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59" w:rsidRDefault="001E4285" w:rsidP="00FE230A">
      <w:pPr>
        <w:ind w:firstLine="720"/>
        <w:jc w:val="center"/>
        <w:rPr>
          <w:rFonts w:ascii="Verdana" w:hAnsi="Verdana"/>
          <w:b/>
        </w:rPr>
      </w:pPr>
      <w:r w:rsidRPr="00AB77FB">
        <w:rPr>
          <w:rFonts w:ascii="Verdana" w:hAnsi="Verdana"/>
          <w:b/>
        </w:rPr>
        <w:t>C</w:t>
      </w:r>
      <w:r w:rsidR="00302B4D" w:rsidRPr="00AB77FB">
        <w:rPr>
          <w:rFonts w:ascii="Verdana" w:hAnsi="Verdana"/>
          <w:b/>
        </w:rPr>
        <w:t xml:space="preserve">ollege Council </w:t>
      </w:r>
      <w:r w:rsidR="00AB77FB">
        <w:rPr>
          <w:rFonts w:ascii="Verdana" w:hAnsi="Verdana"/>
          <w:b/>
        </w:rPr>
        <w:t>Agenda</w:t>
      </w:r>
    </w:p>
    <w:p w:rsidR="00302B4D" w:rsidRPr="00A451BC" w:rsidRDefault="006C4D1A" w:rsidP="00FE230A">
      <w:pPr>
        <w:ind w:firstLine="720"/>
        <w:jc w:val="center"/>
        <w:rPr>
          <w:rFonts w:ascii="Verdana" w:hAnsi="Verdana"/>
        </w:rPr>
      </w:pPr>
      <w:r>
        <w:rPr>
          <w:rFonts w:ascii="Verdana" w:hAnsi="Verdana"/>
        </w:rPr>
        <w:t xml:space="preserve">February </w:t>
      </w:r>
      <w:r w:rsidR="00821D5A">
        <w:rPr>
          <w:rFonts w:ascii="Verdana" w:hAnsi="Verdana"/>
        </w:rPr>
        <w:t>21</w:t>
      </w:r>
      <w:r>
        <w:rPr>
          <w:rFonts w:ascii="Verdana" w:hAnsi="Verdana"/>
        </w:rPr>
        <w:t>, 2012</w:t>
      </w:r>
    </w:p>
    <w:p w:rsidR="004C4023" w:rsidRDefault="005E603F" w:rsidP="00FE230A">
      <w:pPr>
        <w:ind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2:30</w:t>
      </w:r>
      <w:r w:rsidR="004C4023">
        <w:rPr>
          <w:rFonts w:ascii="Verdana" w:hAnsi="Verdana"/>
          <w:b/>
        </w:rPr>
        <w:t xml:space="preserve"> pm</w:t>
      </w:r>
    </w:p>
    <w:p w:rsidR="00302B4D" w:rsidRPr="001B15D2" w:rsidRDefault="006C4D1A" w:rsidP="00FE230A">
      <w:pPr>
        <w:ind w:firstLine="720"/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Karas</w:t>
      </w:r>
      <w:proofErr w:type="spellEnd"/>
      <w:r>
        <w:rPr>
          <w:rFonts w:ascii="Verdana" w:hAnsi="Verdana"/>
        </w:rPr>
        <w:t xml:space="preserve"> Room, LTC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302B4D" w:rsidRPr="004E0C42" w:rsidTr="009C447E">
        <w:tc>
          <w:tcPr>
            <w:tcW w:w="11178" w:type="dxa"/>
          </w:tcPr>
          <w:p w:rsidR="00302B4D" w:rsidRPr="004E0C42" w:rsidRDefault="00302B4D" w:rsidP="006C4D1A">
            <w:pPr>
              <w:rPr>
                <w:sz w:val="20"/>
                <w:szCs w:val="20"/>
              </w:rPr>
            </w:pPr>
            <w:r w:rsidRPr="004E0C42">
              <w:rPr>
                <w:sz w:val="20"/>
                <w:szCs w:val="20"/>
              </w:rPr>
              <w:t xml:space="preserve">College Council Members: Doug Garrison, Carsbia Anderson, </w:t>
            </w:r>
            <w:r w:rsidR="006C4D1A">
              <w:rPr>
                <w:sz w:val="20"/>
                <w:szCs w:val="20"/>
              </w:rPr>
              <w:t>Celine Pinet, Steve Ma, Mich</w:t>
            </w:r>
            <w:r w:rsidR="00BF78DF">
              <w:rPr>
                <w:sz w:val="20"/>
                <w:szCs w:val="20"/>
              </w:rPr>
              <w:t>ael Gilmartin,</w:t>
            </w:r>
            <w:r w:rsidRPr="004E0C42">
              <w:rPr>
                <w:sz w:val="20"/>
                <w:szCs w:val="20"/>
              </w:rPr>
              <w:t xml:space="preserve"> Julie Bailey, </w:t>
            </w:r>
            <w:r w:rsidR="007D662A">
              <w:rPr>
                <w:sz w:val="20"/>
                <w:szCs w:val="20"/>
              </w:rPr>
              <w:t>Gary Bolen</w:t>
            </w:r>
            <w:r w:rsidR="00FE230A">
              <w:rPr>
                <w:sz w:val="20"/>
                <w:szCs w:val="20"/>
              </w:rPr>
              <w:t>,</w:t>
            </w:r>
            <w:r w:rsidR="0025084C">
              <w:rPr>
                <w:sz w:val="20"/>
                <w:szCs w:val="20"/>
              </w:rPr>
              <w:t xml:space="preserve"> </w:t>
            </w:r>
            <w:r w:rsidR="00D77135">
              <w:rPr>
                <w:sz w:val="20"/>
                <w:szCs w:val="20"/>
              </w:rPr>
              <w:t>Mark Clements</w:t>
            </w:r>
            <w:r w:rsidRPr="004E0C42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Ruth Osorio</w:t>
            </w:r>
            <w:r w:rsidR="008A048D">
              <w:rPr>
                <w:sz w:val="20"/>
                <w:szCs w:val="20"/>
              </w:rPr>
              <w:t xml:space="preserve"> (need replacement)</w:t>
            </w:r>
            <w:r w:rsidR="00367DED">
              <w:rPr>
                <w:sz w:val="20"/>
                <w:szCs w:val="20"/>
              </w:rPr>
              <w:t xml:space="preserve">, </w:t>
            </w:r>
            <w:r w:rsidRPr="004E0C42">
              <w:rPr>
                <w:sz w:val="20"/>
                <w:szCs w:val="20"/>
              </w:rPr>
              <w:t>Stephanie Perkins,</w:t>
            </w:r>
            <w:r w:rsidRPr="004E0C42">
              <w:rPr>
                <w:i/>
                <w:sz w:val="20"/>
                <w:szCs w:val="20"/>
              </w:rPr>
              <w:t xml:space="preserve"> </w:t>
            </w:r>
            <w:r w:rsidR="001E4285" w:rsidRPr="004549E4">
              <w:rPr>
                <w:sz w:val="20"/>
                <w:szCs w:val="20"/>
              </w:rPr>
              <w:t>F</w:t>
            </w:r>
            <w:r w:rsidRPr="004E0C42">
              <w:rPr>
                <w:sz w:val="20"/>
                <w:szCs w:val="20"/>
              </w:rPr>
              <w:t xml:space="preserve">red Hochstaedter, </w:t>
            </w:r>
            <w:r w:rsidR="00813308">
              <w:rPr>
                <w:sz w:val="20"/>
                <w:szCs w:val="20"/>
              </w:rPr>
              <w:t>Adria G</w:t>
            </w:r>
            <w:r w:rsidR="00260DD8">
              <w:rPr>
                <w:sz w:val="20"/>
                <w:szCs w:val="20"/>
              </w:rPr>
              <w:t>e</w:t>
            </w:r>
            <w:r w:rsidR="00813308">
              <w:rPr>
                <w:sz w:val="20"/>
                <w:szCs w:val="20"/>
              </w:rPr>
              <w:t>rard,</w:t>
            </w:r>
            <w:r w:rsidRPr="004E0C42">
              <w:rPr>
                <w:sz w:val="20"/>
                <w:szCs w:val="20"/>
              </w:rPr>
              <w:t xml:space="preserve"> </w:t>
            </w:r>
            <w:r w:rsidR="00A74128">
              <w:rPr>
                <w:sz w:val="20"/>
                <w:szCs w:val="20"/>
              </w:rPr>
              <w:t>Alan Haffa,</w:t>
            </w:r>
            <w:r w:rsidRPr="004E0C42">
              <w:rPr>
                <w:sz w:val="20"/>
                <w:szCs w:val="20"/>
              </w:rPr>
              <w:t xml:space="preserve"> Lyndon Schutzler</w:t>
            </w:r>
            <w:r w:rsidR="008008A9" w:rsidRPr="004E0C42">
              <w:rPr>
                <w:sz w:val="20"/>
                <w:szCs w:val="20"/>
              </w:rPr>
              <w:t xml:space="preserve">, </w:t>
            </w:r>
            <w:r w:rsidR="003C36FB">
              <w:rPr>
                <w:sz w:val="20"/>
                <w:szCs w:val="20"/>
              </w:rPr>
              <w:t xml:space="preserve">Loren Walsh, Amelia Hellam, </w:t>
            </w:r>
            <w:r w:rsidR="00027163">
              <w:rPr>
                <w:sz w:val="20"/>
                <w:szCs w:val="20"/>
              </w:rPr>
              <w:t xml:space="preserve">Kali Viker, </w:t>
            </w:r>
            <w:r w:rsidR="003B5223" w:rsidRPr="004E0C42">
              <w:rPr>
                <w:sz w:val="20"/>
                <w:szCs w:val="20"/>
              </w:rPr>
              <w:t>Suzan</w:t>
            </w:r>
            <w:r w:rsidR="00B87C4F">
              <w:rPr>
                <w:sz w:val="20"/>
                <w:szCs w:val="20"/>
              </w:rPr>
              <w:t xml:space="preserve">ne </w:t>
            </w:r>
            <w:proofErr w:type="spellStart"/>
            <w:r w:rsidR="00B87C4F">
              <w:rPr>
                <w:sz w:val="20"/>
                <w:szCs w:val="20"/>
              </w:rPr>
              <w:t>Ammons</w:t>
            </w:r>
            <w:proofErr w:type="spellEnd"/>
            <w:r w:rsidR="00B87C4F">
              <w:rPr>
                <w:sz w:val="20"/>
                <w:szCs w:val="20"/>
              </w:rPr>
              <w:t>,</w:t>
            </w:r>
            <w:r w:rsidR="00255D59">
              <w:rPr>
                <w:sz w:val="20"/>
                <w:szCs w:val="20"/>
              </w:rPr>
              <w:t xml:space="preserve"> </w:t>
            </w:r>
            <w:r w:rsidR="00246365" w:rsidRPr="004E0C42">
              <w:rPr>
                <w:sz w:val="20"/>
                <w:szCs w:val="20"/>
              </w:rPr>
              <w:t>ASMPC</w:t>
            </w:r>
            <w:r w:rsidR="009D6EDC">
              <w:rPr>
                <w:sz w:val="20"/>
                <w:szCs w:val="20"/>
              </w:rPr>
              <w:t xml:space="preserve"> Pres.</w:t>
            </w:r>
            <w:r w:rsidR="00255D59">
              <w:rPr>
                <w:sz w:val="20"/>
                <w:szCs w:val="20"/>
              </w:rPr>
              <w:t xml:space="preserve"> Stephen Rose</w:t>
            </w:r>
            <w:r w:rsidR="006C4D1A">
              <w:rPr>
                <w:sz w:val="20"/>
                <w:szCs w:val="20"/>
              </w:rPr>
              <w:t xml:space="preserve"> (need replacement) </w:t>
            </w:r>
            <w:r w:rsidR="00B87C4F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ASMPC Rep (vacant)</w:t>
            </w:r>
          </w:p>
        </w:tc>
      </w:tr>
    </w:tbl>
    <w:p w:rsidR="00B87C4F" w:rsidRDefault="00302B4D" w:rsidP="00D86C65">
      <w:pPr>
        <w:tabs>
          <w:tab w:val="left" w:pos="5955"/>
        </w:tabs>
      </w:pPr>
      <w:r w:rsidRPr="00694BBF">
        <w:rPr>
          <w:b/>
        </w:rPr>
        <w:t>Campus Community Comments</w:t>
      </w:r>
      <w:r w:rsidRPr="00694BBF">
        <w:t>:</w:t>
      </w:r>
    </w:p>
    <w:p w:rsidR="00821D5A" w:rsidRPr="00821D5A" w:rsidRDefault="00821D5A" w:rsidP="00821D5A">
      <w:pPr>
        <w:rPr>
          <w:b/>
          <w:i/>
        </w:rPr>
      </w:pPr>
      <w:r>
        <w:tab/>
      </w:r>
      <w:r>
        <w:rPr>
          <w:b/>
          <w:i/>
        </w:rPr>
        <w:t>United Way Campaign -</w:t>
      </w:r>
    </w:p>
    <w:p w:rsidR="0003753A" w:rsidRPr="00694BBF" w:rsidRDefault="0003753A" w:rsidP="00694BBF">
      <w:pPr>
        <w:ind w:left="720"/>
        <w:rPr>
          <w:sz w:val="20"/>
          <w:szCs w:val="20"/>
        </w:rPr>
      </w:pPr>
    </w:p>
    <w:p w:rsidR="00302B4D" w:rsidRPr="00640DA7" w:rsidRDefault="00E4247F" w:rsidP="00302B4D">
      <w:pPr>
        <w:numPr>
          <w:ilvl w:val="0"/>
          <w:numId w:val="1"/>
        </w:numPr>
        <w:rPr>
          <w:b/>
        </w:rPr>
      </w:pPr>
      <w:r w:rsidRPr="00640DA7">
        <w:rPr>
          <w:b/>
        </w:rPr>
        <w:t>Minutes</w:t>
      </w:r>
      <w:r w:rsidR="00302B4D" w:rsidRPr="00640DA7">
        <w:rPr>
          <w:b/>
        </w:rPr>
        <w:t xml:space="preserve"> –</w:t>
      </w:r>
      <w:r w:rsidR="00F77C9D" w:rsidRPr="00640DA7">
        <w:rPr>
          <w:b/>
        </w:rPr>
        <w:t xml:space="preserve"> </w:t>
      </w:r>
      <w:r w:rsidR="00821D5A">
        <w:rPr>
          <w:b/>
        </w:rPr>
        <w:t>February 7</w:t>
      </w:r>
      <w:r w:rsidR="001B15D2" w:rsidRPr="00640DA7">
        <w:rPr>
          <w:b/>
        </w:rPr>
        <w:t xml:space="preserve">, </w:t>
      </w:r>
      <w:r w:rsidR="00637921" w:rsidRPr="00640DA7">
        <w:rPr>
          <w:b/>
        </w:rPr>
        <w:t>201</w:t>
      </w:r>
      <w:r w:rsidR="00821D5A">
        <w:rPr>
          <w:b/>
        </w:rPr>
        <w:t>2</w:t>
      </w:r>
      <w:r w:rsidR="003A7F18" w:rsidRPr="00640DA7">
        <w:rPr>
          <w:b/>
        </w:rPr>
        <w:t>:</w:t>
      </w:r>
    </w:p>
    <w:p w:rsidR="009424F0" w:rsidRDefault="009424F0" w:rsidP="009424F0">
      <w:pPr>
        <w:ind w:left="810"/>
        <w:rPr>
          <w:b/>
        </w:rPr>
      </w:pPr>
    </w:p>
    <w:p w:rsidR="00F34399" w:rsidRPr="00640DA7" w:rsidRDefault="00F34399" w:rsidP="009424F0">
      <w:pPr>
        <w:ind w:left="810"/>
        <w:rPr>
          <w:b/>
        </w:rPr>
      </w:pPr>
    </w:p>
    <w:p w:rsidR="009424F0" w:rsidRPr="00640DA7" w:rsidRDefault="009424F0" w:rsidP="009424F0">
      <w:pPr>
        <w:numPr>
          <w:ilvl w:val="0"/>
          <w:numId w:val="1"/>
        </w:numPr>
        <w:rPr>
          <w:b/>
        </w:rPr>
      </w:pPr>
      <w:r w:rsidRPr="00640DA7">
        <w:rPr>
          <w:b/>
        </w:rPr>
        <w:t>Action Items (see available handouts):</w:t>
      </w:r>
    </w:p>
    <w:p w:rsidR="00F34399" w:rsidRPr="00640DA7" w:rsidRDefault="00F34399" w:rsidP="00E63BA1">
      <w:pPr>
        <w:pStyle w:val="ListParagraph"/>
        <w:numPr>
          <w:ilvl w:val="2"/>
          <w:numId w:val="1"/>
        </w:numPr>
        <w:tabs>
          <w:tab w:val="clear" w:pos="1800"/>
        </w:tabs>
        <w:ind w:left="1530" w:hanging="450"/>
        <w:rPr>
          <w:b/>
        </w:rPr>
      </w:pPr>
      <w:r>
        <w:rPr>
          <w:b/>
        </w:rPr>
        <w:t>Board Policy Revisions:</w:t>
      </w:r>
      <w:r w:rsidRPr="00F34399">
        <w:t xml:space="preserve"> </w:t>
      </w:r>
      <w:hyperlink r:id="rId9" w:history="1">
        <w:r w:rsidRPr="00C62E75">
          <w:rPr>
            <w:rStyle w:val="Hyperlink"/>
            <w:b/>
            <w:i/>
          </w:rPr>
          <w:t>http://mympc.mpc.edu/Committees/PACC/default.aspx</w:t>
        </w:r>
      </w:hyperlink>
      <w:r w:rsidRPr="00640DA7">
        <w:rPr>
          <w:b/>
          <w:i/>
        </w:rPr>
        <w:t>.</w:t>
      </w:r>
    </w:p>
    <w:p w:rsidR="007617D0" w:rsidRPr="00640DA7" w:rsidRDefault="00F34399" w:rsidP="00E63BA1">
      <w:pPr>
        <w:pStyle w:val="ListParagraph"/>
        <w:numPr>
          <w:ilvl w:val="3"/>
          <w:numId w:val="1"/>
        </w:numPr>
        <w:tabs>
          <w:tab w:val="clear" w:pos="2700"/>
        </w:tabs>
        <w:ind w:left="2160"/>
        <w:rPr>
          <w:b/>
        </w:rPr>
      </w:pPr>
      <w:bookmarkStart w:id="0" w:name="_GoBack"/>
      <w:r>
        <w:rPr>
          <w:b/>
        </w:rPr>
        <w:t xml:space="preserve">BP 3040 – Community Service </w:t>
      </w:r>
      <w:r w:rsidRPr="00821D5A">
        <w:rPr>
          <w:b/>
        </w:rPr>
        <w:t>(</w:t>
      </w:r>
      <w:r w:rsidR="007F68AA" w:rsidRPr="00821D5A">
        <w:rPr>
          <w:b/>
        </w:rPr>
        <w:t xml:space="preserve">deferred to </w:t>
      </w:r>
      <w:r w:rsidR="00821D5A" w:rsidRPr="00821D5A">
        <w:rPr>
          <w:b/>
        </w:rPr>
        <w:t>March 6 fo</w:t>
      </w:r>
      <w:r w:rsidR="007F68AA" w:rsidRPr="00821D5A">
        <w:rPr>
          <w:b/>
        </w:rPr>
        <w:t>r</w:t>
      </w:r>
      <w:r w:rsidR="007F68AA">
        <w:rPr>
          <w:b/>
        </w:rPr>
        <w:t xml:space="preserve"> </w:t>
      </w:r>
      <w:r>
        <w:rPr>
          <w:b/>
        </w:rPr>
        <w:t>2</w:t>
      </w:r>
      <w:r w:rsidRPr="00F34399">
        <w:rPr>
          <w:b/>
          <w:vertAlign w:val="superscript"/>
        </w:rPr>
        <w:t>nd</w:t>
      </w:r>
      <w:r>
        <w:rPr>
          <w:b/>
        </w:rPr>
        <w:t xml:space="preserve"> reading</w:t>
      </w:r>
      <w:r w:rsidR="007F68AA">
        <w:rPr>
          <w:b/>
        </w:rPr>
        <w:t>):</w:t>
      </w:r>
    </w:p>
    <w:p w:rsidR="009035CC" w:rsidRPr="00640DA7" w:rsidRDefault="009035CC" w:rsidP="009424F0">
      <w:pPr>
        <w:ind w:left="810"/>
        <w:rPr>
          <w:b/>
        </w:rPr>
      </w:pPr>
    </w:p>
    <w:bookmarkEnd w:id="0"/>
    <w:p w:rsidR="00D805E3" w:rsidRPr="00640DA7" w:rsidRDefault="00D805E3" w:rsidP="009424F0">
      <w:pPr>
        <w:ind w:left="1800"/>
        <w:rPr>
          <w:b/>
        </w:rPr>
      </w:pPr>
    </w:p>
    <w:p w:rsidR="00D70F20" w:rsidRPr="00640DA7" w:rsidRDefault="00C90C38" w:rsidP="00D70F20">
      <w:pPr>
        <w:numPr>
          <w:ilvl w:val="0"/>
          <w:numId w:val="1"/>
        </w:numPr>
        <w:rPr>
          <w:b/>
        </w:rPr>
      </w:pPr>
      <w:r w:rsidRPr="00640DA7">
        <w:rPr>
          <w:b/>
        </w:rPr>
        <w:t xml:space="preserve">Information </w:t>
      </w:r>
      <w:r w:rsidR="00D70F20" w:rsidRPr="00640DA7">
        <w:rPr>
          <w:b/>
        </w:rPr>
        <w:t>Items</w:t>
      </w:r>
      <w:r w:rsidR="00F0726C" w:rsidRPr="00640DA7">
        <w:rPr>
          <w:b/>
        </w:rPr>
        <w:t xml:space="preserve"> (see available handouts)</w:t>
      </w:r>
      <w:r w:rsidR="00095CEB" w:rsidRPr="00640DA7">
        <w:rPr>
          <w:b/>
          <w:i/>
        </w:rPr>
        <w:t>:</w:t>
      </w:r>
    </w:p>
    <w:p w:rsidR="005A76DF" w:rsidRDefault="005A76DF" w:rsidP="005A76DF">
      <w:pPr>
        <w:numPr>
          <w:ilvl w:val="2"/>
          <w:numId w:val="1"/>
        </w:numPr>
        <w:tabs>
          <w:tab w:val="clear" w:pos="1800"/>
        </w:tabs>
        <w:ind w:left="1440"/>
        <w:rPr>
          <w:b/>
        </w:rPr>
      </w:pPr>
      <w:r w:rsidRPr="00640DA7">
        <w:rPr>
          <w:b/>
        </w:rPr>
        <w:t>Classified Replacement Position:</w:t>
      </w:r>
    </w:p>
    <w:p w:rsidR="00EF7DE4" w:rsidRDefault="00EF7DE4" w:rsidP="00EF7DE4">
      <w:pPr>
        <w:ind w:left="1440"/>
        <w:rPr>
          <w:b/>
        </w:rPr>
      </w:pPr>
    </w:p>
    <w:p w:rsidR="00D620EF" w:rsidRDefault="00D620EF" w:rsidP="00191BFE">
      <w:pPr>
        <w:ind w:left="1440"/>
        <w:rPr>
          <w:b/>
        </w:rPr>
      </w:pPr>
    </w:p>
    <w:p w:rsidR="00A70F4D" w:rsidRDefault="00A70F4D" w:rsidP="00191BFE">
      <w:pPr>
        <w:ind w:left="1440"/>
        <w:rPr>
          <w:b/>
        </w:rPr>
      </w:pPr>
    </w:p>
    <w:p w:rsidR="00A70F4D" w:rsidRDefault="00A70F4D" w:rsidP="00191BFE">
      <w:pPr>
        <w:ind w:left="1440"/>
        <w:rPr>
          <w:b/>
        </w:rPr>
      </w:pPr>
    </w:p>
    <w:p w:rsidR="00D620EF" w:rsidRDefault="00D620EF" w:rsidP="00191BFE">
      <w:pPr>
        <w:ind w:left="1440"/>
        <w:rPr>
          <w:b/>
        </w:rPr>
      </w:pPr>
    </w:p>
    <w:p w:rsidR="00191BFE" w:rsidRPr="00640DA7" w:rsidRDefault="00191BFE" w:rsidP="005A76DF">
      <w:pPr>
        <w:numPr>
          <w:ilvl w:val="2"/>
          <w:numId w:val="1"/>
        </w:numPr>
        <w:tabs>
          <w:tab w:val="clear" w:pos="1800"/>
        </w:tabs>
        <w:ind w:left="1440"/>
        <w:rPr>
          <w:b/>
        </w:rPr>
      </w:pPr>
      <w:r>
        <w:rPr>
          <w:b/>
        </w:rPr>
        <w:t>2011-12 Budget (</w:t>
      </w:r>
      <w:r>
        <w:rPr>
          <w:i/>
        </w:rPr>
        <w:t>Review – How we closed the $2.9 M deficit in the current year.):</w:t>
      </w:r>
    </w:p>
    <w:p w:rsidR="00821D5A" w:rsidRDefault="00821D5A" w:rsidP="00821D5A">
      <w:pPr>
        <w:pStyle w:val="ListParagraph"/>
        <w:rPr>
          <w:b/>
        </w:rPr>
      </w:pPr>
    </w:p>
    <w:p w:rsidR="00640DA7" w:rsidRPr="00640DA7" w:rsidRDefault="00640DA7" w:rsidP="00640DA7">
      <w:pPr>
        <w:ind w:left="2520"/>
        <w:rPr>
          <w:b/>
        </w:rPr>
      </w:pPr>
    </w:p>
    <w:p w:rsidR="00812CD2" w:rsidRDefault="00812CD2" w:rsidP="00E63BA1">
      <w:pPr>
        <w:ind w:left="720"/>
        <w:rPr>
          <w:b/>
        </w:rPr>
      </w:pPr>
    </w:p>
    <w:p w:rsidR="00EF7DE4" w:rsidRDefault="00EF7DE4" w:rsidP="00E63BA1">
      <w:pPr>
        <w:ind w:left="720"/>
        <w:rPr>
          <w:b/>
        </w:rPr>
      </w:pPr>
    </w:p>
    <w:p w:rsidR="00EF7DE4" w:rsidRDefault="00EF7DE4" w:rsidP="00E63BA1">
      <w:pPr>
        <w:ind w:left="720"/>
        <w:rPr>
          <w:b/>
        </w:rPr>
      </w:pPr>
    </w:p>
    <w:p w:rsidR="00191BFE" w:rsidRDefault="00191BFE" w:rsidP="00E63BA1">
      <w:pPr>
        <w:ind w:left="720"/>
        <w:rPr>
          <w:b/>
        </w:rPr>
      </w:pPr>
    </w:p>
    <w:p w:rsidR="00191BFE" w:rsidRDefault="00191BFE" w:rsidP="00E63BA1">
      <w:pPr>
        <w:ind w:left="720"/>
        <w:rPr>
          <w:b/>
        </w:rPr>
      </w:pPr>
    </w:p>
    <w:p w:rsidR="00E63BA1" w:rsidRDefault="00E63BA1" w:rsidP="00E63BA1">
      <w:pPr>
        <w:ind w:left="720"/>
        <w:rPr>
          <w:b/>
        </w:rPr>
      </w:pPr>
    </w:p>
    <w:p w:rsidR="0094642F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 xml:space="preserve">Discussion items </w:t>
      </w:r>
      <w:r w:rsidR="0072345D" w:rsidRPr="00640DA7">
        <w:rPr>
          <w:b/>
        </w:rPr>
        <w:t>for</w:t>
      </w:r>
      <w:r w:rsidRPr="00640DA7">
        <w:rPr>
          <w:b/>
        </w:rPr>
        <w:t xml:space="preserve"> </w:t>
      </w:r>
      <w:r w:rsidRPr="00640DA7">
        <w:rPr>
          <w:b/>
          <w:i/>
        </w:rPr>
        <w:t>future</w:t>
      </w:r>
      <w:r w:rsidR="000D6C86" w:rsidRPr="00640DA7">
        <w:rPr>
          <w:b/>
          <w:i/>
        </w:rPr>
        <w:t xml:space="preserve"> </w:t>
      </w:r>
      <w:r w:rsidR="000D6C86" w:rsidRPr="00640DA7">
        <w:rPr>
          <w:b/>
        </w:rPr>
        <w:t>meeting</w:t>
      </w:r>
      <w:r w:rsidRPr="00640DA7">
        <w:rPr>
          <w:b/>
        </w:rPr>
        <w:t>:</w:t>
      </w:r>
    </w:p>
    <w:p w:rsidR="00263F77" w:rsidRDefault="00263F77" w:rsidP="00FF63C7">
      <w:pPr>
        <w:numPr>
          <w:ilvl w:val="2"/>
          <w:numId w:val="1"/>
        </w:numPr>
        <w:rPr>
          <w:b/>
        </w:rPr>
      </w:pPr>
      <w:r>
        <w:rPr>
          <w:b/>
        </w:rPr>
        <w:t>Action Plans / Area Component Goals (for spring 2012):</w:t>
      </w:r>
    </w:p>
    <w:p w:rsidR="00717C6D" w:rsidRPr="00640DA7" w:rsidRDefault="00717C6D" w:rsidP="00FF63C7">
      <w:pPr>
        <w:numPr>
          <w:ilvl w:val="2"/>
          <w:numId w:val="1"/>
        </w:numPr>
        <w:rPr>
          <w:b/>
        </w:rPr>
      </w:pPr>
      <w:r w:rsidRPr="00640DA7">
        <w:rPr>
          <w:b/>
        </w:rPr>
        <w:t>Equipment Refreshment needs campus-wide:</w:t>
      </w:r>
    </w:p>
    <w:p w:rsidR="00B57D98" w:rsidRPr="00640DA7" w:rsidRDefault="00B57D98" w:rsidP="00B57D98">
      <w:pPr>
        <w:ind w:left="1800"/>
        <w:rPr>
          <w:b/>
        </w:rPr>
      </w:pPr>
    </w:p>
    <w:p w:rsidR="00B44320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>Other:</w:t>
      </w:r>
    </w:p>
    <w:p w:rsidR="001141D1" w:rsidRPr="00640DA7" w:rsidRDefault="006C40AC" w:rsidP="006C40AC">
      <w:pPr>
        <w:numPr>
          <w:ilvl w:val="0"/>
          <w:numId w:val="30"/>
        </w:numPr>
        <w:rPr>
          <w:b/>
        </w:rPr>
      </w:pPr>
      <w:r w:rsidRPr="00640DA7">
        <w:rPr>
          <w:b/>
        </w:rPr>
        <w:t>Committee Reports-</w:t>
      </w:r>
    </w:p>
    <w:p w:rsidR="00B57D98" w:rsidRPr="00640DA7" w:rsidRDefault="00B57D98" w:rsidP="00B57D98">
      <w:pPr>
        <w:ind w:left="1170"/>
        <w:rPr>
          <w:b/>
        </w:rPr>
      </w:pPr>
    </w:p>
    <w:p w:rsidR="000A2E7A" w:rsidRPr="00AB1912" w:rsidRDefault="00AB1912" w:rsidP="00821D5A">
      <w:pPr>
        <w:ind w:firstLine="720"/>
        <w:rPr>
          <w:i/>
          <w:sz w:val="22"/>
          <w:szCs w:val="22"/>
        </w:rPr>
      </w:pPr>
      <w:r w:rsidRPr="00E4100C">
        <w:rPr>
          <w:b/>
          <w:i/>
          <w:sz w:val="22"/>
          <w:szCs w:val="22"/>
          <w:highlight w:val="yellow"/>
        </w:rPr>
        <w:t xml:space="preserve">Next meeting </w:t>
      </w:r>
      <w:r w:rsidR="00821D5A">
        <w:rPr>
          <w:b/>
          <w:i/>
          <w:sz w:val="22"/>
          <w:szCs w:val="22"/>
          <w:highlight w:val="yellow"/>
        </w:rPr>
        <w:t xml:space="preserve">– March </w:t>
      </w:r>
      <w:r w:rsidR="001178F9">
        <w:rPr>
          <w:b/>
          <w:i/>
          <w:sz w:val="22"/>
          <w:szCs w:val="22"/>
          <w:highlight w:val="yellow"/>
        </w:rPr>
        <w:t>6</w:t>
      </w:r>
    </w:p>
    <w:sectPr w:rsidR="000A2E7A" w:rsidRPr="00AB1912" w:rsidSect="00223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FE" w:rsidRDefault="00191BFE" w:rsidP="005949A3">
      <w:r>
        <w:separator/>
      </w:r>
    </w:p>
  </w:endnote>
  <w:endnote w:type="continuationSeparator" w:id="0">
    <w:p w:rsidR="00191BFE" w:rsidRDefault="00191BFE" w:rsidP="005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FE" w:rsidRDefault="00191B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FE" w:rsidRDefault="00191B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FE" w:rsidRDefault="00191B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FE" w:rsidRDefault="00191BFE" w:rsidP="005949A3">
      <w:r>
        <w:separator/>
      </w:r>
    </w:p>
  </w:footnote>
  <w:footnote w:type="continuationSeparator" w:id="0">
    <w:p w:rsidR="00191BFE" w:rsidRDefault="00191BFE" w:rsidP="0059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FE" w:rsidRDefault="00191B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FE" w:rsidRDefault="00191B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FE" w:rsidRDefault="00191B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E2C"/>
    <w:multiLevelType w:val="hybridMultilevel"/>
    <w:tmpl w:val="1CF07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F18E7"/>
    <w:multiLevelType w:val="hybridMultilevel"/>
    <w:tmpl w:val="06D0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E0B0D"/>
    <w:multiLevelType w:val="hybridMultilevel"/>
    <w:tmpl w:val="EAAEDC30"/>
    <w:lvl w:ilvl="0" w:tplc="0E2624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7F036D"/>
    <w:multiLevelType w:val="hybridMultilevel"/>
    <w:tmpl w:val="28165626"/>
    <w:lvl w:ilvl="0" w:tplc="32B6D4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743F26"/>
    <w:multiLevelType w:val="hybridMultilevel"/>
    <w:tmpl w:val="D65AE9B0"/>
    <w:lvl w:ilvl="0" w:tplc="CFD0DE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554E88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E459A"/>
    <w:multiLevelType w:val="hybridMultilevel"/>
    <w:tmpl w:val="1E6ED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E3DB8"/>
    <w:multiLevelType w:val="hybridMultilevel"/>
    <w:tmpl w:val="8BCA61AC"/>
    <w:lvl w:ilvl="0" w:tplc="64C8C2A0">
      <w:start w:val="1"/>
      <w:numFmt w:val="decimal"/>
      <w:lvlText w:val="%1)"/>
      <w:lvlJc w:val="left"/>
      <w:pPr>
        <w:tabs>
          <w:tab w:val="num" w:pos="810"/>
        </w:tabs>
        <w:ind w:left="810" w:hanging="540"/>
      </w:pPr>
      <w:rPr>
        <w:rFonts w:ascii="Arial" w:hAnsi="Arial" w:cs="Arial" w:hint="default"/>
        <w:b/>
        <w:i w:val="0"/>
        <w:sz w:val="24"/>
        <w:szCs w:val="24"/>
      </w:rPr>
    </w:lvl>
    <w:lvl w:ilvl="1" w:tplc="F01E6AE6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922D8A6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360"/>
      </w:pPr>
    </w:lvl>
    <w:lvl w:ilvl="4" w:tplc="72603800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444C8308">
      <w:start w:val="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A20906"/>
    <w:multiLevelType w:val="hybridMultilevel"/>
    <w:tmpl w:val="D938BE4A"/>
    <w:lvl w:ilvl="0" w:tplc="4D0C5F00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89DEA9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75264A8"/>
    <w:multiLevelType w:val="hybridMultilevel"/>
    <w:tmpl w:val="A17CBA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A5CF6"/>
    <w:multiLevelType w:val="hybridMultilevel"/>
    <w:tmpl w:val="1332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83554"/>
    <w:multiLevelType w:val="hybridMultilevel"/>
    <w:tmpl w:val="F01AD41C"/>
    <w:lvl w:ilvl="0" w:tplc="728619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DF044AC"/>
    <w:multiLevelType w:val="hybridMultilevel"/>
    <w:tmpl w:val="7788346E"/>
    <w:lvl w:ilvl="0" w:tplc="B9300C7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117DA5"/>
    <w:multiLevelType w:val="hybridMultilevel"/>
    <w:tmpl w:val="E3D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F74E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AA663A2"/>
    <w:multiLevelType w:val="hybridMultilevel"/>
    <w:tmpl w:val="0D281A3C"/>
    <w:lvl w:ilvl="0" w:tplc="2DDA5B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765890"/>
    <w:multiLevelType w:val="hybridMultilevel"/>
    <w:tmpl w:val="AB50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02E31"/>
    <w:multiLevelType w:val="hybridMultilevel"/>
    <w:tmpl w:val="AE9C1C3A"/>
    <w:lvl w:ilvl="0" w:tplc="7260380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4E433F"/>
    <w:multiLevelType w:val="hybridMultilevel"/>
    <w:tmpl w:val="2F4609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7D2FD5"/>
    <w:multiLevelType w:val="hybridMultilevel"/>
    <w:tmpl w:val="31D62B80"/>
    <w:lvl w:ilvl="0" w:tplc="3EC2EE5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2C27F2C"/>
    <w:multiLevelType w:val="hybridMultilevel"/>
    <w:tmpl w:val="0706F1F2"/>
    <w:lvl w:ilvl="0" w:tplc="BD54ED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2E06CE1"/>
    <w:multiLevelType w:val="hybridMultilevel"/>
    <w:tmpl w:val="891C7386"/>
    <w:lvl w:ilvl="0" w:tplc="D2F0EF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4207912"/>
    <w:multiLevelType w:val="hybridMultilevel"/>
    <w:tmpl w:val="141A7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71A0F6E"/>
    <w:multiLevelType w:val="hybridMultilevel"/>
    <w:tmpl w:val="12909F04"/>
    <w:lvl w:ilvl="0" w:tplc="EA08FA2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80D1B86"/>
    <w:multiLevelType w:val="hybridMultilevel"/>
    <w:tmpl w:val="5406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53641"/>
    <w:multiLevelType w:val="hybridMultilevel"/>
    <w:tmpl w:val="6FEAE46A"/>
    <w:lvl w:ilvl="0" w:tplc="24B8F74A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9A82E23"/>
    <w:multiLevelType w:val="hybridMultilevel"/>
    <w:tmpl w:val="7D74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3877CC"/>
    <w:multiLevelType w:val="hybridMultilevel"/>
    <w:tmpl w:val="D3B69C4E"/>
    <w:lvl w:ilvl="0" w:tplc="1C4E4A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3DBF160C"/>
    <w:multiLevelType w:val="hybridMultilevel"/>
    <w:tmpl w:val="7C66C0AA"/>
    <w:lvl w:ilvl="0" w:tplc="4EBC02D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4772118A"/>
    <w:multiLevelType w:val="hybridMultilevel"/>
    <w:tmpl w:val="B434A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D261D0"/>
    <w:multiLevelType w:val="hybridMultilevel"/>
    <w:tmpl w:val="C92E5C94"/>
    <w:lvl w:ilvl="0" w:tplc="150271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49771B7E"/>
    <w:multiLevelType w:val="hybridMultilevel"/>
    <w:tmpl w:val="E3D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5E1490"/>
    <w:multiLevelType w:val="hybridMultilevel"/>
    <w:tmpl w:val="DCE49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6D4AED"/>
    <w:multiLevelType w:val="hybridMultilevel"/>
    <w:tmpl w:val="3A94959A"/>
    <w:lvl w:ilvl="0" w:tplc="B4CA2D6E">
      <w:start w:val="9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7E7050F"/>
    <w:multiLevelType w:val="hybridMultilevel"/>
    <w:tmpl w:val="43C2D428"/>
    <w:lvl w:ilvl="0" w:tplc="809C4A3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DE2642D"/>
    <w:multiLevelType w:val="hybridMultilevel"/>
    <w:tmpl w:val="AE9C1C3A"/>
    <w:lvl w:ilvl="0" w:tplc="7260380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59C6C38"/>
    <w:multiLevelType w:val="hybridMultilevel"/>
    <w:tmpl w:val="D12C0030"/>
    <w:lvl w:ilvl="0" w:tplc="10A619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C00EE"/>
    <w:multiLevelType w:val="hybridMultilevel"/>
    <w:tmpl w:val="A2008D12"/>
    <w:lvl w:ilvl="0" w:tplc="10A619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46256"/>
    <w:multiLevelType w:val="hybridMultilevel"/>
    <w:tmpl w:val="AE16F7AA"/>
    <w:lvl w:ilvl="0" w:tplc="BBA431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34455A6"/>
    <w:multiLevelType w:val="hybridMultilevel"/>
    <w:tmpl w:val="1D02501C"/>
    <w:lvl w:ilvl="0" w:tplc="E33030D8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4525BE"/>
    <w:multiLevelType w:val="hybridMultilevel"/>
    <w:tmpl w:val="2528DD1E"/>
    <w:lvl w:ilvl="0" w:tplc="5F18967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774695"/>
    <w:multiLevelType w:val="hybridMultilevel"/>
    <w:tmpl w:val="4FDAE95C"/>
    <w:lvl w:ilvl="0" w:tplc="0A2228D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6"/>
  </w:num>
  <w:num w:numId="5">
    <w:abstractNumId w:val="34"/>
  </w:num>
  <w:num w:numId="6">
    <w:abstractNumId w:val="37"/>
  </w:num>
  <w:num w:numId="7">
    <w:abstractNumId w:val="2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</w:num>
  <w:num w:numId="12">
    <w:abstractNumId w:val="8"/>
  </w:num>
  <w:num w:numId="13">
    <w:abstractNumId w:val="13"/>
  </w:num>
  <w:num w:numId="14">
    <w:abstractNumId w:val="32"/>
  </w:num>
  <w:num w:numId="15">
    <w:abstractNumId w:val="27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2"/>
  </w:num>
  <w:num w:numId="28">
    <w:abstractNumId w:val="29"/>
  </w:num>
  <w:num w:numId="29">
    <w:abstractNumId w:val="33"/>
  </w:num>
  <w:num w:numId="30">
    <w:abstractNumId w:val="26"/>
  </w:num>
  <w:num w:numId="31">
    <w:abstractNumId w:val="20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3"/>
  </w:num>
  <w:num w:numId="37">
    <w:abstractNumId w:val="36"/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1"/>
  </w:num>
  <w:num w:numId="4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1D2B"/>
    <w:rsid w:val="00005421"/>
    <w:rsid w:val="00005F5F"/>
    <w:rsid w:val="00006E3E"/>
    <w:rsid w:val="0000741C"/>
    <w:rsid w:val="000104F2"/>
    <w:rsid w:val="00011C42"/>
    <w:rsid w:val="00013A05"/>
    <w:rsid w:val="0001440B"/>
    <w:rsid w:val="00014A0D"/>
    <w:rsid w:val="00014E65"/>
    <w:rsid w:val="00020054"/>
    <w:rsid w:val="000214C4"/>
    <w:rsid w:val="00022BAB"/>
    <w:rsid w:val="00023606"/>
    <w:rsid w:val="000251CC"/>
    <w:rsid w:val="000255DD"/>
    <w:rsid w:val="00025F59"/>
    <w:rsid w:val="00026637"/>
    <w:rsid w:val="00027163"/>
    <w:rsid w:val="00031FC0"/>
    <w:rsid w:val="00032119"/>
    <w:rsid w:val="00032127"/>
    <w:rsid w:val="000334A8"/>
    <w:rsid w:val="00033C11"/>
    <w:rsid w:val="00033D9B"/>
    <w:rsid w:val="00035167"/>
    <w:rsid w:val="00035725"/>
    <w:rsid w:val="00035B87"/>
    <w:rsid w:val="00036CBD"/>
    <w:rsid w:val="0003753A"/>
    <w:rsid w:val="00037DF3"/>
    <w:rsid w:val="00041E22"/>
    <w:rsid w:val="00042EE6"/>
    <w:rsid w:val="0004391F"/>
    <w:rsid w:val="00044357"/>
    <w:rsid w:val="000445FF"/>
    <w:rsid w:val="00047AF8"/>
    <w:rsid w:val="00050224"/>
    <w:rsid w:val="000524AB"/>
    <w:rsid w:val="00053BE1"/>
    <w:rsid w:val="00056D98"/>
    <w:rsid w:val="00057239"/>
    <w:rsid w:val="00062FE2"/>
    <w:rsid w:val="000669FC"/>
    <w:rsid w:val="00067202"/>
    <w:rsid w:val="00067478"/>
    <w:rsid w:val="00067683"/>
    <w:rsid w:val="0006782D"/>
    <w:rsid w:val="00072437"/>
    <w:rsid w:val="000755D6"/>
    <w:rsid w:val="00075F20"/>
    <w:rsid w:val="00076FAF"/>
    <w:rsid w:val="000820E6"/>
    <w:rsid w:val="00084FB3"/>
    <w:rsid w:val="000871CD"/>
    <w:rsid w:val="00091680"/>
    <w:rsid w:val="00092771"/>
    <w:rsid w:val="00095B88"/>
    <w:rsid w:val="00095CEB"/>
    <w:rsid w:val="00096ED7"/>
    <w:rsid w:val="000A2E7A"/>
    <w:rsid w:val="000A7458"/>
    <w:rsid w:val="000A752A"/>
    <w:rsid w:val="000A7D85"/>
    <w:rsid w:val="000B091A"/>
    <w:rsid w:val="000B17B5"/>
    <w:rsid w:val="000B3EE6"/>
    <w:rsid w:val="000B661F"/>
    <w:rsid w:val="000B78C5"/>
    <w:rsid w:val="000B7B83"/>
    <w:rsid w:val="000B7E3A"/>
    <w:rsid w:val="000C108C"/>
    <w:rsid w:val="000D055C"/>
    <w:rsid w:val="000D0DD5"/>
    <w:rsid w:val="000D37BB"/>
    <w:rsid w:val="000D3AFE"/>
    <w:rsid w:val="000D46F6"/>
    <w:rsid w:val="000D619F"/>
    <w:rsid w:val="000D6C86"/>
    <w:rsid w:val="000E12C4"/>
    <w:rsid w:val="000E173F"/>
    <w:rsid w:val="000E4B45"/>
    <w:rsid w:val="000E5CCE"/>
    <w:rsid w:val="000E64DB"/>
    <w:rsid w:val="000F0101"/>
    <w:rsid w:val="000F18AA"/>
    <w:rsid w:val="000F1EF0"/>
    <w:rsid w:val="000F2C41"/>
    <w:rsid w:val="000F3BC1"/>
    <w:rsid w:val="000F3C14"/>
    <w:rsid w:val="000F3F39"/>
    <w:rsid w:val="000F47B3"/>
    <w:rsid w:val="000F718D"/>
    <w:rsid w:val="000F7547"/>
    <w:rsid w:val="00102049"/>
    <w:rsid w:val="0010242D"/>
    <w:rsid w:val="001027B9"/>
    <w:rsid w:val="00103E3F"/>
    <w:rsid w:val="00105024"/>
    <w:rsid w:val="00106D33"/>
    <w:rsid w:val="001101D1"/>
    <w:rsid w:val="00110871"/>
    <w:rsid w:val="00112000"/>
    <w:rsid w:val="001141D1"/>
    <w:rsid w:val="001157DE"/>
    <w:rsid w:val="001178F9"/>
    <w:rsid w:val="001200E4"/>
    <w:rsid w:val="001240A9"/>
    <w:rsid w:val="00125661"/>
    <w:rsid w:val="00131460"/>
    <w:rsid w:val="00132F51"/>
    <w:rsid w:val="00135411"/>
    <w:rsid w:val="001405E8"/>
    <w:rsid w:val="001407C4"/>
    <w:rsid w:val="00141A3A"/>
    <w:rsid w:val="00142B20"/>
    <w:rsid w:val="00146447"/>
    <w:rsid w:val="0014751F"/>
    <w:rsid w:val="001513A5"/>
    <w:rsid w:val="001519FA"/>
    <w:rsid w:val="00152E75"/>
    <w:rsid w:val="0015653D"/>
    <w:rsid w:val="00157EE3"/>
    <w:rsid w:val="0016188D"/>
    <w:rsid w:val="001620D7"/>
    <w:rsid w:val="00162E1A"/>
    <w:rsid w:val="00164727"/>
    <w:rsid w:val="00165F1A"/>
    <w:rsid w:val="0016671F"/>
    <w:rsid w:val="0017084A"/>
    <w:rsid w:val="00171D26"/>
    <w:rsid w:val="00171F65"/>
    <w:rsid w:val="00172D51"/>
    <w:rsid w:val="00174E43"/>
    <w:rsid w:val="00177628"/>
    <w:rsid w:val="001837C0"/>
    <w:rsid w:val="00183E98"/>
    <w:rsid w:val="001860F5"/>
    <w:rsid w:val="0019067C"/>
    <w:rsid w:val="00191BFE"/>
    <w:rsid w:val="00193730"/>
    <w:rsid w:val="00193783"/>
    <w:rsid w:val="00193AD9"/>
    <w:rsid w:val="00194EA6"/>
    <w:rsid w:val="00195D7B"/>
    <w:rsid w:val="00196D22"/>
    <w:rsid w:val="00197A68"/>
    <w:rsid w:val="001A04AC"/>
    <w:rsid w:val="001A5774"/>
    <w:rsid w:val="001A69C5"/>
    <w:rsid w:val="001B15D2"/>
    <w:rsid w:val="001B48F8"/>
    <w:rsid w:val="001B5F4B"/>
    <w:rsid w:val="001C405B"/>
    <w:rsid w:val="001C4D4D"/>
    <w:rsid w:val="001C4D81"/>
    <w:rsid w:val="001C5146"/>
    <w:rsid w:val="001C62D8"/>
    <w:rsid w:val="001D208B"/>
    <w:rsid w:val="001E3440"/>
    <w:rsid w:val="001E3658"/>
    <w:rsid w:val="001E391A"/>
    <w:rsid w:val="001E4075"/>
    <w:rsid w:val="001E4285"/>
    <w:rsid w:val="001E71E6"/>
    <w:rsid w:val="001E7486"/>
    <w:rsid w:val="001E7CEC"/>
    <w:rsid w:val="001E7D93"/>
    <w:rsid w:val="001F0178"/>
    <w:rsid w:val="001F08CE"/>
    <w:rsid w:val="001F2BB6"/>
    <w:rsid w:val="001F332C"/>
    <w:rsid w:val="001F38A1"/>
    <w:rsid w:val="002011BE"/>
    <w:rsid w:val="00202CB1"/>
    <w:rsid w:val="0020353B"/>
    <w:rsid w:val="00211ABC"/>
    <w:rsid w:val="00212B5D"/>
    <w:rsid w:val="00212C7A"/>
    <w:rsid w:val="002226D4"/>
    <w:rsid w:val="00223852"/>
    <w:rsid w:val="00224F3E"/>
    <w:rsid w:val="002252DC"/>
    <w:rsid w:val="00227122"/>
    <w:rsid w:val="00227198"/>
    <w:rsid w:val="002276A9"/>
    <w:rsid w:val="00230860"/>
    <w:rsid w:val="002310C1"/>
    <w:rsid w:val="00235116"/>
    <w:rsid w:val="00241277"/>
    <w:rsid w:val="002420B5"/>
    <w:rsid w:val="0024360D"/>
    <w:rsid w:val="00243EB8"/>
    <w:rsid w:val="00244719"/>
    <w:rsid w:val="00246365"/>
    <w:rsid w:val="00247305"/>
    <w:rsid w:val="00247C46"/>
    <w:rsid w:val="00247C88"/>
    <w:rsid w:val="0025084C"/>
    <w:rsid w:val="00253096"/>
    <w:rsid w:val="00254B6A"/>
    <w:rsid w:val="00255D59"/>
    <w:rsid w:val="00256272"/>
    <w:rsid w:val="002568EA"/>
    <w:rsid w:val="002570C4"/>
    <w:rsid w:val="00260DD8"/>
    <w:rsid w:val="00261B81"/>
    <w:rsid w:val="00263B62"/>
    <w:rsid w:val="00263F77"/>
    <w:rsid w:val="00265472"/>
    <w:rsid w:val="00267C80"/>
    <w:rsid w:val="002701F1"/>
    <w:rsid w:val="002719B4"/>
    <w:rsid w:val="00272191"/>
    <w:rsid w:val="002723B3"/>
    <w:rsid w:val="002724AE"/>
    <w:rsid w:val="002751E7"/>
    <w:rsid w:val="00280DF9"/>
    <w:rsid w:val="00281CB9"/>
    <w:rsid w:val="00282360"/>
    <w:rsid w:val="00287B5B"/>
    <w:rsid w:val="0029020D"/>
    <w:rsid w:val="0029307A"/>
    <w:rsid w:val="0029372D"/>
    <w:rsid w:val="002A0897"/>
    <w:rsid w:val="002A2FFA"/>
    <w:rsid w:val="002A4CED"/>
    <w:rsid w:val="002A7ED8"/>
    <w:rsid w:val="002B3671"/>
    <w:rsid w:val="002B5393"/>
    <w:rsid w:val="002C0139"/>
    <w:rsid w:val="002C24B7"/>
    <w:rsid w:val="002C2EFF"/>
    <w:rsid w:val="002C7244"/>
    <w:rsid w:val="002D10F7"/>
    <w:rsid w:val="002D120B"/>
    <w:rsid w:val="002D2D8A"/>
    <w:rsid w:val="002D3E57"/>
    <w:rsid w:val="002D7293"/>
    <w:rsid w:val="002D7B14"/>
    <w:rsid w:val="002E052A"/>
    <w:rsid w:val="002E7724"/>
    <w:rsid w:val="002F1416"/>
    <w:rsid w:val="002F7378"/>
    <w:rsid w:val="003028FA"/>
    <w:rsid w:val="00302B4D"/>
    <w:rsid w:val="003057C2"/>
    <w:rsid w:val="00315BC9"/>
    <w:rsid w:val="00317186"/>
    <w:rsid w:val="00321F41"/>
    <w:rsid w:val="00326C0B"/>
    <w:rsid w:val="003310EE"/>
    <w:rsid w:val="003312EC"/>
    <w:rsid w:val="00333592"/>
    <w:rsid w:val="00341F01"/>
    <w:rsid w:val="003430F4"/>
    <w:rsid w:val="00343940"/>
    <w:rsid w:val="00344DCC"/>
    <w:rsid w:val="003507D6"/>
    <w:rsid w:val="00350AC5"/>
    <w:rsid w:val="00352BEA"/>
    <w:rsid w:val="00353E2E"/>
    <w:rsid w:val="00355180"/>
    <w:rsid w:val="00355A4A"/>
    <w:rsid w:val="0036066D"/>
    <w:rsid w:val="00361A0D"/>
    <w:rsid w:val="00364DE6"/>
    <w:rsid w:val="00367517"/>
    <w:rsid w:val="00367DED"/>
    <w:rsid w:val="00373F63"/>
    <w:rsid w:val="003744BB"/>
    <w:rsid w:val="00384CF5"/>
    <w:rsid w:val="00384E3C"/>
    <w:rsid w:val="00386FFC"/>
    <w:rsid w:val="00395B1C"/>
    <w:rsid w:val="003A30FC"/>
    <w:rsid w:val="003A49E0"/>
    <w:rsid w:val="003A581D"/>
    <w:rsid w:val="003A5CAE"/>
    <w:rsid w:val="003A6AC0"/>
    <w:rsid w:val="003A75D5"/>
    <w:rsid w:val="003A7F18"/>
    <w:rsid w:val="003B2298"/>
    <w:rsid w:val="003B4559"/>
    <w:rsid w:val="003B5223"/>
    <w:rsid w:val="003C03A6"/>
    <w:rsid w:val="003C2461"/>
    <w:rsid w:val="003C36FB"/>
    <w:rsid w:val="003C3968"/>
    <w:rsid w:val="003C4356"/>
    <w:rsid w:val="003D0282"/>
    <w:rsid w:val="003D2BE4"/>
    <w:rsid w:val="003D401D"/>
    <w:rsid w:val="003D41A6"/>
    <w:rsid w:val="003D717A"/>
    <w:rsid w:val="003E0D07"/>
    <w:rsid w:val="003E4A5E"/>
    <w:rsid w:val="003E518C"/>
    <w:rsid w:val="003E6415"/>
    <w:rsid w:val="003E7D6C"/>
    <w:rsid w:val="003F03CC"/>
    <w:rsid w:val="003F1B7E"/>
    <w:rsid w:val="003F2C47"/>
    <w:rsid w:val="003F51A1"/>
    <w:rsid w:val="003F676D"/>
    <w:rsid w:val="0040069D"/>
    <w:rsid w:val="0040106A"/>
    <w:rsid w:val="00403100"/>
    <w:rsid w:val="00403B22"/>
    <w:rsid w:val="00404612"/>
    <w:rsid w:val="0041031E"/>
    <w:rsid w:val="004108DE"/>
    <w:rsid w:val="00412F5B"/>
    <w:rsid w:val="0041479C"/>
    <w:rsid w:val="004161E5"/>
    <w:rsid w:val="00417059"/>
    <w:rsid w:val="00420147"/>
    <w:rsid w:val="004238EF"/>
    <w:rsid w:val="0042531F"/>
    <w:rsid w:val="0042702F"/>
    <w:rsid w:val="00427F94"/>
    <w:rsid w:val="00431E00"/>
    <w:rsid w:val="0043569D"/>
    <w:rsid w:val="00437119"/>
    <w:rsid w:val="00444931"/>
    <w:rsid w:val="00446846"/>
    <w:rsid w:val="004549E4"/>
    <w:rsid w:val="00456034"/>
    <w:rsid w:val="00456156"/>
    <w:rsid w:val="00457628"/>
    <w:rsid w:val="004601DD"/>
    <w:rsid w:val="004617A4"/>
    <w:rsid w:val="00463A7E"/>
    <w:rsid w:val="00464D35"/>
    <w:rsid w:val="004653CB"/>
    <w:rsid w:val="004739D8"/>
    <w:rsid w:val="004749D2"/>
    <w:rsid w:val="00481C9C"/>
    <w:rsid w:val="00493D58"/>
    <w:rsid w:val="00494248"/>
    <w:rsid w:val="00496A18"/>
    <w:rsid w:val="004A3CB6"/>
    <w:rsid w:val="004A3EC7"/>
    <w:rsid w:val="004A7649"/>
    <w:rsid w:val="004B326F"/>
    <w:rsid w:val="004B3298"/>
    <w:rsid w:val="004B4F2E"/>
    <w:rsid w:val="004B580C"/>
    <w:rsid w:val="004B610E"/>
    <w:rsid w:val="004B6A26"/>
    <w:rsid w:val="004B6EDD"/>
    <w:rsid w:val="004B7183"/>
    <w:rsid w:val="004B74A7"/>
    <w:rsid w:val="004B76D5"/>
    <w:rsid w:val="004C22B4"/>
    <w:rsid w:val="004C37E3"/>
    <w:rsid w:val="004C38F1"/>
    <w:rsid w:val="004C4023"/>
    <w:rsid w:val="004C4A60"/>
    <w:rsid w:val="004C5C33"/>
    <w:rsid w:val="004C6844"/>
    <w:rsid w:val="004C6B0E"/>
    <w:rsid w:val="004D2A31"/>
    <w:rsid w:val="004D72C8"/>
    <w:rsid w:val="004E0C42"/>
    <w:rsid w:val="004E2269"/>
    <w:rsid w:val="004E4DC3"/>
    <w:rsid w:val="004E5AFE"/>
    <w:rsid w:val="004F0C49"/>
    <w:rsid w:val="004F161C"/>
    <w:rsid w:val="004F446A"/>
    <w:rsid w:val="004F4B77"/>
    <w:rsid w:val="004F7119"/>
    <w:rsid w:val="005002B9"/>
    <w:rsid w:val="005010C6"/>
    <w:rsid w:val="00501749"/>
    <w:rsid w:val="005022A7"/>
    <w:rsid w:val="00503888"/>
    <w:rsid w:val="00514093"/>
    <w:rsid w:val="00515900"/>
    <w:rsid w:val="00515D58"/>
    <w:rsid w:val="00517321"/>
    <w:rsid w:val="00517472"/>
    <w:rsid w:val="00522B56"/>
    <w:rsid w:val="005302FF"/>
    <w:rsid w:val="0053036E"/>
    <w:rsid w:val="00531F41"/>
    <w:rsid w:val="0053236D"/>
    <w:rsid w:val="00534D49"/>
    <w:rsid w:val="005351D2"/>
    <w:rsid w:val="005353C2"/>
    <w:rsid w:val="00537A0A"/>
    <w:rsid w:val="00540BFC"/>
    <w:rsid w:val="005423D2"/>
    <w:rsid w:val="00543EDA"/>
    <w:rsid w:val="005516FA"/>
    <w:rsid w:val="00552D7D"/>
    <w:rsid w:val="00553012"/>
    <w:rsid w:val="00557B77"/>
    <w:rsid w:val="0056128E"/>
    <w:rsid w:val="00561AE4"/>
    <w:rsid w:val="00563577"/>
    <w:rsid w:val="00571008"/>
    <w:rsid w:val="005732E1"/>
    <w:rsid w:val="00573477"/>
    <w:rsid w:val="00573F0B"/>
    <w:rsid w:val="00576D37"/>
    <w:rsid w:val="00577069"/>
    <w:rsid w:val="00580186"/>
    <w:rsid w:val="00580DD9"/>
    <w:rsid w:val="00586BE5"/>
    <w:rsid w:val="005917EE"/>
    <w:rsid w:val="005949A3"/>
    <w:rsid w:val="005979EF"/>
    <w:rsid w:val="005A08FD"/>
    <w:rsid w:val="005A1AA0"/>
    <w:rsid w:val="005A350E"/>
    <w:rsid w:val="005A5F79"/>
    <w:rsid w:val="005A603F"/>
    <w:rsid w:val="005A62B9"/>
    <w:rsid w:val="005A65C4"/>
    <w:rsid w:val="005A76DF"/>
    <w:rsid w:val="005A7CF3"/>
    <w:rsid w:val="005B6687"/>
    <w:rsid w:val="005C01A5"/>
    <w:rsid w:val="005C216A"/>
    <w:rsid w:val="005C27BE"/>
    <w:rsid w:val="005C2F02"/>
    <w:rsid w:val="005C4621"/>
    <w:rsid w:val="005C47F1"/>
    <w:rsid w:val="005C5DB8"/>
    <w:rsid w:val="005C7B40"/>
    <w:rsid w:val="005D33C4"/>
    <w:rsid w:val="005D4EE9"/>
    <w:rsid w:val="005D4FDB"/>
    <w:rsid w:val="005D54FA"/>
    <w:rsid w:val="005D6841"/>
    <w:rsid w:val="005D6FA8"/>
    <w:rsid w:val="005E339D"/>
    <w:rsid w:val="005E5ADB"/>
    <w:rsid w:val="005E603F"/>
    <w:rsid w:val="005F22C7"/>
    <w:rsid w:val="005F5739"/>
    <w:rsid w:val="005F5CA3"/>
    <w:rsid w:val="005F6B1A"/>
    <w:rsid w:val="005F724F"/>
    <w:rsid w:val="00600A22"/>
    <w:rsid w:val="0060656E"/>
    <w:rsid w:val="0060665C"/>
    <w:rsid w:val="0061047E"/>
    <w:rsid w:val="00612444"/>
    <w:rsid w:val="00613188"/>
    <w:rsid w:val="00613BDE"/>
    <w:rsid w:val="00616923"/>
    <w:rsid w:val="0062047B"/>
    <w:rsid w:val="00623A98"/>
    <w:rsid w:val="00624E4D"/>
    <w:rsid w:val="00625B0A"/>
    <w:rsid w:val="006318C7"/>
    <w:rsid w:val="0063322C"/>
    <w:rsid w:val="00634052"/>
    <w:rsid w:val="0063724C"/>
    <w:rsid w:val="00637921"/>
    <w:rsid w:val="00640DA7"/>
    <w:rsid w:val="00643291"/>
    <w:rsid w:val="00647D46"/>
    <w:rsid w:val="00650590"/>
    <w:rsid w:val="00650873"/>
    <w:rsid w:val="006559AC"/>
    <w:rsid w:val="00656489"/>
    <w:rsid w:val="00656D68"/>
    <w:rsid w:val="00657FB1"/>
    <w:rsid w:val="00664FFE"/>
    <w:rsid w:val="00665F36"/>
    <w:rsid w:val="00667268"/>
    <w:rsid w:val="00667776"/>
    <w:rsid w:val="00667C69"/>
    <w:rsid w:val="00672032"/>
    <w:rsid w:val="0067288F"/>
    <w:rsid w:val="0067588C"/>
    <w:rsid w:val="00677DFF"/>
    <w:rsid w:val="0068108F"/>
    <w:rsid w:val="006810F2"/>
    <w:rsid w:val="006835DA"/>
    <w:rsid w:val="006843F1"/>
    <w:rsid w:val="006869F5"/>
    <w:rsid w:val="00686CD9"/>
    <w:rsid w:val="00690E19"/>
    <w:rsid w:val="00694BBF"/>
    <w:rsid w:val="00695578"/>
    <w:rsid w:val="0069767F"/>
    <w:rsid w:val="006A0C61"/>
    <w:rsid w:val="006A6C42"/>
    <w:rsid w:val="006A7D7B"/>
    <w:rsid w:val="006B1CC0"/>
    <w:rsid w:val="006B28E7"/>
    <w:rsid w:val="006B2B1A"/>
    <w:rsid w:val="006B55C7"/>
    <w:rsid w:val="006B7506"/>
    <w:rsid w:val="006B7515"/>
    <w:rsid w:val="006C1406"/>
    <w:rsid w:val="006C2399"/>
    <w:rsid w:val="006C40AC"/>
    <w:rsid w:val="006C4D1A"/>
    <w:rsid w:val="006C6210"/>
    <w:rsid w:val="006C6788"/>
    <w:rsid w:val="006C71D3"/>
    <w:rsid w:val="006C7A61"/>
    <w:rsid w:val="006D01C7"/>
    <w:rsid w:val="006D5DE3"/>
    <w:rsid w:val="006E0060"/>
    <w:rsid w:val="006E0BBE"/>
    <w:rsid w:val="006E4941"/>
    <w:rsid w:val="006E4AE6"/>
    <w:rsid w:val="006E6223"/>
    <w:rsid w:val="006F3E3B"/>
    <w:rsid w:val="006F4175"/>
    <w:rsid w:val="0070199C"/>
    <w:rsid w:val="00702EC6"/>
    <w:rsid w:val="007045F6"/>
    <w:rsid w:val="00705B16"/>
    <w:rsid w:val="007076B0"/>
    <w:rsid w:val="00713031"/>
    <w:rsid w:val="0071572B"/>
    <w:rsid w:val="00717C6D"/>
    <w:rsid w:val="0072345D"/>
    <w:rsid w:val="00723C80"/>
    <w:rsid w:val="007246F2"/>
    <w:rsid w:val="0072510F"/>
    <w:rsid w:val="00726497"/>
    <w:rsid w:val="00730F75"/>
    <w:rsid w:val="0073714D"/>
    <w:rsid w:val="00740949"/>
    <w:rsid w:val="0074110F"/>
    <w:rsid w:val="007455D5"/>
    <w:rsid w:val="00746DDB"/>
    <w:rsid w:val="00753BF4"/>
    <w:rsid w:val="007570A6"/>
    <w:rsid w:val="00760B71"/>
    <w:rsid w:val="007617D0"/>
    <w:rsid w:val="007655B1"/>
    <w:rsid w:val="00767E17"/>
    <w:rsid w:val="007704F2"/>
    <w:rsid w:val="00775BB8"/>
    <w:rsid w:val="00776D5D"/>
    <w:rsid w:val="00783214"/>
    <w:rsid w:val="00783883"/>
    <w:rsid w:val="00785308"/>
    <w:rsid w:val="00785723"/>
    <w:rsid w:val="00790D3E"/>
    <w:rsid w:val="0079615F"/>
    <w:rsid w:val="007A1C62"/>
    <w:rsid w:val="007A5805"/>
    <w:rsid w:val="007A7A58"/>
    <w:rsid w:val="007C20FC"/>
    <w:rsid w:val="007C267A"/>
    <w:rsid w:val="007C26C1"/>
    <w:rsid w:val="007C3ABF"/>
    <w:rsid w:val="007C555D"/>
    <w:rsid w:val="007C5EDE"/>
    <w:rsid w:val="007C7FF1"/>
    <w:rsid w:val="007D21A3"/>
    <w:rsid w:val="007D44BF"/>
    <w:rsid w:val="007D4BCB"/>
    <w:rsid w:val="007D662A"/>
    <w:rsid w:val="007E263C"/>
    <w:rsid w:val="007E40B4"/>
    <w:rsid w:val="007E59A6"/>
    <w:rsid w:val="007E5B6A"/>
    <w:rsid w:val="007F21FF"/>
    <w:rsid w:val="007F3296"/>
    <w:rsid w:val="007F4313"/>
    <w:rsid w:val="007F56A6"/>
    <w:rsid w:val="007F5C30"/>
    <w:rsid w:val="007F68AA"/>
    <w:rsid w:val="00800789"/>
    <w:rsid w:val="008008A9"/>
    <w:rsid w:val="008022B3"/>
    <w:rsid w:val="00806938"/>
    <w:rsid w:val="0081011F"/>
    <w:rsid w:val="0081185D"/>
    <w:rsid w:val="00811F98"/>
    <w:rsid w:val="00812CD2"/>
    <w:rsid w:val="00812DB2"/>
    <w:rsid w:val="00813308"/>
    <w:rsid w:val="00813598"/>
    <w:rsid w:val="00813E65"/>
    <w:rsid w:val="00814529"/>
    <w:rsid w:val="00821D5A"/>
    <w:rsid w:val="00821DC7"/>
    <w:rsid w:val="00821F81"/>
    <w:rsid w:val="00821FEE"/>
    <w:rsid w:val="00823A50"/>
    <w:rsid w:val="00823B71"/>
    <w:rsid w:val="00823D19"/>
    <w:rsid w:val="00825302"/>
    <w:rsid w:val="00826BFD"/>
    <w:rsid w:val="00827DD9"/>
    <w:rsid w:val="00830851"/>
    <w:rsid w:val="00833783"/>
    <w:rsid w:val="00835E0B"/>
    <w:rsid w:val="00836D34"/>
    <w:rsid w:val="008379F3"/>
    <w:rsid w:val="00847FF3"/>
    <w:rsid w:val="00852269"/>
    <w:rsid w:val="008534FF"/>
    <w:rsid w:val="00855AC9"/>
    <w:rsid w:val="00860D03"/>
    <w:rsid w:val="00863DC1"/>
    <w:rsid w:val="00864F77"/>
    <w:rsid w:val="008679E7"/>
    <w:rsid w:val="008713B3"/>
    <w:rsid w:val="00872CDD"/>
    <w:rsid w:val="00873F08"/>
    <w:rsid w:val="00875430"/>
    <w:rsid w:val="00880E3C"/>
    <w:rsid w:val="00882F17"/>
    <w:rsid w:val="0088392A"/>
    <w:rsid w:val="00884B06"/>
    <w:rsid w:val="00885DCF"/>
    <w:rsid w:val="00885E44"/>
    <w:rsid w:val="008A048D"/>
    <w:rsid w:val="008A1BEE"/>
    <w:rsid w:val="008A2A7F"/>
    <w:rsid w:val="008A38DE"/>
    <w:rsid w:val="008A70DC"/>
    <w:rsid w:val="008A7216"/>
    <w:rsid w:val="008B024E"/>
    <w:rsid w:val="008B1F24"/>
    <w:rsid w:val="008B6648"/>
    <w:rsid w:val="008C1184"/>
    <w:rsid w:val="008C2DBF"/>
    <w:rsid w:val="008C3C52"/>
    <w:rsid w:val="008C3D3F"/>
    <w:rsid w:val="008C7E9F"/>
    <w:rsid w:val="008D325F"/>
    <w:rsid w:val="008D3AD4"/>
    <w:rsid w:val="008D3EC6"/>
    <w:rsid w:val="008D417F"/>
    <w:rsid w:val="008D4F91"/>
    <w:rsid w:val="008D7D63"/>
    <w:rsid w:val="008D7E40"/>
    <w:rsid w:val="008E1C8D"/>
    <w:rsid w:val="008E2730"/>
    <w:rsid w:val="008E494D"/>
    <w:rsid w:val="008F1F21"/>
    <w:rsid w:val="008F2121"/>
    <w:rsid w:val="008F6E0B"/>
    <w:rsid w:val="00900912"/>
    <w:rsid w:val="00901BD6"/>
    <w:rsid w:val="00902213"/>
    <w:rsid w:val="00902AD4"/>
    <w:rsid w:val="00902DD1"/>
    <w:rsid w:val="00903209"/>
    <w:rsid w:val="0090351D"/>
    <w:rsid w:val="009035CC"/>
    <w:rsid w:val="0091008E"/>
    <w:rsid w:val="00910D53"/>
    <w:rsid w:val="00911413"/>
    <w:rsid w:val="0091375D"/>
    <w:rsid w:val="009167FA"/>
    <w:rsid w:val="009173B7"/>
    <w:rsid w:val="00920158"/>
    <w:rsid w:val="00920CBC"/>
    <w:rsid w:val="00923448"/>
    <w:rsid w:val="009259A2"/>
    <w:rsid w:val="00932E9B"/>
    <w:rsid w:val="009408AC"/>
    <w:rsid w:val="009424F0"/>
    <w:rsid w:val="0094356C"/>
    <w:rsid w:val="00945A11"/>
    <w:rsid w:val="0094642F"/>
    <w:rsid w:val="00952E11"/>
    <w:rsid w:val="00953EA6"/>
    <w:rsid w:val="009615D0"/>
    <w:rsid w:val="009637F2"/>
    <w:rsid w:val="00963FEC"/>
    <w:rsid w:val="00966F98"/>
    <w:rsid w:val="00973398"/>
    <w:rsid w:val="00975605"/>
    <w:rsid w:val="00975861"/>
    <w:rsid w:val="00976B08"/>
    <w:rsid w:val="00976DED"/>
    <w:rsid w:val="00977FD6"/>
    <w:rsid w:val="00981961"/>
    <w:rsid w:val="009848A1"/>
    <w:rsid w:val="00990E53"/>
    <w:rsid w:val="00991B54"/>
    <w:rsid w:val="00994236"/>
    <w:rsid w:val="00994699"/>
    <w:rsid w:val="009947F8"/>
    <w:rsid w:val="00994816"/>
    <w:rsid w:val="00994BB0"/>
    <w:rsid w:val="00996372"/>
    <w:rsid w:val="0099651B"/>
    <w:rsid w:val="00996AAB"/>
    <w:rsid w:val="0099774D"/>
    <w:rsid w:val="009A1E2C"/>
    <w:rsid w:val="009A1F65"/>
    <w:rsid w:val="009A36D4"/>
    <w:rsid w:val="009A6602"/>
    <w:rsid w:val="009A7C2B"/>
    <w:rsid w:val="009B00B2"/>
    <w:rsid w:val="009B15A7"/>
    <w:rsid w:val="009B1DFC"/>
    <w:rsid w:val="009B1F47"/>
    <w:rsid w:val="009B3378"/>
    <w:rsid w:val="009B426A"/>
    <w:rsid w:val="009B4657"/>
    <w:rsid w:val="009B655E"/>
    <w:rsid w:val="009B667F"/>
    <w:rsid w:val="009B6B66"/>
    <w:rsid w:val="009B7CB8"/>
    <w:rsid w:val="009B7E28"/>
    <w:rsid w:val="009C176D"/>
    <w:rsid w:val="009C24A6"/>
    <w:rsid w:val="009C437A"/>
    <w:rsid w:val="009C447E"/>
    <w:rsid w:val="009C59F4"/>
    <w:rsid w:val="009D1EDB"/>
    <w:rsid w:val="009D6EDC"/>
    <w:rsid w:val="009E102C"/>
    <w:rsid w:val="009E1D87"/>
    <w:rsid w:val="009E3DD6"/>
    <w:rsid w:val="009E52DB"/>
    <w:rsid w:val="009E69A1"/>
    <w:rsid w:val="009E768F"/>
    <w:rsid w:val="009F0BE4"/>
    <w:rsid w:val="009F29AC"/>
    <w:rsid w:val="009F4D48"/>
    <w:rsid w:val="00A01EA4"/>
    <w:rsid w:val="00A0427D"/>
    <w:rsid w:val="00A07DA7"/>
    <w:rsid w:val="00A100A0"/>
    <w:rsid w:val="00A11B7A"/>
    <w:rsid w:val="00A1295C"/>
    <w:rsid w:val="00A1389D"/>
    <w:rsid w:val="00A20F80"/>
    <w:rsid w:val="00A21B56"/>
    <w:rsid w:val="00A24C8B"/>
    <w:rsid w:val="00A32BE4"/>
    <w:rsid w:val="00A37907"/>
    <w:rsid w:val="00A417E3"/>
    <w:rsid w:val="00A4189D"/>
    <w:rsid w:val="00A44913"/>
    <w:rsid w:val="00A451BC"/>
    <w:rsid w:val="00A46634"/>
    <w:rsid w:val="00A46B39"/>
    <w:rsid w:val="00A523E5"/>
    <w:rsid w:val="00A5425C"/>
    <w:rsid w:val="00A629C9"/>
    <w:rsid w:val="00A64C7E"/>
    <w:rsid w:val="00A651CF"/>
    <w:rsid w:val="00A70EF5"/>
    <w:rsid w:val="00A70F4D"/>
    <w:rsid w:val="00A713FF"/>
    <w:rsid w:val="00A71839"/>
    <w:rsid w:val="00A71F63"/>
    <w:rsid w:val="00A72876"/>
    <w:rsid w:val="00A72D8D"/>
    <w:rsid w:val="00A74128"/>
    <w:rsid w:val="00A75B19"/>
    <w:rsid w:val="00A7676D"/>
    <w:rsid w:val="00A80AA8"/>
    <w:rsid w:val="00A8430E"/>
    <w:rsid w:val="00A86A5D"/>
    <w:rsid w:val="00A86E75"/>
    <w:rsid w:val="00A90A80"/>
    <w:rsid w:val="00A92D19"/>
    <w:rsid w:val="00A943B6"/>
    <w:rsid w:val="00A94B01"/>
    <w:rsid w:val="00A958CA"/>
    <w:rsid w:val="00A961CC"/>
    <w:rsid w:val="00AA1D0D"/>
    <w:rsid w:val="00AA5B74"/>
    <w:rsid w:val="00AB1912"/>
    <w:rsid w:val="00AB379D"/>
    <w:rsid w:val="00AB3C7E"/>
    <w:rsid w:val="00AB3EB7"/>
    <w:rsid w:val="00AB5C9D"/>
    <w:rsid w:val="00AB77FB"/>
    <w:rsid w:val="00AC10AF"/>
    <w:rsid w:val="00AC7446"/>
    <w:rsid w:val="00AD0927"/>
    <w:rsid w:val="00AD30AD"/>
    <w:rsid w:val="00AD5109"/>
    <w:rsid w:val="00AD7B8C"/>
    <w:rsid w:val="00AE04AB"/>
    <w:rsid w:val="00AE1A34"/>
    <w:rsid w:val="00AE776A"/>
    <w:rsid w:val="00AF1685"/>
    <w:rsid w:val="00AF36F5"/>
    <w:rsid w:val="00AF4D2C"/>
    <w:rsid w:val="00AF5CB3"/>
    <w:rsid w:val="00AF7797"/>
    <w:rsid w:val="00AF77D2"/>
    <w:rsid w:val="00B03EB7"/>
    <w:rsid w:val="00B05A91"/>
    <w:rsid w:val="00B05C55"/>
    <w:rsid w:val="00B062A5"/>
    <w:rsid w:val="00B126F0"/>
    <w:rsid w:val="00B16CB6"/>
    <w:rsid w:val="00B249EC"/>
    <w:rsid w:val="00B30044"/>
    <w:rsid w:val="00B34610"/>
    <w:rsid w:val="00B34B2E"/>
    <w:rsid w:val="00B3740E"/>
    <w:rsid w:val="00B4181D"/>
    <w:rsid w:val="00B421BC"/>
    <w:rsid w:val="00B422C8"/>
    <w:rsid w:val="00B42C97"/>
    <w:rsid w:val="00B44320"/>
    <w:rsid w:val="00B50655"/>
    <w:rsid w:val="00B51EB1"/>
    <w:rsid w:val="00B5475A"/>
    <w:rsid w:val="00B54A6E"/>
    <w:rsid w:val="00B54C34"/>
    <w:rsid w:val="00B552F1"/>
    <w:rsid w:val="00B5780A"/>
    <w:rsid w:val="00B57D98"/>
    <w:rsid w:val="00B605EE"/>
    <w:rsid w:val="00B60FE6"/>
    <w:rsid w:val="00B62F0D"/>
    <w:rsid w:val="00B64DA1"/>
    <w:rsid w:val="00B65926"/>
    <w:rsid w:val="00B65939"/>
    <w:rsid w:val="00B65D38"/>
    <w:rsid w:val="00B6770B"/>
    <w:rsid w:val="00B70F5C"/>
    <w:rsid w:val="00B70FAC"/>
    <w:rsid w:val="00B7205E"/>
    <w:rsid w:val="00B74D6F"/>
    <w:rsid w:val="00B7751A"/>
    <w:rsid w:val="00B8297F"/>
    <w:rsid w:val="00B82983"/>
    <w:rsid w:val="00B84682"/>
    <w:rsid w:val="00B84F72"/>
    <w:rsid w:val="00B87ADA"/>
    <w:rsid w:val="00B87C4F"/>
    <w:rsid w:val="00B87DB5"/>
    <w:rsid w:val="00B91D82"/>
    <w:rsid w:val="00B92255"/>
    <w:rsid w:val="00B924FC"/>
    <w:rsid w:val="00BA45E7"/>
    <w:rsid w:val="00BB1BD2"/>
    <w:rsid w:val="00BC13FC"/>
    <w:rsid w:val="00BC3A30"/>
    <w:rsid w:val="00BC3B52"/>
    <w:rsid w:val="00BC6594"/>
    <w:rsid w:val="00BD0A14"/>
    <w:rsid w:val="00BD1232"/>
    <w:rsid w:val="00BD4133"/>
    <w:rsid w:val="00BD4820"/>
    <w:rsid w:val="00BE1078"/>
    <w:rsid w:val="00BE2D6E"/>
    <w:rsid w:val="00BE3237"/>
    <w:rsid w:val="00BE387F"/>
    <w:rsid w:val="00BE4195"/>
    <w:rsid w:val="00BE46AC"/>
    <w:rsid w:val="00BE5663"/>
    <w:rsid w:val="00BE6137"/>
    <w:rsid w:val="00BE67ED"/>
    <w:rsid w:val="00BF152C"/>
    <w:rsid w:val="00BF35FA"/>
    <w:rsid w:val="00BF379A"/>
    <w:rsid w:val="00BF78DF"/>
    <w:rsid w:val="00BF7A29"/>
    <w:rsid w:val="00C11D14"/>
    <w:rsid w:val="00C126DA"/>
    <w:rsid w:val="00C12A3E"/>
    <w:rsid w:val="00C14926"/>
    <w:rsid w:val="00C15FB1"/>
    <w:rsid w:val="00C20AA6"/>
    <w:rsid w:val="00C20FA4"/>
    <w:rsid w:val="00C21552"/>
    <w:rsid w:val="00C21F24"/>
    <w:rsid w:val="00C23A8F"/>
    <w:rsid w:val="00C256D9"/>
    <w:rsid w:val="00C2777E"/>
    <w:rsid w:val="00C32674"/>
    <w:rsid w:val="00C33B57"/>
    <w:rsid w:val="00C35C87"/>
    <w:rsid w:val="00C42140"/>
    <w:rsid w:val="00C453C5"/>
    <w:rsid w:val="00C541A3"/>
    <w:rsid w:val="00C5484A"/>
    <w:rsid w:val="00C55606"/>
    <w:rsid w:val="00C57ADC"/>
    <w:rsid w:val="00C62F77"/>
    <w:rsid w:val="00C658DC"/>
    <w:rsid w:val="00C66678"/>
    <w:rsid w:val="00C704C2"/>
    <w:rsid w:val="00C823A0"/>
    <w:rsid w:val="00C82CDF"/>
    <w:rsid w:val="00C84731"/>
    <w:rsid w:val="00C860CC"/>
    <w:rsid w:val="00C90C38"/>
    <w:rsid w:val="00C90D4F"/>
    <w:rsid w:val="00CA2063"/>
    <w:rsid w:val="00CA2C6D"/>
    <w:rsid w:val="00CA31C0"/>
    <w:rsid w:val="00CA55D3"/>
    <w:rsid w:val="00CA5C8D"/>
    <w:rsid w:val="00CC05B5"/>
    <w:rsid w:val="00CC33BC"/>
    <w:rsid w:val="00CC5BA5"/>
    <w:rsid w:val="00CC6578"/>
    <w:rsid w:val="00CD6B27"/>
    <w:rsid w:val="00CE2356"/>
    <w:rsid w:val="00CE46D2"/>
    <w:rsid w:val="00CE4EEC"/>
    <w:rsid w:val="00CE69A1"/>
    <w:rsid w:val="00CE6CD9"/>
    <w:rsid w:val="00CE6E18"/>
    <w:rsid w:val="00CF0CDE"/>
    <w:rsid w:val="00CF19B7"/>
    <w:rsid w:val="00CF3120"/>
    <w:rsid w:val="00CF3804"/>
    <w:rsid w:val="00CF6626"/>
    <w:rsid w:val="00CF79AB"/>
    <w:rsid w:val="00D00447"/>
    <w:rsid w:val="00D01913"/>
    <w:rsid w:val="00D0227D"/>
    <w:rsid w:val="00D02EE7"/>
    <w:rsid w:val="00D040FC"/>
    <w:rsid w:val="00D05405"/>
    <w:rsid w:val="00D05E8F"/>
    <w:rsid w:val="00D0665F"/>
    <w:rsid w:val="00D10B05"/>
    <w:rsid w:val="00D12B27"/>
    <w:rsid w:val="00D151BA"/>
    <w:rsid w:val="00D22A3B"/>
    <w:rsid w:val="00D2389C"/>
    <w:rsid w:val="00D25072"/>
    <w:rsid w:val="00D3464D"/>
    <w:rsid w:val="00D35389"/>
    <w:rsid w:val="00D35F98"/>
    <w:rsid w:val="00D400AC"/>
    <w:rsid w:val="00D42B73"/>
    <w:rsid w:val="00D42E21"/>
    <w:rsid w:val="00D44AEF"/>
    <w:rsid w:val="00D46BF4"/>
    <w:rsid w:val="00D46C8F"/>
    <w:rsid w:val="00D50A15"/>
    <w:rsid w:val="00D563B0"/>
    <w:rsid w:val="00D61BBC"/>
    <w:rsid w:val="00D620EF"/>
    <w:rsid w:val="00D63A51"/>
    <w:rsid w:val="00D67673"/>
    <w:rsid w:val="00D67FB9"/>
    <w:rsid w:val="00D708D2"/>
    <w:rsid w:val="00D70F20"/>
    <w:rsid w:val="00D7690A"/>
    <w:rsid w:val="00D77135"/>
    <w:rsid w:val="00D805E3"/>
    <w:rsid w:val="00D82181"/>
    <w:rsid w:val="00D829E7"/>
    <w:rsid w:val="00D82EEC"/>
    <w:rsid w:val="00D854A1"/>
    <w:rsid w:val="00D85FAE"/>
    <w:rsid w:val="00D86C65"/>
    <w:rsid w:val="00D91A38"/>
    <w:rsid w:val="00D91AC2"/>
    <w:rsid w:val="00D95C22"/>
    <w:rsid w:val="00D962EC"/>
    <w:rsid w:val="00D96FA6"/>
    <w:rsid w:val="00D97547"/>
    <w:rsid w:val="00DA6CD9"/>
    <w:rsid w:val="00DB2C2A"/>
    <w:rsid w:val="00DB2CF0"/>
    <w:rsid w:val="00DB6AF1"/>
    <w:rsid w:val="00DC1E98"/>
    <w:rsid w:val="00DC2AC5"/>
    <w:rsid w:val="00DC3437"/>
    <w:rsid w:val="00DC564C"/>
    <w:rsid w:val="00DC5C2D"/>
    <w:rsid w:val="00DD14C8"/>
    <w:rsid w:val="00DD38B5"/>
    <w:rsid w:val="00DD6043"/>
    <w:rsid w:val="00DE251A"/>
    <w:rsid w:val="00DE2D7D"/>
    <w:rsid w:val="00DE3ECC"/>
    <w:rsid w:val="00DE44B3"/>
    <w:rsid w:val="00DE4803"/>
    <w:rsid w:val="00DE4E4D"/>
    <w:rsid w:val="00DF16E6"/>
    <w:rsid w:val="00DF3098"/>
    <w:rsid w:val="00DF3AB4"/>
    <w:rsid w:val="00DF3E57"/>
    <w:rsid w:val="00DF7D31"/>
    <w:rsid w:val="00E026EE"/>
    <w:rsid w:val="00E037AE"/>
    <w:rsid w:val="00E04075"/>
    <w:rsid w:val="00E061B9"/>
    <w:rsid w:val="00E13242"/>
    <w:rsid w:val="00E1421E"/>
    <w:rsid w:val="00E1556F"/>
    <w:rsid w:val="00E160F6"/>
    <w:rsid w:val="00E16485"/>
    <w:rsid w:val="00E1654F"/>
    <w:rsid w:val="00E16889"/>
    <w:rsid w:val="00E169EA"/>
    <w:rsid w:val="00E24524"/>
    <w:rsid w:val="00E26845"/>
    <w:rsid w:val="00E277B3"/>
    <w:rsid w:val="00E2783C"/>
    <w:rsid w:val="00E31E60"/>
    <w:rsid w:val="00E32A9C"/>
    <w:rsid w:val="00E339AE"/>
    <w:rsid w:val="00E40D61"/>
    <w:rsid w:val="00E4100C"/>
    <w:rsid w:val="00E4247F"/>
    <w:rsid w:val="00E43223"/>
    <w:rsid w:val="00E46811"/>
    <w:rsid w:val="00E47805"/>
    <w:rsid w:val="00E50A05"/>
    <w:rsid w:val="00E514D6"/>
    <w:rsid w:val="00E62973"/>
    <w:rsid w:val="00E629CE"/>
    <w:rsid w:val="00E63BA1"/>
    <w:rsid w:val="00E66EAB"/>
    <w:rsid w:val="00E708BE"/>
    <w:rsid w:val="00E73AE6"/>
    <w:rsid w:val="00E75216"/>
    <w:rsid w:val="00E82FEE"/>
    <w:rsid w:val="00E85D6E"/>
    <w:rsid w:val="00E86DED"/>
    <w:rsid w:val="00E87181"/>
    <w:rsid w:val="00E90956"/>
    <w:rsid w:val="00E90A1C"/>
    <w:rsid w:val="00E912D3"/>
    <w:rsid w:val="00E9395C"/>
    <w:rsid w:val="00E93A55"/>
    <w:rsid w:val="00E93FCC"/>
    <w:rsid w:val="00E95A07"/>
    <w:rsid w:val="00E95A81"/>
    <w:rsid w:val="00E967D3"/>
    <w:rsid w:val="00E971FE"/>
    <w:rsid w:val="00EA518A"/>
    <w:rsid w:val="00EB1264"/>
    <w:rsid w:val="00EC15A8"/>
    <w:rsid w:val="00EC1CC3"/>
    <w:rsid w:val="00EC23FF"/>
    <w:rsid w:val="00EC2945"/>
    <w:rsid w:val="00EC436B"/>
    <w:rsid w:val="00EC7FBA"/>
    <w:rsid w:val="00EE38AB"/>
    <w:rsid w:val="00EE5F29"/>
    <w:rsid w:val="00EE7671"/>
    <w:rsid w:val="00EF002D"/>
    <w:rsid w:val="00EF003D"/>
    <w:rsid w:val="00EF2180"/>
    <w:rsid w:val="00EF3D8B"/>
    <w:rsid w:val="00EF625A"/>
    <w:rsid w:val="00EF6E94"/>
    <w:rsid w:val="00EF76AD"/>
    <w:rsid w:val="00EF7DE4"/>
    <w:rsid w:val="00F025CF"/>
    <w:rsid w:val="00F0726C"/>
    <w:rsid w:val="00F1026B"/>
    <w:rsid w:val="00F21590"/>
    <w:rsid w:val="00F24F13"/>
    <w:rsid w:val="00F34399"/>
    <w:rsid w:val="00F3577F"/>
    <w:rsid w:val="00F359DF"/>
    <w:rsid w:val="00F44596"/>
    <w:rsid w:val="00F448BF"/>
    <w:rsid w:val="00F45025"/>
    <w:rsid w:val="00F47617"/>
    <w:rsid w:val="00F47884"/>
    <w:rsid w:val="00F50905"/>
    <w:rsid w:val="00F51BC4"/>
    <w:rsid w:val="00F526F1"/>
    <w:rsid w:val="00F54D3F"/>
    <w:rsid w:val="00F55A73"/>
    <w:rsid w:val="00F57808"/>
    <w:rsid w:val="00F63D97"/>
    <w:rsid w:val="00F659E7"/>
    <w:rsid w:val="00F66E24"/>
    <w:rsid w:val="00F717E6"/>
    <w:rsid w:val="00F7280A"/>
    <w:rsid w:val="00F758B0"/>
    <w:rsid w:val="00F75E5D"/>
    <w:rsid w:val="00F77C9D"/>
    <w:rsid w:val="00F81076"/>
    <w:rsid w:val="00F82319"/>
    <w:rsid w:val="00F83DF3"/>
    <w:rsid w:val="00F84A52"/>
    <w:rsid w:val="00F90760"/>
    <w:rsid w:val="00F90E4B"/>
    <w:rsid w:val="00F90FC4"/>
    <w:rsid w:val="00F91BCC"/>
    <w:rsid w:val="00F92091"/>
    <w:rsid w:val="00F94A4D"/>
    <w:rsid w:val="00F9641C"/>
    <w:rsid w:val="00F96582"/>
    <w:rsid w:val="00F96B1D"/>
    <w:rsid w:val="00F973EF"/>
    <w:rsid w:val="00F97882"/>
    <w:rsid w:val="00FA721A"/>
    <w:rsid w:val="00FB056F"/>
    <w:rsid w:val="00FB2E86"/>
    <w:rsid w:val="00FB4C64"/>
    <w:rsid w:val="00FB543E"/>
    <w:rsid w:val="00FB71F3"/>
    <w:rsid w:val="00FC0349"/>
    <w:rsid w:val="00FC5F8C"/>
    <w:rsid w:val="00FC6823"/>
    <w:rsid w:val="00FD01BC"/>
    <w:rsid w:val="00FD2DBD"/>
    <w:rsid w:val="00FD7158"/>
    <w:rsid w:val="00FE230A"/>
    <w:rsid w:val="00FE34EE"/>
    <w:rsid w:val="00FF26AB"/>
    <w:rsid w:val="00FF3A23"/>
    <w:rsid w:val="00FF508A"/>
    <w:rsid w:val="00FF56B2"/>
    <w:rsid w:val="00FF5E4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mympc.mpc.edu/Committees/PACC/default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2012</year>
    <Meeting_x0020_Date xmlns="ef618af4-1685-4d56-97af-178b108f1a77">2012-02-21T08:00:00+00:00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3B3F-5650-480B-8C85-D7A6514F2C19}"/>
</file>

<file path=customXml/itemProps2.xml><?xml version="1.0" encoding="utf-8"?>
<ds:datastoreItem xmlns:ds="http://schemas.openxmlformats.org/officeDocument/2006/customXml" ds:itemID="{E101CC27-B339-42A7-9AB7-5F77A90A9151}"/>
</file>

<file path=customXml/itemProps3.xml><?xml version="1.0" encoding="utf-8"?>
<ds:datastoreItem xmlns:ds="http://schemas.openxmlformats.org/officeDocument/2006/customXml" ds:itemID="{57FA7B2B-326E-440C-BD5D-A8726B12DAB9}"/>
</file>

<file path=customXml/itemProps4.xml><?xml version="1.0" encoding="utf-8"?>
<ds:datastoreItem xmlns:ds="http://schemas.openxmlformats.org/officeDocument/2006/customXml" ds:itemID="{618AEA41-F4D3-4226-9D22-6BE2D6F05311}"/>
</file>

<file path=docProps/app.xml><?xml version="1.0" encoding="utf-8"?>
<Properties xmlns="http://schemas.openxmlformats.org/officeDocument/2006/extended-properties" xmlns:vt="http://schemas.openxmlformats.org/officeDocument/2006/docPropsVTypes">
  <Template>D457628B</Template>
  <TotalTime>4</TotalTime>
  <Pages>1</Pages>
  <Words>152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 – Tentative</vt:lpstr>
    </vt:vector>
  </TitlesOfParts>
  <Company>Monterey Peninsula College</Company>
  <LinksUpToDate>false</LinksUpToDate>
  <CharactersWithSpaces>1126</CharactersWithSpaces>
  <SharedDoc>false</SharedDoc>
  <HLinks>
    <vt:vector size="6" baseType="variant"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http://mympc.mpc.edu/Committees/PACC/default.aspx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 – Tentative</dc:title>
  <dc:creator>LTCREF</dc:creator>
  <cp:lastModifiedBy>Suzanne Ammons</cp:lastModifiedBy>
  <cp:revision>4</cp:revision>
  <cp:lastPrinted>2012-02-16T23:33:00Z</cp:lastPrinted>
  <dcterms:created xsi:type="dcterms:W3CDTF">2012-02-16T23:32:00Z</dcterms:created>
  <dcterms:modified xsi:type="dcterms:W3CDTF">2012-02-17T00:14:00Z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</Properties>
</file>