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57249A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March 6</w:t>
      </w:r>
      <w:r w:rsidR="006C4D1A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6C4D1A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Ruth Osorio</w:t>
            </w:r>
            <w:r w:rsidR="008A048D">
              <w:rPr>
                <w:sz w:val="20"/>
                <w:szCs w:val="20"/>
              </w:rPr>
              <w:t xml:space="preserve"> (need replacement)</w:t>
            </w:r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r w:rsidR="00813308">
              <w:rPr>
                <w:sz w:val="20"/>
                <w:szCs w:val="20"/>
              </w:rPr>
              <w:t>Adria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55D59">
              <w:rPr>
                <w:sz w:val="20"/>
                <w:szCs w:val="20"/>
              </w:rPr>
              <w:t xml:space="preserve"> Stephen Rose</w:t>
            </w:r>
            <w:r w:rsidR="006C4D1A">
              <w:rPr>
                <w:sz w:val="20"/>
                <w:szCs w:val="20"/>
              </w:rPr>
              <w:t xml:space="preserve"> (need replacement) 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 (vacant)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640DA7" w:rsidRDefault="00E4247F" w:rsidP="00302B4D">
      <w:pPr>
        <w:numPr>
          <w:ilvl w:val="0"/>
          <w:numId w:val="1"/>
        </w:numPr>
        <w:rPr>
          <w:b/>
        </w:rPr>
      </w:pPr>
      <w:r w:rsidRPr="00640DA7">
        <w:rPr>
          <w:b/>
        </w:rPr>
        <w:t>Minutes</w:t>
      </w:r>
      <w:r w:rsidR="00302B4D" w:rsidRPr="00640DA7">
        <w:rPr>
          <w:b/>
        </w:rPr>
        <w:t xml:space="preserve"> –</w:t>
      </w:r>
      <w:r w:rsidR="00F77C9D" w:rsidRPr="00640DA7">
        <w:rPr>
          <w:b/>
        </w:rPr>
        <w:t xml:space="preserve"> </w:t>
      </w:r>
      <w:r w:rsidR="00821D5A">
        <w:rPr>
          <w:b/>
        </w:rPr>
        <w:t xml:space="preserve">February </w:t>
      </w:r>
      <w:r w:rsidR="000E7437">
        <w:rPr>
          <w:b/>
        </w:rPr>
        <w:t xml:space="preserve">7th and </w:t>
      </w:r>
      <w:r w:rsidR="0057249A">
        <w:rPr>
          <w:b/>
        </w:rPr>
        <w:t>21</w:t>
      </w:r>
      <w:r w:rsidR="000E7437" w:rsidRPr="000E7437">
        <w:rPr>
          <w:b/>
          <w:vertAlign w:val="superscript"/>
        </w:rPr>
        <w:t>st</w:t>
      </w:r>
      <w:r w:rsidR="000E7437">
        <w:rPr>
          <w:b/>
        </w:rPr>
        <w:t xml:space="preserve"> </w:t>
      </w:r>
      <w:r w:rsidR="001B15D2" w:rsidRPr="00640DA7">
        <w:rPr>
          <w:b/>
        </w:rPr>
        <w:t xml:space="preserve">, </w:t>
      </w:r>
      <w:r w:rsidR="00637921" w:rsidRPr="00640DA7">
        <w:rPr>
          <w:b/>
        </w:rPr>
        <w:t>201</w:t>
      </w:r>
      <w:r w:rsidR="00821D5A">
        <w:rPr>
          <w:b/>
        </w:rPr>
        <w:t>2</w:t>
      </w:r>
      <w:r w:rsidR="003A7F18" w:rsidRPr="00640DA7">
        <w:rPr>
          <w:b/>
        </w:rPr>
        <w:t>:</w:t>
      </w:r>
    </w:p>
    <w:p w:rsidR="009424F0" w:rsidRDefault="009424F0" w:rsidP="009424F0">
      <w:pPr>
        <w:ind w:left="810"/>
        <w:rPr>
          <w:b/>
        </w:rPr>
      </w:pPr>
    </w:p>
    <w:p w:rsidR="00F34399" w:rsidRPr="00640DA7" w:rsidRDefault="00F34399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F34399" w:rsidRPr="00640DA7" w:rsidRDefault="00F34399" w:rsidP="00E63BA1">
      <w:pPr>
        <w:pStyle w:val="ListParagraph"/>
        <w:numPr>
          <w:ilvl w:val="2"/>
          <w:numId w:val="1"/>
        </w:numPr>
        <w:tabs>
          <w:tab w:val="clear" w:pos="1800"/>
        </w:tabs>
        <w:ind w:left="1530" w:hanging="450"/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BF3CC7" w:rsidRPr="006D5FDA" w:rsidRDefault="00BF3CC7" w:rsidP="00BF3CC7">
      <w:pPr>
        <w:pStyle w:val="ListParagraph"/>
        <w:numPr>
          <w:ilvl w:val="3"/>
          <w:numId w:val="1"/>
        </w:numPr>
        <w:tabs>
          <w:tab w:val="clear" w:pos="2700"/>
        </w:tabs>
        <w:ind w:left="2160"/>
        <w:rPr>
          <w:b/>
        </w:rPr>
      </w:pPr>
      <w:r>
        <w:rPr>
          <w:b/>
        </w:rPr>
        <w:t xml:space="preserve">BP 3040 – Community Service </w:t>
      </w:r>
      <w:r w:rsidRPr="000E7437">
        <w:t>(2</w:t>
      </w:r>
      <w:r w:rsidRPr="000E7437">
        <w:rPr>
          <w:vertAlign w:val="superscript"/>
        </w:rPr>
        <w:t>nd</w:t>
      </w:r>
      <w:r w:rsidRPr="000E7437">
        <w:t xml:space="preserve"> reading</w:t>
      </w:r>
      <w:r w:rsidR="000E7437" w:rsidRPr="000E7437">
        <w:t xml:space="preserve">—deferred indefinitely, pending </w:t>
      </w:r>
      <w:r w:rsidR="000E7437">
        <w:t xml:space="preserve">work </w:t>
      </w:r>
      <w:r w:rsidR="001D7EFB">
        <w:t xml:space="preserve">anticipated to be completed </w:t>
      </w:r>
      <w:r w:rsidR="000E7437">
        <w:t>by</w:t>
      </w:r>
      <w:r w:rsidR="000E7437" w:rsidRPr="000E7437">
        <w:t xml:space="preserve"> the Community Ed. Task Force</w:t>
      </w:r>
      <w:r w:rsidR="000E7437">
        <w:t>).</w:t>
      </w:r>
    </w:p>
    <w:p w:rsidR="006D5FDA" w:rsidRDefault="006D5FDA" w:rsidP="006D5FDA">
      <w:pPr>
        <w:pStyle w:val="ListParagraph"/>
        <w:ind w:left="2160"/>
        <w:rPr>
          <w:b/>
        </w:rPr>
      </w:pPr>
    </w:p>
    <w:p w:rsidR="006D5FDA" w:rsidRDefault="006D5FDA" w:rsidP="006D5FDA">
      <w:pPr>
        <w:pStyle w:val="ListParagraph"/>
        <w:ind w:left="2160"/>
        <w:rPr>
          <w:b/>
        </w:rPr>
      </w:pPr>
    </w:p>
    <w:p w:rsidR="006D5FDA" w:rsidRPr="006D5FDA" w:rsidRDefault="006D5FDA" w:rsidP="006D5FDA">
      <w:pPr>
        <w:pStyle w:val="ListParagraph"/>
        <w:ind w:left="2160"/>
        <w:rPr>
          <w:b/>
        </w:rPr>
      </w:pPr>
    </w:p>
    <w:p w:rsidR="006D5FDA" w:rsidRPr="006D5FDA" w:rsidRDefault="006D5FDA" w:rsidP="006D5FDA">
      <w:pPr>
        <w:pStyle w:val="ListParagraph"/>
        <w:numPr>
          <w:ilvl w:val="2"/>
          <w:numId w:val="1"/>
        </w:numPr>
        <w:ind w:hanging="720"/>
        <w:rPr>
          <w:b/>
        </w:rPr>
      </w:pPr>
      <w:r w:rsidRPr="004807B6">
        <w:rPr>
          <w:b/>
        </w:rPr>
        <w:t>New</w:t>
      </w:r>
      <w:r w:rsidR="00E95D40">
        <w:rPr>
          <w:b/>
        </w:rPr>
        <w:t xml:space="preserve"> Board Policies Review Procedure </w:t>
      </w:r>
      <w:r w:rsidR="00E95D40" w:rsidRPr="00E95D40">
        <w:rPr>
          <w:b/>
          <w:i/>
        </w:rPr>
        <w:t>(first reading)</w:t>
      </w:r>
      <w:r>
        <w:rPr>
          <w:b/>
        </w:rPr>
        <w:t xml:space="preserve"> </w:t>
      </w:r>
      <w:r w:rsidRPr="004807B6">
        <w:rPr>
          <w:b/>
        </w:rPr>
        <w:t>- (Dr. Garrison)</w:t>
      </w:r>
      <w:r>
        <w:rPr>
          <w:b/>
        </w:rPr>
        <w:t>:</w:t>
      </w:r>
    </w:p>
    <w:p w:rsidR="00BF3CC7" w:rsidRDefault="00BF3CC7" w:rsidP="009424F0">
      <w:pPr>
        <w:ind w:left="1800"/>
        <w:rPr>
          <w:b/>
        </w:rPr>
      </w:pPr>
    </w:p>
    <w:p w:rsidR="00E95D40" w:rsidRDefault="00E95D40" w:rsidP="009424F0">
      <w:pPr>
        <w:ind w:left="1800"/>
        <w:rPr>
          <w:b/>
        </w:rPr>
      </w:pPr>
    </w:p>
    <w:p w:rsidR="00E95D40" w:rsidRPr="00640DA7" w:rsidRDefault="00E95D40" w:rsidP="009424F0">
      <w:pPr>
        <w:ind w:left="1800"/>
        <w:rPr>
          <w:b/>
        </w:rPr>
      </w:pPr>
    </w:p>
    <w:p w:rsidR="00D70F20" w:rsidRPr="00640DA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5A76DF" w:rsidRDefault="005A76DF" w:rsidP="005A76DF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 w:rsidRPr="00640DA7">
        <w:rPr>
          <w:b/>
        </w:rPr>
        <w:t>Classified Replacement Position:</w:t>
      </w:r>
    </w:p>
    <w:p w:rsidR="00EF7DE4" w:rsidRDefault="004807B6" w:rsidP="004807B6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Accounting Specialist (Accounts Payable) Steve Ma:</w:t>
      </w:r>
    </w:p>
    <w:p w:rsidR="00724080" w:rsidRDefault="00724080" w:rsidP="00724080">
      <w:pPr>
        <w:pStyle w:val="ListParagraph"/>
        <w:ind w:left="2700"/>
        <w:rPr>
          <w:b/>
        </w:rPr>
      </w:pPr>
    </w:p>
    <w:p w:rsidR="00724080" w:rsidRPr="004807B6" w:rsidRDefault="00724080" w:rsidP="004807B6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Food Preparer- Child Dev. Center – Carsbia:</w:t>
      </w:r>
    </w:p>
    <w:p w:rsidR="00EF7DE4" w:rsidRDefault="00EF7DE4" w:rsidP="00EF7DE4">
      <w:pPr>
        <w:ind w:left="1440"/>
        <w:rPr>
          <w:b/>
        </w:rPr>
      </w:pPr>
    </w:p>
    <w:p w:rsidR="00640DA7" w:rsidRPr="00640DA7" w:rsidRDefault="00640DA7" w:rsidP="00640DA7">
      <w:pPr>
        <w:ind w:left="2520"/>
        <w:rPr>
          <w:b/>
        </w:rPr>
      </w:pPr>
    </w:p>
    <w:p w:rsidR="00812CD2" w:rsidRDefault="00812CD2" w:rsidP="00E63BA1">
      <w:pPr>
        <w:ind w:left="720"/>
        <w:rPr>
          <w:b/>
        </w:rPr>
      </w:pPr>
    </w:p>
    <w:p w:rsidR="00EF7DE4" w:rsidRDefault="00EF7DE4" w:rsidP="00E63BA1">
      <w:pPr>
        <w:ind w:left="720"/>
        <w:rPr>
          <w:b/>
        </w:rPr>
      </w:pPr>
    </w:p>
    <w:p w:rsidR="00EF7DE4" w:rsidRDefault="00EF7DE4" w:rsidP="00E63BA1">
      <w:pPr>
        <w:ind w:left="720"/>
        <w:rPr>
          <w:b/>
        </w:rPr>
      </w:pPr>
    </w:p>
    <w:p w:rsidR="00191BFE" w:rsidRDefault="00191BFE" w:rsidP="00E63BA1">
      <w:pPr>
        <w:ind w:left="720"/>
        <w:rPr>
          <w:b/>
        </w:rPr>
      </w:pPr>
    </w:p>
    <w:p w:rsidR="00191BFE" w:rsidRDefault="00191BFE" w:rsidP="00E63BA1">
      <w:pPr>
        <w:ind w:left="720"/>
        <w:rPr>
          <w:b/>
        </w:rPr>
      </w:pPr>
    </w:p>
    <w:p w:rsidR="00E63BA1" w:rsidRDefault="00E63BA1" w:rsidP="00E63BA1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263F77" w:rsidRDefault="00263F77" w:rsidP="00FF63C7">
      <w:pPr>
        <w:numPr>
          <w:ilvl w:val="2"/>
          <w:numId w:val="1"/>
        </w:numPr>
        <w:rPr>
          <w:b/>
        </w:rPr>
      </w:pPr>
      <w:r>
        <w:rPr>
          <w:b/>
        </w:rPr>
        <w:t>Action Plans / Area Component Goals (for spring 2012</w:t>
      </w:r>
      <w:r w:rsidR="008A6D22">
        <w:rPr>
          <w:b/>
        </w:rPr>
        <w:t>---March 20</w:t>
      </w:r>
      <w:r w:rsidR="008A6D22" w:rsidRPr="008A6D22">
        <w:rPr>
          <w:b/>
          <w:vertAlign w:val="superscript"/>
        </w:rPr>
        <w:t>th</w:t>
      </w:r>
      <w:r w:rsidR="008A6D22">
        <w:rPr>
          <w:b/>
        </w:rPr>
        <w:t>??</w:t>
      </w:r>
      <w:bookmarkStart w:id="0" w:name="_GoBack"/>
      <w:bookmarkEnd w:id="0"/>
      <w:r>
        <w:rPr>
          <w:b/>
        </w:rPr>
        <w:t>):</w:t>
      </w:r>
    </w:p>
    <w:p w:rsidR="00717C6D" w:rsidRDefault="00717C6D" w:rsidP="00FF63C7">
      <w:pPr>
        <w:numPr>
          <w:ilvl w:val="2"/>
          <w:numId w:val="1"/>
        </w:numPr>
        <w:rPr>
          <w:b/>
        </w:rPr>
      </w:pPr>
      <w:r w:rsidRPr="00640DA7">
        <w:rPr>
          <w:b/>
        </w:rPr>
        <w:t>Equipment Refreshment needs campus-wide:</w:t>
      </w:r>
    </w:p>
    <w:p w:rsidR="004807B6" w:rsidRPr="00640DA7" w:rsidRDefault="00127FB5" w:rsidP="00FF63C7">
      <w:pPr>
        <w:numPr>
          <w:ilvl w:val="2"/>
          <w:numId w:val="1"/>
        </w:numPr>
        <w:rPr>
          <w:b/>
        </w:rPr>
      </w:pPr>
      <w:r>
        <w:rPr>
          <w:b/>
        </w:rPr>
        <w:t>MPC Technology Vision/Challenges:</w:t>
      </w:r>
    </w:p>
    <w:p w:rsidR="00B57D98" w:rsidRPr="00640DA7" w:rsidRDefault="00B57D98" w:rsidP="00B57D98">
      <w:pPr>
        <w:ind w:left="180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Pr="00640DA7" w:rsidRDefault="006C40AC" w:rsidP="006C40AC">
      <w:pPr>
        <w:numPr>
          <w:ilvl w:val="0"/>
          <w:numId w:val="30"/>
        </w:numPr>
        <w:rPr>
          <w:b/>
        </w:rPr>
      </w:pPr>
      <w:r w:rsidRPr="00640DA7">
        <w:rPr>
          <w:b/>
        </w:rPr>
        <w:t>Committee Reports-</w:t>
      </w:r>
    </w:p>
    <w:p w:rsidR="00B57D98" w:rsidRPr="00640DA7" w:rsidRDefault="00B57D98" w:rsidP="00B57D98">
      <w:pPr>
        <w:ind w:left="1170"/>
        <w:rPr>
          <w:b/>
        </w:rPr>
      </w:pPr>
    </w:p>
    <w:p w:rsidR="000A2E7A" w:rsidRPr="00AB1912" w:rsidRDefault="00AB1912" w:rsidP="00821D5A">
      <w:pPr>
        <w:ind w:firstLine="720"/>
        <w:rPr>
          <w:i/>
          <w:sz w:val="22"/>
          <w:szCs w:val="22"/>
        </w:rPr>
      </w:pPr>
      <w:r w:rsidRPr="00E4100C">
        <w:rPr>
          <w:b/>
          <w:i/>
          <w:sz w:val="22"/>
          <w:szCs w:val="22"/>
          <w:highlight w:val="yellow"/>
        </w:rPr>
        <w:t xml:space="preserve">Next meeting </w:t>
      </w:r>
      <w:r w:rsidR="00821D5A">
        <w:rPr>
          <w:b/>
          <w:i/>
          <w:sz w:val="22"/>
          <w:szCs w:val="22"/>
          <w:highlight w:val="yellow"/>
        </w:rPr>
        <w:t xml:space="preserve">– March </w:t>
      </w:r>
      <w:r w:rsidR="0057249A">
        <w:rPr>
          <w:b/>
          <w:i/>
          <w:sz w:val="22"/>
          <w:szCs w:val="22"/>
          <w:highlight w:val="yellow"/>
        </w:rPr>
        <w:t>20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80" w:rsidRDefault="00724080" w:rsidP="005949A3">
      <w:r>
        <w:separator/>
      </w:r>
    </w:p>
  </w:endnote>
  <w:endnote w:type="continuationSeparator" w:id="0">
    <w:p w:rsidR="00724080" w:rsidRDefault="00724080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80" w:rsidRDefault="00724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80" w:rsidRDefault="00724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80" w:rsidRDefault="00724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80" w:rsidRDefault="00724080" w:rsidP="005949A3">
      <w:r>
        <w:separator/>
      </w:r>
    </w:p>
  </w:footnote>
  <w:footnote w:type="continuationSeparator" w:id="0">
    <w:p w:rsidR="00724080" w:rsidRDefault="00724080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80" w:rsidRDefault="00724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80" w:rsidRDefault="00724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80" w:rsidRDefault="00724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D65AE9B0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54E8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8BCA61AC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922D8A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9215A"/>
    <w:multiLevelType w:val="hybridMultilevel"/>
    <w:tmpl w:val="5D1C4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A663A2"/>
    <w:multiLevelType w:val="hybridMultilevel"/>
    <w:tmpl w:val="0D281A3C"/>
    <w:lvl w:ilvl="0" w:tplc="2DDA5B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4207912"/>
    <w:multiLevelType w:val="hybridMultilevel"/>
    <w:tmpl w:val="141A7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7"/>
  </w:num>
  <w:num w:numId="5">
    <w:abstractNumId w:val="35"/>
  </w:num>
  <w:num w:numId="6">
    <w:abstractNumId w:val="38"/>
  </w:num>
  <w:num w:numId="7">
    <w:abstractNumId w:val="2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8"/>
  </w:num>
  <w:num w:numId="13">
    <w:abstractNumId w:val="14"/>
  </w:num>
  <w:num w:numId="14">
    <w:abstractNumId w:val="33"/>
  </w:num>
  <w:num w:numId="15">
    <w:abstractNumId w:val="28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30"/>
  </w:num>
  <w:num w:numId="29">
    <w:abstractNumId w:val="34"/>
  </w:num>
  <w:num w:numId="30">
    <w:abstractNumId w:val="27"/>
  </w:num>
  <w:num w:numId="31">
    <w:abstractNumId w:val="21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4"/>
  </w:num>
  <w:num w:numId="37">
    <w:abstractNumId w:val="37"/>
  </w:num>
  <w:num w:numId="38">
    <w:abstractNumId w:val="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2"/>
  </w:num>
  <w:num w:numId="44">
    <w:abstractNumId w:val="15"/>
  </w:num>
  <w:num w:numId="4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C47"/>
    <w:rsid w:val="003F51A1"/>
    <w:rsid w:val="003F676D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0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85723"/>
    <w:rsid w:val="00790D3E"/>
    <w:rsid w:val="0079615F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7FF1"/>
    <w:rsid w:val="007D21A3"/>
    <w:rsid w:val="007D44BF"/>
    <w:rsid w:val="007D4BCB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07DA7"/>
    <w:rsid w:val="00A100A0"/>
    <w:rsid w:val="00A11B7A"/>
    <w:rsid w:val="00A1295C"/>
    <w:rsid w:val="00A1389D"/>
    <w:rsid w:val="00A20F80"/>
    <w:rsid w:val="00A21B56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247F"/>
    <w:rsid w:val="00E43223"/>
    <w:rsid w:val="00E46811"/>
    <w:rsid w:val="00E47805"/>
    <w:rsid w:val="00E50A05"/>
    <w:rsid w:val="00E514D6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5F29"/>
    <w:rsid w:val="00EE7671"/>
    <w:rsid w:val="00EF002D"/>
    <w:rsid w:val="00EF003D"/>
    <w:rsid w:val="00EF2180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2012-03-06T08:00:00+00:00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BDC7-4C96-418A-A413-A8EE4D5FD66C}"/>
</file>

<file path=customXml/itemProps2.xml><?xml version="1.0" encoding="utf-8"?>
<ds:datastoreItem xmlns:ds="http://schemas.openxmlformats.org/officeDocument/2006/customXml" ds:itemID="{4F5E8599-82CA-4DF9-8288-41B8F469C9D7}"/>
</file>

<file path=customXml/itemProps3.xml><?xml version="1.0" encoding="utf-8"?>
<ds:datastoreItem xmlns:ds="http://schemas.openxmlformats.org/officeDocument/2006/customXml" ds:itemID="{27CE0BDF-B136-4DE6-93AE-17C022470791}"/>
</file>

<file path=customXml/itemProps4.xml><?xml version="1.0" encoding="utf-8"?>
<ds:datastoreItem xmlns:ds="http://schemas.openxmlformats.org/officeDocument/2006/customXml" ds:itemID="{3EE82873-5AA9-492B-A52C-F9E541BBF132}"/>
</file>

<file path=docProps/app.xml><?xml version="1.0" encoding="utf-8"?>
<Properties xmlns="http://schemas.openxmlformats.org/officeDocument/2006/extended-properties" xmlns:vt="http://schemas.openxmlformats.org/officeDocument/2006/docPropsVTypes">
  <Template>53523EBC</Template>
  <TotalTime>13</TotalTime>
  <Pages>1</Pages>
  <Words>176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1317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4</cp:revision>
  <cp:lastPrinted>2012-03-01T19:21:00Z</cp:lastPrinted>
  <dcterms:created xsi:type="dcterms:W3CDTF">2012-03-01T19:18:00Z</dcterms:created>
  <dcterms:modified xsi:type="dcterms:W3CDTF">2012-03-01T23:14:00Z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