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57249A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March </w:t>
      </w:r>
      <w:r w:rsidR="00A22969">
        <w:rPr>
          <w:rFonts w:ascii="Verdana" w:hAnsi="Verdana"/>
        </w:rPr>
        <w:t>20</w:t>
      </w:r>
      <w:r w:rsidR="006C4D1A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6C4D1A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Ruth Osorio</w:t>
            </w:r>
            <w:r w:rsidR="008A048D">
              <w:rPr>
                <w:sz w:val="20"/>
                <w:szCs w:val="20"/>
              </w:rPr>
              <w:t xml:space="preserve"> (need replacement)</w:t>
            </w:r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r w:rsidR="00813308">
              <w:rPr>
                <w:sz w:val="20"/>
                <w:szCs w:val="20"/>
              </w:rPr>
              <w:t>Adria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55D59">
              <w:rPr>
                <w:sz w:val="20"/>
                <w:szCs w:val="20"/>
              </w:rPr>
              <w:t xml:space="preserve"> Stephen Rose</w:t>
            </w:r>
            <w:r w:rsidR="006C4D1A">
              <w:rPr>
                <w:sz w:val="20"/>
                <w:szCs w:val="20"/>
              </w:rPr>
              <w:t xml:space="preserve"> (need replacement) 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 (vacant)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640DA7" w:rsidRDefault="00E4247F" w:rsidP="00302B4D">
      <w:pPr>
        <w:numPr>
          <w:ilvl w:val="0"/>
          <w:numId w:val="1"/>
        </w:numPr>
        <w:rPr>
          <w:b/>
        </w:rPr>
      </w:pPr>
      <w:r w:rsidRPr="00640DA7">
        <w:rPr>
          <w:b/>
        </w:rPr>
        <w:t>Minutes</w:t>
      </w:r>
      <w:r w:rsidR="00302B4D" w:rsidRPr="00640DA7">
        <w:rPr>
          <w:b/>
        </w:rPr>
        <w:t xml:space="preserve"> –</w:t>
      </w:r>
      <w:r w:rsidR="00F77C9D" w:rsidRPr="00640DA7">
        <w:rPr>
          <w:b/>
        </w:rPr>
        <w:t xml:space="preserve"> </w:t>
      </w:r>
      <w:r w:rsidR="00A22969">
        <w:rPr>
          <w:b/>
        </w:rPr>
        <w:t>March 6, 2012</w:t>
      </w:r>
      <w:r w:rsidR="003A7F18" w:rsidRPr="00640DA7">
        <w:rPr>
          <w:b/>
        </w:rPr>
        <w:t>:</w:t>
      </w:r>
    </w:p>
    <w:p w:rsidR="009424F0" w:rsidRDefault="009424F0" w:rsidP="009424F0">
      <w:pPr>
        <w:ind w:left="810"/>
        <w:rPr>
          <w:b/>
        </w:rPr>
      </w:pPr>
    </w:p>
    <w:p w:rsidR="00F34399" w:rsidRPr="00640DA7" w:rsidRDefault="00F34399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E95D40" w:rsidRDefault="00E95D40" w:rsidP="009424F0">
      <w:pPr>
        <w:ind w:left="1800"/>
        <w:rPr>
          <w:b/>
        </w:rPr>
      </w:pPr>
    </w:p>
    <w:p w:rsidR="00E95D40" w:rsidRPr="00640DA7" w:rsidRDefault="00E95D40" w:rsidP="009424F0">
      <w:pPr>
        <w:ind w:left="1800"/>
        <w:rPr>
          <w:b/>
        </w:rPr>
      </w:pPr>
    </w:p>
    <w:p w:rsidR="00D70F20" w:rsidRPr="00640DA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1C328F" w:rsidRDefault="001C328F" w:rsidP="001C328F">
      <w:pPr>
        <w:numPr>
          <w:ilvl w:val="2"/>
          <w:numId w:val="1"/>
        </w:numPr>
        <w:rPr>
          <w:b/>
        </w:rPr>
      </w:pPr>
      <w:r w:rsidRPr="00EF324E">
        <w:rPr>
          <w:b/>
        </w:rPr>
        <w:t>Presidential Search Criteria Forum:</w:t>
      </w:r>
    </w:p>
    <w:p w:rsidR="001C328F" w:rsidRDefault="001C328F" w:rsidP="001C328F">
      <w:pPr>
        <w:ind w:left="1800"/>
        <w:rPr>
          <w:b/>
        </w:rPr>
      </w:pPr>
    </w:p>
    <w:p w:rsidR="001C328F" w:rsidRDefault="001C328F" w:rsidP="001C328F">
      <w:pPr>
        <w:numPr>
          <w:ilvl w:val="2"/>
          <w:numId w:val="1"/>
        </w:numPr>
        <w:rPr>
          <w:b/>
        </w:rPr>
      </w:pPr>
      <w:r>
        <w:rPr>
          <w:b/>
        </w:rPr>
        <w:t>Budget Packets/ Calendar (Steve):</w:t>
      </w:r>
    </w:p>
    <w:p w:rsidR="001C328F" w:rsidRDefault="001C328F" w:rsidP="001C328F">
      <w:pPr>
        <w:pStyle w:val="ListParagraph"/>
        <w:rPr>
          <w:b/>
        </w:rPr>
      </w:pPr>
    </w:p>
    <w:p w:rsidR="00EF324E" w:rsidRDefault="00EF324E" w:rsidP="000B6BE5">
      <w:pPr>
        <w:numPr>
          <w:ilvl w:val="2"/>
          <w:numId w:val="1"/>
        </w:numPr>
        <w:rPr>
          <w:b/>
        </w:rPr>
      </w:pPr>
      <w:r>
        <w:rPr>
          <w:b/>
        </w:rPr>
        <w:t>Doug’s Bucket List – Positioning the College for the Future:</w:t>
      </w:r>
    </w:p>
    <w:p w:rsidR="00EF324E" w:rsidRDefault="00EF324E" w:rsidP="00EF324E">
      <w:pPr>
        <w:ind w:left="1800"/>
        <w:rPr>
          <w:b/>
        </w:rPr>
      </w:pPr>
    </w:p>
    <w:p w:rsidR="002462A8" w:rsidRDefault="002462A8" w:rsidP="002462A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Enrollment Update / </w:t>
      </w:r>
      <w:proofErr w:type="gramStart"/>
      <w:r>
        <w:rPr>
          <w:b/>
        </w:rPr>
        <w:t>Where</w:t>
      </w:r>
      <w:proofErr w:type="gramEnd"/>
      <w:r>
        <w:rPr>
          <w:b/>
        </w:rPr>
        <w:t xml:space="preserve"> we are and what’s being done. (Celine):</w:t>
      </w:r>
    </w:p>
    <w:p w:rsidR="002462A8" w:rsidRPr="002462A8" w:rsidRDefault="002462A8" w:rsidP="002462A8">
      <w:pPr>
        <w:pStyle w:val="ListParagraph"/>
        <w:rPr>
          <w:b/>
        </w:rPr>
      </w:pPr>
    </w:p>
    <w:p w:rsidR="001C328F" w:rsidRDefault="001C328F" w:rsidP="001C328F">
      <w:pPr>
        <w:pStyle w:val="ListParagraph"/>
        <w:numPr>
          <w:ilvl w:val="2"/>
          <w:numId w:val="1"/>
        </w:numPr>
        <w:rPr>
          <w:b/>
        </w:rPr>
      </w:pPr>
      <w:bookmarkStart w:id="0" w:name="_GoBack"/>
      <w:bookmarkEnd w:id="0"/>
      <w:r>
        <w:rPr>
          <w:b/>
        </w:rPr>
        <w:t>Academic Affairs Reorganization (Celine:</w:t>
      </w:r>
    </w:p>
    <w:p w:rsidR="001C328F" w:rsidRPr="001C328F" w:rsidRDefault="001C328F" w:rsidP="001C328F">
      <w:pPr>
        <w:pStyle w:val="ListParagraph"/>
        <w:rPr>
          <w:b/>
        </w:rPr>
      </w:pPr>
    </w:p>
    <w:p w:rsidR="000B6BE5" w:rsidRDefault="008F53E2" w:rsidP="000B6BE5">
      <w:pPr>
        <w:numPr>
          <w:ilvl w:val="2"/>
          <w:numId w:val="1"/>
        </w:numPr>
        <w:rPr>
          <w:b/>
        </w:rPr>
      </w:pPr>
      <w:r>
        <w:rPr>
          <w:b/>
        </w:rPr>
        <w:t>*</w:t>
      </w:r>
      <w:r w:rsidR="000B6BE5">
        <w:rPr>
          <w:b/>
        </w:rPr>
        <w:t>Are</w:t>
      </w:r>
      <w:r w:rsidR="00571948">
        <w:rPr>
          <w:b/>
        </w:rPr>
        <w:t>a Component Goals (2012-2013):</w:t>
      </w:r>
    </w:p>
    <w:p w:rsidR="00EF7DE4" w:rsidRDefault="00EF7DE4" w:rsidP="000B6BE5">
      <w:pPr>
        <w:pStyle w:val="ListParagraph"/>
        <w:ind w:left="1800"/>
        <w:rPr>
          <w:b/>
        </w:rPr>
      </w:pPr>
    </w:p>
    <w:p w:rsidR="007C64E6" w:rsidRDefault="007C64E6" w:rsidP="007C64E6">
      <w:pPr>
        <w:pStyle w:val="ListParagraph"/>
        <w:ind w:left="1800"/>
        <w:rPr>
          <w:b/>
        </w:rPr>
      </w:pPr>
    </w:p>
    <w:p w:rsidR="007C64E6" w:rsidRDefault="007C64E6" w:rsidP="007C64E6">
      <w:pPr>
        <w:pStyle w:val="ListParagraph"/>
        <w:ind w:left="1800"/>
        <w:rPr>
          <w:b/>
        </w:rPr>
      </w:pPr>
    </w:p>
    <w:p w:rsidR="00191BFE" w:rsidRDefault="00191BFE" w:rsidP="00E63BA1">
      <w:pPr>
        <w:ind w:left="720"/>
        <w:rPr>
          <w:b/>
        </w:rPr>
      </w:pPr>
    </w:p>
    <w:p w:rsidR="00E63BA1" w:rsidRDefault="00E63BA1" w:rsidP="00E63BA1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4807B6" w:rsidRDefault="00127FB5" w:rsidP="00FF63C7">
      <w:pPr>
        <w:numPr>
          <w:ilvl w:val="2"/>
          <w:numId w:val="1"/>
        </w:numPr>
        <w:rPr>
          <w:b/>
        </w:rPr>
      </w:pPr>
      <w:r>
        <w:rPr>
          <w:b/>
        </w:rPr>
        <w:t>MPC Technology Vision/Challenges:</w:t>
      </w:r>
    </w:p>
    <w:p w:rsidR="000B6BE5" w:rsidRPr="00640DA7" w:rsidRDefault="000B6BE5" w:rsidP="000B6BE5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0B6BE5" w:rsidRPr="008F53E2" w:rsidRDefault="000B6BE5" w:rsidP="000B6BE5">
      <w:pPr>
        <w:pStyle w:val="ListParagraph"/>
        <w:numPr>
          <w:ilvl w:val="0"/>
          <w:numId w:val="46"/>
        </w:numPr>
        <w:rPr>
          <w:b/>
        </w:rPr>
      </w:pPr>
      <w:r w:rsidRPr="000B6BE5">
        <w:rPr>
          <w:b/>
        </w:rPr>
        <w:t xml:space="preserve">BP 3040 – Community Service </w:t>
      </w:r>
      <w:r w:rsidRPr="000E7437">
        <w:t>(2</w:t>
      </w:r>
      <w:r w:rsidRPr="000B6BE5">
        <w:rPr>
          <w:vertAlign w:val="superscript"/>
        </w:rPr>
        <w:t>nd</w:t>
      </w:r>
      <w:r w:rsidRPr="000E7437">
        <w:t xml:space="preserve"> reading— pending </w:t>
      </w:r>
      <w:r>
        <w:t>Community Ed Task Force).</w:t>
      </w:r>
    </w:p>
    <w:p w:rsidR="008F53E2" w:rsidRPr="008F53E2" w:rsidRDefault="008F53E2" w:rsidP="008F53E2">
      <w:pPr>
        <w:ind w:left="1800" w:hanging="450"/>
        <w:rPr>
          <w:b/>
        </w:rPr>
      </w:pPr>
      <w:r>
        <w:rPr>
          <w:b/>
        </w:rPr>
        <w:t>*c)</w:t>
      </w:r>
      <w:r>
        <w:rPr>
          <w:b/>
        </w:rPr>
        <w:tab/>
        <w:t>Action Plans (late spring?)</w:t>
      </w:r>
    </w:p>
    <w:p w:rsidR="00B57D98" w:rsidRPr="00640DA7" w:rsidRDefault="00B57D98" w:rsidP="00B57D98">
      <w:pPr>
        <w:ind w:left="180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Pr="00640DA7" w:rsidRDefault="006C40AC" w:rsidP="006C40AC">
      <w:pPr>
        <w:numPr>
          <w:ilvl w:val="0"/>
          <w:numId w:val="30"/>
        </w:numPr>
        <w:rPr>
          <w:b/>
        </w:rPr>
      </w:pPr>
      <w:r w:rsidRPr="00640DA7">
        <w:rPr>
          <w:b/>
        </w:rPr>
        <w:t>Committee Reports-</w:t>
      </w:r>
    </w:p>
    <w:p w:rsidR="00B57D98" w:rsidRDefault="00B57D98" w:rsidP="00B57D98">
      <w:pPr>
        <w:ind w:left="1170"/>
        <w:rPr>
          <w:b/>
        </w:rPr>
      </w:pPr>
    </w:p>
    <w:p w:rsidR="007C64E6" w:rsidRPr="00640DA7" w:rsidRDefault="007C64E6" w:rsidP="00B57D98">
      <w:pPr>
        <w:ind w:left="1170"/>
        <w:rPr>
          <w:b/>
        </w:rPr>
      </w:pPr>
    </w:p>
    <w:p w:rsidR="000A2E7A" w:rsidRPr="00AB1912" w:rsidRDefault="00AB1912" w:rsidP="00821D5A">
      <w:pPr>
        <w:ind w:firstLine="720"/>
        <w:rPr>
          <w:i/>
          <w:sz w:val="22"/>
          <w:szCs w:val="22"/>
        </w:rPr>
      </w:pPr>
      <w:r w:rsidRPr="00E4100C">
        <w:rPr>
          <w:b/>
          <w:i/>
          <w:sz w:val="22"/>
          <w:szCs w:val="22"/>
          <w:highlight w:val="yellow"/>
        </w:rPr>
        <w:t xml:space="preserve">Next meeting </w:t>
      </w:r>
      <w:r w:rsidR="00821D5A">
        <w:rPr>
          <w:b/>
          <w:i/>
          <w:sz w:val="22"/>
          <w:szCs w:val="22"/>
          <w:highlight w:val="yellow"/>
        </w:rPr>
        <w:t xml:space="preserve">– </w:t>
      </w:r>
      <w:r w:rsidR="00D75B10">
        <w:rPr>
          <w:b/>
          <w:i/>
          <w:sz w:val="22"/>
          <w:szCs w:val="22"/>
          <w:highlight w:val="yellow"/>
        </w:rPr>
        <w:t>April 3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8F" w:rsidRDefault="001C328F" w:rsidP="005949A3">
      <w:r>
        <w:separator/>
      </w:r>
    </w:p>
  </w:endnote>
  <w:endnote w:type="continuationSeparator" w:id="0">
    <w:p w:rsidR="001C328F" w:rsidRDefault="001C328F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8F" w:rsidRDefault="001C3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8F" w:rsidRDefault="001C32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8F" w:rsidRDefault="001C3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8F" w:rsidRDefault="001C328F" w:rsidP="005949A3">
      <w:r>
        <w:separator/>
      </w:r>
    </w:p>
  </w:footnote>
  <w:footnote w:type="continuationSeparator" w:id="0">
    <w:p w:rsidR="001C328F" w:rsidRDefault="001C328F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8F" w:rsidRDefault="001C3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8F" w:rsidRDefault="001C32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8F" w:rsidRDefault="001C3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D65AE9B0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54E8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9215A"/>
    <w:multiLevelType w:val="hybridMultilevel"/>
    <w:tmpl w:val="5D1C4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A663A2"/>
    <w:multiLevelType w:val="hybridMultilevel"/>
    <w:tmpl w:val="0D281A3C"/>
    <w:lvl w:ilvl="0" w:tplc="2DDA5B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4207912"/>
    <w:multiLevelType w:val="hybridMultilevel"/>
    <w:tmpl w:val="141A7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7"/>
  </w:num>
  <w:num w:numId="5">
    <w:abstractNumId w:val="36"/>
  </w:num>
  <w:num w:numId="6">
    <w:abstractNumId w:val="39"/>
  </w:num>
  <w:num w:numId="7">
    <w:abstractNumId w:val="2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8"/>
  </w:num>
  <w:num w:numId="13">
    <w:abstractNumId w:val="14"/>
  </w:num>
  <w:num w:numId="14">
    <w:abstractNumId w:val="34"/>
  </w:num>
  <w:num w:numId="15">
    <w:abstractNumId w:val="28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30"/>
  </w:num>
  <w:num w:numId="29">
    <w:abstractNumId w:val="35"/>
  </w:num>
  <w:num w:numId="30">
    <w:abstractNumId w:val="27"/>
  </w:num>
  <w:num w:numId="31">
    <w:abstractNumId w:val="21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4"/>
  </w:num>
  <w:num w:numId="37">
    <w:abstractNumId w:val="38"/>
  </w:num>
  <w:num w:numId="38">
    <w:abstractNumId w:val="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2"/>
  </w:num>
  <w:num w:numId="44">
    <w:abstractNumId w:val="15"/>
  </w:num>
  <w:num w:numId="45">
    <w:abstractNumId w:val="9"/>
  </w:num>
  <w:num w:numId="4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0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85723"/>
    <w:rsid w:val="00790D3E"/>
    <w:rsid w:val="0079615F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07DA7"/>
    <w:rsid w:val="00A100A0"/>
    <w:rsid w:val="00A11B7A"/>
    <w:rsid w:val="00A1295C"/>
    <w:rsid w:val="00A1389D"/>
    <w:rsid w:val="00A20F80"/>
    <w:rsid w:val="00A21B56"/>
    <w:rsid w:val="00A22969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247F"/>
    <w:rsid w:val="00E43223"/>
    <w:rsid w:val="00E46811"/>
    <w:rsid w:val="00E47805"/>
    <w:rsid w:val="00E50A05"/>
    <w:rsid w:val="00E514D6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2012-03-20T07:00:00+00:00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9DC-23A3-4C21-B334-AA96D8E09A2E}"/>
</file>

<file path=customXml/itemProps2.xml><?xml version="1.0" encoding="utf-8"?>
<ds:datastoreItem xmlns:ds="http://schemas.openxmlformats.org/officeDocument/2006/customXml" ds:itemID="{ADD1A9D1-825B-41DF-AD64-3A7551FAD48D}"/>
</file>

<file path=customXml/itemProps3.xml><?xml version="1.0" encoding="utf-8"?>
<ds:datastoreItem xmlns:ds="http://schemas.openxmlformats.org/officeDocument/2006/customXml" ds:itemID="{800D7DD1-89A1-4A2E-8F68-AAF0B19B613A}"/>
</file>

<file path=customXml/itemProps4.xml><?xml version="1.0" encoding="utf-8"?>
<ds:datastoreItem xmlns:ds="http://schemas.openxmlformats.org/officeDocument/2006/customXml" ds:itemID="{55F33BDF-F4A6-4F3C-B940-95B05A4EE285}"/>
</file>

<file path=docProps/app.xml><?xml version="1.0" encoding="utf-8"?>
<Properties xmlns="http://schemas.openxmlformats.org/officeDocument/2006/extended-properties" xmlns:vt="http://schemas.openxmlformats.org/officeDocument/2006/docPropsVTypes">
  <Template>6C23DB0</Template>
  <TotalTime>0</TotalTime>
  <Pages>1</Pages>
  <Words>165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1233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2</cp:revision>
  <cp:lastPrinted>2012-03-15T17:07:00Z</cp:lastPrinted>
  <dcterms:created xsi:type="dcterms:W3CDTF">2012-03-15T23:07:00Z</dcterms:created>
  <dcterms:modified xsi:type="dcterms:W3CDTF">2012-03-15T23:07:00Z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