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D59" w:rsidRDefault="001E4285" w:rsidP="00FE230A">
      <w:pPr>
        <w:ind w:firstLine="720"/>
        <w:jc w:val="center"/>
        <w:rPr>
          <w:rFonts w:ascii="Verdana" w:hAnsi="Verdana"/>
          <w:b/>
        </w:rPr>
      </w:pPr>
      <w:r w:rsidRPr="00AB77FB">
        <w:rPr>
          <w:rFonts w:ascii="Verdana" w:hAnsi="Verdana"/>
          <w:b/>
        </w:rPr>
        <w:t>C</w:t>
      </w:r>
      <w:r w:rsidR="00302B4D" w:rsidRPr="00AB77FB">
        <w:rPr>
          <w:rFonts w:ascii="Verdana" w:hAnsi="Verdana"/>
          <w:b/>
        </w:rPr>
        <w:t xml:space="preserve">ollege Council </w:t>
      </w:r>
      <w:r w:rsidR="00AB77FB">
        <w:rPr>
          <w:rFonts w:ascii="Verdana" w:hAnsi="Verdana"/>
          <w:b/>
        </w:rPr>
        <w:t>Agenda</w:t>
      </w:r>
    </w:p>
    <w:p w:rsidR="00302B4D" w:rsidRPr="00A451BC" w:rsidRDefault="00A16917" w:rsidP="00FE230A">
      <w:pPr>
        <w:ind w:firstLine="720"/>
        <w:jc w:val="center"/>
        <w:rPr>
          <w:rFonts w:ascii="Verdana" w:hAnsi="Verdana"/>
        </w:rPr>
      </w:pPr>
      <w:r>
        <w:rPr>
          <w:rFonts w:ascii="Verdana" w:hAnsi="Verdana"/>
        </w:rPr>
        <w:t>May 1</w:t>
      </w:r>
      <w:r w:rsidR="007D515F">
        <w:rPr>
          <w:rFonts w:ascii="Verdana" w:hAnsi="Verdana"/>
        </w:rPr>
        <w:t>5</w:t>
      </w:r>
      <w:r>
        <w:rPr>
          <w:rFonts w:ascii="Verdana" w:hAnsi="Verdana"/>
        </w:rPr>
        <w:t>, 2012</w:t>
      </w:r>
    </w:p>
    <w:p w:rsidR="004C4023" w:rsidRDefault="005E603F" w:rsidP="00FE230A">
      <w:pPr>
        <w:ind w:firstLine="72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2:30</w:t>
      </w:r>
      <w:r w:rsidR="004C4023">
        <w:rPr>
          <w:rFonts w:ascii="Verdana" w:hAnsi="Verdana"/>
          <w:b/>
        </w:rPr>
        <w:t xml:space="preserve"> pm</w:t>
      </w:r>
    </w:p>
    <w:p w:rsidR="00302B4D" w:rsidRPr="001B15D2" w:rsidRDefault="006C4D1A" w:rsidP="00FE230A">
      <w:pPr>
        <w:ind w:firstLine="720"/>
        <w:jc w:val="center"/>
        <w:rPr>
          <w:rFonts w:ascii="Verdana" w:hAnsi="Verdana"/>
        </w:rPr>
      </w:pPr>
      <w:proofErr w:type="spellStart"/>
      <w:r>
        <w:rPr>
          <w:rFonts w:ascii="Verdana" w:hAnsi="Verdana"/>
        </w:rPr>
        <w:t>Karas</w:t>
      </w:r>
      <w:proofErr w:type="spellEnd"/>
      <w:r>
        <w:rPr>
          <w:rFonts w:ascii="Verdana" w:hAnsi="Verdana"/>
        </w:rPr>
        <w:t xml:space="preserve"> Room, LTC</w:t>
      </w:r>
    </w:p>
    <w:tbl>
      <w:tblPr>
        <w:tblW w:w="11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78"/>
      </w:tblGrid>
      <w:tr w:rsidR="00302B4D" w:rsidRPr="004E0C42" w:rsidTr="009C447E">
        <w:tc>
          <w:tcPr>
            <w:tcW w:w="11178" w:type="dxa"/>
          </w:tcPr>
          <w:p w:rsidR="00302B4D" w:rsidRPr="004E0C42" w:rsidRDefault="00302B4D" w:rsidP="007A19B8">
            <w:pPr>
              <w:rPr>
                <w:sz w:val="20"/>
                <w:szCs w:val="20"/>
              </w:rPr>
            </w:pPr>
            <w:r w:rsidRPr="004E0C42">
              <w:rPr>
                <w:sz w:val="20"/>
                <w:szCs w:val="20"/>
              </w:rPr>
              <w:t xml:space="preserve">College Council Members: Doug Garrison, </w:t>
            </w:r>
            <w:proofErr w:type="spellStart"/>
            <w:r w:rsidRPr="004E0C42">
              <w:rPr>
                <w:sz w:val="20"/>
                <w:szCs w:val="20"/>
              </w:rPr>
              <w:t>Carsbia</w:t>
            </w:r>
            <w:proofErr w:type="spellEnd"/>
            <w:r w:rsidRPr="004E0C42">
              <w:rPr>
                <w:sz w:val="20"/>
                <w:szCs w:val="20"/>
              </w:rPr>
              <w:t xml:space="preserve"> Anderson, </w:t>
            </w:r>
            <w:r w:rsidR="006C4D1A">
              <w:rPr>
                <w:sz w:val="20"/>
                <w:szCs w:val="20"/>
              </w:rPr>
              <w:t xml:space="preserve">Celine </w:t>
            </w:r>
            <w:proofErr w:type="spellStart"/>
            <w:r w:rsidR="006C4D1A">
              <w:rPr>
                <w:sz w:val="20"/>
                <w:szCs w:val="20"/>
              </w:rPr>
              <w:t>Pinet</w:t>
            </w:r>
            <w:proofErr w:type="spellEnd"/>
            <w:r w:rsidR="006C4D1A">
              <w:rPr>
                <w:sz w:val="20"/>
                <w:szCs w:val="20"/>
              </w:rPr>
              <w:t>, Steve Ma, Mich</w:t>
            </w:r>
            <w:r w:rsidR="00BF78DF">
              <w:rPr>
                <w:sz w:val="20"/>
                <w:szCs w:val="20"/>
              </w:rPr>
              <w:t>ael Gilmartin,</w:t>
            </w:r>
            <w:r w:rsidRPr="004E0C42">
              <w:rPr>
                <w:sz w:val="20"/>
                <w:szCs w:val="20"/>
              </w:rPr>
              <w:t xml:space="preserve"> Julie Bailey, </w:t>
            </w:r>
            <w:r w:rsidR="007D662A">
              <w:rPr>
                <w:sz w:val="20"/>
                <w:szCs w:val="20"/>
              </w:rPr>
              <w:t>Gary Bolen</w:t>
            </w:r>
            <w:r w:rsidR="00FE230A">
              <w:rPr>
                <w:sz w:val="20"/>
                <w:szCs w:val="20"/>
              </w:rPr>
              <w:t>,</w:t>
            </w:r>
            <w:r w:rsidR="0025084C">
              <w:rPr>
                <w:sz w:val="20"/>
                <w:szCs w:val="20"/>
              </w:rPr>
              <w:t xml:space="preserve"> </w:t>
            </w:r>
            <w:r w:rsidR="00D77135">
              <w:rPr>
                <w:sz w:val="20"/>
                <w:szCs w:val="20"/>
              </w:rPr>
              <w:t>Mark Clements</w:t>
            </w:r>
            <w:r w:rsidRPr="004E0C42">
              <w:rPr>
                <w:sz w:val="20"/>
                <w:szCs w:val="20"/>
              </w:rPr>
              <w:t xml:space="preserve">, </w:t>
            </w:r>
            <w:r w:rsidR="007A19B8">
              <w:rPr>
                <w:sz w:val="20"/>
                <w:szCs w:val="20"/>
              </w:rPr>
              <w:t xml:space="preserve">Jonathan </w:t>
            </w:r>
            <w:proofErr w:type="spellStart"/>
            <w:r w:rsidR="007A19B8">
              <w:rPr>
                <w:sz w:val="20"/>
                <w:szCs w:val="20"/>
              </w:rPr>
              <w:t>Osburg</w:t>
            </w:r>
            <w:proofErr w:type="spellEnd"/>
            <w:r w:rsidR="00367DED">
              <w:rPr>
                <w:sz w:val="20"/>
                <w:szCs w:val="20"/>
              </w:rPr>
              <w:t xml:space="preserve">, </w:t>
            </w:r>
            <w:r w:rsidRPr="004E0C42">
              <w:rPr>
                <w:sz w:val="20"/>
                <w:szCs w:val="20"/>
              </w:rPr>
              <w:t>Stephanie Perkins,</w:t>
            </w:r>
            <w:r w:rsidRPr="004E0C42">
              <w:rPr>
                <w:i/>
                <w:sz w:val="20"/>
                <w:szCs w:val="20"/>
              </w:rPr>
              <w:t xml:space="preserve"> </w:t>
            </w:r>
            <w:r w:rsidR="001E4285" w:rsidRPr="004549E4">
              <w:rPr>
                <w:sz w:val="20"/>
                <w:szCs w:val="20"/>
              </w:rPr>
              <w:t>F</w:t>
            </w:r>
            <w:r w:rsidRPr="004E0C42">
              <w:rPr>
                <w:sz w:val="20"/>
                <w:szCs w:val="20"/>
              </w:rPr>
              <w:t xml:space="preserve">red Hochstaedter, </w:t>
            </w:r>
            <w:proofErr w:type="spellStart"/>
            <w:r w:rsidR="00813308">
              <w:rPr>
                <w:sz w:val="20"/>
                <w:szCs w:val="20"/>
              </w:rPr>
              <w:t>Adria</w:t>
            </w:r>
            <w:proofErr w:type="spellEnd"/>
            <w:r w:rsidR="00813308">
              <w:rPr>
                <w:sz w:val="20"/>
                <w:szCs w:val="20"/>
              </w:rPr>
              <w:t xml:space="preserve"> G</w:t>
            </w:r>
            <w:r w:rsidR="00260DD8">
              <w:rPr>
                <w:sz w:val="20"/>
                <w:szCs w:val="20"/>
              </w:rPr>
              <w:t>e</w:t>
            </w:r>
            <w:r w:rsidR="00813308">
              <w:rPr>
                <w:sz w:val="20"/>
                <w:szCs w:val="20"/>
              </w:rPr>
              <w:t>rard,</w:t>
            </w:r>
            <w:r w:rsidRPr="004E0C42">
              <w:rPr>
                <w:sz w:val="20"/>
                <w:szCs w:val="20"/>
              </w:rPr>
              <w:t xml:space="preserve"> </w:t>
            </w:r>
            <w:r w:rsidR="00A74128">
              <w:rPr>
                <w:sz w:val="20"/>
                <w:szCs w:val="20"/>
              </w:rPr>
              <w:t>Alan Haffa,</w:t>
            </w:r>
            <w:r w:rsidRPr="004E0C42">
              <w:rPr>
                <w:sz w:val="20"/>
                <w:szCs w:val="20"/>
              </w:rPr>
              <w:t xml:space="preserve"> Lyndon </w:t>
            </w:r>
            <w:proofErr w:type="spellStart"/>
            <w:r w:rsidRPr="004E0C42">
              <w:rPr>
                <w:sz w:val="20"/>
                <w:szCs w:val="20"/>
              </w:rPr>
              <w:t>Schutzler</w:t>
            </w:r>
            <w:proofErr w:type="spellEnd"/>
            <w:r w:rsidR="008008A9" w:rsidRPr="004E0C42">
              <w:rPr>
                <w:sz w:val="20"/>
                <w:szCs w:val="20"/>
              </w:rPr>
              <w:t xml:space="preserve">, </w:t>
            </w:r>
            <w:r w:rsidR="003C36FB">
              <w:rPr>
                <w:sz w:val="20"/>
                <w:szCs w:val="20"/>
              </w:rPr>
              <w:t xml:space="preserve">Loren Walsh, Amelia </w:t>
            </w:r>
            <w:proofErr w:type="spellStart"/>
            <w:r w:rsidR="003C36FB">
              <w:rPr>
                <w:sz w:val="20"/>
                <w:szCs w:val="20"/>
              </w:rPr>
              <w:t>Hellam</w:t>
            </w:r>
            <w:proofErr w:type="spellEnd"/>
            <w:r w:rsidR="003C36FB">
              <w:rPr>
                <w:sz w:val="20"/>
                <w:szCs w:val="20"/>
              </w:rPr>
              <w:t xml:space="preserve">, </w:t>
            </w:r>
            <w:r w:rsidR="00027163">
              <w:rPr>
                <w:sz w:val="20"/>
                <w:szCs w:val="20"/>
              </w:rPr>
              <w:t xml:space="preserve">Kali </w:t>
            </w:r>
            <w:proofErr w:type="spellStart"/>
            <w:r w:rsidR="00027163">
              <w:rPr>
                <w:sz w:val="20"/>
                <w:szCs w:val="20"/>
              </w:rPr>
              <w:t>Viker</w:t>
            </w:r>
            <w:proofErr w:type="spellEnd"/>
            <w:r w:rsidR="00027163">
              <w:rPr>
                <w:sz w:val="20"/>
                <w:szCs w:val="20"/>
              </w:rPr>
              <w:t xml:space="preserve">, </w:t>
            </w:r>
            <w:r w:rsidR="003B5223" w:rsidRPr="004E0C42">
              <w:rPr>
                <w:sz w:val="20"/>
                <w:szCs w:val="20"/>
              </w:rPr>
              <w:t>Suzan</w:t>
            </w:r>
            <w:r w:rsidR="00B87C4F">
              <w:rPr>
                <w:sz w:val="20"/>
                <w:szCs w:val="20"/>
              </w:rPr>
              <w:t xml:space="preserve">ne </w:t>
            </w:r>
            <w:proofErr w:type="spellStart"/>
            <w:r w:rsidR="00B87C4F">
              <w:rPr>
                <w:sz w:val="20"/>
                <w:szCs w:val="20"/>
              </w:rPr>
              <w:t>Ammons</w:t>
            </w:r>
            <w:proofErr w:type="spellEnd"/>
            <w:r w:rsidR="00B87C4F">
              <w:rPr>
                <w:sz w:val="20"/>
                <w:szCs w:val="20"/>
              </w:rPr>
              <w:t>,</w:t>
            </w:r>
            <w:r w:rsidR="00255D59">
              <w:rPr>
                <w:sz w:val="20"/>
                <w:szCs w:val="20"/>
              </w:rPr>
              <w:t xml:space="preserve"> </w:t>
            </w:r>
            <w:r w:rsidR="00246365" w:rsidRPr="004E0C42">
              <w:rPr>
                <w:sz w:val="20"/>
                <w:szCs w:val="20"/>
              </w:rPr>
              <w:t>ASMPC</w:t>
            </w:r>
            <w:r w:rsidR="009D6EDC">
              <w:rPr>
                <w:sz w:val="20"/>
                <w:szCs w:val="20"/>
              </w:rPr>
              <w:t xml:space="preserve"> Pres.</w:t>
            </w:r>
            <w:r w:rsidR="00255D59">
              <w:rPr>
                <w:sz w:val="20"/>
                <w:szCs w:val="20"/>
              </w:rPr>
              <w:t xml:space="preserve"> Stephen Rose</w:t>
            </w:r>
            <w:r w:rsidR="006C4D1A">
              <w:rPr>
                <w:sz w:val="20"/>
                <w:szCs w:val="20"/>
              </w:rPr>
              <w:t xml:space="preserve"> (need replacement) </w:t>
            </w:r>
            <w:r w:rsidR="00B87C4F">
              <w:rPr>
                <w:sz w:val="20"/>
                <w:szCs w:val="20"/>
              </w:rPr>
              <w:t xml:space="preserve">, </w:t>
            </w:r>
            <w:r w:rsidR="0025084C">
              <w:rPr>
                <w:sz w:val="20"/>
                <w:szCs w:val="20"/>
              </w:rPr>
              <w:t>ASMPC Rep (vacant)</w:t>
            </w:r>
          </w:p>
        </w:tc>
      </w:tr>
    </w:tbl>
    <w:p w:rsidR="00B87C4F" w:rsidRDefault="00302B4D" w:rsidP="00D86C65">
      <w:pPr>
        <w:tabs>
          <w:tab w:val="left" w:pos="5955"/>
        </w:tabs>
      </w:pPr>
      <w:r w:rsidRPr="00694BBF">
        <w:rPr>
          <w:b/>
        </w:rPr>
        <w:t>Campus Community Comments</w:t>
      </w:r>
      <w:r w:rsidRPr="00694BBF">
        <w:t>:</w:t>
      </w:r>
    </w:p>
    <w:p w:rsidR="0003753A" w:rsidRPr="00694BBF" w:rsidRDefault="0003753A" w:rsidP="00694BBF">
      <w:pPr>
        <w:ind w:left="720"/>
        <w:rPr>
          <w:sz w:val="20"/>
          <w:szCs w:val="20"/>
        </w:rPr>
      </w:pPr>
    </w:p>
    <w:p w:rsidR="009424F0" w:rsidRPr="009D0663" w:rsidRDefault="00E4247F" w:rsidP="009424F0">
      <w:pPr>
        <w:numPr>
          <w:ilvl w:val="0"/>
          <w:numId w:val="1"/>
        </w:numPr>
        <w:rPr>
          <w:b/>
        </w:rPr>
      </w:pPr>
      <w:r w:rsidRPr="009D0663">
        <w:rPr>
          <w:b/>
        </w:rPr>
        <w:t>Minutes</w:t>
      </w:r>
      <w:r w:rsidR="00302B4D" w:rsidRPr="009D0663">
        <w:rPr>
          <w:b/>
        </w:rPr>
        <w:t xml:space="preserve"> –</w:t>
      </w:r>
      <w:r w:rsidR="00F77C9D" w:rsidRPr="009D0663">
        <w:rPr>
          <w:b/>
        </w:rPr>
        <w:t xml:space="preserve"> </w:t>
      </w:r>
      <w:r w:rsidR="007D515F">
        <w:rPr>
          <w:b/>
        </w:rPr>
        <w:t>May 1</w:t>
      </w:r>
      <w:r w:rsidR="00A22969" w:rsidRPr="009D0663">
        <w:rPr>
          <w:b/>
        </w:rPr>
        <w:t>, 2012</w:t>
      </w:r>
      <w:r w:rsidR="003A7F18" w:rsidRPr="009D0663">
        <w:rPr>
          <w:b/>
        </w:rPr>
        <w:t>:</w:t>
      </w:r>
    </w:p>
    <w:p w:rsidR="00F34399" w:rsidRDefault="00F34399" w:rsidP="009424F0">
      <w:pPr>
        <w:ind w:left="810"/>
        <w:rPr>
          <w:b/>
        </w:rPr>
      </w:pPr>
    </w:p>
    <w:p w:rsidR="00B11431" w:rsidRPr="00640DA7" w:rsidRDefault="00B11431" w:rsidP="009424F0">
      <w:pPr>
        <w:ind w:left="810"/>
        <w:rPr>
          <w:b/>
        </w:rPr>
      </w:pPr>
    </w:p>
    <w:p w:rsidR="009424F0" w:rsidRPr="00640DA7" w:rsidRDefault="009424F0" w:rsidP="009424F0">
      <w:pPr>
        <w:numPr>
          <w:ilvl w:val="0"/>
          <w:numId w:val="1"/>
        </w:numPr>
        <w:rPr>
          <w:b/>
        </w:rPr>
      </w:pPr>
      <w:r w:rsidRPr="00640DA7">
        <w:rPr>
          <w:b/>
        </w:rPr>
        <w:t>Action Items (see available handouts):</w:t>
      </w:r>
    </w:p>
    <w:p w:rsidR="00A16917" w:rsidRPr="009F604A" w:rsidRDefault="005A0F2D" w:rsidP="00205560">
      <w:pPr>
        <w:pStyle w:val="ListParagraph"/>
        <w:numPr>
          <w:ilvl w:val="2"/>
          <w:numId w:val="1"/>
        </w:numPr>
        <w:rPr>
          <w:b/>
        </w:rPr>
      </w:pPr>
      <w:r>
        <w:rPr>
          <w:b/>
        </w:rPr>
        <w:t>*</w:t>
      </w:r>
      <w:r w:rsidR="00A16917" w:rsidRPr="00EE4ADC">
        <w:rPr>
          <w:b/>
        </w:rPr>
        <w:t>Smoking Policy BP 2240</w:t>
      </w:r>
      <w:r w:rsidR="00F76307">
        <w:rPr>
          <w:b/>
        </w:rPr>
        <w:t>,</w:t>
      </w:r>
      <w:r w:rsidR="00A16917" w:rsidRPr="00EE4ADC">
        <w:rPr>
          <w:b/>
        </w:rPr>
        <w:t xml:space="preserve"> </w:t>
      </w:r>
      <w:r w:rsidR="00F76307" w:rsidRPr="00F76307">
        <w:t>(</w:t>
      </w:r>
      <w:r w:rsidRPr="00F76307">
        <w:t>2nd</w:t>
      </w:r>
      <w:r w:rsidR="00A16917" w:rsidRPr="00F76307">
        <w:t xml:space="preserve"> reading</w:t>
      </w:r>
      <w:r w:rsidR="00F76307" w:rsidRPr="00F76307">
        <w:t>-</w:t>
      </w:r>
      <w:proofErr w:type="spellStart"/>
      <w:r w:rsidR="00A16917" w:rsidRPr="00F76307">
        <w:t>Carsbia</w:t>
      </w:r>
      <w:proofErr w:type="spellEnd"/>
      <w:r w:rsidR="00A16917" w:rsidRPr="00F76307">
        <w:t>):</w:t>
      </w:r>
    </w:p>
    <w:p w:rsidR="009F604A" w:rsidRPr="009F604A" w:rsidRDefault="009F604A" w:rsidP="009F604A">
      <w:pPr>
        <w:pStyle w:val="ListParagraph"/>
        <w:ind w:left="1800"/>
        <w:rPr>
          <w:b/>
        </w:rPr>
      </w:pPr>
    </w:p>
    <w:p w:rsidR="009F604A" w:rsidRPr="009F604A" w:rsidRDefault="009F604A" w:rsidP="00205560">
      <w:pPr>
        <w:pStyle w:val="ListParagraph"/>
        <w:numPr>
          <w:ilvl w:val="2"/>
          <w:numId w:val="1"/>
        </w:numPr>
        <w:rPr>
          <w:b/>
        </w:rPr>
      </w:pPr>
      <w:r w:rsidRPr="009F604A">
        <w:rPr>
          <w:b/>
        </w:rPr>
        <w:t>Revised Planning and Resource Allocation Process</w:t>
      </w:r>
      <w:r>
        <w:rPr>
          <w:b/>
        </w:rPr>
        <w:t xml:space="preserve">, </w:t>
      </w:r>
      <w:r w:rsidRPr="009F604A">
        <w:t>(2</w:t>
      </w:r>
      <w:r w:rsidRPr="009F604A">
        <w:rPr>
          <w:vertAlign w:val="superscript"/>
        </w:rPr>
        <w:t>nd</w:t>
      </w:r>
      <w:r w:rsidRPr="009F604A">
        <w:t xml:space="preserve"> reading – Dr. Garrison):</w:t>
      </w:r>
    </w:p>
    <w:p w:rsidR="00F76307" w:rsidRDefault="00F76307" w:rsidP="00F76307">
      <w:pPr>
        <w:pStyle w:val="ListParagraph"/>
        <w:ind w:left="1800"/>
        <w:rPr>
          <w:b/>
        </w:rPr>
      </w:pPr>
    </w:p>
    <w:p w:rsidR="00E52F64" w:rsidRPr="00F76307" w:rsidRDefault="00E52F64" w:rsidP="00205560">
      <w:pPr>
        <w:pStyle w:val="ListParagraph"/>
        <w:numPr>
          <w:ilvl w:val="2"/>
          <w:numId w:val="1"/>
        </w:numPr>
      </w:pPr>
      <w:r>
        <w:rPr>
          <w:b/>
        </w:rPr>
        <w:t xml:space="preserve">Distance Ed. Follow up Report </w:t>
      </w:r>
      <w:r w:rsidR="00F76307">
        <w:rPr>
          <w:b/>
        </w:rPr>
        <w:t xml:space="preserve">#2 </w:t>
      </w:r>
      <w:r>
        <w:rPr>
          <w:b/>
        </w:rPr>
        <w:t xml:space="preserve">to </w:t>
      </w:r>
      <w:r w:rsidR="00F76307">
        <w:rPr>
          <w:b/>
        </w:rPr>
        <w:t xml:space="preserve">Rec #4 from </w:t>
      </w:r>
      <w:r>
        <w:rPr>
          <w:b/>
        </w:rPr>
        <w:t>ACCJC</w:t>
      </w:r>
      <w:r w:rsidR="00F76307">
        <w:rPr>
          <w:b/>
        </w:rPr>
        <w:t>,</w:t>
      </w:r>
      <w:r>
        <w:rPr>
          <w:b/>
        </w:rPr>
        <w:t xml:space="preserve"> </w:t>
      </w:r>
      <w:r w:rsidR="00F76307" w:rsidRPr="00F76307">
        <w:t>(</w:t>
      </w:r>
      <w:r w:rsidRPr="00F76307">
        <w:t>1</w:t>
      </w:r>
      <w:r w:rsidRPr="00F76307">
        <w:rPr>
          <w:vertAlign w:val="superscript"/>
        </w:rPr>
        <w:t>st</w:t>
      </w:r>
      <w:r w:rsidRPr="00F76307">
        <w:t xml:space="preserve"> reading-Judee Timm):</w:t>
      </w:r>
    </w:p>
    <w:p w:rsidR="00F76307" w:rsidRPr="00F76307" w:rsidRDefault="00F76307" w:rsidP="00F76307">
      <w:pPr>
        <w:pStyle w:val="ListParagraph"/>
        <w:rPr>
          <w:b/>
        </w:rPr>
      </w:pPr>
    </w:p>
    <w:p w:rsidR="00F76307" w:rsidRDefault="00F76307" w:rsidP="00205560">
      <w:pPr>
        <w:pStyle w:val="ListParagraph"/>
        <w:numPr>
          <w:ilvl w:val="2"/>
          <w:numId w:val="1"/>
        </w:numPr>
      </w:pPr>
      <w:r>
        <w:rPr>
          <w:b/>
        </w:rPr>
        <w:t xml:space="preserve">SLO Response to ACCJC Recs #1-3 </w:t>
      </w:r>
      <w:r w:rsidRPr="00F76307">
        <w:t>(1</w:t>
      </w:r>
      <w:r w:rsidRPr="00F76307">
        <w:rPr>
          <w:vertAlign w:val="superscript"/>
        </w:rPr>
        <w:t>st</w:t>
      </w:r>
      <w:r w:rsidRPr="00F76307">
        <w:t xml:space="preserve"> reading-Fred Hochstaedter):</w:t>
      </w:r>
    </w:p>
    <w:p w:rsidR="00F76307" w:rsidRDefault="00F76307" w:rsidP="00F76307">
      <w:pPr>
        <w:pStyle w:val="ListParagraph"/>
      </w:pPr>
    </w:p>
    <w:p w:rsidR="00F76307" w:rsidRPr="00F76307" w:rsidRDefault="00F76307" w:rsidP="00205560">
      <w:pPr>
        <w:pStyle w:val="ListParagraph"/>
        <w:numPr>
          <w:ilvl w:val="2"/>
          <w:numId w:val="1"/>
        </w:numPr>
      </w:pPr>
      <w:r w:rsidRPr="00F76307">
        <w:rPr>
          <w:b/>
        </w:rPr>
        <w:t>Education Master Plan</w:t>
      </w:r>
      <w:r>
        <w:t xml:space="preserve"> – (1</w:t>
      </w:r>
      <w:r w:rsidRPr="00F76307">
        <w:rPr>
          <w:vertAlign w:val="superscript"/>
        </w:rPr>
        <w:t>st</w:t>
      </w:r>
      <w:r>
        <w:t xml:space="preserve"> reading Celine </w:t>
      </w:r>
      <w:proofErr w:type="spellStart"/>
      <w:r>
        <w:t>Pinet</w:t>
      </w:r>
      <w:proofErr w:type="spellEnd"/>
      <w:r>
        <w:t>):</w:t>
      </w:r>
    </w:p>
    <w:p w:rsidR="00EE4ADC" w:rsidRPr="00EE4ADC" w:rsidRDefault="00EE4ADC" w:rsidP="00EE4ADC">
      <w:pPr>
        <w:pStyle w:val="ListParagraph"/>
        <w:ind w:left="1800"/>
        <w:rPr>
          <w:b/>
        </w:rPr>
      </w:pPr>
    </w:p>
    <w:p w:rsidR="00721362" w:rsidRPr="00640DA7" w:rsidRDefault="00721362" w:rsidP="00721362">
      <w:pPr>
        <w:ind w:left="1800"/>
        <w:rPr>
          <w:b/>
        </w:rPr>
      </w:pPr>
    </w:p>
    <w:p w:rsidR="00D70F20" w:rsidRPr="00A16917" w:rsidRDefault="00C90C38" w:rsidP="00D70F20">
      <w:pPr>
        <w:numPr>
          <w:ilvl w:val="0"/>
          <w:numId w:val="1"/>
        </w:numPr>
        <w:rPr>
          <w:b/>
        </w:rPr>
      </w:pPr>
      <w:r w:rsidRPr="00640DA7">
        <w:rPr>
          <w:b/>
        </w:rPr>
        <w:t xml:space="preserve">Information </w:t>
      </w:r>
      <w:r w:rsidR="00D70F20" w:rsidRPr="00640DA7">
        <w:rPr>
          <w:b/>
        </w:rPr>
        <w:t>Items</w:t>
      </w:r>
      <w:r w:rsidR="00F0726C" w:rsidRPr="00640DA7">
        <w:rPr>
          <w:b/>
        </w:rPr>
        <w:t xml:space="preserve"> (see available handouts)</w:t>
      </w:r>
      <w:r w:rsidR="00095CEB" w:rsidRPr="00640DA7">
        <w:rPr>
          <w:b/>
          <w:i/>
        </w:rPr>
        <w:t>:</w:t>
      </w:r>
    </w:p>
    <w:p w:rsidR="00873F27" w:rsidRPr="00873F27" w:rsidRDefault="00873F27" w:rsidP="00A16917">
      <w:pPr>
        <w:pStyle w:val="ListParagraph"/>
        <w:numPr>
          <w:ilvl w:val="2"/>
          <w:numId w:val="1"/>
        </w:numPr>
        <w:rPr>
          <w:b/>
        </w:rPr>
      </w:pPr>
      <w:r w:rsidRPr="00873F27">
        <w:rPr>
          <w:b/>
        </w:rPr>
        <w:t>Instructional Technology Specialist</w:t>
      </w:r>
      <w:r>
        <w:rPr>
          <w:b/>
        </w:rPr>
        <w:t xml:space="preserve"> – Replacement </w:t>
      </w:r>
      <w:r w:rsidRPr="00873F27">
        <w:t>(Celine):</w:t>
      </w:r>
    </w:p>
    <w:p w:rsidR="00873F27" w:rsidRPr="00873F27" w:rsidRDefault="00873F27" w:rsidP="00873F27">
      <w:pPr>
        <w:pStyle w:val="ListParagraph"/>
        <w:rPr>
          <w:b/>
        </w:rPr>
      </w:pPr>
    </w:p>
    <w:p w:rsidR="00D975D2" w:rsidRPr="00873F27" w:rsidRDefault="00D975D2" w:rsidP="00A16917">
      <w:pPr>
        <w:pStyle w:val="ListParagraph"/>
        <w:numPr>
          <w:ilvl w:val="2"/>
          <w:numId w:val="1"/>
        </w:numPr>
        <w:rPr>
          <w:b/>
        </w:rPr>
      </w:pPr>
      <w:r>
        <w:rPr>
          <w:b/>
        </w:rPr>
        <w:t>Accreditation Re</w:t>
      </w:r>
      <w:r w:rsidR="009F604A">
        <w:rPr>
          <w:b/>
        </w:rPr>
        <w:t>porting</w:t>
      </w:r>
      <w:r>
        <w:rPr>
          <w:b/>
        </w:rPr>
        <w:t xml:space="preserve"> – Timeline from Academic Affairs </w:t>
      </w:r>
      <w:r w:rsidRPr="00F76307">
        <w:t>(Celine):</w:t>
      </w:r>
    </w:p>
    <w:p w:rsidR="00873F27" w:rsidRPr="00873F27" w:rsidRDefault="00873F27" w:rsidP="00873F27">
      <w:pPr>
        <w:pStyle w:val="ListParagraph"/>
        <w:rPr>
          <w:b/>
        </w:rPr>
      </w:pPr>
    </w:p>
    <w:p w:rsidR="00873F27" w:rsidRPr="00D975D2" w:rsidRDefault="00873F27" w:rsidP="00873F27">
      <w:pPr>
        <w:pStyle w:val="ListParagraph"/>
        <w:numPr>
          <w:ilvl w:val="2"/>
          <w:numId w:val="1"/>
        </w:numPr>
        <w:rPr>
          <w:b/>
        </w:rPr>
      </w:pPr>
      <w:r>
        <w:rPr>
          <w:b/>
        </w:rPr>
        <w:t xml:space="preserve">May </w:t>
      </w:r>
      <w:proofErr w:type="gramStart"/>
      <w:r>
        <w:rPr>
          <w:b/>
        </w:rPr>
        <w:t>Revise</w:t>
      </w:r>
      <w:proofErr w:type="gramEnd"/>
      <w:r>
        <w:rPr>
          <w:b/>
        </w:rPr>
        <w:t xml:space="preserve"> info?</w:t>
      </w:r>
      <w:r w:rsidRPr="00F76307">
        <w:t xml:space="preserve"> (Steve Ma):</w:t>
      </w:r>
    </w:p>
    <w:p w:rsidR="00E63BA1" w:rsidRDefault="00E63BA1" w:rsidP="00E63BA1">
      <w:pPr>
        <w:ind w:left="720"/>
        <w:rPr>
          <w:b/>
        </w:rPr>
      </w:pPr>
    </w:p>
    <w:p w:rsidR="00B11431" w:rsidRDefault="00B11431" w:rsidP="00E63BA1">
      <w:pPr>
        <w:ind w:left="720"/>
        <w:rPr>
          <w:b/>
        </w:rPr>
      </w:pPr>
    </w:p>
    <w:p w:rsidR="0094642F" w:rsidRPr="00640DA7" w:rsidRDefault="00B44320" w:rsidP="00FF63C7">
      <w:pPr>
        <w:numPr>
          <w:ilvl w:val="0"/>
          <w:numId w:val="1"/>
        </w:numPr>
        <w:ind w:left="720" w:hanging="450"/>
        <w:rPr>
          <w:b/>
        </w:rPr>
      </w:pPr>
      <w:r w:rsidRPr="00640DA7">
        <w:rPr>
          <w:b/>
        </w:rPr>
        <w:t xml:space="preserve">Discussion items </w:t>
      </w:r>
      <w:r w:rsidR="0072345D" w:rsidRPr="00640DA7">
        <w:rPr>
          <w:b/>
        </w:rPr>
        <w:t>for</w:t>
      </w:r>
      <w:r w:rsidRPr="00640DA7">
        <w:rPr>
          <w:b/>
        </w:rPr>
        <w:t xml:space="preserve"> </w:t>
      </w:r>
      <w:r w:rsidRPr="00640DA7">
        <w:rPr>
          <w:b/>
          <w:i/>
        </w:rPr>
        <w:t>future</w:t>
      </w:r>
      <w:r w:rsidR="000D6C86" w:rsidRPr="00640DA7">
        <w:rPr>
          <w:b/>
          <w:i/>
        </w:rPr>
        <w:t xml:space="preserve"> </w:t>
      </w:r>
      <w:r w:rsidR="000D6C86" w:rsidRPr="00640DA7">
        <w:rPr>
          <w:b/>
        </w:rPr>
        <w:t>meeting</w:t>
      </w:r>
      <w:r w:rsidRPr="00640DA7">
        <w:rPr>
          <w:b/>
        </w:rPr>
        <w:t>:</w:t>
      </w:r>
    </w:p>
    <w:p w:rsidR="004807B6" w:rsidRDefault="00127FB5" w:rsidP="00FF63C7">
      <w:pPr>
        <w:numPr>
          <w:ilvl w:val="2"/>
          <w:numId w:val="1"/>
        </w:numPr>
        <w:rPr>
          <w:b/>
        </w:rPr>
      </w:pPr>
      <w:r>
        <w:rPr>
          <w:b/>
        </w:rPr>
        <w:t>MPC Technology Vision/Challenges:</w:t>
      </w:r>
    </w:p>
    <w:p w:rsidR="000B6BE5" w:rsidRPr="00640DA7" w:rsidRDefault="000B6BE5" w:rsidP="000B6BE5">
      <w:pPr>
        <w:pStyle w:val="ListParagraph"/>
        <w:numPr>
          <w:ilvl w:val="2"/>
          <w:numId w:val="1"/>
        </w:numPr>
        <w:rPr>
          <w:b/>
        </w:rPr>
      </w:pPr>
      <w:r>
        <w:rPr>
          <w:b/>
        </w:rPr>
        <w:t>Board Policy Revisions:</w:t>
      </w:r>
      <w:r w:rsidRPr="00F34399">
        <w:t xml:space="preserve"> </w:t>
      </w:r>
      <w:hyperlink r:id="rId9" w:history="1">
        <w:r w:rsidRPr="00C62E75">
          <w:rPr>
            <w:rStyle w:val="Hyperlink"/>
            <w:b/>
            <w:i/>
          </w:rPr>
          <w:t>http://mympc.mpc.edu/Committees/PACC/default.aspx</w:t>
        </w:r>
      </w:hyperlink>
      <w:r w:rsidRPr="00640DA7">
        <w:rPr>
          <w:b/>
          <w:i/>
        </w:rPr>
        <w:t>.</w:t>
      </w:r>
    </w:p>
    <w:p w:rsidR="000B6BE5" w:rsidRPr="008F53E2" w:rsidRDefault="000B6BE5" w:rsidP="000B6BE5">
      <w:pPr>
        <w:pStyle w:val="ListParagraph"/>
        <w:numPr>
          <w:ilvl w:val="0"/>
          <w:numId w:val="46"/>
        </w:numPr>
        <w:rPr>
          <w:b/>
        </w:rPr>
      </w:pPr>
      <w:r w:rsidRPr="000B6BE5">
        <w:rPr>
          <w:b/>
        </w:rPr>
        <w:t xml:space="preserve">BP 3040 – Community Service </w:t>
      </w:r>
      <w:r w:rsidRPr="000E7437">
        <w:t>(2</w:t>
      </w:r>
      <w:r w:rsidRPr="000B6BE5">
        <w:rPr>
          <w:vertAlign w:val="superscript"/>
        </w:rPr>
        <w:t>nd</w:t>
      </w:r>
      <w:r w:rsidRPr="000E7437">
        <w:t xml:space="preserve"> reading— pending </w:t>
      </w:r>
      <w:r>
        <w:t>Community Ed Task Force).</w:t>
      </w:r>
    </w:p>
    <w:p w:rsidR="008F53E2" w:rsidRDefault="008F53E2" w:rsidP="008F53E2">
      <w:pPr>
        <w:ind w:left="1800" w:hanging="450"/>
        <w:rPr>
          <w:b/>
        </w:rPr>
      </w:pPr>
      <w:r>
        <w:rPr>
          <w:b/>
        </w:rPr>
        <w:t>c)</w:t>
      </w:r>
      <w:r>
        <w:rPr>
          <w:b/>
        </w:rPr>
        <w:tab/>
        <w:t>Action Plans (late spring?)</w:t>
      </w:r>
    </w:p>
    <w:p w:rsidR="00A16917" w:rsidRDefault="00A16917" w:rsidP="008F53E2">
      <w:pPr>
        <w:ind w:left="1800" w:hanging="450"/>
        <w:rPr>
          <w:b/>
        </w:rPr>
      </w:pPr>
      <w:r>
        <w:rPr>
          <w:b/>
        </w:rPr>
        <w:t>e)</w:t>
      </w:r>
      <w:r>
        <w:rPr>
          <w:b/>
        </w:rPr>
        <w:tab/>
        <w:t>SIS – How well is it working (input from DOMS, end users, A&amp;R etc.</w:t>
      </w:r>
    </w:p>
    <w:p w:rsidR="00477666" w:rsidRDefault="00477666" w:rsidP="00B57D98">
      <w:pPr>
        <w:ind w:left="1800"/>
        <w:rPr>
          <w:b/>
        </w:rPr>
      </w:pPr>
      <w:bookmarkStart w:id="0" w:name="_GoBack"/>
      <w:bookmarkEnd w:id="0"/>
    </w:p>
    <w:p w:rsidR="00477666" w:rsidRDefault="00477666" w:rsidP="00B57D98">
      <w:pPr>
        <w:ind w:left="1800"/>
        <w:rPr>
          <w:b/>
        </w:rPr>
      </w:pPr>
    </w:p>
    <w:p w:rsidR="00477666" w:rsidRPr="00640DA7" w:rsidRDefault="00477666" w:rsidP="00B57D98">
      <w:pPr>
        <w:ind w:left="1800"/>
        <w:rPr>
          <w:b/>
        </w:rPr>
      </w:pPr>
    </w:p>
    <w:p w:rsidR="00B44320" w:rsidRPr="00640DA7" w:rsidRDefault="00B44320" w:rsidP="00FF63C7">
      <w:pPr>
        <w:numPr>
          <w:ilvl w:val="0"/>
          <w:numId w:val="1"/>
        </w:numPr>
        <w:ind w:left="720" w:hanging="450"/>
        <w:rPr>
          <w:b/>
        </w:rPr>
      </w:pPr>
      <w:r w:rsidRPr="00640DA7">
        <w:rPr>
          <w:b/>
        </w:rPr>
        <w:t>Other:</w:t>
      </w:r>
    </w:p>
    <w:p w:rsidR="001141D1" w:rsidRPr="00640DA7" w:rsidRDefault="006C40AC" w:rsidP="006C40AC">
      <w:pPr>
        <w:numPr>
          <w:ilvl w:val="0"/>
          <w:numId w:val="30"/>
        </w:numPr>
        <w:rPr>
          <w:b/>
        </w:rPr>
      </w:pPr>
      <w:r w:rsidRPr="00640DA7">
        <w:rPr>
          <w:b/>
        </w:rPr>
        <w:t>Committee Reports-</w:t>
      </w:r>
    </w:p>
    <w:p w:rsidR="00B57D98" w:rsidRDefault="00B57D98" w:rsidP="00B57D98">
      <w:pPr>
        <w:ind w:left="1170"/>
        <w:rPr>
          <w:b/>
        </w:rPr>
      </w:pPr>
    </w:p>
    <w:p w:rsidR="005A0F2D" w:rsidRDefault="005A0F2D" w:rsidP="005A0F2D">
      <w:pPr>
        <w:pStyle w:val="ListParagraph"/>
        <w:ind w:left="1530"/>
        <w:rPr>
          <w:b/>
        </w:rPr>
      </w:pPr>
      <w:r>
        <w:rPr>
          <w:b/>
        </w:rPr>
        <w:t>*Smoking Policy- presented 4-17 as information item</w:t>
      </w:r>
      <w:r w:rsidR="00E52F64">
        <w:rPr>
          <w:b/>
        </w:rPr>
        <w:t>, 5-1 as Action, however, CC now requesting revision as to the specific language in reference to the “designated areas”.</w:t>
      </w:r>
    </w:p>
    <w:p w:rsidR="005A0F2D" w:rsidRPr="005A0F2D" w:rsidRDefault="005A0F2D" w:rsidP="005A0F2D">
      <w:pPr>
        <w:pStyle w:val="ListParagraph"/>
        <w:ind w:left="1530"/>
        <w:rPr>
          <w:b/>
        </w:rPr>
      </w:pPr>
    </w:p>
    <w:p w:rsidR="000A2E7A" w:rsidRPr="00AB1912" w:rsidRDefault="00AB1912" w:rsidP="00B11431">
      <w:pPr>
        <w:ind w:left="1080" w:hanging="450"/>
        <w:rPr>
          <w:i/>
          <w:sz w:val="22"/>
          <w:szCs w:val="22"/>
        </w:rPr>
      </w:pPr>
      <w:r w:rsidRPr="00E4100C">
        <w:rPr>
          <w:b/>
          <w:i/>
          <w:sz w:val="22"/>
          <w:szCs w:val="22"/>
          <w:highlight w:val="yellow"/>
        </w:rPr>
        <w:t xml:space="preserve">Next meeting </w:t>
      </w:r>
      <w:r w:rsidR="00821D5A">
        <w:rPr>
          <w:b/>
          <w:i/>
          <w:sz w:val="22"/>
          <w:szCs w:val="22"/>
          <w:highlight w:val="yellow"/>
        </w:rPr>
        <w:t xml:space="preserve">– </w:t>
      </w:r>
      <w:r w:rsidR="008554F4">
        <w:rPr>
          <w:b/>
          <w:i/>
          <w:sz w:val="22"/>
          <w:szCs w:val="22"/>
          <w:highlight w:val="yellow"/>
        </w:rPr>
        <w:t>Due to budget development news from the state and budget development timelines at the district level, suggested meeting dates for College Council are May 29</w:t>
      </w:r>
      <w:r w:rsidR="008554F4" w:rsidRPr="008554F4">
        <w:rPr>
          <w:b/>
          <w:i/>
          <w:sz w:val="22"/>
          <w:szCs w:val="22"/>
          <w:highlight w:val="yellow"/>
          <w:vertAlign w:val="superscript"/>
        </w:rPr>
        <w:t>th</w:t>
      </w:r>
      <w:r w:rsidR="008554F4">
        <w:rPr>
          <w:b/>
          <w:i/>
          <w:sz w:val="22"/>
          <w:szCs w:val="22"/>
          <w:highlight w:val="yellow"/>
        </w:rPr>
        <w:t xml:space="preserve"> and June 12</w:t>
      </w:r>
      <w:r w:rsidR="008554F4" w:rsidRPr="008554F4">
        <w:rPr>
          <w:b/>
          <w:i/>
          <w:sz w:val="22"/>
          <w:szCs w:val="22"/>
          <w:highlight w:val="yellow"/>
          <w:vertAlign w:val="superscript"/>
        </w:rPr>
        <w:t>th</w:t>
      </w:r>
      <w:r w:rsidR="008554F4">
        <w:rPr>
          <w:b/>
          <w:i/>
          <w:sz w:val="22"/>
          <w:szCs w:val="22"/>
          <w:highlight w:val="yellow"/>
        </w:rPr>
        <w:t xml:space="preserve"> for 1</w:t>
      </w:r>
      <w:r w:rsidR="008554F4" w:rsidRPr="008554F4">
        <w:rPr>
          <w:b/>
          <w:i/>
          <w:sz w:val="22"/>
          <w:szCs w:val="22"/>
          <w:highlight w:val="yellow"/>
          <w:vertAlign w:val="superscript"/>
        </w:rPr>
        <w:t>st</w:t>
      </w:r>
      <w:r w:rsidR="008554F4">
        <w:rPr>
          <w:b/>
          <w:i/>
          <w:sz w:val="22"/>
          <w:szCs w:val="22"/>
          <w:highlight w:val="yellow"/>
        </w:rPr>
        <w:t>/2</w:t>
      </w:r>
      <w:r w:rsidR="008554F4" w:rsidRPr="008554F4">
        <w:rPr>
          <w:b/>
          <w:i/>
          <w:sz w:val="22"/>
          <w:szCs w:val="22"/>
          <w:highlight w:val="yellow"/>
          <w:vertAlign w:val="superscript"/>
        </w:rPr>
        <w:t>nd</w:t>
      </w:r>
      <w:r w:rsidR="008554F4">
        <w:rPr>
          <w:b/>
          <w:i/>
          <w:sz w:val="22"/>
          <w:szCs w:val="22"/>
          <w:highlight w:val="yellow"/>
        </w:rPr>
        <w:t xml:space="preserve"> readings of the Tentative Budget.</w:t>
      </w:r>
    </w:p>
    <w:sectPr w:rsidR="000A2E7A" w:rsidRPr="00AB1912" w:rsidSect="0022385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576" w:right="576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307" w:rsidRDefault="00F76307" w:rsidP="005949A3">
      <w:r>
        <w:separator/>
      </w:r>
    </w:p>
  </w:endnote>
  <w:endnote w:type="continuationSeparator" w:id="0">
    <w:p w:rsidR="00F76307" w:rsidRDefault="00F76307" w:rsidP="00594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307" w:rsidRDefault="00F7630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307" w:rsidRDefault="00F7630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307" w:rsidRDefault="00F763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307" w:rsidRDefault="00F76307" w:rsidP="005949A3">
      <w:r>
        <w:separator/>
      </w:r>
    </w:p>
  </w:footnote>
  <w:footnote w:type="continuationSeparator" w:id="0">
    <w:p w:rsidR="00F76307" w:rsidRDefault="00F76307" w:rsidP="005949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307" w:rsidRDefault="00F7630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307" w:rsidRDefault="00F7630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307" w:rsidRDefault="00F7630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D2E2C"/>
    <w:multiLevelType w:val="hybridMultilevel"/>
    <w:tmpl w:val="1CF07A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8F18E7"/>
    <w:multiLevelType w:val="hybridMultilevel"/>
    <w:tmpl w:val="06D0D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DE0B0D"/>
    <w:multiLevelType w:val="hybridMultilevel"/>
    <w:tmpl w:val="EAAEDC30"/>
    <w:lvl w:ilvl="0" w:tplc="0E26247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C7F036D"/>
    <w:multiLevelType w:val="hybridMultilevel"/>
    <w:tmpl w:val="28165626"/>
    <w:lvl w:ilvl="0" w:tplc="32B6D49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D714957"/>
    <w:multiLevelType w:val="hybridMultilevel"/>
    <w:tmpl w:val="41B2D2F4"/>
    <w:lvl w:ilvl="0" w:tplc="E23CC312">
      <w:start w:val="1"/>
      <w:numFmt w:val="lowerRoman"/>
      <w:lvlText w:val="%1)"/>
      <w:lvlJc w:val="left"/>
      <w:pPr>
        <w:ind w:left="1440" w:hanging="72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1743F26"/>
    <w:multiLevelType w:val="hybridMultilevel"/>
    <w:tmpl w:val="D65AE9B0"/>
    <w:lvl w:ilvl="0" w:tplc="CFD0DE3E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B554E88C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  <w:b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20E459A"/>
    <w:multiLevelType w:val="hybridMultilevel"/>
    <w:tmpl w:val="1E6ED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A44F70"/>
    <w:multiLevelType w:val="hybridMultilevel"/>
    <w:tmpl w:val="03AEA1C6"/>
    <w:lvl w:ilvl="0" w:tplc="E8B85E60">
      <w:numFmt w:val="bullet"/>
      <w:lvlText w:val=""/>
      <w:lvlJc w:val="left"/>
      <w:pPr>
        <w:ind w:left="153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8">
    <w:nsid w:val="130E3DB8"/>
    <w:multiLevelType w:val="hybridMultilevel"/>
    <w:tmpl w:val="7F4AB4BA"/>
    <w:lvl w:ilvl="0" w:tplc="64C8C2A0">
      <w:start w:val="1"/>
      <w:numFmt w:val="decimal"/>
      <w:lvlText w:val="%1)"/>
      <w:lvlJc w:val="left"/>
      <w:pPr>
        <w:tabs>
          <w:tab w:val="num" w:pos="810"/>
        </w:tabs>
        <w:ind w:left="810" w:hanging="540"/>
      </w:pPr>
      <w:rPr>
        <w:rFonts w:ascii="Arial" w:hAnsi="Arial" w:cs="Arial" w:hint="default"/>
        <w:b/>
        <w:i w:val="0"/>
        <w:sz w:val="24"/>
        <w:szCs w:val="24"/>
      </w:rPr>
    </w:lvl>
    <w:lvl w:ilvl="1" w:tplc="F01E6AE6">
      <w:start w:val="4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90017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hint="default"/>
        <w:b/>
        <w:strike w:val="0"/>
        <w:sz w:val="24"/>
        <w:szCs w:val="24"/>
      </w:rPr>
    </w:lvl>
    <w:lvl w:ilvl="3" w:tplc="0409001B">
      <w:start w:val="1"/>
      <w:numFmt w:val="lowerRoman"/>
      <w:lvlText w:val="%4."/>
      <w:lvlJc w:val="right"/>
      <w:pPr>
        <w:tabs>
          <w:tab w:val="num" w:pos="2700"/>
        </w:tabs>
        <w:ind w:left="2700" w:hanging="360"/>
      </w:pPr>
    </w:lvl>
    <w:lvl w:ilvl="4" w:tplc="72603800">
      <w:start w:val="1"/>
      <w:numFmt w:val="lowerRoman"/>
      <w:lvlText w:val="%5."/>
      <w:lvlJc w:val="left"/>
      <w:pPr>
        <w:ind w:left="3780" w:hanging="720"/>
      </w:pPr>
      <w:rPr>
        <w:rFonts w:hint="default"/>
      </w:rPr>
    </w:lvl>
    <w:lvl w:ilvl="5" w:tplc="444C8308">
      <w:start w:val="4"/>
      <w:numFmt w:val="decimal"/>
      <w:lvlText w:val="%6"/>
      <w:lvlJc w:val="left"/>
      <w:pPr>
        <w:ind w:left="432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>
    <w:nsid w:val="16A20906"/>
    <w:multiLevelType w:val="hybridMultilevel"/>
    <w:tmpl w:val="D938BE4A"/>
    <w:lvl w:ilvl="0" w:tplc="4D0C5F00">
      <w:start w:val="4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89DEA9F8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>
    <w:nsid w:val="175264A8"/>
    <w:multiLevelType w:val="hybridMultilevel"/>
    <w:tmpl w:val="A17CBA4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779215A"/>
    <w:multiLevelType w:val="hybridMultilevel"/>
    <w:tmpl w:val="5D1C4D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B2A5CF6"/>
    <w:multiLevelType w:val="hybridMultilevel"/>
    <w:tmpl w:val="1332E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D783554"/>
    <w:multiLevelType w:val="hybridMultilevel"/>
    <w:tmpl w:val="F01AD41C"/>
    <w:lvl w:ilvl="0" w:tplc="7286192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1DF044AC"/>
    <w:multiLevelType w:val="hybridMultilevel"/>
    <w:tmpl w:val="7788346E"/>
    <w:lvl w:ilvl="0" w:tplc="B9300C7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F117DA5"/>
    <w:multiLevelType w:val="hybridMultilevel"/>
    <w:tmpl w:val="E3DC02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0F74E7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2AA663A2"/>
    <w:multiLevelType w:val="hybridMultilevel"/>
    <w:tmpl w:val="0D281A3C"/>
    <w:lvl w:ilvl="0" w:tplc="2DDA5BC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2C765890"/>
    <w:multiLevelType w:val="hybridMultilevel"/>
    <w:tmpl w:val="AB50A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E02E31"/>
    <w:multiLevelType w:val="hybridMultilevel"/>
    <w:tmpl w:val="AE9C1C3A"/>
    <w:lvl w:ilvl="0" w:tplc="72603800">
      <w:start w:val="1"/>
      <w:numFmt w:val="lowerRoman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314E433F"/>
    <w:multiLevelType w:val="hybridMultilevel"/>
    <w:tmpl w:val="2F46095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27D2FD5"/>
    <w:multiLevelType w:val="hybridMultilevel"/>
    <w:tmpl w:val="31D62B80"/>
    <w:lvl w:ilvl="0" w:tplc="3EC2EE50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>
    <w:nsid w:val="32C27F2C"/>
    <w:multiLevelType w:val="hybridMultilevel"/>
    <w:tmpl w:val="0706F1F2"/>
    <w:lvl w:ilvl="0" w:tplc="BD54EDF2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>
    <w:nsid w:val="32E06CE1"/>
    <w:multiLevelType w:val="hybridMultilevel"/>
    <w:tmpl w:val="891C7386"/>
    <w:lvl w:ilvl="0" w:tplc="D2F0EF6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34207912"/>
    <w:multiLevelType w:val="hybridMultilevel"/>
    <w:tmpl w:val="141A72D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>
    <w:nsid w:val="371A0F6E"/>
    <w:multiLevelType w:val="hybridMultilevel"/>
    <w:tmpl w:val="12909F04"/>
    <w:lvl w:ilvl="0" w:tplc="EA08FA20">
      <w:start w:val="1"/>
      <w:numFmt w:val="lowerLetter"/>
      <w:lvlText w:val="%1)"/>
      <w:lvlJc w:val="left"/>
      <w:pPr>
        <w:ind w:left="21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>
    <w:nsid w:val="380D1B86"/>
    <w:multiLevelType w:val="hybridMultilevel"/>
    <w:tmpl w:val="5406E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8153641"/>
    <w:multiLevelType w:val="hybridMultilevel"/>
    <w:tmpl w:val="6FEAE46A"/>
    <w:lvl w:ilvl="0" w:tplc="24B8F74A">
      <w:start w:val="9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>
    <w:nsid w:val="39A82E23"/>
    <w:multiLevelType w:val="hybridMultilevel"/>
    <w:tmpl w:val="7D742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C3877CC"/>
    <w:multiLevelType w:val="hybridMultilevel"/>
    <w:tmpl w:val="D3B69C4E"/>
    <w:lvl w:ilvl="0" w:tplc="1C4E4A1E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0">
    <w:nsid w:val="3DBF160C"/>
    <w:multiLevelType w:val="hybridMultilevel"/>
    <w:tmpl w:val="7C66C0AA"/>
    <w:lvl w:ilvl="0" w:tplc="4EBC02D8">
      <w:start w:val="1"/>
      <w:numFmt w:val="lowerLetter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1">
    <w:nsid w:val="4772118A"/>
    <w:multiLevelType w:val="hybridMultilevel"/>
    <w:tmpl w:val="B434AE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7DA3CC2"/>
    <w:multiLevelType w:val="hybridMultilevel"/>
    <w:tmpl w:val="240C31FA"/>
    <w:lvl w:ilvl="0" w:tplc="1AE2BCD8">
      <w:start w:val="1"/>
      <w:numFmt w:val="lowerRoman"/>
      <w:lvlText w:val="%1)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>
    <w:nsid w:val="48D261D0"/>
    <w:multiLevelType w:val="hybridMultilevel"/>
    <w:tmpl w:val="C92E5C94"/>
    <w:lvl w:ilvl="0" w:tplc="150271C2">
      <w:start w:val="1"/>
      <w:numFmt w:val="decimal"/>
      <w:lvlText w:val="%1)"/>
      <w:lvlJc w:val="left"/>
      <w:pPr>
        <w:ind w:left="25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4">
    <w:nsid w:val="49771B7E"/>
    <w:multiLevelType w:val="hybridMultilevel"/>
    <w:tmpl w:val="E3DC02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0AD54B3"/>
    <w:multiLevelType w:val="hybridMultilevel"/>
    <w:tmpl w:val="D1762ABA"/>
    <w:lvl w:ilvl="0" w:tplc="55483378">
      <w:start w:val="9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>
    <w:nsid w:val="535E1490"/>
    <w:multiLevelType w:val="hybridMultilevel"/>
    <w:tmpl w:val="DCE49C0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76D4AED"/>
    <w:multiLevelType w:val="hybridMultilevel"/>
    <w:tmpl w:val="3A94959A"/>
    <w:lvl w:ilvl="0" w:tplc="B4CA2D6E">
      <w:start w:val="9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8">
    <w:nsid w:val="57E7050F"/>
    <w:multiLevelType w:val="hybridMultilevel"/>
    <w:tmpl w:val="43C2D428"/>
    <w:lvl w:ilvl="0" w:tplc="809C4A30">
      <w:start w:val="1"/>
      <w:numFmt w:val="lowerLetter"/>
      <w:lvlText w:val="%1)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>
    <w:nsid w:val="5DE2642D"/>
    <w:multiLevelType w:val="hybridMultilevel"/>
    <w:tmpl w:val="AE9C1C3A"/>
    <w:lvl w:ilvl="0" w:tplc="72603800">
      <w:start w:val="1"/>
      <w:numFmt w:val="lowerRoman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>
    <w:nsid w:val="659C6C38"/>
    <w:multiLevelType w:val="hybridMultilevel"/>
    <w:tmpl w:val="D12C0030"/>
    <w:lvl w:ilvl="0" w:tplc="10A6197A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CC00EE"/>
    <w:multiLevelType w:val="hybridMultilevel"/>
    <w:tmpl w:val="A2008D12"/>
    <w:lvl w:ilvl="0" w:tplc="10A6197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A546256"/>
    <w:multiLevelType w:val="hybridMultilevel"/>
    <w:tmpl w:val="AE16F7AA"/>
    <w:lvl w:ilvl="0" w:tplc="BBA4310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>
    <w:nsid w:val="734455A6"/>
    <w:multiLevelType w:val="hybridMultilevel"/>
    <w:tmpl w:val="1D02501C"/>
    <w:lvl w:ilvl="0" w:tplc="E33030D8">
      <w:start w:val="1"/>
      <w:numFmt w:val="upperLetter"/>
      <w:lvlText w:val="%1."/>
      <w:lvlJc w:val="left"/>
      <w:pPr>
        <w:ind w:left="5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424621E"/>
    <w:multiLevelType w:val="hybridMultilevel"/>
    <w:tmpl w:val="EC529E5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94525BE"/>
    <w:multiLevelType w:val="hybridMultilevel"/>
    <w:tmpl w:val="2528DD1E"/>
    <w:lvl w:ilvl="0" w:tplc="5F18967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B774695"/>
    <w:multiLevelType w:val="hybridMultilevel"/>
    <w:tmpl w:val="4FDAE95C"/>
    <w:lvl w:ilvl="0" w:tplc="0A2228D2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8"/>
  </w:num>
  <w:num w:numId="2">
    <w:abstractNumId w:val="9"/>
  </w:num>
  <w:num w:numId="3">
    <w:abstractNumId w:val="18"/>
  </w:num>
  <w:num w:numId="4">
    <w:abstractNumId w:val="19"/>
  </w:num>
  <w:num w:numId="5">
    <w:abstractNumId w:val="39"/>
  </w:num>
  <w:num w:numId="6">
    <w:abstractNumId w:val="42"/>
  </w:num>
  <w:num w:numId="7">
    <w:abstractNumId w:val="27"/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21"/>
  </w:num>
  <w:num w:numId="12">
    <w:abstractNumId w:val="10"/>
  </w:num>
  <w:num w:numId="13">
    <w:abstractNumId w:val="16"/>
  </w:num>
  <w:num w:numId="14">
    <w:abstractNumId w:val="37"/>
  </w:num>
  <w:num w:numId="15">
    <w:abstractNumId w:val="30"/>
  </w:num>
  <w:num w:numId="1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0"/>
  </w:num>
  <w:num w:numId="22">
    <w:abstractNumId w:val="13"/>
  </w:num>
  <w:num w:numId="2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25"/>
  </w:num>
  <w:num w:numId="28">
    <w:abstractNumId w:val="33"/>
  </w:num>
  <w:num w:numId="29">
    <w:abstractNumId w:val="38"/>
  </w:num>
  <w:num w:numId="30">
    <w:abstractNumId w:val="29"/>
  </w:num>
  <w:num w:numId="31">
    <w:abstractNumId w:val="23"/>
  </w:num>
  <w:num w:numId="3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6"/>
  </w:num>
  <w:num w:numId="3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6"/>
  </w:num>
  <w:num w:numId="36">
    <w:abstractNumId w:val="26"/>
  </w:num>
  <w:num w:numId="37">
    <w:abstractNumId w:val="41"/>
  </w:num>
  <w:num w:numId="38">
    <w:abstractNumId w:val="3"/>
  </w:num>
  <w:num w:numId="3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2"/>
  </w:num>
  <w:num w:numId="4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"/>
  </w:num>
  <w:num w:numId="43">
    <w:abstractNumId w:val="24"/>
  </w:num>
  <w:num w:numId="44">
    <w:abstractNumId w:val="17"/>
  </w:num>
  <w:num w:numId="45">
    <w:abstractNumId w:val="11"/>
  </w:num>
  <w:num w:numId="46">
    <w:abstractNumId w:val="35"/>
  </w:num>
  <w:num w:numId="4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2"/>
  </w:num>
  <w:num w:numId="50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76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B4D"/>
    <w:rsid w:val="00001D2B"/>
    <w:rsid w:val="00005421"/>
    <w:rsid w:val="00005F5F"/>
    <w:rsid w:val="00006E3E"/>
    <w:rsid w:val="0000741C"/>
    <w:rsid w:val="000104F2"/>
    <w:rsid w:val="00011C42"/>
    <w:rsid w:val="00013A05"/>
    <w:rsid w:val="0001440B"/>
    <w:rsid w:val="00014A0D"/>
    <w:rsid w:val="00014E65"/>
    <w:rsid w:val="00020054"/>
    <w:rsid w:val="000214C4"/>
    <w:rsid w:val="00022BAB"/>
    <w:rsid w:val="00023606"/>
    <w:rsid w:val="000251CC"/>
    <w:rsid w:val="000255DD"/>
    <w:rsid w:val="00025F59"/>
    <w:rsid w:val="00026637"/>
    <w:rsid w:val="00027163"/>
    <w:rsid w:val="00031FC0"/>
    <w:rsid w:val="00032119"/>
    <w:rsid w:val="00032127"/>
    <w:rsid w:val="000334A8"/>
    <w:rsid w:val="00033C11"/>
    <w:rsid w:val="00033D9B"/>
    <w:rsid w:val="00035167"/>
    <w:rsid w:val="00035725"/>
    <w:rsid w:val="00035B87"/>
    <w:rsid w:val="00036CBD"/>
    <w:rsid w:val="0003753A"/>
    <w:rsid w:val="00037DF3"/>
    <w:rsid w:val="00041E22"/>
    <w:rsid w:val="00042EE6"/>
    <w:rsid w:val="0004391F"/>
    <w:rsid w:val="00044357"/>
    <w:rsid w:val="000445FF"/>
    <w:rsid w:val="00047AF8"/>
    <w:rsid w:val="00050224"/>
    <w:rsid w:val="000524AB"/>
    <w:rsid w:val="00053BE1"/>
    <w:rsid w:val="00056D98"/>
    <w:rsid w:val="00057239"/>
    <w:rsid w:val="00062FE2"/>
    <w:rsid w:val="000669FC"/>
    <w:rsid w:val="00067202"/>
    <w:rsid w:val="00067478"/>
    <w:rsid w:val="00067683"/>
    <w:rsid w:val="0006782D"/>
    <w:rsid w:val="00072437"/>
    <w:rsid w:val="000755D6"/>
    <w:rsid w:val="00075F20"/>
    <w:rsid w:val="00076FAF"/>
    <w:rsid w:val="000820E6"/>
    <w:rsid w:val="00084FB3"/>
    <w:rsid w:val="000871CD"/>
    <w:rsid w:val="00091680"/>
    <w:rsid w:val="00092771"/>
    <w:rsid w:val="00095B88"/>
    <w:rsid w:val="00095CEB"/>
    <w:rsid w:val="00096ED7"/>
    <w:rsid w:val="000A2E7A"/>
    <w:rsid w:val="000A7458"/>
    <w:rsid w:val="000A752A"/>
    <w:rsid w:val="000A7D85"/>
    <w:rsid w:val="000B091A"/>
    <w:rsid w:val="000B17B5"/>
    <w:rsid w:val="000B3EE6"/>
    <w:rsid w:val="000B661F"/>
    <w:rsid w:val="000B6BE5"/>
    <w:rsid w:val="000B78C5"/>
    <w:rsid w:val="000B7B83"/>
    <w:rsid w:val="000B7E3A"/>
    <w:rsid w:val="000C108C"/>
    <w:rsid w:val="000D055C"/>
    <w:rsid w:val="000D0DD5"/>
    <w:rsid w:val="000D37BB"/>
    <w:rsid w:val="000D3AFE"/>
    <w:rsid w:val="000D46F6"/>
    <w:rsid w:val="000D619F"/>
    <w:rsid w:val="000D6C86"/>
    <w:rsid w:val="000E12C4"/>
    <w:rsid w:val="000E173F"/>
    <w:rsid w:val="000E4B45"/>
    <w:rsid w:val="000E5CCE"/>
    <w:rsid w:val="000E64DB"/>
    <w:rsid w:val="000E7437"/>
    <w:rsid w:val="000F0101"/>
    <w:rsid w:val="000F18AA"/>
    <w:rsid w:val="000F1EF0"/>
    <w:rsid w:val="000F2C41"/>
    <w:rsid w:val="000F3BC1"/>
    <w:rsid w:val="000F3C14"/>
    <w:rsid w:val="000F3F39"/>
    <w:rsid w:val="000F47B3"/>
    <w:rsid w:val="000F718D"/>
    <w:rsid w:val="000F7547"/>
    <w:rsid w:val="00102049"/>
    <w:rsid w:val="0010242D"/>
    <w:rsid w:val="001027B9"/>
    <w:rsid w:val="00103E3F"/>
    <w:rsid w:val="00105024"/>
    <w:rsid w:val="00106D33"/>
    <w:rsid w:val="001101D1"/>
    <w:rsid w:val="00110871"/>
    <w:rsid w:val="00112000"/>
    <w:rsid w:val="001141D1"/>
    <w:rsid w:val="001157DE"/>
    <w:rsid w:val="001178F9"/>
    <w:rsid w:val="001200E4"/>
    <w:rsid w:val="001240A9"/>
    <w:rsid w:val="00125661"/>
    <w:rsid w:val="00127FB5"/>
    <w:rsid w:val="00131460"/>
    <w:rsid w:val="00132F51"/>
    <w:rsid w:val="00135411"/>
    <w:rsid w:val="001405E8"/>
    <w:rsid w:val="001407C4"/>
    <w:rsid w:val="00141A3A"/>
    <w:rsid w:val="00142B20"/>
    <w:rsid w:val="00146447"/>
    <w:rsid w:val="0014751F"/>
    <w:rsid w:val="001513A5"/>
    <w:rsid w:val="001519FA"/>
    <w:rsid w:val="00151FB1"/>
    <w:rsid w:val="00152E75"/>
    <w:rsid w:val="0015653D"/>
    <w:rsid w:val="00157EE3"/>
    <w:rsid w:val="0016188D"/>
    <w:rsid w:val="001620D7"/>
    <w:rsid w:val="00162E1A"/>
    <w:rsid w:val="00164727"/>
    <w:rsid w:val="00165F1A"/>
    <w:rsid w:val="0016671F"/>
    <w:rsid w:val="0017084A"/>
    <w:rsid w:val="00171D26"/>
    <w:rsid w:val="00171F65"/>
    <w:rsid w:val="00172D51"/>
    <w:rsid w:val="00174E43"/>
    <w:rsid w:val="00177628"/>
    <w:rsid w:val="001837C0"/>
    <w:rsid w:val="00183E98"/>
    <w:rsid w:val="001860F5"/>
    <w:rsid w:val="0019067C"/>
    <w:rsid w:val="00191BFE"/>
    <w:rsid w:val="00193730"/>
    <w:rsid w:val="00193783"/>
    <w:rsid w:val="00193AD9"/>
    <w:rsid w:val="00194EA6"/>
    <w:rsid w:val="00195D7B"/>
    <w:rsid w:val="00196D22"/>
    <w:rsid w:val="00197A68"/>
    <w:rsid w:val="001A04AC"/>
    <w:rsid w:val="001A5774"/>
    <w:rsid w:val="001A69C5"/>
    <w:rsid w:val="001B15D2"/>
    <w:rsid w:val="001B48F8"/>
    <w:rsid w:val="001B5F4B"/>
    <w:rsid w:val="001C328F"/>
    <w:rsid w:val="001C405B"/>
    <w:rsid w:val="001C4D4D"/>
    <w:rsid w:val="001C4D81"/>
    <w:rsid w:val="001C5146"/>
    <w:rsid w:val="001C62D8"/>
    <w:rsid w:val="001D208B"/>
    <w:rsid w:val="001D7EFB"/>
    <w:rsid w:val="001E3440"/>
    <w:rsid w:val="001E3658"/>
    <w:rsid w:val="001E391A"/>
    <w:rsid w:val="001E4075"/>
    <w:rsid w:val="001E4285"/>
    <w:rsid w:val="001E71E6"/>
    <w:rsid w:val="001E7486"/>
    <w:rsid w:val="001E7CEC"/>
    <w:rsid w:val="001E7D93"/>
    <w:rsid w:val="001F0178"/>
    <w:rsid w:val="001F08CE"/>
    <w:rsid w:val="001F2BB6"/>
    <w:rsid w:val="001F332C"/>
    <w:rsid w:val="001F38A1"/>
    <w:rsid w:val="002011BE"/>
    <w:rsid w:val="00202CB1"/>
    <w:rsid w:val="0020353B"/>
    <w:rsid w:val="00205560"/>
    <w:rsid w:val="00211ABC"/>
    <w:rsid w:val="00212B5D"/>
    <w:rsid w:val="00212C7A"/>
    <w:rsid w:val="002226D4"/>
    <w:rsid w:val="00223852"/>
    <w:rsid w:val="00224F3E"/>
    <w:rsid w:val="002252DC"/>
    <w:rsid w:val="00227122"/>
    <w:rsid w:val="00227198"/>
    <w:rsid w:val="002276A9"/>
    <w:rsid w:val="00230860"/>
    <w:rsid w:val="002310C1"/>
    <w:rsid w:val="00235116"/>
    <w:rsid w:val="00241277"/>
    <w:rsid w:val="002420B5"/>
    <w:rsid w:val="0024360D"/>
    <w:rsid w:val="00243EB8"/>
    <w:rsid w:val="00244719"/>
    <w:rsid w:val="002462A8"/>
    <w:rsid w:val="00246365"/>
    <w:rsid w:val="00247305"/>
    <w:rsid w:val="00247C46"/>
    <w:rsid w:val="00247C88"/>
    <w:rsid w:val="0025084C"/>
    <w:rsid w:val="00253096"/>
    <w:rsid w:val="00254B6A"/>
    <w:rsid w:val="00255D59"/>
    <w:rsid w:val="00256272"/>
    <w:rsid w:val="002568EA"/>
    <w:rsid w:val="002570C4"/>
    <w:rsid w:val="00260DD8"/>
    <w:rsid w:val="00261B81"/>
    <w:rsid w:val="00263B62"/>
    <w:rsid w:val="00263F77"/>
    <w:rsid w:val="00265472"/>
    <w:rsid w:val="00267C80"/>
    <w:rsid w:val="002701F1"/>
    <w:rsid w:val="002719B4"/>
    <w:rsid w:val="00272191"/>
    <w:rsid w:val="002723B3"/>
    <w:rsid w:val="002724AE"/>
    <w:rsid w:val="002751E7"/>
    <w:rsid w:val="00280DF9"/>
    <w:rsid w:val="00281CB9"/>
    <w:rsid w:val="00282360"/>
    <w:rsid w:val="00287B5B"/>
    <w:rsid w:val="0029020D"/>
    <w:rsid w:val="0029307A"/>
    <w:rsid w:val="0029372D"/>
    <w:rsid w:val="002A0897"/>
    <w:rsid w:val="002A2D1C"/>
    <w:rsid w:val="002A2FFA"/>
    <w:rsid w:val="002A4CED"/>
    <w:rsid w:val="002A7ED8"/>
    <w:rsid w:val="002B3671"/>
    <w:rsid w:val="002B5393"/>
    <w:rsid w:val="002C0139"/>
    <w:rsid w:val="002C24B7"/>
    <w:rsid w:val="002C2EFF"/>
    <w:rsid w:val="002C7244"/>
    <w:rsid w:val="002D10F7"/>
    <w:rsid w:val="002D120B"/>
    <w:rsid w:val="002D2D8A"/>
    <w:rsid w:val="002D3E57"/>
    <w:rsid w:val="002D7293"/>
    <w:rsid w:val="002D7B14"/>
    <w:rsid w:val="002E052A"/>
    <w:rsid w:val="002E7724"/>
    <w:rsid w:val="002F1416"/>
    <w:rsid w:val="002F7378"/>
    <w:rsid w:val="003028FA"/>
    <w:rsid w:val="00302B4D"/>
    <w:rsid w:val="003057C2"/>
    <w:rsid w:val="00315BC9"/>
    <w:rsid w:val="00317186"/>
    <w:rsid w:val="00321F41"/>
    <w:rsid w:val="00325648"/>
    <w:rsid w:val="00326C0B"/>
    <w:rsid w:val="003310EE"/>
    <w:rsid w:val="003312EC"/>
    <w:rsid w:val="00333592"/>
    <w:rsid w:val="00341F01"/>
    <w:rsid w:val="003430F4"/>
    <w:rsid w:val="00343940"/>
    <w:rsid w:val="00344DCC"/>
    <w:rsid w:val="003507D6"/>
    <w:rsid w:val="00350AC5"/>
    <w:rsid w:val="00352BEA"/>
    <w:rsid w:val="00353E2E"/>
    <w:rsid w:val="00355180"/>
    <w:rsid w:val="00355A4A"/>
    <w:rsid w:val="0036066D"/>
    <w:rsid w:val="00361A0D"/>
    <w:rsid w:val="00364DE6"/>
    <w:rsid w:val="00367517"/>
    <w:rsid w:val="00367DED"/>
    <w:rsid w:val="00373F63"/>
    <w:rsid w:val="003744BB"/>
    <w:rsid w:val="00384CF5"/>
    <w:rsid w:val="00384E3C"/>
    <w:rsid w:val="0038604E"/>
    <w:rsid w:val="00386FFC"/>
    <w:rsid w:val="00395B1C"/>
    <w:rsid w:val="003A30FC"/>
    <w:rsid w:val="003A49E0"/>
    <w:rsid w:val="003A581D"/>
    <w:rsid w:val="003A5CAE"/>
    <w:rsid w:val="003A6AC0"/>
    <w:rsid w:val="003A75D5"/>
    <w:rsid w:val="003A7F18"/>
    <w:rsid w:val="003B2298"/>
    <w:rsid w:val="003B4559"/>
    <w:rsid w:val="003B5223"/>
    <w:rsid w:val="003C03A6"/>
    <w:rsid w:val="003C2461"/>
    <w:rsid w:val="003C36FB"/>
    <w:rsid w:val="003C3968"/>
    <w:rsid w:val="003C4356"/>
    <w:rsid w:val="003D0282"/>
    <w:rsid w:val="003D2BE4"/>
    <w:rsid w:val="003D401D"/>
    <w:rsid w:val="003D41A6"/>
    <w:rsid w:val="003D717A"/>
    <w:rsid w:val="003E0D07"/>
    <w:rsid w:val="003E4A5E"/>
    <w:rsid w:val="003E518C"/>
    <w:rsid w:val="003E6415"/>
    <w:rsid w:val="003E7D6C"/>
    <w:rsid w:val="003F03CC"/>
    <w:rsid w:val="003F1B7E"/>
    <w:rsid w:val="003F28C4"/>
    <w:rsid w:val="003F2C47"/>
    <w:rsid w:val="003F51A1"/>
    <w:rsid w:val="003F676D"/>
    <w:rsid w:val="003F7B6F"/>
    <w:rsid w:val="0040069D"/>
    <w:rsid w:val="0040106A"/>
    <w:rsid w:val="00403100"/>
    <w:rsid w:val="00403B22"/>
    <w:rsid w:val="00404612"/>
    <w:rsid w:val="0041031E"/>
    <w:rsid w:val="004108DE"/>
    <w:rsid w:val="00412F5B"/>
    <w:rsid w:val="0041479C"/>
    <w:rsid w:val="004161E5"/>
    <w:rsid w:val="00417059"/>
    <w:rsid w:val="00420147"/>
    <w:rsid w:val="004238EF"/>
    <w:rsid w:val="0042531F"/>
    <w:rsid w:val="0042702F"/>
    <w:rsid w:val="00427F94"/>
    <w:rsid w:val="00431E00"/>
    <w:rsid w:val="0043569D"/>
    <w:rsid w:val="00437119"/>
    <w:rsid w:val="00444931"/>
    <w:rsid w:val="00446846"/>
    <w:rsid w:val="004549E4"/>
    <w:rsid w:val="00456034"/>
    <w:rsid w:val="00456156"/>
    <w:rsid w:val="00457628"/>
    <w:rsid w:val="004601DD"/>
    <w:rsid w:val="004617A4"/>
    <w:rsid w:val="004634F9"/>
    <w:rsid w:val="00463A7E"/>
    <w:rsid w:val="00464D35"/>
    <w:rsid w:val="004653CB"/>
    <w:rsid w:val="004727E0"/>
    <w:rsid w:val="004739D8"/>
    <w:rsid w:val="004749D2"/>
    <w:rsid w:val="00477666"/>
    <w:rsid w:val="004807B6"/>
    <w:rsid w:val="00481C9C"/>
    <w:rsid w:val="00493D58"/>
    <w:rsid w:val="00494248"/>
    <w:rsid w:val="00496A18"/>
    <w:rsid w:val="004A3CB6"/>
    <w:rsid w:val="004A3EC7"/>
    <w:rsid w:val="004A7649"/>
    <w:rsid w:val="004B326F"/>
    <w:rsid w:val="004B3298"/>
    <w:rsid w:val="004B4F2E"/>
    <w:rsid w:val="004B580C"/>
    <w:rsid w:val="004B610E"/>
    <w:rsid w:val="004B6A26"/>
    <w:rsid w:val="004B6EDD"/>
    <w:rsid w:val="004B7183"/>
    <w:rsid w:val="004B74A7"/>
    <w:rsid w:val="004B76D5"/>
    <w:rsid w:val="004C22B4"/>
    <w:rsid w:val="004C37E3"/>
    <w:rsid w:val="004C38F1"/>
    <w:rsid w:val="004C4023"/>
    <w:rsid w:val="004C4A60"/>
    <w:rsid w:val="004C5C33"/>
    <w:rsid w:val="004C6844"/>
    <w:rsid w:val="004C6B0E"/>
    <w:rsid w:val="004D2A31"/>
    <w:rsid w:val="004D72C8"/>
    <w:rsid w:val="004E0C42"/>
    <w:rsid w:val="004E2269"/>
    <w:rsid w:val="004E4DC3"/>
    <w:rsid w:val="004E5AFE"/>
    <w:rsid w:val="004F0C49"/>
    <w:rsid w:val="004F161C"/>
    <w:rsid w:val="004F446A"/>
    <w:rsid w:val="004F4B77"/>
    <w:rsid w:val="004F7119"/>
    <w:rsid w:val="005002B9"/>
    <w:rsid w:val="005010C6"/>
    <w:rsid w:val="00501749"/>
    <w:rsid w:val="005022A7"/>
    <w:rsid w:val="00503888"/>
    <w:rsid w:val="00514093"/>
    <w:rsid w:val="00515900"/>
    <w:rsid w:val="00515D58"/>
    <w:rsid w:val="00517321"/>
    <w:rsid w:val="00517472"/>
    <w:rsid w:val="00522B56"/>
    <w:rsid w:val="005302FF"/>
    <w:rsid w:val="0053036E"/>
    <w:rsid w:val="00531F41"/>
    <w:rsid w:val="0053236D"/>
    <w:rsid w:val="00534D49"/>
    <w:rsid w:val="005351D2"/>
    <w:rsid w:val="005353C2"/>
    <w:rsid w:val="00537A0A"/>
    <w:rsid w:val="00540BFC"/>
    <w:rsid w:val="005423D2"/>
    <w:rsid w:val="00543EDA"/>
    <w:rsid w:val="005516FA"/>
    <w:rsid w:val="00552D7D"/>
    <w:rsid w:val="00553012"/>
    <w:rsid w:val="00557B77"/>
    <w:rsid w:val="0056128E"/>
    <w:rsid w:val="00561AE4"/>
    <w:rsid w:val="00563577"/>
    <w:rsid w:val="00571008"/>
    <w:rsid w:val="00571948"/>
    <w:rsid w:val="0057249A"/>
    <w:rsid w:val="005732E1"/>
    <w:rsid w:val="00573477"/>
    <w:rsid w:val="00573F0B"/>
    <w:rsid w:val="00576D37"/>
    <w:rsid w:val="00577069"/>
    <w:rsid w:val="00580186"/>
    <w:rsid w:val="00580DD9"/>
    <w:rsid w:val="00586BE5"/>
    <w:rsid w:val="005917EE"/>
    <w:rsid w:val="005949A3"/>
    <w:rsid w:val="005979EF"/>
    <w:rsid w:val="005A08FD"/>
    <w:rsid w:val="005A0F2D"/>
    <w:rsid w:val="005A1AA0"/>
    <w:rsid w:val="005A350E"/>
    <w:rsid w:val="005A5F79"/>
    <w:rsid w:val="005A603F"/>
    <w:rsid w:val="005A62B9"/>
    <w:rsid w:val="005A65C4"/>
    <w:rsid w:val="005A76DF"/>
    <w:rsid w:val="005A7CF3"/>
    <w:rsid w:val="005B6687"/>
    <w:rsid w:val="005C01A5"/>
    <w:rsid w:val="005C216A"/>
    <w:rsid w:val="005C27BE"/>
    <w:rsid w:val="005C2F02"/>
    <w:rsid w:val="005C4621"/>
    <w:rsid w:val="005C47F1"/>
    <w:rsid w:val="005C5DB8"/>
    <w:rsid w:val="005C7B40"/>
    <w:rsid w:val="005D33C4"/>
    <w:rsid w:val="005D4EE9"/>
    <w:rsid w:val="005D4FDB"/>
    <w:rsid w:val="005D54FA"/>
    <w:rsid w:val="005D6841"/>
    <w:rsid w:val="005D6FA8"/>
    <w:rsid w:val="005E339D"/>
    <w:rsid w:val="005E5ADB"/>
    <w:rsid w:val="005E603F"/>
    <w:rsid w:val="005F22C7"/>
    <w:rsid w:val="005F5739"/>
    <w:rsid w:val="005F5CA3"/>
    <w:rsid w:val="005F670F"/>
    <w:rsid w:val="005F6B1A"/>
    <w:rsid w:val="005F724F"/>
    <w:rsid w:val="00600A22"/>
    <w:rsid w:val="0060656E"/>
    <w:rsid w:val="0060665C"/>
    <w:rsid w:val="0061047E"/>
    <w:rsid w:val="00612444"/>
    <w:rsid w:val="00613188"/>
    <w:rsid w:val="00613BDE"/>
    <w:rsid w:val="00616923"/>
    <w:rsid w:val="0062047B"/>
    <w:rsid w:val="00623A98"/>
    <w:rsid w:val="00624E4D"/>
    <w:rsid w:val="00625B0A"/>
    <w:rsid w:val="006318C7"/>
    <w:rsid w:val="0063322C"/>
    <w:rsid w:val="00634052"/>
    <w:rsid w:val="0063724C"/>
    <w:rsid w:val="00637921"/>
    <w:rsid w:val="00640DA7"/>
    <w:rsid w:val="00643291"/>
    <w:rsid w:val="00647D46"/>
    <w:rsid w:val="00650590"/>
    <w:rsid w:val="00650873"/>
    <w:rsid w:val="006559AC"/>
    <w:rsid w:val="00656489"/>
    <w:rsid w:val="00656D68"/>
    <w:rsid w:val="00657FB1"/>
    <w:rsid w:val="00664FFE"/>
    <w:rsid w:val="00665F36"/>
    <w:rsid w:val="00667268"/>
    <w:rsid w:val="00667776"/>
    <w:rsid w:val="00667C69"/>
    <w:rsid w:val="00672032"/>
    <w:rsid w:val="0067288F"/>
    <w:rsid w:val="00673D3C"/>
    <w:rsid w:val="0067588C"/>
    <w:rsid w:val="00677DFF"/>
    <w:rsid w:val="0068108F"/>
    <w:rsid w:val="006810F2"/>
    <w:rsid w:val="006835DA"/>
    <w:rsid w:val="006843F1"/>
    <w:rsid w:val="006869F5"/>
    <w:rsid w:val="00686CD9"/>
    <w:rsid w:val="00690E19"/>
    <w:rsid w:val="00694BBF"/>
    <w:rsid w:val="00695578"/>
    <w:rsid w:val="0069767F"/>
    <w:rsid w:val="006A0C61"/>
    <w:rsid w:val="006A6C42"/>
    <w:rsid w:val="006A7D7B"/>
    <w:rsid w:val="006B1CC0"/>
    <w:rsid w:val="006B28E7"/>
    <w:rsid w:val="006B2B1A"/>
    <w:rsid w:val="006B55C7"/>
    <w:rsid w:val="006B7506"/>
    <w:rsid w:val="006B7515"/>
    <w:rsid w:val="006C1406"/>
    <w:rsid w:val="006C2399"/>
    <w:rsid w:val="006C40AC"/>
    <w:rsid w:val="006C4D1A"/>
    <w:rsid w:val="006C6210"/>
    <w:rsid w:val="006C6788"/>
    <w:rsid w:val="006C71D3"/>
    <w:rsid w:val="006C7A61"/>
    <w:rsid w:val="006D01C7"/>
    <w:rsid w:val="006D5DE3"/>
    <w:rsid w:val="006D5FDA"/>
    <w:rsid w:val="006D62E1"/>
    <w:rsid w:val="006E0060"/>
    <w:rsid w:val="006E0BBE"/>
    <w:rsid w:val="006E4941"/>
    <w:rsid w:val="006E4AE6"/>
    <w:rsid w:val="006E6223"/>
    <w:rsid w:val="006F3E3B"/>
    <w:rsid w:val="006F4175"/>
    <w:rsid w:val="0070199C"/>
    <w:rsid w:val="00702EC6"/>
    <w:rsid w:val="007045F6"/>
    <w:rsid w:val="00705B16"/>
    <w:rsid w:val="00706B46"/>
    <w:rsid w:val="007076B0"/>
    <w:rsid w:val="00713031"/>
    <w:rsid w:val="0071572B"/>
    <w:rsid w:val="00717C6D"/>
    <w:rsid w:val="00721362"/>
    <w:rsid w:val="0072345D"/>
    <w:rsid w:val="00723C80"/>
    <w:rsid w:val="00724080"/>
    <w:rsid w:val="007246F2"/>
    <w:rsid w:val="0072510F"/>
    <w:rsid w:val="00726497"/>
    <w:rsid w:val="00730F75"/>
    <w:rsid w:val="0073714D"/>
    <w:rsid w:val="00740949"/>
    <w:rsid w:val="0074110F"/>
    <w:rsid w:val="007455D5"/>
    <w:rsid w:val="00746DDB"/>
    <w:rsid w:val="00753BF4"/>
    <w:rsid w:val="007570A6"/>
    <w:rsid w:val="00760B71"/>
    <w:rsid w:val="007617D0"/>
    <w:rsid w:val="007655B1"/>
    <w:rsid w:val="00767E17"/>
    <w:rsid w:val="007704F2"/>
    <w:rsid w:val="00772BC6"/>
    <w:rsid w:val="00775BB8"/>
    <w:rsid w:val="00776D5D"/>
    <w:rsid w:val="00783214"/>
    <w:rsid w:val="00783883"/>
    <w:rsid w:val="00785308"/>
    <w:rsid w:val="00785723"/>
    <w:rsid w:val="00790D3E"/>
    <w:rsid w:val="0079615F"/>
    <w:rsid w:val="007A19B8"/>
    <w:rsid w:val="007A1C62"/>
    <w:rsid w:val="007A5805"/>
    <w:rsid w:val="007A7A58"/>
    <w:rsid w:val="007C0FE8"/>
    <w:rsid w:val="007C20FC"/>
    <w:rsid w:val="007C267A"/>
    <w:rsid w:val="007C26C1"/>
    <w:rsid w:val="007C3ABF"/>
    <w:rsid w:val="007C555D"/>
    <w:rsid w:val="007C5EDE"/>
    <w:rsid w:val="007C64E6"/>
    <w:rsid w:val="007C7FF1"/>
    <w:rsid w:val="007D21A3"/>
    <w:rsid w:val="007D44BF"/>
    <w:rsid w:val="007D4BCB"/>
    <w:rsid w:val="007D515F"/>
    <w:rsid w:val="007D662A"/>
    <w:rsid w:val="007E263C"/>
    <w:rsid w:val="007E40B4"/>
    <w:rsid w:val="007E59A6"/>
    <w:rsid w:val="007E5B6A"/>
    <w:rsid w:val="007F21FF"/>
    <w:rsid w:val="007F3296"/>
    <w:rsid w:val="007F4313"/>
    <w:rsid w:val="007F56A6"/>
    <w:rsid w:val="007F5C30"/>
    <w:rsid w:val="007F68AA"/>
    <w:rsid w:val="00800789"/>
    <w:rsid w:val="008008A9"/>
    <w:rsid w:val="008022B3"/>
    <w:rsid w:val="00806938"/>
    <w:rsid w:val="0081011F"/>
    <w:rsid w:val="0081185D"/>
    <w:rsid w:val="00811F98"/>
    <w:rsid w:val="00812CD2"/>
    <w:rsid w:val="00812DB2"/>
    <w:rsid w:val="00813308"/>
    <w:rsid w:val="00813598"/>
    <w:rsid w:val="00813E65"/>
    <w:rsid w:val="00814529"/>
    <w:rsid w:val="00821D5A"/>
    <w:rsid w:val="00821DC7"/>
    <w:rsid w:val="00821F81"/>
    <w:rsid w:val="00821FEE"/>
    <w:rsid w:val="00823A50"/>
    <w:rsid w:val="00823B71"/>
    <w:rsid w:val="00823D19"/>
    <w:rsid w:val="00825302"/>
    <w:rsid w:val="00826BFD"/>
    <w:rsid w:val="00827DD9"/>
    <w:rsid w:val="00830851"/>
    <w:rsid w:val="00833783"/>
    <w:rsid w:val="00835E0B"/>
    <w:rsid w:val="00836D34"/>
    <w:rsid w:val="008379F3"/>
    <w:rsid w:val="00847FF3"/>
    <w:rsid w:val="00852269"/>
    <w:rsid w:val="008534FF"/>
    <w:rsid w:val="008554F4"/>
    <w:rsid w:val="00855AC9"/>
    <w:rsid w:val="00860D03"/>
    <w:rsid w:val="00863DC1"/>
    <w:rsid w:val="00864F77"/>
    <w:rsid w:val="008679E7"/>
    <w:rsid w:val="008713B3"/>
    <w:rsid w:val="00872CDD"/>
    <w:rsid w:val="00873F08"/>
    <w:rsid w:val="00873F27"/>
    <w:rsid w:val="00875430"/>
    <w:rsid w:val="00877D8C"/>
    <w:rsid w:val="00880E3C"/>
    <w:rsid w:val="00882F17"/>
    <w:rsid w:val="0088392A"/>
    <w:rsid w:val="00884B06"/>
    <w:rsid w:val="00885DCF"/>
    <w:rsid w:val="00885E44"/>
    <w:rsid w:val="008A048D"/>
    <w:rsid w:val="008A1BEE"/>
    <w:rsid w:val="008A2A7F"/>
    <w:rsid w:val="008A38DE"/>
    <w:rsid w:val="008A6D22"/>
    <w:rsid w:val="008A70DC"/>
    <w:rsid w:val="008A7216"/>
    <w:rsid w:val="008B024E"/>
    <w:rsid w:val="008B1F24"/>
    <w:rsid w:val="008B6648"/>
    <w:rsid w:val="008C1184"/>
    <w:rsid w:val="008C2DBF"/>
    <w:rsid w:val="008C3C52"/>
    <w:rsid w:val="008C3D3F"/>
    <w:rsid w:val="008C7E9F"/>
    <w:rsid w:val="008D325F"/>
    <w:rsid w:val="008D3AD4"/>
    <w:rsid w:val="008D3EC6"/>
    <w:rsid w:val="008D417F"/>
    <w:rsid w:val="008D4F91"/>
    <w:rsid w:val="008D7D63"/>
    <w:rsid w:val="008D7E40"/>
    <w:rsid w:val="008E1C8D"/>
    <w:rsid w:val="008E2730"/>
    <w:rsid w:val="008E494D"/>
    <w:rsid w:val="008F1F21"/>
    <w:rsid w:val="008F2121"/>
    <w:rsid w:val="008F53E2"/>
    <w:rsid w:val="008F6E0B"/>
    <w:rsid w:val="00900912"/>
    <w:rsid w:val="00901BD6"/>
    <w:rsid w:val="00902213"/>
    <w:rsid w:val="00902AD4"/>
    <w:rsid w:val="00902DD1"/>
    <w:rsid w:val="00903209"/>
    <w:rsid w:val="0090351D"/>
    <w:rsid w:val="009035CC"/>
    <w:rsid w:val="0091008E"/>
    <w:rsid w:val="00910D53"/>
    <w:rsid w:val="00911413"/>
    <w:rsid w:val="0091375D"/>
    <w:rsid w:val="009167FA"/>
    <w:rsid w:val="009173B7"/>
    <w:rsid w:val="00920158"/>
    <w:rsid w:val="00920CBC"/>
    <w:rsid w:val="00923448"/>
    <w:rsid w:val="009259A2"/>
    <w:rsid w:val="00932E9B"/>
    <w:rsid w:val="009408AC"/>
    <w:rsid w:val="009424F0"/>
    <w:rsid w:val="0094356C"/>
    <w:rsid w:val="00945A11"/>
    <w:rsid w:val="0094642F"/>
    <w:rsid w:val="00952E11"/>
    <w:rsid w:val="00953EA6"/>
    <w:rsid w:val="00957D57"/>
    <w:rsid w:val="009615D0"/>
    <w:rsid w:val="009637F2"/>
    <w:rsid w:val="00963FEC"/>
    <w:rsid w:val="00966F98"/>
    <w:rsid w:val="00973398"/>
    <w:rsid w:val="00975605"/>
    <w:rsid w:val="00975861"/>
    <w:rsid w:val="00976B08"/>
    <w:rsid w:val="00976DED"/>
    <w:rsid w:val="00977FD6"/>
    <w:rsid w:val="00981961"/>
    <w:rsid w:val="009848A1"/>
    <w:rsid w:val="00990E53"/>
    <w:rsid w:val="00991B54"/>
    <w:rsid w:val="00994236"/>
    <w:rsid w:val="00994699"/>
    <w:rsid w:val="009947F8"/>
    <w:rsid w:val="00994816"/>
    <w:rsid w:val="00994BB0"/>
    <w:rsid w:val="00996372"/>
    <w:rsid w:val="0099651B"/>
    <w:rsid w:val="00996AAB"/>
    <w:rsid w:val="0099774D"/>
    <w:rsid w:val="009A1E2C"/>
    <w:rsid w:val="009A1F65"/>
    <w:rsid w:val="009A36D4"/>
    <w:rsid w:val="009A6602"/>
    <w:rsid w:val="009A7C2B"/>
    <w:rsid w:val="009B00B2"/>
    <w:rsid w:val="009B15A7"/>
    <w:rsid w:val="009B1DFC"/>
    <w:rsid w:val="009B1F47"/>
    <w:rsid w:val="009B3378"/>
    <w:rsid w:val="009B426A"/>
    <w:rsid w:val="009B4657"/>
    <w:rsid w:val="009B655E"/>
    <w:rsid w:val="009B667F"/>
    <w:rsid w:val="009B6B66"/>
    <w:rsid w:val="009B7CB8"/>
    <w:rsid w:val="009B7E28"/>
    <w:rsid w:val="009C176D"/>
    <w:rsid w:val="009C24A6"/>
    <w:rsid w:val="009C437A"/>
    <w:rsid w:val="009C447E"/>
    <w:rsid w:val="009C59F4"/>
    <w:rsid w:val="009D0663"/>
    <w:rsid w:val="009D1EDB"/>
    <w:rsid w:val="009D6EDC"/>
    <w:rsid w:val="009E102C"/>
    <w:rsid w:val="009E1D87"/>
    <w:rsid w:val="009E3DD6"/>
    <w:rsid w:val="009E52DB"/>
    <w:rsid w:val="009E69A1"/>
    <w:rsid w:val="009E768F"/>
    <w:rsid w:val="009F0BE4"/>
    <w:rsid w:val="009F29AC"/>
    <w:rsid w:val="009F4D48"/>
    <w:rsid w:val="009F604A"/>
    <w:rsid w:val="00A01EA4"/>
    <w:rsid w:val="00A0427D"/>
    <w:rsid w:val="00A07DA7"/>
    <w:rsid w:val="00A100A0"/>
    <w:rsid w:val="00A11B7A"/>
    <w:rsid w:val="00A1295C"/>
    <w:rsid w:val="00A1389D"/>
    <w:rsid w:val="00A16917"/>
    <w:rsid w:val="00A20F80"/>
    <w:rsid w:val="00A21B56"/>
    <w:rsid w:val="00A22969"/>
    <w:rsid w:val="00A24C8B"/>
    <w:rsid w:val="00A32BE4"/>
    <w:rsid w:val="00A37907"/>
    <w:rsid w:val="00A417E3"/>
    <w:rsid w:val="00A4189D"/>
    <w:rsid w:val="00A44913"/>
    <w:rsid w:val="00A451BC"/>
    <w:rsid w:val="00A46634"/>
    <w:rsid w:val="00A46B39"/>
    <w:rsid w:val="00A523E5"/>
    <w:rsid w:val="00A5425C"/>
    <w:rsid w:val="00A629C9"/>
    <w:rsid w:val="00A64C7E"/>
    <w:rsid w:val="00A651CF"/>
    <w:rsid w:val="00A70EF5"/>
    <w:rsid w:val="00A713FF"/>
    <w:rsid w:val="00A71839"/>
    <w:rsid w:val="00A71F63"/>
    <w:rsid w:val="00A72876"/>
    <w:rsid w:val="00A72D8D"/>
    <w:rsid w:val="00A74128"/>
    <w:rsid w:val="00A75B19"/>
    <w:rsid w:val="00A76632"/>
    <w:rsid w:val="00A7676D"/>
    <w:rsid w:val="00A80AA8"/>
    <w:rsid w:val="00A8430E"/>
    <w:rsid w:val="00A86A5D"/>
    <w:rsid w:val="00A86E75"/>
    <w:rsid w:val="00A90A80"/>
    <w:rsid w:val="00A92D19"/>
    <w:rsid w:val="00A943B6"/>
    <w:rsid w:val="00A94B01"/>
    <w:rsid w:val="00A958CA"/>
    <w:rsid w:val="00A961CC"/>
    <w:rsid w:val="00AA1D0D"/>
    <w:rsid w:val="00AA5B74"/>
    <w:rsid w:val="00AB1912"/>
    <w:rsid w:val="00AB379D"/>
    <w:rsid w:val="00AB3C7E"/>
    <w:rsid w:val="00AB3EB7"/>
    <w:rsid w:val="00AB5C9D"/>
    <w:rsid w:val="00AB77FB"/>
    <w:rsid w:val="00AC10AF"/>
    <w:rsid w:val="00AC7446"/>
    <w:rsid w:val="00AD0927"/>
    <w:rsid w:val="00AD30AD"/>
    <w:rsid w:val="00AD5109"/>
    <w:rsid w:val="00AD7B8C"/>
    <w:rsid w:val="00AE04AB"/>
    <w:rsid w:val="00AE1A34"/>
    <w:rsid w:val="00AE776A"/>
    <w:rsid w:val="00AF1685"/>
    <w:rsid w:val="00AF36F5"/>
    <w:rsid w:val="00AF4D2C"/>
    <w:rsid w:val="00AF5CB3"/>
    <w:rsid w:val="00AF7797"/>
    <w:rsid w:val="00AF77D2"/>
    <w:rsid w:val="00B03EB7"/>
    <w:rsid w:val="00B05A91"/>
    <w:rsid w:val="00B05C55"/>
    <w:rsid w:val="00B062A5"/>
    <w:rsid w:val="00B11431"/>
    <w:rsid w:val="00B126F0"/>
    <w:rsid w:val="00B16CB6"/>
    <w:rsid w:val="00B249EC"/>
    <w:rsid w:val="00B30044"/>
    <w:rsid w:val="00B34610"/>
    <w:rsid w:val="00B34B2E"/>
    <w:rsid w:val="00B3740E"/>
    <w:rsid w:val="00B4181D"/>
    <w:rsid w:val="00B421BC"/>
    <w:rsid w:val="00B422C8"/>
    <w:rsid w:val="00B42C97"/>
    <w:rsid w:val="00B44320"/>
    <w:rsid w:val="00B50655"/>
    <w:rsid w:val="00B51EB1"/>
    <w:rsid w:val="00B5475A"/>
    <w:rsid w:val="00B54A6E"/>
    <w:rsid w:val="00B54C34"/>
    <w:rsid w:val="00B552F1"/>
    <w:rsid w:val="00B5780A"/>
    <w:rsid w:val="00B57D98"/>
    <w:rsid w:val="00B605EE"/>
    <w:rsid w:val="00B60FE6"/>
    <w:rsid w:val="00B62F0D"/>
    <w:rsid w:val="00B64DA1"/>
    <w:rsid w:val="00B65926"/>
    <w:rsid w:val="00B65939"/>
    <w:rsid w:val="00B65D38"/>
    <w:rsid w:val="00B6770B"/>
    <w:rsid w:val="00B70F5C"/>
    <w:rsid w:val="00B70FAC"/>
    <w:rsid w:val="00B7205E"/>
    <w:rsid w:val="00B74D6F"/>
    <w:rsid w:val="00B7751A"/>
    <w:rsid w:val="00B8297F"/>
    <w:rsid w:val="00B82983"/>
    <w:rsid w:val="00B84682"/>
    <w:rsid w:val="00B84F72"/>
    <w:rsid w:val="00B87ADA"/>
    <w:rsid w:val="00B87C4F"/>
    <w:rsid w:val="00B87DB5"/>
    <w:rsid w:val="00B91D82"/>
    <w:rsid w:val="00B92255"/>
    <w:rsid w:val="00B924FC"/>
    <w:rsid w:val="00BA45E7"/>
    <w:rsid w:val="00BA64D7"/>
    <w:rsid w:val="00BB1BD2"/>
    <w:rsid w:val="00BB5E26"/>
    <w:rsid w:val="00BC13FC"/>
    <w:rsid w:val="00BC3A30"/>
    <w:rsid w:val="00BC3B52"/>
    <w:rsid w:val="00BC6594"/>
    <w:rsid w:val="00BD0A14"/>
    <w:rsid w:val="00BD1232"/>
    <w:rsid w:val="00BD4133"/>
    <w:rsid w:val="00BD4820"/>
    <w:rsid w:val="00BE1078"/>
    <w:rsid w:val="00BE2D6E"/>
    <w:rsid w:val="00BE3237"/>
    <w:rsid w:val="00BE387F"/>
    <w:rsid w:val="00BE4195"/>
    <w:rsid w:val="00BE46AC"/>
    <w:rsid w:val="00BE5663"/>
    <w:rsid w:val="00BE6137"/>
    <w:rsid w:val="00BE67ED"/>
    <w:rsid w:val="00BE7BE3"/>
    <w:rsid w:val="00BF152C"/>
    <w:rsid w:val="00BF35FA"/>
    <w:rsid w:val="00BF379A"/>
    <w:rsid w:val="00BF3CC7"/>
    <w:rsid w:val="00BF78DF"/>
    <w:rsid w:val="00BF7A29"/>
    <w:rsid w:val="00C11D14"/>
    <w:rsid w:val="00C126DA"/>
    <w:rsid w:val="00C12A3E"/>
    <w:rsid w:val="00C14926"/>
    <w:rsid w:val="00C15FB1"/>
    <w:rsid w:val="00C20AA6"/>
    <w:rsid w:val="00C20FA4"/>
    <w:rsid w:val="00C21552"/>
    <w:rsid w:val="00C21F24"/>
    <w:rsid w:val="00C23A8F"/>
    <w:rsid w:val="00C256D9"/>
    <w:rsid w:val="00C2777E"/>
    <w:rsid w:val="00C32674"/>
    <w:rsid w:val="00C33B57"/>
    <w:rsid w:val="00C35C87"/>
    <w:rsid w:val="00C42140"/>
    <w:rsid w:val="00C453C5"/>
    <w:rsid w:val="00C541A3"/>
    <w:rsid w:val="00C5484A"/>
    <w:rsid w:val="00C55606"/>
    <w:rsid w:val="00C57ADC"/>
    <w:rsid w:val="00C62F77"/>
    <w:rsid w:val="00C658DC"/>
    <w:rsid w:val="00C66678"/>
    <w:rsid w:val="00C704C2"/>
    <w:rsid w:val="00C823A0"/>
    <w:rsid w:val="00C82CDF"/>
    <w:rsid w:val="00C84731"/>
    <w:rsid w:val="00C860CC"/>
    <w:rsid w:val="00C90C38"/>
    <w:rsid w:val="00C90D4F"/>
    <w:rsid w:val="00CA2063"/>
    <w:rsid w:val="00CA2C6D"/>
    <w:rsid w:val="00CA31C0"/>
    <w:rsid w:val="00CA55D3"/>
    <w:rsid w:val="00CA5C8D"/>
    <w:rsid w:val="00CC05B5"/>
    <w:rsid w:val="00CC33BC"/>
    <w:rsid w:val="00CC5BA5"/>
    <w:rsid w:val="00CC6578"/>
    <w:rsid w:val="00CD6B27"/>
    <w:rsid w:val="00CE2356"/>
    <w:rsid w:val="00CE46D2"/>
    <w:rsid w:val="00CE4EEC"/>
    <w:rsid w:val="00CE69A1"/>
    <w:rsid w:val="00CE6CD9"/>
    <w:rsid w:val="00CE6E18"/>
    <w:rsid w:val="00CF0CDE"/>
    <w:rsid w:val="00CF19B7"/>
    <w:rsid w:val="00CF3120"/>
    <w:rsid w:val="00CF3804"/>
    <w:rsid w:val="00CF6626"/>
    <w:rsid w:val="00CF79AB"/>
    <w:rsid w:val="00D00447"/>
    <w:rsid w:val="00D01913"/>
    <w:rsid w:val="00D0227D"/>
    <w:rsid w:val="00D02EE7"/>
    <w:rsid w:val="00D040FC"/>
    <w:rsid w:val="00D05405"/>
    <w:rsid w:val="00D05E8F"/>
    <w:rsid w:val="00D0665F"/>
    <w:rsid w:val="00D10B05"/>
    <w:rsid w:val="00D12B27"/>
    <w:rsid w:val="00D151BA"/>
    <w:rsid w:val="00D22A3B"/>
    <w:rsid w:val="00D2389C"/>
    <w:rsid w:val="00D25072"/>
    <w:rsid w:val="00D3464D"/>
    <w:rsid w:val="00D35389"/>
    <w:rsid w:val="00D35F98"/>
    <w:rsid w:val="00D400AC"/>
    <w:rsid w:val="00D42B73"/>
    <w:rsid w:val="00D42E21"/>
    <w:rsid w:val="00D44AEF"/>
    <w:rsid w:val="00D46BF4"/>
    <w:rsid w:val="00D46C8F"/>
    <w:rsid w:val="00D50A15"/>
    <w:rsid w:val="00D563B0"/>
    <w:rsid w:val="00D61BBC"/>
    <w:rsid w:val="00D620EF"/>
    <w:rsid w:val="00D63A51"/>
    <w:rsid w:val="00D67673"/>
    <w:rsid w:val="00D67FB9"/>
    <w:rsid w:val="00D708D2"/>
    <w:rsid w:val="00D70F20"/>
    <w:rsid w:val="00D75B10"/>
    <w:rsid w:val="00D7690A"/>
    <w:rsid w:val="00D77135"/>
    <w:rsid w:val="00D805E3"/>
    <w:rsid w:val="00D82181"/>
    <w:rsid w:val="00D829E7"/>
    <w:rsid w:val="00D82EEC"/>
    <w:rsid w:val="00D854A1"/>
    <w:rsid w:val="00D85FAE"/>
    <w:rsid w:val="00D86C65"/>
    <w:rsid w:val="00D91A38"/>
    <w:rsid w:val="00D91AC2"/>
    <w:rsid w:val="00D95C22"/>
    <w:rsid w:val="00D962EC"/>
    <w:rsid w:val="00D96FA6"/>
    <w:rsid w:val="00D97547"/>
    <w:rsid w:val="00D975D2"/>
    <w:rsid w:val="00DA6CD9"/>
    <w:rsid w:val="00DB2C2A"/>
    <w:rsid w:val="00DB2CF0"/>
    <w:rsid w:val="00DB6AF1"/>
    <w:rsid w:val="00DC1E98"/>
    <w:rsid w:val="00DC2AC5"/>
    <w:rsid w:val="00DC3437"/>
    <w:rsid w:val="00DC564C"/>
    <w:rsid w:val="00DC5C2D"/>
    <w:rsid w:val="00DD14C8"/>
    <w:rsid w:val="00DD38B5"/>
    <w:rsid w:val="00DD6043"/>
    <w:rsid w:val="00DE251A"/>
    <w:rsid w:val="00DE2D7D"/>
    <w:rsid w:val="00DE3ECC"/>
    <w:rsid w:val="00DE44B3"/>
    <w:rsid w:val="00DE4803"/>
    <w:rsid w:val="00DE4E4D"/>
    <w:rsid w:val="00DF16E6"/>
    <w:rsid w:val="00DF3098"/>
    <w:rsid w:val="00DF3AB4"/>
    <w:rsid w:val="00DF3E57"/>
    <w:rsid w:val="00DF7D31"/>
    <w:rsid w:val="00E026EE"/>
    <w:rsid w:val="00E037AE"/>
    <w:rsid w:val="00E04075"/>
    <w:rsid w:val="00E061B9"/>
    <w:rsid w:val="00E13242"/>
    <w:rsid w:val="00E1421E"/>
    <w:rsid w:val="00E1556F"/>
    <w:rsid w:val="00E160F6"/>
    <w:rsid w:val="00E16485"/>
    <w:rsid w:val="00E1654F"/>
    <w:rsid w:val="00E16889"/>
    <w:rsid w:val="00E169EA"/>
    <w:rsid w:val="00E24524"/>
    <w:rsid w:val="00E26845"/>
    <w:rsid w:val="00E277B3"/>
    <w:rsid w:val="00E2783C"/>
    <w:rsid w:val="00E31E60"/>
    <w:rsid w:val="00E32A9C"/>
    <w:rsid w:val="00E339AE"/>
    <w:rsid w:val="00E40D61"/>
    <w:rsid w:val="00E4100C"/>
    <w:rsid w:val="00E4247F"/>
    <w:rsid w:val="00E43223"/>
    <w:rsid w:val="00E46811"/>
    <w:rsid w:val="00E47805"/>
    <w:rsid w:val="00E50A05"/>
    <w:rsid w:val="00E514D6"/>
    <w:rsid w:val="00E52F64"/>
    <w:rsid w:val="00E62973"/>
    <w:rsid w:val="00E629CE"/>
    <w:rsid w:val="00E63BA1"/>
    <w:rsid w:val="00E66EAB"/>
    <w:rsid w:val="00E708BE"/>
    <w:rsid w:val="00E73AE6"/>
    <w:rsid w:val="00E75216"/>
    <w:rsid w:val="00E82FEE"/>
    <w:rsid w:val="00E85D6E"/>
    <w:rsid w:val="00E86DED"/>
    <w:rsid w:val="00E87181"/>
    <w:rsid w:val="00E87596"/>
    <w:rsid w:val="00E90956"/>
    <w:rsid w:val="00E90A1C"/>
    <w:rsid w:val="00E912D3"/>
    <w:rsid w:val="00E9395C"/>
    <w:rsid w:val="00E93A55"/>
    <w:rsid w:val="00E93FCC"/>
    <w:rsid w:val="00E95A07"/>
    <w:rsid w:val="00E95A81"/>
    <w:rsid w:val="00E95D40"/>
    <w:rsid w:val="00E967D3"/>
    <w:rsid w:val="00E971FE"/>
    <w:rsid w:val="00EA518A"/>
    <w:rsid w:val="00EB1264"/>
    <w:rsid w:val="00EC15A8"/>
    <w:rsid w:val="00EC1CC3"/>
    <w:rsid w:val="00EC23FF"/>
    <w:rsid w:val="00EC2945"/>
    <w:rsid w:val="00EC436B"/>
    <w:rsid w:val="00EC7FBA"/>
    <w:rsid w:val="00EE38AB"/>
    <w:rsid w:val="00EE4ADC"/>
    <w:rsid w:val="00EE5F29"/>
    <w:rsid w:val="00EE7671"/>
    <w:rsid w:val="00EF002D"/>
    <w:rsid w:val="00EF003D"/>
    <w:rsid w:val="00EF2180"/>
    <w:rsid w:val="00EF324E"/>
    <w:rsid w:val="00EF3D8B"/>
    <w:rsid w:val="00EF625A"/>
    <w:rsid w:val="00EF6E94"/>
    <w:rsid w:val="00EF76AD"/>
    <w:rsid w:val="00EF7DE4"/>
    <w:rsid w:val="00F025CF"/>
    <w:rsid w:val="00F0726C"/>
    <w:rsid w:val="00F1026B"/>
    <w:rsid w:val="00F21590"/>
    <w:rsid w:val="00F24F13"/>
    <w:rsid w:val="00F34399"/>
    <w:rsid w:val="00F3577F"/>
    <w:rsid w:val="00F359DF"/>
    <w:rsid w:val="00F44596"/>
    <w:rsid w:val="00F448BF"/>
    <w:rsid w:val="00F45025"/>
    <w:rsid w:val="00F47617"/>
    <w:rsid w:val="00F47884"/>
    <w:rsid w:val="00F50905"/>
    <w:rsid w:val="00F51BC4"/>
    <w:rsid w:val="00F526F1"/>
    <w:rsid w:val="00F54D3F"/>
    <w:rsid w:val="00F55A73"/>
    <w:rsid w:val="00F57808"/>
    <w:rsid w:val="00F63D97"/>
    <w:rsid w:val="00F659E7"/>
    <w:rsid w:val="00F66E24"/>
    <w:rsid w:val="00F717E6"/>
    <w:rsid w:val="00F7280A"/>
    <w:rsid w:val="00F758B0"/>
    <w:rsid w:val="00F75E5D"/>
    <w:rsid w:val="00F76307"/>
    <w:rsid w:val="00F77C9D"/>
    <w:rsid w:val="00F81076"/>
    <w:rsid w:val="00F82319"/>
    <w:rsid w:val="00F83DF3"/>
    <w:rsid w:val="00F84A52"/>
    <w:rsid w:val="00F90760"/>
    <w:rsid w:val="00F90E4B"/>
    <w:rsid w:val="00F90FC4"/>
    <w:rsid w:val="00F91BCC"/>
    <w:rsid w:val="00F92091"/>
    <w:rsid w:val="00F94A4D"/>
    <w:rsid w:val="00F9641C"/>
    <w:rsid w:val="00F96582"/>
    <w:rsid w:val="00F96B1D"/>
    <w:rsid w:val="00F973EF"/>
    <w:rsid w:val="00F97882"/>
    <w:rsid w:val="00FA721A"/>
    <w:rsid w:val="00FB056F"/>
    <w:rsid w:val="00FB2E86"/>
    <w:rsid w:val="00FB4C64"/>
    <w:rsid w:val="00FB543E"/>
    <w:rsid w:val="00FB71F3"/>
    <w:rsid w:val="00FC0349"/>
    <w:rsid w:val="00FC5F8C"/>
    <w:rsid w:val="00FC6823"/>
    <w:rsid w:val="00FD01BC"/>
    <w:rsid w:val="00FD2DBD"/>
    <w:rsid w:val="00FD2E11"/>
    <w:rsid w:val="00FD7158"/>
    <w:rsid w:val="00FE230A"/>
    <w:rsid w:val="00FE34EE"/>
    <w:rsid w:val="00FF26AB"/>
    <w:rsid w:val="00FF3A23"/>
    <w:rsid w:val="00FF508A"/>
    <w:rsid w:val="00FF56B2"/>
    <w:rsid w:val="00FF5E4F"/>
    <w:rsid w:val="00FF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B4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02B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semiHidden/>
    <w:rsid w:val="00302B4D"/>
    <w:rPr>
      <w:sz w:val="16"/>
      <w:szCs w:val="16"/>
    </w:rPr>
  </w:style>
  <w:style w:type="paragraph" w:styleId="CommentText">
    <w:name w:val="annotation text"/>
    <w:basedOn w:val="Normal"/>
    <w:semiHidden/>
    <w:rsid w:val="00302B4D"/>
    <w:rPr>
      <w:sz w:val="20"/>
      <w:szCs w:val="20"/>
    </w:rPr>
  </w:style>
  <w:style w:type="paragraph" w:styleId="BalloonText">
    <w:name w:val="Balloon Text"/>
    <w:basedOn w:val="Normal"/>
    <w:semiHidden/>
    <w:rsid w:val="00302B4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302B4D"/>
    <w:rPr>
      <w:b/>
      <w:bCs/>
    </w:rPr>
  </w:style>
  <w:style w:type="paragraph" w:styleId="ListParagraph">
    <w:name w:val="List Paragraph"/>
    <w:basedOn w:val="Normal"/>
    <w:uiPriority w:val="34"/>
    <w:qFormat/>
    <w:rsid w:val="00A32BE4"/>
    <w:pPr>
      <w:ind w:left="720"/>
    </w:pPr>
  </w:style>
  <w:style w:type="paragraph" w:styleId="Revision">
    <w:name w:val="Revision"/>
    <w:hidden/>
    <w:uiPriority w:val="99"/>
    <w:semiHidden/>
    <w:rsid w:val="00B50655"/>
    <w:rPr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5949A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5949A3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949A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5949A3"/>
    <w:rPr>
      <w:sz w:val="24"/>
      <w:szCs w:val="24"/>
    </w:rPr>
  </w:style>
  <w:style w:type="character" w:styleId="Hyperlink">
    <w:name w:val="Hyperlink"/>
    <w:uiPriority w:val="99"/>
    <w:unhideWhenUsed/>
    <w:rsid w:val="00E277B3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4B7183"/>
    <w:rPr>
      <w:color w:val="800080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718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7186"/>
  </w:style>
  <w:style w:type="character" w:styleId="FootnoteReference">
    <w:name w:val="footnote reference"/>
    <w:uiPriority w:val="99"/>
    <w:semiHidden/>
    <w:unhideWhenUsed/>
    <w:rsid w:val="00317186"/>
    <w:rPr>
      <w:vertAlign w:val="superscript"/>
    </w:rPr>
  </w:style>
  <w:style w:type="paragraph" w:customStyle="1" w:styleId="Default">
    <w:name w:val="Default"/>
    <w:rsid w:val="00863DC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B4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02B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semiHidden/>
    <w:rsid w:val="00302B4D"/>
    <w:rPr>
      <w:sz w:val="16"/>
      <w:szCs w:val="16"/>
    </w:rPr>
  </w:style>
  <w:style w:type="paragraph" w:styleId="CommentText">
    <w:name w:val="annotation text"/>
    <w:basedOn w:val="Normal"/>
    <w:semiHidden/>
    <w:rsid w:val="00302B4D"/>
    <w:rPr>
      <w:sz w:val="20"/>
      <w:szCs w:val="20"/>
    </w:rPr>
  </w:style>
  <w:style w:type="paragraph" w:styleId="BalloonText">
    <w:name w:val="Balloon Text"/>
    <w:basedOn w:val="Normal"/>
    <w:semiHidden/>
    <w:rsid w:val="00302B4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302B4D"/>
    <w:rPr>
      <w:b/>
      <w:bCs/>
    </w:rPr>
  </w:style>
  <w:style w:type="paragraph" w:styleId="ListParagraph">
    <w:name w:val="List Paragraph"/>
    <w:basedOn w:val="Normal"/>
    <w:uiPriority w:val="34"/>
    <w:qFormat/>
    <w:rsid w:val="00A32BE4"/>
    <w:pPr>
      <w:ind w:left="720"/>
    </w:pPr>
  </w:style>
  <w:style w:type="paragraph" w:styleId="Revision">
    <w:name w:val="Revision"/>
    <w:hidden/>
    <w:uiPriority w:val="99"/>
    <w:semiHidden/>
    <w:rsid w:val="00B50655"/>
    <w:rPr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5949A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5949A3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949A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5949A3"/>
    <w:rPr>
      <w:sz w:val="24"/>
      <w:szCs w:val="24"/>
    </w:rPr>
  </w:style>
  <w:style w:type="character" w:styleId="Hyperlink">
    <w:name w:val="Hyperlink"/>
    <w:uiPriority w:val="99"/>
    <w:unhideWhenUsed/>
    <w:rsid w:val="00E277B3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4B7183"/>
    <w:rPr>
      <w:color w:val="800080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718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7186"/>
  </w:style>
  <w:style w:type="character" w:styleId="FootnoteReference">
    <w:name w:val="footnote reference"/>
    <w:uiPriority w:val="99"/>
    <w:semiHidden/>
    <w:unhideWhenUsed/>
    <w:rsid w:val="00317186"/>
    <w:rPr>
      <w:vertAlign w:val="superscript"/>
    </w:rPr>
  </w:style>
  <w:style w:type="paragraph" w:customStyle="1" w:styleId="Default">
    <w:name w:val="Default"/>
    <w:rsid w:val="00863DC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7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hyperlink" Target="http://mympc.mpc.edu/Committees/PACC/default.aspx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ef618af4-1685-4d56-97af-178b108f1a77">2012</year>
    <Meeting_x0020_Date xmlns="ef618af4-1685-4d56-97af-178b108f1a77">2012-05-15T07:00:00+00:00</Meeting_x0020_Dat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414846ECBB80488D7DA0C3008B8587" ma:contentTypeVersion="3" ma:contentTypeDescription="Create a new document." ma:contentTypeScope="" ma:versionID="cc14c9c3c428f32cf939e06d06d2a88c">
  <xsd:schema xmlns:xsd="http://www.w3.org/2001/XMLSchema" xmlns:xs="http://www.w3.org/2001/XMLSchema" xmlns:p="http://schemas.microsoft.com/office/2006/metadata/properties" xmlns:ns2="ef618af4-1685-4d56-97af-178b108f1a77" targetNamespace="http://schemas.microsoft.com/office/2006/metadata/properties" ma:root="true" ma:fieldsID="53d686060a8ebbbffe65a3b26addb995" ns2:_="">
    <xsd:import namespace="ef618af4-1685-4d56-97af-178b108f1a77"/>
    <xsd:element name="properties">
      <xsd:complexType>
        <xsd:sequence>
          <xsd:element name="documentManagement">
            <xsd:complexType>
              <xsd:all>
                <xsd:element ref="ns2:year" minOccurs="0"/>
                <xsd:element ref="ns2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18af4-1685-4d56-97af-178b108f1a77" elementFormDefault="qualified">
    <xsd:import namespace="http://schemas.microsoft.com/office/2006/documentManagement/types"/>
    <xsd:import namespace="http://schemas.microsoft.com/office/infopath/2007/PartnerControls"/>
    <xsd:element name="year" ma:index="8" nillable="true" ma:displayName="Year" ma:default="2014" ma:format="Dropdown" ma:internalName="year">
      <xsd:simpleType>
        <xsd:restriction base="dms:Choice">
          <xsd:enumeration value="2014"/>
          <xsd:enumeration value="2013"/>
          <xsd:enumeration value="2012"/>
          <xsd:enumeration value="2011"/>
          <xsd:enumeration value="2010"/>
          <xsd:enumeration value="2009"/>
        </xsd:restriction>
      </xsd:simpleType>
    </xsd:element>
    <xsd:element name="Meeting_x0020_Date" ma:index="9" nillable="true" ma:displayName="Meeting Date" ma:default="[today]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91FE2-E487-42FD-BDAA-06D6B1CE94DA}"/>
</file>

<file path=customXml/itemProps2.xml><?xml version="1.0" encoding="utf-8"?>
<ds:datastoreItem xmlns:ds="http://schemas.openxmlformats.org/officeDocument/2006/customXml" ds:itemID="{965E3D9E-B64D-4CBA-93EE-6E53EF657E6E}"/>
</file>

<file path=customXml/itemProps3.xml><?xml version="1.0" encoding="utf-8"?>
<ds:datastoreItem xmlns:ds="http://schemas.openxmlformats.org/officeDocument/2006/customXml" ds:itemID="{BC031B38-8F32-4281-83C4-2C65F9324E77}"/>
</file>

<file path=customXml/itemProps4.xml><?xml version="1.0" encoding="utf-8"?>
<ds:datastoreItem xmlns:ds="http://schemas.openxmlformats.org/officeDocument/2006/customXml" ds:itemID="{8B9687E4-917B-40BD-A1B7-0CCDC74FAA3F}"/>
</file>

<file path=docProps/app.xml><?xml version="1.0" encoding="utf-8"?>
<Properties xmlns="http://schemas.openxmlformats.org/officeDocument/2006/extended-properties" xmlns:vt="http://schemas.openxmlformats.org/officeDocument/2006/docPropsVTypes">
  <Template>7D92E771</Template>
  <TotalTime>1</TotalTime>
  <Pages>1</Pages>
  <Words>265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College Council Agenda – Tentative</vt:lpstr>
    </vt:vector>
  </TitlesOfParts>
  <Company>Monterey Peninsula College</Company>
  <LinksUpToDate>false</LinksUpToDate>
  <CharactersWithSpaces>1874</CharactersWithSpaces>
  <SharedDoc>false</SharedDoc>
  <HLinks>
    <vt:vector size="6" baseType="variant">
      <vt:variant>
        <vt:i4>2031698</vt:i4>
      </vt:variant>
      <vt:variant>
        <vt:i4>0</vt:i4>
      </vt:variant>
      <vt:variant>
        <vt:i4>0</vt:i4>
      </vt:variant>
      <vt:variant>
        <vt:i4>5</vt:i4>
      </vt:variant>
      <vt:variant>
        <vt:lpwstr>http://mympc.mpc.edu/Committees/PACC/default.aspx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Council Agenda – Tentative</dc:title>
  <dc:creator>LTCREF</dc:creator>
  <cp:lastModifiedBy>Suzanne Ammons</cp:lastModifiedBy>
  <cp:revision>3</cp:revision>
  <cp:lastPrinted>2012-05-10T23:36:00Z</cp:lastPrinted>
  <dcterms:created xsi:type="dcterms:W3CDTF">2012-05-10T23:36:00Z</dcterms:created>
  <dcterms:modified xsi:type="dcterms:W3CDTF">2012-05-10T23:36:00Z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0x0101002E414846ECBB80488D7DA0C3008B8587</vt:lpwstr>
  </property>
</Properties>
</file>