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F4" w:rsidRDefault="001E4285" w:rsidP="00DF15F4">
      <w:pPr>
        <w:ind w:left="720"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  <w:r w:rsidR="00075099">
        <w:rPr>
          <w:rFonts w:ascii="Verdana" w:hAnsi="Verdana"/>
          <w:b/>
        </w:rPr>
        <w:t>-</w:t>
      </w:r>
      <w:r w:rsidR="00075099" w:rsidRPr="009D2EDE">
        <w:rPr>
          <w:rFonts w:ascii="Verdana" w:hAnsi="Verdana"/>
          <w:b/>
          <w:highlight w:val="lightGray"/>
        </w:rPr>
        <w:t>revised</w:t>
      </w:r>
    </w:p>
    <w:p w:rsidR="00302B4D" w:rsidRPr="00A451BC" w:rsidRDefault="00DC6F53" w:rsidP="00DF15F4">
      <w:pPr>
        <w:ind w:left="720" w:firstLine="720"/>
        <w:jc w:val="center"/>
        <w:rPr>
          <w:rFonts w:ascii="Verdana" w:hAnsi="Verdana"/>
        </w:rPr>
      </w:pPr>
      <w:r>
        <w:rPr>
          <w:rFonts w:ascii="Verdana" w:hAnsi="Verdana"/>
        </w:rPr>
        <w:t>October 16</w:t>
      </w:r>
      <w:r w:rsidR="00A16917">
        <w:rPr>
          <w:rFonts w:ascii="Verdana" w:hAnsi="Verdana"/>
        </w:rPr>
        <w:t>, 2012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</w:t>
      </w:r>
      <w:r w:rsidR="00AE4F83">
        <w:rPr>
          <w:rFonts w:ascii="Verdana" w:hAnsi="Verdana"/>
          <w:b/>
        </w:rPr>
        <w:t>3</w:t>
      </w:r>
      <w:r>
        <w:rPr>
          <w:rFonts w:ascii="Verdana" w:hAnsi="Verdana"/>
          <w:b/>
        </w:rPr>
        <w:t>0</w:t>
      </w:r>
      <w:r w:rsidR="004C4023">
        <w:rPr>
          <w:rFonts w:ascii="Verdana" w:hAnsi="Verdana"/>
          <w:b/>
        </w:rPr>
        <w:t xml:space="preserve"> pm</w:t>
      </w:r>
    </w:p>
    <w:p w:rsidR="00302B4D" w:rsidRPr="001B15D2" w:rsidRDefault="006C4D1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Karas</w:t>
      </w:r>
      <w:proofErr w:type="spellEnd"/>
      <w:r>
        <w:rPr>
          <w:rFonts w:ascii="Verdana" w:hAnsi="Verdana"/>
        </w:rPr>
        <w:t xml:space="preserve"> Room, LTC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797028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6C4D1A">
              <w:rPr>
                <w:sz w:val="20"/>
                <w:szCs w:val="20"/>
              </w:rPr>
              <w:t>Celine Pinet, Steve Ma, Mich</w:t>
            </w:r>
            <w:r w:rsidR="00BF78DF">
              <w:rPr>
                <w:sz w:val="20"/>
                <w:szCs w:val="20"/>
              </w:rPr>
              <w:t>ael Gilmartin,</w:t>
            </w:r>
            <w:r w:rsidRPr="004E0C42">
              <w:rPr>
                <w:sz w:val="20"/>
                <w:szCs w:val="20"/>
              </w:rPr>
              <w:t xml:space="preserve">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7A19B8">
              <w:rPr>
                <w:sz w:val="20"/>
                <w:szCs w:val="20"/>
              </w:rPr>
              <w:t xml:space="preserve">Jonathan </w:t>
            </w:r>
            <w:proofErr w:type="spellStart"/>
            <w:r w:rsidR="007A19B8">
              <w:rPr>
                <w:sz w:val="20"/>
                <w:szCs w:val="20"/>
              </w:rPr>
              <w:t>Osburg</w:t>
            </w:r>
            <w:proofErr w:type="spellEnd"/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proofErr w:type="spellStart"/>
            <w:r w:rsidR="00813308">
              <w:rPr>
                <w:sz w:val="20"/>
                <w:szCs w:val="20"/>
              </w:rPr>
              <w:t>Adria</w:t>
            </w:r>
            <w:proofErr w:type="spellEnd"/>
            <w:r w:rsidR="00813308">
              <w:rPr>
                <w:sz w:val="20"/>
                <w:szCs w:val="20"/>
              </w:rPr>
              <w:t xml:space="preserve">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3C36FB">
              <w:rPr>
                <w:sz w:val="20"/>
                <w:szCs w:val="20"/>
              </w:rPr>
              <w:t xml:space="preserve">Loren Walsh, Amelia Hellam, </w:t>
            </w:r>
            <w:r w:rsidR="00027163">
              <w:rPr>
                <w:sz w:val="20"/>
                <w:szCs w:val="20"/>
              </w:rPr>
              <w:t xml:space="preserve">Kali Viker,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B87C4F">
              <w:rPr>
                <w:sz w:val="20"/>
                <w:szCs w:val="20"/>
              </w:rPr>
              <w:t>,</w:t>
            </w:r>
            <w:r w:rsidR="00255D59">
              <w:rPr>
                <w:sz w:val="20"/>
                <w:szCs w:val="20"/>
              </w:rPr>
              <w:t xml:space="preserve"> </w:t>
            </w:r>
            <w:r w:rsidR="00246365" w:rsidRPr="004E0C42">
              <w:rPr>
                <w:sz w:val="20"/>
                <w:szCs w:val="20"/>
              </w:rPr>
              <w:t>ASMPC</w:t>
            </w:r>
            <w:r w:rsidR="009D6EDC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 xml:space="preserve">Rep. Steve </w:t>
            </w:r>
            <w:proofErr w:type="spellStart"/>
            <w:r w:rsidR="00797028">
              <w:rPr>
                <w:sz w:val="20"/>
                <w:szCs w:val="20"/>
              </w:rPr>
              <w:t>Alavi</w:t>
            </w:r>
            <w:proofErr w:type="spellEnd"/>
            <w:r w:rsidR="00797028">
              <w:rPr>
                <w:sz w:val="20"/>
                <w:szCs w:val="20"/>
              </w:rPr>
              <w:t xml:space="preserve"> (</w:t>
            </w:r>
            <w:r w:rsidR="009D6EDC">
              <w:rPr>
                <w:sz w:val="20"/>
                <w:szCs w:val="20"/>
              </w:rPr>
              <w:t>Pres.</w:t>
            </w:r>
            <w:r w:rsidR="00255D59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>position vacant)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</w:t>
            </w:r>
            <w:r w:rsidR="00797028">
              <w:rPr>
                <w:sz w:val="20"/>
                <w:szCs w:val="20"/>
              </w:rPr>
              <w:t>.</w:t>
            </w:r>
            <w:r w:rsidR="002F1562">
              <w:rPr>
                <w:sz w:val="20"/>
                <w:szCs w:val="20"/>
              </w:rPr>
              <w:t xml:space="preserve"> Samantha Baldwin</w:t>
            </w:r>
            <w:r w:rsidR="0025084C">
              <w:rPr>
                <w:sz w:val="20"/>
                <w:szCs w:val="20"/>
              </w:rPr>
              <w:t>)</w:t>
            </w:r>
          </w:p>
        </w:tc>
      </w:tr>
    </w:tbl>
    <w:p w:rsidR="00B87C4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9424F0" w:rsidRPr="009D0663" w:rsidRDefault="00E4247F" w:rsidP="009424F0">
      <w:pPr>
        <w:numPr>
          <w:ilvl w:val="0"/>
          <w:numId w:val="1"/>
        </w:numPr>
        <w:rPr>
          <w:b/>
        </w:rPr>
      </w:pPr>
      <w:r w:rsidRPr="009D0663">
        <w:rPr>
          <w:b/>
        </w:rPr>
        <w:t>Minutes</w:t>
      </w:r>
      <w:r w:rsidR="00302B4D" w:rsidRPr="009D0663">
        <w:rPr>
          <w:b/>
        </w:rPr>
        <w:t xml:space="preserve"> –</w:t>
      </w:r>
      <w:r w:rsidR="00F77C9D" w:rsidRPr="009D0663">
        <w:rPr>
          <w:b/>
        </w:rPr>
        <w:t xml:space="preserve"> </w:t>
      </w:r>
      <w:r w:rsidR="00DC6F53">
        <w:rPr>
          <w:b/>
        </w:rPr>
        <w:t>October 2</w:t>
      </w:r>
      <w:r w:rsidR="00B8388A">
        <w:rPr>
          <w:b/>
        </w:rPr>
        <w:t>, 2012</w:t>
      </w:r>
      <w:r w:rsidR="00AE4F83">
        <w:rPr>
          <w:b/>
        </w:rPr>
        <w:t>.</w:t>
      </w:r>
    </w:p>
    <w:p w:rsidR="00B11431" w:rsidRPr="00640DA7" w:rsidRDefault="00B11431" w:rsidP="009424F0">
      <w:pPr>
        <w:ind w:left="810"/>
        <w:rPr>
          <w:b/>
        </w:rPr>
      </w:pPr>
    </w:p>
    <w:p w:rsidR="009424F0" w:rsidRPr="00640DA7" w:rsidRDefault="009424F0" w:rsidP="009424F0">
      <w:pPr>
        <w:numPr>
          <w:ilvl w:val="0"/>
          <w:numId w:val="1"/>
        </w:numPr>
        <w:rPr>
          <w:b/>
        </w:rPr>
      </w:pPr>
      <w:r w:rsidRPr="00640DA7">
        <w:rPr>
          <w:b/>
        </w:rPr>
        <w:t>Action Items (see available handouts):</w:t>
      </w:r>
    </w:p>
    <w:p w:rsidR="00DB33E6" w:rsidRDefault="00DB33E6" w:rsidP="00DB33E6">
      <w:pPr>
        <w:pStyle w:val="ListParagraph"/>
      </w:pPr>
    </w:p>
    <w:p w:rsidR="00DB33E6" w:rsidRPr="00B8388A" w:rsidRDefault="00EA33F7" w:rsidP="002F1562">
      <w:pPr>
        <w:pStyle w:val="ListParagraph"/>
        <w:numPr>
          <w:ilvl w:val="2"/>
          <w:numId w:val="1"/>
        </w:numPr>
        <w:rPr>
          <w:b/>
        </w:rPr>
      </w:pPr>
      <w:r w:rsidRPr="00EA33F7">
        <w:rPr>
          <w:b/>
        </w:rPr>
        <w:t xml:space="preserve">BSI 2011-12 End of Year Report </w:t>
      </w:r>
      <w:r w:rsidR="00711B3B">
        <w:rPr>
          <w:b/>
        </w:rPr>
        <w:t>–(1</w:t>
      </w:r>
      <w:r w:rsidR="00711B3B" w:rsidRPr="00711B3B">
        <w:rPr>
          <w:b/>
          <w:vertAlign w:val="superscript"/>
        </w:rPr>
        <w:t>st</w:t>
      </w:r>
      <w:r w:rsidR="00711B3B">
        <w:rPr>
          <w:b/>
        </w:rPr>
        <w:t xml:space="preserve"> reading on </w:t>
      </w:r>
      <w:r w:rsidR="00711B3B" w:rsidRPr="00711B3B">
        <w:rPr>
          <w:b/>
          <w:u w:val="single"/>
        </w:rPr>
        <w:t>Financials</w:t>
      </w:r>
      <w:r w:rsidR="00711B3B">
        <w:rPr>
          <w:b/>
        </w:rPr>
        <w:t>-</w:t>
      </w:r>
      <w:r w:rsidR="001703D8">
        <w:rPr>
          <w:b/>
        </w:rPr>
        <w:t xml:space="preserve">9/18) </w:t>
      </w:r>
      <w:r w:rsidR="00B8388A" w:rsidRPr="00B8388A">
        <w:rPr>
          <w:b/>
        </w:rPr>
        <w:t>Laura Franklin):</w:t>
      </w:r>
    </w:p>
    <w:p w:rsidR="00AE4F83" w:rsidRDefault="00711B3B" w:rsidP="00AE4F83">
      <w:pPr>
        <w:pStyle w:val="ListParagraph"/>
        <w:ind w:left="1800"/>
        <w:rPr>
          <w:b/>
        </w:rPr>
      </w:pPr>
      <w:r>
        <w:rPr>
          <w:b/>
        </w:rPr>
        <w:t>(2</w:t>
      </w:r>
      <w:r w:rsidRPr="00711B3B">
        <w:rPr>
          <w:b/>
          <w:vertAlign w:val="superscript"/>
        </w:rPr>
        <w:t>nd</w:t>
      </w:r>
      <w:r>
        <w:rPr>
          <w:b/>
        </w:rPr>
        <w:t xml:space="preserve"> reading Oct </w:t>
      </w:r>
      <w:r w:rsidR="00C05841">
        <w:rPr>
          <w:b/>
        </w:rPr>
        <w:t>16</w:t>
      </w:r>
      <w:r>
        <w:rPr>
          <w:b/>
        </w:rPr>
        <w:t xml:space="preserve">– </w:t>
      </w:r>
      <w:r w:rsidRPr="00711B3B">
        <w:rPr>
          <w:b/>
          <w:u w:val="single"/>
        </w:rPr>
        <w:t>Data Analysis &amp; Narrative</w:t>
      </w:r>
      <w:r>
        <w:rPr>
          <w:b/>
          <w:u w:val="single"/>
        </w:rPr>
        <w:t>):</w:t>
      </w:r>
    </w:p>
    <w:p w:rsidR="00AE4F83" w:rsidRDefault="00AE4F83" w:rsidP="00AE4F83">
      <w:pPr>
        <w:pStyle w:val="ListParagraph"/>
        <w:ind w:left="1800"/>
        <w:rPr>
          <w:b/>
        </w:rPr>
      </w:pPr>
    </w:p>
    <w:p w:rsidR="00CF5692" w:rsidRPr="00CF5692" w:rsidRDefault="00CF5692" w:rsidP="00CF5692">
      <w:pPr>
        <w:pStyle w:val="ListParagraph"/>
        <w:numPr>
          <w:ilvl w:val="2"/>
          <w:numId w:val="1"/>
        </w:numPr>
        <w:rPr>
          <w:b/>
        </w:rPr>
      </w:pPr>
      <w:r w:rsidRPr="00CF5692">
        <w:rPr>
          <w:b/>
        </w:rPr>
        <w:t>Distance Education Substantive Change Report (</w:t>
      </w:r>
      <w:r>
        <w:rPr>
          <w:b/>
        </w:rPr>
        <w:t>2nd</w:t>
      </w:r>
      <w:r w:rsidRPr="00CF5692">
        <w:rPr>
          <w:b/>
        </w:rPr>
        <w:t xml:space="preserve"> reading- Michael Gilmartin):</w:t>
      </w:r>
    </w:p>
    <w:p w:rsidR="00CF5692" w:rsidRPr="00CF5692" w:rsidRDefault="00CF5692" w:rsidP="00CF5692">
      <w:pPr>
        <w:pStyle w:val="ListParagraph"/>
        <w:rPr>
          <w:b/>
        </w:rPr>
      </w:pPr>
    </w:p>
    <w:p w:rsidR="00267E0D" w:rsidRPr="009F604A" w:rsidRDefault="00267E0D" w:rsidP="009F604A">
      <w:pPr>
        <w:pStyle w:val="ListParagraph"/>
        <w:ind w:left="1800"/>
        <w:rPr>
          <w:b/>
        </w:rPr>
      </w:pPr>
    </w:p>
    <w:p w:rsidR="00D70F20" w:rsidRPr="00DC636D" w:rsidRDefault="00C90C38" w:rsidP="00D70F20">
      <w:pPr>
        <w:numPr>
          <w:ilvl w:val="0"/>
          <w:numId w:val="1"/>
        </w:numPr>
        <w:rPr>
          <w:b/>
        </w:rPr>
      </w:pPr>
      <w:r w:rsidRPr="00640DA7">
        <w:rPr>
          <w:b/>
        </w:rPr>
        <w:t xml:space="preserve">Information </w:t>
      </w:r>
      <w:r w:rsidR="00D70F20" w:rsidRPr="00640DA7">
        <w:rPr>
          <w:b/>
        </w:rPr>
        <w:t>Items</w:t>
      </w:r>
      <w:r w:rsidR="00F0726C" w:rsidRPr="00640DA7">
        <w:rPr>
          <w:b/>
        </w:rPr>
        <w:t xml:space="preserve"> (see available handouts)</w:t>
      </w:r>
      <w:r w:rsidR="00095CEB" w:rsidRPr="00640DA7">
        <w:rPr>
          <w:b/>
          <w:i/>
        </w:rPr>
        <w:t>:</w:t>
      </w:r>
    </w:p>
    <w:p w:rsidR="00E63BA1" w:rsidRDefault="00711B3B" w:rsidP="00711B3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Contingency Plan Update on discussions: </w:t>
      </w:r>
    </w:p>
    <w:p w:rsidR="00462E7E" w:rsidRDefault="00462E7E" w:rsidP="00462E7E">
      <w:pPr>
        <w:pStyle w:val="ListParagraph"/>
        <w:ind w:left="1800"/>
        <w:rPr>
          <w:b/>
        </w:rPr>
      </w:pPr>
    </w:p>
    <w:p w:rsidR="00462E7E" w:rsidRDefault="00462E7E" w:rsidP="00711B3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SSAG 2012-13 Component Goals (Carsbia):</w:t>
      </w:r>
    </w:p>
    <w:p w:rsidR="00BF3470" w:rsidRPr="00BF3470" w:rsidRDefault="00BF3470" w:rsidP="00BF3470">
      <w:pPr>
        <w:pStyle w:val="ListParagraph"/>
        <w:rPr>
          <w:b/>
        </w:rPr>
      </w:pPr>
    </w:p>
    <w:p w:rsidR="00BF3470" w:rsidRDefault="00BF3470" w:rsidP="00BF3470">
      <w:pPr>
        <w:pStyle w:val="ListParagraph"/>
        <w:numPr>
          <w:ilvl w:val="2"/>
          <w:numId w:val="1"/>
        </w:numPr>
        <w:rPr>
          <w:b/>
        </w:rPr>
      </w:pPr>
      <w:r w:rsidRPr="00BF3470">
        <w:rPr>
          <w:b/>
        </w:rPr>
        <w:t xml:space="preserve">Creative Arts </w:t>
      </w:r>
      <w:r>
        <w:rPr>
          <w:b/>
        </w:rPr>
        <w:t>Program Review (John Anderson):</w:t>
      </w:r>
      <w:r w:rsidR="009D2EDE">
        <w:rPr>
          <w:b/>
        </w:rPr>
        <w:t xml:space="preserve"> </w:t>
      </w:r>
      <w:r w:rsidR="009D2EDE" w:rsidRPr="009D2EDE">
        <w:rPr>
          <w:i/>
          <w:highlight w:val="lightGray"/>
        </w:rPr>
        <w:t>deferred to Nov 6th</w:t>
      </w:r>
    </w:p>
    <w:p w:rsidR="009D2EDE" w:rsidRPr="009D2EDE" w:rsidRDefault="009D2EDE" w:rsidP="009D2EDE">
      <w:pPr>
        <w:pStyle w:val="ListParagraph"/>
        <w:rPr>
          <w:b/>
        </w:rPr>
      </w:pPr>
    </w:p>
    <w:p w:rsidR="009D2EDE" w:rsidRDefault="009D2EDE" w:rsidP="00BF347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Physical Science Program Review (Elizabeth Bishop) </w:t>
      </w:r>
      <w:r w:rsidRPr="009D2EDE">
        <w:rPr>
          <w:i/>
          <w:highlight w:val="lightGray"/>
        </w:rPr>
        <w:t>deferred to Nov 6th</w:t>
      </w:r>
    </w:p>
    <w:p w:rsidR="00BF3470" w:rsidRPr="00BF3470" w:rsidRDefault="00BF3470" w:rsidP="00BF3470">
      <w:pPr>
        <w:pStyle w:val="ListParagraph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711B3B" w:rsidRDefault="00711B3B" w:rsidP="00FF63C7">
      <w:pPr>
        <w:numPr>
          <w:ilvl w:val="0"/>
          <w:numId w:val="1"/>
        </w:numPr>
        <w:ind w:left="720" w:hanging="450"/>
        <w:rPr>
          <w:b/>
        </w:rPr>
      </w:pPr>
      <w:r>
        <w:rPr>
          <w:b/>
        </w:rPr>
        <w:t>Board Policy Adoptions:</w:t>
      </w:r>
    </w:p>
    <w:p w:rsidR="00B53985" w:rsidRDefault="00B53985" w:rsidP="00BF3470">
      <w:pPr>
        <w:rPr>
          <w:b/>
        </w:rPr>
      </w:pPr>
      <w:bookmarkStart w:id="0" w:name="_GoBack"/>
      <w:bookmarkEnd w:id="0"/>
    </w:p>
    <w:p w:rsidR="005A7215" w:rsidRDefault="00961738" w:rsidP="005A7215">
      <w:pPr>
        <w:ind w:left="1080"/>
        <w:rPr>
          <w:b/>
        </w:rPr>
      </w:pPr>
      <w:r>
        <w:rPr>
          <w:b/>
        </w:rPr>
        <w:t>Chapter 6 (Business and Fiscal Affairs)</w:t>
      </w:r>
    </w:p>
    <w:p w:rsidR="005A7215" w:rsidRDefault="00961738" w:rsidP="0096173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6550 Disposal of College Property</w:t>
      </w:r>
    </w:p>
    <w:p w:rsidR="00961738" w:rsidRDefault="00961738" w:rsidP="0096173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6600 Capital Construction</w:t>
      </w:r>
    </w:p>
    <w:p w:rsidR="00961738" w:rsidRPr="00961738" w:rsidRDefault="00961738" w:rsidP="0096173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6700 Civic Center and Other Facilities</w:t>
      </w:r>
    </w:p>
    <w:p w:rsidR="00711B3B" w:rsidRPr="00711B3B" w:rsidRDefault="00711B3B" w:rsidP="005A7215">
      <w:pPr>
        <w:pStyle w:val="ListParagraph"/>
        <w:ind w:left="1440"/>
        <w:rPr>
          <w:b/>
        </w:rPr>
      </w:pPr>
    </w:p>
    <w:p w:rsidR="0094642F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 xml:space="preserve">Discussion items </w:t>
      </w:r>
      <w:r w:rsidR="0072345D" w:rsidRPr="00640DA7">
        <w:rPr>
          <w:b/>
        </w:rPr>
        <w:t>for</w:t>
      </w:r>
      <w:r w:rsidRPr="00640DA7">
        <w:rPr>
          <w:b/>
        </w:rPr>
        <w:t xml:space="preserve"> </w:t>
      </w:r>
      <w:r w:rsidRPr="00640DA7">
        <w:rPr>
          <w:b/>
          <w:i/>
        </w:rPr>
        <w:t>future</w:t>
      </w:r>
      <w:r w:rsidR="000D6C86" w:rsidRPr="00640DA7">
        <w:rPr>
          <w:b/>
          <w:i/>
        </w:rPr>
        <w:t xml:space="preserve"> </w:t>
      </w:r>
      <w:r w:rsidR="000D6C86" w:rsidRPr="00640DA7">
        <w:rPr>
          <w:b/>
        </w:rPr>
        <w:t>meeting</w:t>
      </w:r>
      <w:r w:rsidRPr="00640DA7">
        <w:rPr>
          <w:b/>
        </w:rPr>
        <w:t>:</w:t>
      </w:r>
    </w:p>
    <w:p w:rsidR="00C15D7A" w:rsidRPr="006D021D" w:rsidRDefault="00C15D7A" w:rsidP="00C15D7A">
      <w:pPr>
        <w:numPr>
          <w:ilvl w:val="2"/>
          <w:numId w:val="1"/>
        </w:numPr>
        <w:ind w:hanging="450"/>
        <w:rPr>
          <w:b/>
          <w:u w:val="single"/>
        </w:rPr>
      </w:pPr>
      <w:r>
        <w:rPr>
          <w:b/>
        </w:rPr>
        <w:t xml:space="preserve">MPC Technology Vision/Challenges:  </w:t>
      </w:r>
      <w:r w:rsidRPr="006D021D">
        <w:rPr>
          <w:i/>
          <w:u w:val="single"/>
        </w:rPr>
        <w:t xml:space="preserve">(Awaiting new </w:t>
      </w:r>
      <w:r>
        <w:rPr>
          <w:i/>
          <w:u w:val="single"/>
        </w:rPr>
        <w:t xml:space="preserve">I.S. </w:t>
      </w:r>
      <w:r w:rsidRPr="006D021D">
        <w:rPr>
          <w:i/>
          <w:u w:val="single"/>
        </w:rPr>
        <w:t>leadership in place.)</w:t>
      </w:r>
    </w:p>
    <w:p w:rsidR="00C15D7A" w:rsidRPr="00513E07" w:rsidRDefault="00C15D7A" w:rsidP="00C15D7A">
      <w:pPr>
        <w:ind w:left="1800" w:hanging="450"/>
        <w:rPr>
          <w:i/>
        </w:rPr>
      </w:pPr>
      <w:r>
        <w:rPr>
          <w:b/>
        </w:rPr>
        <w:t>b)</w:t>
      </w:r>
      <w:r>
        <w:rPr>
          <w:b/>
        </w:rPr>
        <w:tab/>
        <w:t>SIS – How well is it working (input from DOMS, end users, A&amp;R etc.)</w:t>
      </w:r>
      <w:r w:rsidR="00513E07" w:rsidRPr="00513E07">
        <w:rPr>
          <w:i/>
          <w:highlight w:val="yellow"/>
        </w:rPr>
        <w:t>—November 6</w:t>
      </w:r>
      <w:r w:rsidR="00513E07" w:rsidRPr="00513E07">
        <w:rPr>
          <w:i/>
          <w:highlight w:val="yellow"/>
          <w:vertAlign w:val="superscript"/>
        </w:rPr>
        <w:t>th</w:t>
      </w:r>
      <w:r w:rsidR="00513E07" w:rsidRPr="00513E07">
        <w:rPr>
          <w:i/>
          <w:highlight w:val="yellow"/>
        </w:rPr>
        <w:t>?</w:t>
      </w:r>
    </w:p>
    <w:p w:rsidR="00C15D7A" w:rsidRPr="00603307" w:rsidRDefault="00C15D7A" w:rsidP="00C15D7A">
      <w:pPr>
        <w:ind w:left="1800" w:hanging="450"/>
        <w:rPr>
          <w:i/>
        </w:rPr>
      </w:pPr>
      <w:r>
        <w:rPr>
          <w:b/>
        </w:rPr>
        <w:t>c)</w:t>
      </w:r>
      <w:r>
        <w:rPr>
          <w:b/>
        </w:rPr>
        <w:tab/>
      </w:r>
      <w:r w:rsidRPr="007B5A9C">
        <w:rPr>
          <w:b/>
        </w:rPr>
        <w:t>Prioritizing filling of classified position (process</w:t>
      </w:r>
      <w:r>
        <w:rPr>
          <w:b/>
        </w:rPr>
        <w:t xml:space="preserve"> from VPs</w:t>
      </w:r>
      <w:r w:rsidRPr="007B5A9C">
        <w:rPr>
          <w:b/>
        </w:rPr>
        <w:t>)</w:t>
      </w:r>
      <w:r>
        <w:rPr>
          <w:b/>
        </w:rPr>
        <w:t>:</w:t>
      </w:r>
      <w:r>
        <w:rPr>
          <w:i/>
        </w:rPr>
        <w:t xml:space="preserve"> </w:t>
      </w:r>
    </w:p>
    <w:p w:rsidR="00C15D7A" w:rsidRDefault="00C15D7A" w:rsidP="00C15D7A">
      <w:pPr>
        <w:ind w:left="1800" w:hanging="450"/>
        <w:rPr>
          <w:u w:val="single"/>
        </w:rPr>
      </w:pPr>
      <w:r>
        <w:rPr>
          <w:b/>
        </w:rPr>
        <w:t>d)</w:t>
      </w:r>
      <w:r>
        <w:rPr>
          <w:b/>
        </w:rPr>
        <w:tab/>
      </w:r>
      <w:r w:rsidRPr="00C15D7A">
        <w:rPr>
          <w:b/>
          <w:u w:val="single"/>
        </w:rPr>
        <w:t>Thin client</w:t>
      </w:r>
      <w:r>
        <w:rPr>
          <w:b/>
          <w:u w:val="single"/>
        </w:rPr>
        <w:t xml:space="preserve"> </w:t>
      </w:r>
      <w:r w:rsidRPr="00C15D7A">
        <w:rPr>
          <w:b/>
          <w:u w:val="single"/>
        </w:rPr>
        <w:t>/</w:t>
      </w:r>
      <w:r>
        <w:rPr>
          <w:b/>
          <w:u w:val="single"/>
        </w:rPr>
        <w:t xml:space="preserve"> </w:t>
      </w:r>
      <w:proofErr w:type="spellStart"/>
      <w:r w:rsidRPr="00C15D7A">
        <w:rPr>
          <w:b/>
          <w:u w:val="single"/>
        </w:rPr>
        <w:t>Sharepoint</w:t>
      </w:r>
      <w:proofErr w:type="spellEnd"/>
      <w:r>
        <w:rPr>
          <w:b/>
          <w:u w:val="single"/>
        </w:rPr>
        <w:t xml:space="preserve"> </w:t>
      </w:r>
      <w:r w:rsidRPr="00C15D7A">
        <w:rPr>
          <w:b/>
          <w:i/>
          <w:u w:val="single"/>
        </w:rPr>
        <w:t>(</w:t>
      </w:r>
      <w:r w:rsidRPr="00C15D7A">
        <w:rPr>
          <w:i/>
          <w:u w:val="single"/>
        </w:rPr>
        <w:t>Comprehensive review once new I.S. leadership in place</w:t>
      </w:r>
      <w:r>
        <w:rPr>
          <w:u w:val="single"/>
        </w:rPr>
        <w:t>):</w:t>
      </w:r>
    </w:p>
    <w:p w:rsidR="00C15D7A" w:rsidRDefault="00C15D7A" w:rsidP="00C15D7A">
      <w:pPr>
        <w:ind w:left="1800" w:hanging="450"/>
        <w:rPr>
          <w:b/>
        </w:rPr>
      </w:pPr>
      <w:r>
        <w:rPr>
          <w:b/>
        </w:rPr>
        <w:t>e)</w:t>
      </w:r>
      <w:r>
        <w:rPr>
          <w:b/>
        </w:rPr>
        <w:tab/>
        <w:t>CC bylaws (review):</w:t>
      </w:r>
    </w:p>
    <w:p w:rsidR="006F039F" w:rsidRDefault="006F039F" w:rsidP="00C15D7A">
      <w:pPr>
        <w:ind w:left="1800" w:hanging="450"/>
        <w:rPr>
          <w:b/>
        </w:rPr>
      </w:pPr>
      <w:r>
        <w:rPr>
          <w:b/>
        </w:rPr>
        <w:t>f)</w:t>
      </w:r>
      <w:r>
        <w:rPr>
          <w:b/>
        </w:rPr>
        <w:tab/>
        <w:t>Reorganization (process):</w:t>
      </w:r>
    </w:p>
    <w:p w:rsidR="00513E07" w:rsidRDefault="00CF5692" w:rsidP="00C15D7A">
      <w:pPr>
        <w:ind w:left="1800" w:hanging="450"/>
        <w:rPr>
          <w:b/>
        </w:rPr>
      </w:pPr>
      <w:r>
        <w:rPr>
          <w:b/>
        </w:rPr>
        <w:t>g)</w:t>
      </w:r>
      <w:r>
        <w:rPr>
          <w:b/>
        </w:rPr>
        <w:tab/>
        <w:t>CCC</w:t>
      </w:r>
      <w:r w:rsidR="00513E07">
        <w:rPr>
          <w:b/>
        </w:rPr>
        <w:t xml:space="preserve"> Apply – Presentation by Nicole </w:t>
      </w:r>
      <w:r w:rsidR="00513E07" w:rsidRPr="00513E07">
        <w:rPr>
          <w:b/>
          <w:i/>
          <w:highlight w:val="yellow"/>
        </w:rPr>
        <w:t>November 6</w:t>
      </w:r>
      <w:proofErr w:type="gramStart"/>
      <w:r w:rsidR="00513E07" w:rsidRPr="00513E07">
        <w:rPr>
          <w:b/>
          <w:i/>
          <w:highlight w:val="yellow"/>
        </w:rPr>
        <w:t>?</w:t>
      </w:r>
      <w:r w:rsidR="00513E07">
        <w:rPr>
          <w:b/>
        </w:rPr>
        <w:t>:</w:t>
      </w:r>
      <w:proofErr w:type="gramEnd"/>
    </w:p>
    <w:p w:rsidR="00CF5692" w:rsidRDefault="00513E07" w:rsidP="00C15D7A">
      <w:pPr>
        <w:ind w:left="1800" w:hanging="450"/>
        <w:rPr>
          <w:u w:val="single"/>
        </w:rPr>
      </w:pPr>
      <w:r>
        <w:rPr>
          <w:b/>
        </w:rPr>
        <w:t>h)</w:t>
      </w:r>
      <w:r>
        <w:rPr>
          <w:b/>
        </w:rPr>
        <w:tab/>
        <w:t>O</w:t>
      </w:r>
      <w:r w:rsidR="00CF5692">
        <w:rPr>
          <w:b/>
        </w:rPr>
        <w:t>n line counseling/supportive service</w:t>
      </w:r>
      <w:r>
        <w:rPr>
          <w:b/>
        </w:rPr>
        <w:t>—(</w:t>
      </w:r>
      <w:proofErr w:type="spellStart"/>
      <w:r>
        <w:rPr>
          <w:b/>
        </w:rPr>
        <w:t>LaRon</w:t>
      </w:r>
      <w:proofErr w:type="spellEnd"/>
      <w:r>
        <w:rPr>
          <w:b/>
        </w:rPr>
        <w:t xml:space="preserve"> or??)</w:t>
      </w:r>
    </w:p>
    <w:p w:rsidR="007B5A9C" w:rsidRDefault="007B5A9C" w:rsidP="00C15D7A">
      <w:pPr>
        <w:ind w:left="1800" w:hanging="450"/>
        <w:rPr>
          <w:b/>
        </w:rPr>
      </w:pPr>
    </w:p>
    <w:p w:rsidR="00B44320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>Other:</w:t>
      </w:r>
    </w:p>
    <w:p w:rsidR="001141D1" w:rsidRDefault="006C40AC" w:rsidP="006242F4">
      <w:pPr>
        <w:numPr>
          <w:ilvl w:val="0"/>
          <w:numId w:val="2"/>
        </w:numPr>
        <w:rPr>
          <w:b/>
        </w:rPr>
      </w:pPr>
      <w:r w:rsidRPr="00797028">
        <w:rPr>
          <w:b/>
        </w:rPr>
        <w:t>Committee Reports-</w:t>
      </w:r>
    </w:p>
    <w:sectPr w:rsidR="001141D1" w:rsidSect="00797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07" w:rsidRDefault="00513E07" w:rsidP="005949A3">
      <w:r>
        <w:separator/>
      </w:r>
    </w:p>
  </w:endnote>
  <w:endnote w:type="continuationSeparator" w:id="0">
    <w:p w:rsidR="00513E07" w:rsidRDefault="00513E07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07" w:rsidRDefault="00513E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07" w:rsidRDefault="00513E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07" w:rsidRDefault="00513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07" w:rsidRDefault="00513E07" w:rsidP="005949A3">
      <w:r>
        <w:separator/>
      </w:r>
    </w:p>
  </w:footnote>
  <w:footnote w:type="continuationSeparator" w:id="0">
    <w:p w:rsidR="00513E07" w:rsidRDefault="00513E07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07" w:rsidRDefault="00513E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07" w:rsidRDefault="00513E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07" w:rsidRDefault="00513E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DB8"/>
    <w:multiLevelType w:val="hybridMultilevel"/>
    <w:tmpl w:val="7F4AB4BA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FAD5C4E"/>
    <w:multiLevelType w:val="hybridMultilevel"/>
    <w:tmpl w:val="EA58B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45072FB"/>
    <w:multiLevelType w:val="hybridMultilevel"/>
    <w:tmpl w:val="8390C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0AD54B3"/>
    <w:multiLevelType w:val="hybridMultilevel"/>
    <w:tmpl w:val="D1762ABA"/>
    <w:lvl w:ilvl="0" w:tplc="55483378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9497E85"/>
    <w:multiLevelType w:val="hybridMultilevel"/>
    <w:tmpl w:val="3318B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31122F"/>
    <w:multiLevelType w:val="hybridMultilevel"/>
    <w:tmpl w:val="7C0095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14C4"/>
    <w:rsid w:val="00022BAB"/>
    <w:rsid w:val="00023606"/>
    <w:rsid w:val="000251CC"/>
    <w:rsid w:val="000255DD"/>
    <w:rsid w:val="00025F59"/>
    <w:rsid w:val="00026637"/>
    <w:rsid w:val="00027163"/>
    <w:rsid w:val="00031FC0"/>
    <w:rsid w:val="00032119"/>
    <w:rsid w:val="00032127"/>
    <w:rsid w:val="000334A8"/>
    <w:rsid w:val="00033C11"/>
    <w:rsid w:val="00033D9B"/>
    <w:rsid w:val="0003425F"/>
    <w:rsid w:val="00035167"/>
    <w:rsid w:val="00035725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202"/>
    <w:rsid w:val="00067478"/>
    <w:rsid w:val="00067683"/>
    <w:rsid w:val="0006782D"/>
    <w:rsid w:val="00072437"/>
    <w:rsid w:val="00075099"/>
    <w:rsid w:val="000755D6"/>
    <w:rsid w:val="00075F20"/>
    <w:rsid w:val="00076FAF"/>
    <w:rsid w:val="000820E6"/>
    <w:rsid w:val="00084FB3"/>
    <w:rsid w:val="000871CD"/>
    <w:rsid w:val="00091680"/>
    <w:rsid w:val="00092771"/>
    <w:rsid w:val="0009561B"/>
    <w:rsid w:val="00095B88"/>
    <w:rsid w:val="00095CEB"/>
    <w:rsid w:val="00096ED7"/>
    <w:rsid w:val="000A2E7A"/>
    <w:rsid w:val="000A7458"/>
    <w:rsid w:val="000A752A"/>
    <w:rsid w:val="000A7D85"/>
    <w:rsid w:val="000B091A"/>
    <w:rsid w:val="000B17B5"/>
    <w:rsid w:val="000B3EE6"/>
    <w:rsid w:val="000B661F"/>
    <w:rsid w:val="000B6BE5"/>
    <w:rsid w:val="000B78C5"/>
    <w:rsid w:val="000B7B83"/>
    <w:rsid w:val="000B7E3A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E7437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178F9"/>
    <w:rsid w:val="001200E4"/>
    <w:rsid w:val="001240A9"/>
    <w:rsid w:val="00125661"/>
    <w:rsid w:val="00127FB5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1FB1"/>
    <w:rsid w:val="00152E75"/>
    <w:rsid w:val="0015653D"/>
    <w:rsid w:val="0015667D"/>
    <w:rsid w:val="00157EE3"/>
    <w:rsid w:val="0016188D"/>
    <w:rsid w:val="001620D7"/>
    <w:rsid w:val="00162E1A"/>
    <w:rsid w:val="00164727"/>
    <w:rsid w:val="00165F1A"/>
    <w:rsid w:val="0016671F"/>
    <w:rsid w:val="001703D8"/>
    <w:rsid w:val="0017084A"/>
    <w:rsid w:val="00171D26"/>
    <w:rsid w:val="00171F65"/>
    <w:rsid w:val="00172D51"/>
    <w:rsid w:val="00174E43"/>
    <w:rsid w:val="00177628"/>
    <w:rsid w:val="001837C0"/>
    <w:rsid w:val="00183E98"/>
    <w:rsid w:val="001860F5"/>
    <w:rsid w:val="0019067C"/>
    <w:rsid w:val="00191A94"/>
    <w:rsid w:val="00191BFE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15D2"/>
    <w:rsid w:val="001B48F8"/>
    <w:rsid w:val="001B5F4B"/>
    <w:rsid w:val="001C328F"/>
    <w:rsid w:val="001C405B"/>
    <w:rsid w:val="001C4D4D"/>
    <w:rsid w:val="001C4D81"/>
    <w:rsid w:val="001C5146"/>
    <w:rsid w:val="001C62D8"/>
    <w:rsid w:val="001D208B"/>
    <w:rsid w:val="001D7EF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03B7"/>
    <w:rsid w:val="002011BE"/>
    <w:rsid w:val="00202CB1"/>
    <w:rsid w:val="0020353B"/>
    <w:rsid w:val="00205560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10C1"/>
    <w:rsid w:val="00235116"/>
    <w:rsid w:val="00241277"/>
    <w:rsid w:val="002420B5"/>
    <w:rsid w:val="0024360D"/>
    <w:rsid w:val="00243EB8"/>
    <w:rsid w:val="00244719"/>
    <w:rsid w:val="002462A8"/>
    <w:rsid w:val="00246365"/>
    <w:rsid w:val="00247305"/>
    <w:rsid w:val="00247C46"/>
    <w:rsid w:val="00247C88"/>
    <w:rsid w:val="0025084C"/>
    <w:rsid w:val="00253096"/>
    <w:rsid w:val="00254B6A"/>
    <w:rsid w:val="00255D59"/>
    <w:rsid w:val="00256272"/>
    <w:rsid w:val="002568EA"/>
    <w:rsid w:val="002570C4"/>
    <w:rsid w:val="00260DD8"/>
    <w:rsid w:val="00261B81"/>
    <w:rsid w:val="00263B62"/>
    <w:rsid w:val="00263F77"/>
    <w:rsid w:val="00265472"/>
    <w:rsid w:val="00267C80"/>
    <w:rsid w:val="00267E0D"/>
    <w:rsid w:val="002701F1"/>
    <w:rsid w:val="002719B4"/>
    <w:rsid w:val="00272191"/>
    <w:rsid w:val="002723B3"/>
    <w:rsid w:val="002724AE"/>
    <w:rsid w:val="0027478D"/>
    <w:rsid w:val="002751E7"/>
    <w:rsid w:val="00280DF9"/>
    <w:rsid w:val="00281CB9"/>
    <w:rsid w:val="00282360"/>
    <w:rsid w:val="00287B5B"/>
    <w:rsid w:val="0029020D"/>
    <w:rsid w:val="0029307A"/>
    <w:rsid w:val="0029372D"/>
    <w:rsid w:val="002A0897"/>
    <w:rsid w:val="002A2D1C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2D8A"/>
    <w:rsid w:val="002D3E57"/>
    <w:rsid w:val="002D7293"/>
    <w:rsid w:val="002D7B14"/>
    <w:rsid w:val="002E052A"/>
    <w:rsid w:val="002E7724"/>
    <w:rsid w:val="002F1416"/>
    <w:rsid w:val="002F1562"/>
    <w:rsid w:val="002F7378"/>
    <w:rsid w:val="003028FA"/>
    <w:rsid w:val="00302B4D"/>
    <w:rsid w:val="003057C2"/>
    <w:rsid w:val="00315BC9"/>
    <w:rsid w:val="00317186"/>
    <w:rsid w:val="00321F41"/>
    <w:rsid w:val="00325648"/>
    <w:rsid w:val="00326C0B"/>
    <w:rsid w:val="003310EE"/>
    <w:rsid w:val="003312EC"/>
    <w:rsid w:val="00333592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04E"/>
    <w:rsid w:val="00386FFC"/>
    <w:rsid w:val="00395B1C"/>
    <w:rsid w:val="003A30FC"/>
    <w:rsid w:val="003A49E0"/>
    <w:rsid w:val="003A581D"/>
    <w:rsid w:val="003A5CAE"/>
    <w:rsid w:val="003A6AC0"/>
    <w:rsid w:val="003A75D5"/>
    <w:rsid w:val="003A7F18"/>
    <w:rsid w:val="003B2298"/>
    <w:rsid w:val="003B4559"/>
    <w:rsid w:val="003B5223"/>
    <w:rsid w:val="003C03A6"/>
    <w:rsid w:val="003C2461"/>
    <w:rsid w:val="003C36FB"/>
    <w:rsid w:val="003C3968"/>
    <w:rsid w:val="003C4356"/>
    <w:rsid w:val="003D0282"/>
    <w:rsid w:val="003D0303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28C4"/>
    <w:rsid w:val="003F2C47"/>
    <w:rsid w:val="003F51A1"/>
    <w:rsid w:val="003F676D"/>
    <w:rsid w:val="003F7B6F"/>
    <w:rsid w:val="0040069D"/>
    <w:rsid w:val="0040106A"/>
    <w:rsid w:val="00401080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27F94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2E7E"/>
    <w:rsid w:val="004634F9"/>
    <w:rsid w:val="00463A7E"/>
    <w:rsid w:val="00464D35"/>
    <w:rsid w:val="004653CB"/>
    <w:rsid w:val="004727E0"/>
    <w:rsid w:val="004739D8"/>
    <w:rsid w:val="004749D2"/>
    <w:rsid w:val="00477666"/>
    <w:rsid w:val="004807B6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22A7"/>
    <w:rsid w:val="00503888"/>
    <w:rsid w:val="00513E07"/>
    <w:rsid w:val="00514093"/>
    <w:rsid w:val="00515198"/>
    <w:rsid w:val="00515900"/>
    <w:rsid w:val="00515D58"/>
    <w:rsid w:val="00517321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1948"/>
    <w:rsid w:val="0057249A"/>
    <w:rsid w:val="005732E1"/>
    <w:rsid w:val="00573477"/>
    <w:rsid w:val="00573F0B"/>
    <w:rsid w:val="00576D37"/>
    <w:rsid w:val="00577069"/>
    <w:rsid w:val="00580186"/>
    <w:rsid w:val="00580DD9"/>
    <w:rsid w:val="00586BE5"/>
    <w:rsid w:val="005917EE"/>
    <w:rsid w:val="005949A3"/>
    <w:rsid w:val="005979EF"/>
    <w:rsid w:val="005A08FD"/>
    <w:rsid w:val="005A0F2D"/>
    <w:rsid w:val="005A1AA0"/>
    <w:rsid w:val="005A350E"/>
    <w:rsid w:val="005A5F79"/>
    <w:rsid w:val="005A603F"/>
    <w:rsid w:val="005A62B9"/>
    <w:rsid w:val="005A65C4"/>
    <w:rsid w:val="005A7215"/>
    <w:rsid w:val="005A76DF"/>
    <w:rsid w:val="005A7CF3"/>
    <w:rsid w:val="005B6687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B1A"/>
    <w:rsid w:val="005F724F"/>
    <w:rsid w:val="00600A22"/>
    <w:rsid w:val="0060656E"/>
    <w:rsid w:val="0060665C"/>
    <w:rsid w:val="0061047E"/>
    <w:rsid w:val="00612444"/>
    <w:rsid w:val="00613188"/>
    <w:rsid w:val="00613BDE"/>
    <w:rsid w:val="00616923"/>
    <w:rsid w:val="0062047B"/>
    <w:rsid w:val="00623A98"/>
    <w:rsid w:val="006242F4"/>
    <w:rsid w:val="00624E4D"/>
    <w:rsid w:val="00625B0A"/>
    <w:rsid w:val="006318C7"/>
    <w:rsid w:val="0063322C"/>
    <w:rsid w:val="00634052"/>
    <w:rsid w:val="0063724C"/>
    <w:rsid w:val="00637921"/>
    <w:rsid w:val="00640DA7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3D3C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55C7"/>
    <w:rsid w:val="006B7506"/>
    <w:rsid w:val="006B7515"/>
    <w:rsid w:val="006C1406"/>
    <w:rsid w:val="006C2399"/>
    <w:rsid w:val="006C40AC"/>
    <w:rsid w:val="006C4D1A"/>
    <w:rsid w:val="006C6210"/>
    <w:rsid w:val="006C6788"/>
    <w:rsid w:val="006C71D3"/>
    <w:rsid w:val="006C7A61"/>
    <w:rsid w:val="006D01C7"/>
    <w:rsid w:val="006D5DE3"/>
    <w:rsid w:val="006D5FDA"/>
    <w:rsid w:val="006D62E1"/>
    <w:rsid w:val="006E0060"/>
    <w:rsid w:val="006E0BBE"/>
    <w:rsid w:val="006E4941"/>
    <w:rsid w:val="006E4AE6"/>
    <w:rsid w:val="006E6223"/>
    <w:rsid w:val="006F039F"/>
    <w:rsid w:val="006F3E3B"/>
    <w:rsid w:val="006F4175"/>
    <w:rsid w:val="0070199C"/>
    <w:rsid w:val="00702EC6"/>
    <w:rsid w:val="007045F6"/>
    <w:rsid w:val="00705B16"/>
    <w:rsid w:val="00706B46"/>
    <w:rsid w:val="007076B0"/>
    <w:rsid w:val="00711B3B"/>
    <w:rsid w:val="00713031"/>
    <w:rsid w:val="0071572B"/>
    <w:rsid w:val="00717C6D"/>
    <w:rsid w:val="00721362"/>
    <w:rsid w:val="0072345D"/>
    <w:rsid w:val="00723C80"/>
    <w:rsid w:val="00724080"/>
    <w:rsid w:val="007246F2"/>
    <w:rsid w:val="0072510F"/>
    <w:rsid w:val="00726497"/>
    <w:rsid w:val="00726723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2BC6"/>
    <w:rsid w:val="00775BB8"/>
    <w:rsid w:val="00776D5D"/>
    <w:rsid w:val="00783214"/>
    <w:rsid w:val="00783883"/>
    <w:rsid w:val="00785308"/>
    <w:rsid w:val="00785723"/>
    <w:rsid w:val="00790D3E"/>
    <w:rsid w:val="007936E6"/>
    <w:rsid w:val="0079615F"/>
    <w:rsid w:val="00797028"/>
    <w:rsid w:val="007A19B8"/>
    <w:rsid w:val="007A1C62"/>
    <w:rsid w:val="007A5805"/>
    <w:rsid w:val="007A7A58"/>
    <w:rsid w:val="007B5A9C"/>
    <w:rsid w:val="007C0FE8"/>
    <w:rsid w:val="007C20FC"/>
    <w:rsid w:val="007C267A"/>
    <w:rsid w:val="007C26C1"/>
    <w:rsid w:val="007C3ABF"/>
    <w:rsid w:val="007C555D"/>
    <w:rsid w:val="007C5EDE"/>
    <w:rsid w:val="007C64E6"/>
    <w:rsid w:val="007C7FF1"/>
    <w:rsid w:val="007D21A3"/>
    <w:rsid w:val="007D44BF"/>
    <w:rsid w:val="007D4BCB"/>
    <w:rsid w:val="007D515F"/>
    <w:rsid w:val="007D662A"/>
    <w:rsid w:val="007E263C"/>
    <w:rsid w:val="007E40B4"/>
    <w:rsid w:val="007E59A6"/>
    <w:rsid w:val="007E5B6A"/>
    <w:rsid w:val="007F21FF"/>
    <w:rsid w:val="007F3296"/>
    <w:rsid w:val="007F4313"/>
    <w:rsid w:val="007F56A6"/>
    <w:rsid w:val="007F5C30"/>
    <w:rsid w:val="007F68AA"/>
    <w:rsid w:val="00800789"/>
    <w:rsid w:val="008008A9"/>
    <w:rsid w:val="008022B3"/>
    <w:rsid w:val="00806938"/>
    <w:rsid w:val="0081011F"/>
    <w:rsid w:val="0081185D"/>
    <w:rsid w:val="00811F98"/>
    <w:rsid w:val="00812CD2"/>
    <w:rsid w:val="00812DB2"/>
    <w:rsid w:val="00813308"/>
    <w:rsid w:val="00813598"/>
    <w:rsid w:val="00813E65"/>
    <w:rsid w:val="00814529"/>
    <w:rsid w:val="00821D5A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4F4"/>
    <w:rsid w:val="00855AC9"/>
    <w:rsid w:val="00860D03"/>
    <w:rsid w:val="00863DC1"/>
    <w:rsid w:val="00864F77"/>
    <w:rsid w:val="008679E7"/>
    <w:rsid w:val="008713B3"/>
    <w:rsid w:val="00872CDD"/>
    <w:rsid w:val="00873F08"/>
    <w:rsid w:val="00875430"/>
    <w:rsid w:val="00877D8C"/>
    <w:rsid w:val="00880E3C"/>
    <w:rsid w:val="00882F17"/>
    <w:rsid w:val="0088392A"/>
    <w:rsid w:val="00884B06"/>
    <w:rsid w:val="00885DCF"/>
    <w:rsid w:val="00885E44"/>
    <w:rsid w:val="008A048D"/>
    <w:rsid w:val="008A1BEE"/>
    <w:rsid w:val="008A2A7F"/>
    <w:rsid w:val="008A38DE"/>
    <w:rsid w:val="008A6D22"/>
    <w:rsid w:val="008A70DC"/>
    <w:rsid w:val="008A7216"/>
    <w:rsid w:val="008B024E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239"/>
    <w:rsid w:val="008E494D"/>
    <w:rsid w:val="008F1F21"/>
    <w:rsid w:val="008F2121"/>
    <w:rsid w:val="008F53E2"/>
    <w:rsid w:val="008F6E0B"/>
    <w:rsid w:val="00900912"/>
    <w:rsid w:val="00901BD6"/>
    <w:rsid w:val="00902213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5879"/>
    <w:rsid w:val="009167FA"/>
    <w:rsid w:val="009173B7"/>
    <w:rsid w:val="00920158"/>
    <w:rsid w:val="00920CBC"/>
    <w:rsid w:val="00923448"/>
    <w:rsid w:val="009259A2"/>
    <w:rsid w:val="00932E9B"/>
    <w:rsid w:val="00933BCB"/>
    <w:rsid w:val="009408AC"/>
    <w:rsid w:val="009424F0"/>
    <w:rsid w:val="0094356C"/>
    <w:rsid w:val="00945A11"/>
    <w:rsid w:val="0094642F"/>
    <w:rsid w:val="00952E11"/>
    <w:rsid w:val="00953EA6"/>
    <w:rsid w:val="00957D57"/>
    <w:rsid w:val="009615D0"/>
    <w:rsid w:val="00961738"/>
    <w:rsid w:val="00961D6E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55E"/>
    <w:rsid w:val="009B667F"/>
    <w:rsid w:val="009B6B66"/>
    <w:rsid w:val="009B7CB8"/>
    <w:rsid w:val="009B7E28"/>
    <w:rsid w:val="009C176D"/>
    <w:rsid w:val="009C24A6"/>
    <w:rsid w:val="009C437A"/>
    <w:rsid w:val="009C447E"/>
    <w:rsid w:val="009C59F4"/>
    <w:rsid w:val="009D0663"/>
    <w:rsid w:val="009D1EDB"/>
    <w:rsid w:val="009D2EDE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9F604A"/>
    <w:rsid w:val="00A01EA4"/>
    <w:rsid w:val="00A0427D"/>
    <w:rsid w:val="00A07DA7"/>
    <w:rsid w:val="00A100A0"/>
    <w:rsid w:val="00A11B7A"/>
    <w:rsid w:val="00A1295C"/>
    <w:rsid w:val="00A1389D"/>
    <w:rsid w:val="00A16917"/>
    <w:rsid w:val="00A20F80"/>
    <w:rsid w:val="00A21B56"/>
    <w:rsid w:val="00A22969"/>
    <w:rsid w:val="00A247DF"/>
    <w:rsid w:val="00A24C8B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632"/>
    <w:rsid w:val="00A7676D"/>
    <w:rsid w:val="00A80AA8"/>
    <w:rsid w:val="00A8430E"/>
    <w:rsid w:val="00A86A5D"/>
    <w:rsid w:val="00A86E75"/>
    <w:rsid w:val="00A90507"/>
    <w:rsid w:val="00A90A80"/>
    <w:rsid w:val="00A92D19"/>
    <w:rsid w:val="00A943B6"/>
    <w:rsid w:val="00A94B01"/>
    <w:rsid w:val="00A958CA"/>
    <w:rsid w:val="00A961CC"/>
    <w:rsid w:val="00AA1D0D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0927"/>
    <w:rsid w:val="00AD30AD"/>
    <w:rsid w:val="00AD5109"/>
    <w:rsid w:val="00AD7B8C"/>
    <w:rsid w:val="00AE04AB"/>
    <w:rsid w:val="00AE1A34"/>
    <w:rsid w:val="00AE4F83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1431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3985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4DA1"/>
    <w:rsid w:val="00B65339"/>
    <w:rsid w:val="00B65926"/>
    <w:rsid w:val="00B65939"/>
    <w:rsid w:val="00B65D38"/>
    <w:rsid w:val="00B6770B"/>
    <w:rsid w:val="00B70F5C"/>
    <w:rsid w:val="00B70FAC"/>
    <w:rsid w:val="00B7205E"/>
    <w:rsid w:val="00B74D6F"/>
    <w:rsid w:val="00B7751A"/>
    <w:rsid w:val="00B8297F"/>
    <w:rsid w:val="00B82983"/>
    <w:rsid w:val="00B8388A"/>
    <w:rsid w:val="00B84682"/>
    <w:rsid w:val="00B84F72"/>
    <w:rsid w:val="00B87ADA"/>
    <w:rsid w:val="00B87C4F"/>
    <w:rsid w:val="00B87DB5"/>
    <w:rsid w:val="00B908F3"/>
    <w:rsid w:val="00B91D82"/>
    <w:rsid w:val="00B92255"/>
    <w:rsid w:val="00B924FC"/>
    <w:rsid w:val="00BA45E7"/>
    <w:rsid w:val="00BA64D7"/>
    <w:rsid w:val="00BB1BD2"/>
    <w:rsid w:val="00BB5E26"/>
    <w:rsid w:val="00BC13FC"/>
    <w:rsid w:val="00BC3A30"/>
    <w:rsid w:val="00BC3B52"/>
    <w:rsid w:val="00BC6594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E7BE3"/>
    <w:rsid w:val="00BF152C"/>
    <w:rsid w:val="00BF3470"/>
    <w:rsid w:val="00BF35FA"/>
    <w:rsid w:val="00BF379A"/>
    <w:rsid w:val="00BF3CC7"/>
    <w:rsid w:val="00BF78DF"/>
    <w:rsid w:val="00BF7A29"/>
    <w:rsid w:val="00C05841"/>
    <w:rsid w:val="00C11D14"/>
    <w:rsid w:val="00C126DA"/>
    <w:rsid w:val="00C12A3E"/>
    <w:rsid w:val="00C14926"/>
    <w:rsid w:val="00C15D7A"/>
    <w:rsid w:val="00C15FB1"/>
    <w:rsid w:val="00C20AA6"/>
    <w:rsid w:val="00C20FA4"/>
    <w:rsid w:val="00C21552"/>
    <w:rsid w:val="00C21F24"/>
    <w:rsid w:val="00C23A8F"/>
    <w:rsid w:val="00C256D9"/>
    <w:rsid w:val="00C2777E"/>
    <w:rsid w:val="00C32674"/>
    <w:rsid w:val="00C33B57"/>
    <w:rsid w:val="00C35C87"/>
    <w:rsid w:val="00C37522"/>
    <w:rsid w:val="00C42140"/>
    <w:rsid w:val="00C453C5"/>
    <w:rsid w:val="00C541A3"/>
    <w:rsid w:val="00C5484A"/>
    <w:rsid w:val="00C55606"/>
    <w:rsid w:val="00C57ADC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C6578"/>
    <w:rsid w:val="00CD6B27"/>
    <w:rsid w:val="00CE2356"/>
    <w:rsid w:val="00CE46D2"/>
    <w:rsid w:val="00CE4EEC"/>
    <w:rsid w:val="00CE69A1"/>
    <w:rsid w:val="00CE6CD9"/>
    <w:rsid w:val="00CE6E18"/>
    <w:rsid w:val="00CE773C"/>
    <w:rsid w:val="00CF0CDE"/>
    <w:rsid w:val="00CF19B7"/>
    <w:rsid w:val="00CF3120"/>
    <w:rsid w:val="00CF3804"/>
    <w:rsid w:val="00CF5692"/>
    <w:rsid w:val="00CF6626"/>
    <w:rsid w:val="00CF79AB"/>
    <w:rsid w:val="00D00447"/>
    <w:rsid w:val="00D01913"/>
    <w:rsid w:val="00D0227D"/>
    <w:rsid w:val="00D02EE7"/>
    <w:rsid w:val="00D040FC"/>
    <w:rsid w:val="00D05405"/>
    <w:rsid w:val="00D05E8F"/>
    <w:rsid w:val="00D0665F"/>
    <w:rsid w:val="00D10B05"/>
    <w:rsid w:val="00D12B27"/>
    <w:rsid w:val="00D151BA"/>
    <w:rsid w:val="00D22A3B"/>
    <w:rsid w:val="00D2389C"/>
    <w:rsid w:val="00D25072"/>
    <w:rsid w:val="00D3464D"/>
    <w:rsid w:val="00D35389"/>
    <w:rsid w:val="00D35F98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20EF"/>
    <w:rsid w:val="00D63A51"/>
    <w:rsid w:val="00D67673"/>
    <w:rsid w:val="00D67FB9"/>
    <w:rsid w:val="00D708D2"/>
    <w:rsid w:val="00D70F20"/>
    <w:rsid w:val="00D75B10"/>
    <w:rsid w:val="00D76633"/>
    <w:rsid w:val="00D7690A"/>
    <w:rsid w:val="00D77135"/>
    <w:rsid w:val="00D805E3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6FA6"/>
    <w:rsid w:val="00D97547"/>
    <w:rsid w:val="00D975D2"/>
    <w:rsid w:val="00DA6CD9"/>
    <w:rsid w:val="00DB2C2A"/>
    <w:rsid w:val="00DB2CF0"/>
    <w:rsid w:val="00DB33E6"/>
    <w:rsid w:val="00DB6AF1"/>
    <w:rsid w:val="00DC1E98"/>
    <w:rsid w:val="00DC2AC5"/>
    <w:rsid w:val="00DC3437"/>
    <w:rsid w:val="00DC564C"/>
    <w:rsid w:val="00DC5C2D"/>
    <w:rsid w:val="00DC636D"/>
    <w:rsid w:val="00DC6F53"/>
    <w:rsid w:val="00DD14C8"/>
    <w:rsid w:val="00DD38B5"/>
    <w:rsid w:val="00DD6043"/>
    <w:rsid w:val="00DE1B7F"/>
    <w:rsid w:val="00DE251A"/>
    <w:rsid w:val="00DE2D7D"/>
    <w:rsid w:val="00DE3ECC"/>
    <w:rsid w:val="00DE44B3"/>
    <w:rsid w:val="00DE4803"/>
    <w:rsid w:val="00DE4E4D"/>
    <w:rsid w:val="00DF15F4"/>
    <w:rsid w:val="00DF16E6"/>
    <w:rsid w:val="00DF3098"/>
    <w:rsid w:val="00DF3AB4"/>
    <w:rsid w:val="00DF3E57"/>
    <w:rsid w:val="00DF7D31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100C"/>
    <w:rsid w:val="00E41114"/>
    <w:rsid w:val="00E4247F"/>
    <w:rsid w:val="00E43223"/>
    <w:rsid w:val="00E46811"/>
    <w:rsid w:val="00E47805"/>
    <w:rsid w:val="00E50A05"/>
    <w:rsid w:val="00E514D6"/>
    <w:rsid w:val="00E52F64"/>
    <w:rsid w:val="00E62973"/>
    <w:rsid w:val="00E629CE"/>
    <w:rsid w:val="00E63BA1"/>
    <w:rsid w:val="00E66EAB"/>
    <w:rsid w:val="00E708BE"/>
    <w:rsid w:val="00E73AE6"/>
    <w:rsid w:val="00E75216"/>
    <w:rsid w:val="00E82FEE"/>
    <w:rsid w:val="00E85D6E"/>
    <w:rsid w:val="00E86DED"/>
    <w:rsid w:val="00E87181"/>
    <w:rsid w:val="00E87596"/>
    <w:rsid w:val="00E90956"/>
    <w:rsid w:val="00E90A1C"/>
    <w:rsid w:val="00E912D3"/>
    <w:rsid w:val="00E93189"/>
    <w:rsid w:val="00E9395C"/>
    <w:rsid w:val="00E93A55"/>
    <w:rsid w:val="00E93FCC"/>
    <w:rsid w:val="00E95A07"/>
    <w:rsid w:val="00E95A81"/>
    <w:rsid w:val="00E95D40"/>
    <w:rsid w:val="00E967D3"/>
    <w:rsid w:val="00E971FE"/>
    <w:rsid w:val="00EA33F7"/>
    <w:rsid w:val="00EA518A"/>
    <w:rsid w:val="00EB1264"/>
    <w:rsid w:val="00EC15A8"/>
    <w:rsid w:val="00EC1CC3"/>
    <w:rsid w:val="00EC23FF"/>
    <w:rsid w:val="00EC2945"/>
    <w:rsid w:val="00EC436B"/>
    <w:rsid w:val="00EC7FBA"/>
    <w:rsid w:val="00EE38AB"/>
    <w:rsid w:val="00EE4ADC"/>
    <w:rsid w:val="00EE5F29"/>
    <w:rsid w:val="00EE7671"/>
    <w:rsid w:val="00EF002D"/>
    <w:rsid w:val="00EF003D"/>
    <w:rsid w:val="00EF2180"/>
    <w:rsid w:val="00EF324E"/>
    <w:rsid w:val="00EF3D8B"/>
    <w:rsid w:val="00EF625A"/>
    <w:rsid w:val="00EF6E94"/>
    <w:rsid w:val="00EF76AD"/>
    <w:rsid w:val="00EF7DE4"/>
    <w:rsid w:val="00F025CF"/>
    <w:rsid w:val="00F0726C"/>
    <w:rsid w:val="00F1026B"/>
    <w:rsid w:val="00F21590"/>
    <w:rsid w:val="00F24F13"/>
    <w:rsid w:val="00F34399"/>
    <w:rsid w:val="00F3577F"/>
    <w:rsid w:val="00F359DF"/>
    <w:rsid w:val="00F44596"/>
    <w:rsid w:val="00F448BF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6307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4A4D"/>
    <w:rsid w:val="00F9641C"/>
    <w:rsid w:val="00F96582"/>
    <w:rsid w:val="00F96B1D"/>
    <w:rsid w:val="00F973EF"/>
    <w:rsid w:val="00F97882"/>
    <w:rsid w:val="00FA17B8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2E11"/>
    <w:rsid w:val="00FD7158"/>
    <w:rsid w:val="00FE230A"/>
    <w:rsid w:val="00FE34EE"/>
    <w:rsid w:val="00FE734C"/>
    <w:rsid w:val="00FF26AB"/>
    <w:rsid w:val="00FF3A23"/>
    <w:rsid w:val="00FF508A"/>
    <w:rsid w:val="00FF56B2"/>
    <w:rsid w:val="00FF5E4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2012</year>
    <Meeting_x0020_Date xmlns="ef618af4-1685-4d56-97af-178b108f1a77">2012-10-16T07:00:00+00:00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396C0-EA29-4BB3-9FDD-31C75CF826AA}"/>
</file>

<file path=customXml/itemProps2.xml><?xml version="1.0" encoding="utf-8"?>
<ds:datastoreItem xmlns:ds="http://schemas.openxmlformats.org/officeDocument/2006/customXml" ds:itemID="{DB074088-CB97-4154-A920-96CDB41E0C43}"/>
</file>

<file path=customXml/itemProps3.xml><?xml version="1.0" encoding="utf-8"?>
<ds:datastoreItem xmlns:ds="http://schemas.openxmlformats.org/officeDocument/2006/customXml" ds:itemID="{A321FF7A-49ED-4F07-B6DF-17A3D1FAB7FB}"/>
</file>

<file path=customXml/itemProps4.xml><?xml version="1.0" encoding="utf-8"?>
<ds:datastoreItem xmlns:ds="http://schemas.openxmlformats.org/officeDocument/2006/customXml" ds:itemID="{CFFC60F1-0135-4554-84A8-2094F80498CE}"/>
</file>

<file path=docProps/app.xml><?xml version="1.0" encoding="utf-8"?>
<Properties xmlns="http://schemas.openxmlformats.org/officeDocument/2006/extended-properties" xmlns:vt="http://schemas.openxmlformats.org/officeDocument/2006/docPropsVTypes">
  <Template>30CA47DE</Template>
  <TotalTime>1</TotalTime>
  <Pages>1</Pages>
  <Words>251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1722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3</cp:revision>
  <cp:lastPrinted>2012-10-15T20:09:00Z</cp:lastPrinted>
  <dcterms:created xsi:type="dcterms:W3CDTF">2012-10-15T20:09:00Z</dcterms:created>
  <dcterms:modified xsi:type="dcterms:W3CDTF">2012-10-15T23:11:00Z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