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F4" w:rsidRDefault="001E4285" w:rsidP="00DF15F4">
      <w:pPr>
        <w:ind w:left="720"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  <w:r w:rsidR="009F5AF5">
        <w:rPr>
          <w:rFonts w:ascii="Verdana" w:hAnsi="Verdana"/>
          <w:b/>
        </w:rPr>
        <w:t xml:space="preserve"> - </w:t>
      </w:r>
      <w:bookmarkStart w:id="0" w:name="_GoBack"/>
      <w:bookmarkEnd w:id="0"/>
      <w:r w:rsidR="009F5AF5" w:rsidRPr="009F5AF5">
        <w:rPr>
          <w:rFonts w:ascii="Verdana" w:hAnsi="Verdana"/>
          <w:i/>
          <w:highlight w:val="lightGray"/>
        </w:rPr>
        <w:t>revised</w:t>
      </w:r>
    </w:p>
    <w:p w:rsidR="00302B4D" w:rsidRPr="00A451BC" w:rsidRDefault="00D325D2" w:rsidP="00DF15F4">
      <w:pPr>
        <w:ind w:left="720" w:firstLine="720"/>
        <w:jc w:val="center"/>
        <w:rPr>
          <w:rFonts w:ascii="Verdana" w:hAnsi="Verdana"/>
        </w:rPr>
      </w:pPr>
      <w:r>
        <w:rPr>
          <w:rFonts w:ascii="Verdana" w:hAnsi="Verdana"/>
        </w:rPr>
        <w:t>October 2</w:t>
      </w:r>
      <w:r w:rsidR="00A16917"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</w:t>
      </w:r>
      <w:r w:rsidR="00AE4F83">
        <w:rPr>
          <w:rFonts w:ascii="Verdana" w:hAnsi="Verdana"/>
          <w:b/>
        </w:rPr>
        <w:t>3</w:t>
      </w:r>
      <w:r>
        <w:rPr>
          <w:rFonts w:ascii="Verdana" w:hAnsi="Verdana"/>
          <w:b/>
        </w:rPr>
        <w:t>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797028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7A19B8">
              <w:rPr>
                <w:sz w:val="20"/>
                <w:szCs w:val="20"/>
              </w:rPr>
              <w:t xml:space="preserve">Jonathan </w:t>
            </w:r>
            <w:proofErr w:type="spellStart"/>
            <w:r w:rsidR="007A19B8">
              <w:rPr>
                <w:sz w:val="20"/>
                <w:szCs w:val="20"/>
              </w:rPr>
              <w:t>Osburg</w:t>
            </w:r>
            <w:proofErr w:type="spellEnd"/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proofErr w:type="spellStart"/>
            <w:r w:rsidR="00813308">
              <w:rPr>
                <w:sz w:val="20"/>
                <w:szCs w:val="20"/>
              </w:rPr>
              <w:t>Adria</w:t>
            </w:r>
            <w:proofErr w:type="spellEnd"/>
            <w:r w:rsidR="00813308">
              <w:rPr>
                <w:sz w:val="20"/>
                <w:szCs w:val="20"/>
              </w:rPr>
              <w:t xml:space="preserve">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Hellam, </w:t>
            </w:r>
            <w:r w:rsidR="00027163">
              <w:rPr>
                <w:sz w:val="20"/>
                <w:szCs w:val="20"/>
              </w:rPr>
              <w:t xml:space="preserve">Kali Viker,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 xml:space="preserve">Rep. Steve </w:t>
            </w:r>
            <w:proofErr w:type="spellStart"/>
            <w:r w:rsidR="00797028">
              <w:rPr>
                <w:sz w:val="20"/>
                <w:szCs w:val="20"/>
              </w:rPr>
              <w:t>Alavi</w:t>
            </w:r>
            <w:proofErr w:type="spellEnd"/>
            <w:r w:rsidR="00797028">
              <w:rPr>
                <w:sz w:val="20"/>
                <w:szCs w:val="20"/>
              </w:rPr>
              <w:t xml:space="preserve"> (</w:t>
            </w:r>
            <w:r w:rsidR="009D6EDC">
              <w:rPr>
                <w:sz w:val="20"/>
                <w:szCs w:val="20"/>
              </w:rPr>
              <w:t>Pres.</w:t>
            </w:r>
            <w:r w:rsidR="00255D59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>position 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</w:t>
            </w:r>
            <w:r w:rsidR="00797028">
              <w:rPr>
                <w:sz w:val="20"/>
                <w:szCs w:val="20"/>
              </w:rPr>
              <w:t>.</w:t>
            </w:r>
            <w:r w:rsidR="002F1562">
              <w:rPr>
                <w:sz w:val="20"/>
                <w:szCs w:val="20"/>
              </w:rPr>
              <w:t xml:space="preserve"> Samantha Baldwin</w:t>
            </w:r>
            <w:r w:rsidR="0025084C">
              <w:rPr>
                <w:sz w:val="20"/>
                <w:szCs w:val="20"/>
              </w:rPr>
              <w:t>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9424F0" w:rsidRPr="009D0663" w:rsidRDefault="00E4247F" w:rsidP="009424F0">
      <w:pPr>
        <w:numPr>
          <w:ilvl w:val="0"/>
          <w:numId w:val="1"/>
        </w:numPr>
        <w:rPr>
          <w:b/>
        </w:rPr>
      </w:pPr>
      <w:r w:rsidRPr="009D0663">
        <w:rPr>
          <w:b/>
        </w:rPr>
        <w:t>Minutes</w:t>
      </w:r>
      <w:r w:rsidR="00302B4D" w:rsidRPr="009D0663">
        <w:rPr>
          <w:b/>
        </w:rPr>
        <w:t xml:space="preserve"> –</w:t>
      </w:r>
      <w:r w:rsidR="00F77C9D" w:rsidRPr="009D0663">
        <w:rPr>
          <w:b/>
        </w:rPr>
        <w:t xml:space="preserve"> </w:t>
      </w:r>
      <w:r w:rsidR="00B8388A">
        <w:rPr>
          <w:b/>
        </w:rPr>
        <w:t xml:space="preserve">September </w:t>
      </w:r>
      <w:r w:rsidR="00D325D2">
        <w:rPr>
          <w:b/>
        </w:rPr>
        <w:t>18</w:t>
      </w:r>
      <w:r w:rsidR="00B8388A">
        <w:rPr>
          <w:b/>
        </w:rPr>
        <w:t>, 2012</w:t>
      </w:r>
      <w:r w:rsidR="00AE4F83">
        <w:rPr>
          <w:b/>
        </w:rPr>
        <w:t>.</w:t>
      </w:r>
    </w:p>
    <w:p w:rsidR="00F34399" w:rsidRDefault="00F34399" w:rsidP="009424F0">
      <w:pPr>
        <w:ind w:left="810"/>
        <w:rPr>
          <w:b/>
        </w:rPr>
      </w:pPr>
    </w:p>
    <w:p w:rsidR="00B11431" w:rsidRPr="00640DA7" w:rsidRDefault="00B11431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DB33E6" w:rsidRDefault="00DB33E6" w:rsidP="00D325D2">
      <w:pPr>
        <w:pStyle w:val="ListParagraph"/>
        <w:numPr>
          <w:ilvl w:val="2"/>
          <w:numId w:val="1"/>
        </w:numPr>
      </w:pPr>
    </w:p>
    <w:p w:rsidR="00AE4F83" w:rsidRDefault="00AE4F83" w:rsidP="00AE4F83">
      <w:pPr>
        <w:pStyle w:val="ListParagraph"/>
        <w:ind w:left="1800"/>
        <w:rPr>
          <w:b/>
        </w:rPr>
      </w:pPr>
    </w:p>
    <w:p w:rsidR="00AE4F83" w:rsidRDefault="00AE4F83" w:rsidP="00AE4F83">
      <w:pPr>
        <w:pStyle w:val="ListParagraph"/>
        <w:ind w:left="1800"/>
      </w:pPr>
    </w:p>
    <w:p w:rsidR="00267E0D" w:rsidRPr="009F604A" w:rsidRDefault="00267E0D" w:rsidP="009F604A">
      <w:pPr>
        <w:pStyle w:val="ListParagraph"/>
        <w:ind w:left="1800"/>
        <w:rPr>
          <w:b/>
        </w:rPr>
      </w:pPr>
    </w:p>
    <w:p w:rsidR="00D70F20" w:rsidRPr="00DC636D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D325D2" w:rsidRDefault="00D325D2" w:rsidP="00711B3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Area Component Goals 2011-12 (progress report from SSAG):</w:t>
      </w:r>
    </w:p>
    <w:p w:rsidR="00D325D2" w:rsidRDefault="00D325D2" w:rsidP="00D325D2">
      <w:pPr>
        <w:pStyle w:val="ListParagraph"/>
        <w:ind w:left="1800"/>
        <w:rPr>
          <w:b/>
        </w:rPr>
      </w:pPr>
    </w:p>
    <w:p w:rsidR="00D325D2" w:rsidRDefault="00D325D2" w:rsidP="00711B3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Area Component Goals 2012-13 (ASAG, SSAG, AAAG):</w:t>
      </w:r>
    </w:p>
    <w:p w:rsidR="00D325D2" w:rsidRPr="00D325D2" w:rsidRDefault="00D325D2" w:rsidP="00D325D2">
      <w:pPr>
        <w:pStyle w:val="ListParagraph"/>
        <w:rPr>
          <w:b/>
        </w:rPr>
      </w:pPr>
    </w:p>
    <w:p w:rsidR="009F5AF5" w:rsidRPr="009F5AF5" w:rsidRDefault="009F5AF5" w:rsidP="009F5AF5">
      <w:pPr>
        <w:pStyle w:val="ListParagraph"/>
        <w:numPr>
          <w:ilvl w:val="2"/>
          <w:numId w:val="1"/>
        </w:numPr>
        <w:rPr>
          <w:b/>
        </w:rPr>
      </w:pPr>
      <w:r w:rsidRPr="009F5AF5">
        <w:rPr>
          <w:b/>
          <w:highlight w:val="lightGray"/>
        </w:rPr>
        <w:t>Report on Current Accountability Reports, (</w:t>
      </w:r>
      <w:proofErr w:type="spellStart"/>
      <w:r w:rsidRPr="009F5AF5">
        <w:rPr>
          <w:b/>
          <w:highlight w:val="lightGray"/>
        </w:rPr>
        <w:t>Rosaleen</w:t>
      </w:r>
      <w:proofErr w:type="spellEnd"/>
      <w:r w:rsidRPr="009F5AF5">
        <w:rPr>
          <w:b/>
          <w:highlight w:val="lightGray"/>
        </w:rPr>
        <w:t xml:space="preserve"> Ryan &amp; Carsbia Anderson):</w:t>
      </w:r>
    </w:p>
    <w:p w:rsidR="009F5AF5" w:rsidRPr="009F5AF5" w:rsidRDefault="009F5AF5" w:rsidP="009F5AF5">
      <w:pPr>
        <w:pStyle w:val="ListParagraph"/>
        <w:ind w:left="1800"/>
        <w:rPr>
          <w:i/>
          <w:sz w:val="20"/>
          <w:szCs w:val="20"/>
        </w:rPr>
      </w:pPr>
      <w:r w:rsidRPr="009F5AF5">
        <w:rPr>
          <w:i/>
          <w:sz w:val="20"/>
          <w:szCs w:val="20"/>
        </w:rPr>
        <w:t xml:space="preserve">This will include an overview of the Basic Skills Initiative reporting requirements and the Student Success Initiative </w:t>
      </w:r>
      <w:r>
        <w:rPr>
          <w:i/>
          <w:sz w:val="20"/>
          <w:szCs w:val="20"/>
        </w:rPr>
        <w:t>(</w:t>
      </w:r>
      <w:r w:rsidRPr="009F5AF5">
        <w:rPr>
          <w:i/>
          <w:sz w:val="20"/>
          <w:szCs w:val="20"/>
        </w:rPr>
        <w:t>Matriculation</w:t>
      </w:r>
      <w:r>
        <w:rPr>
          <w:i/>
          <w:sz w:val="20"/>
          <w:szCs w:val="20"/>
        </w:rPr>
        <w:t>)</w:t>
      </w:r>
      <w:r w:rsidRPr="009F5AF5">
        <w:rPr>
          <w:i/>
          <w:sz w:val="20"/>
          <w:szCs w:val="20"/>
        </w:rPr>
        <w:t xml:space="preserve"> reporting requirements.</w:t>
      </w:r>
    </w:p>
    <w:p w:rsidR="009F5AF5" w:rsidRPr="009F5AF5" w:rsidRDefault="009F5AF5" w:rsidP="009F5AF5">
      <w:pPr>
        <w:pStyle w:val="ListParagraph"/>
        <w:rPr>
          <w:b/>
        </w:rPr>
      </w:pPr>
    </w:p>
    <w:p w:rsidR="00E63BA1" w:rsidRPr="00711B3B" w:rsidRDefault="00711B3B" w:rsidP="00711B3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Contingency Plan Update on discussions: </w:t>
      </w:r>
    </w:p>
    <w:p w:rsidR="00267E0D" w:rsidRDefault="00267E0D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11B3B" w:rsidRDefault="00711B3B" w:rsidP="00FF63C7">
      <w:pPr>
        <w:numPr>
          <w:ilvl w:val="0"/>
          <w:numId w:val="1"/>
        </w:numPr>
        <w:ind w:left="720" w:hanging="450"/>
        <w:rPr>
          <w:b/>
        </w:rPr>
      </w:pPr>
      <w:r>
        <w:rPr>
          <w:b/>
        </w:rPr>
        <w:t>Board Policy Adoptions:</w:t>
      </w:r>
    </w:p>
    <w:p w:rsidR="005A7215" w:rsidRDefault="005A7215" w:rsidP="005A7215">
      <w:pPr>
        <w:ind w:left="1080"/>
        <w:rPr>
          <w:b/>
        </w:rPr>
      </w:pPr>
      <w:r>
        <w:rPr>
          <w:b/>
        </w:rPr>
        <w:t>Chapter 1 (The District):</w:t>
      </w:r>
    </w:p>
    <w:p w:rsidR="005A7215" w:rsidRDefault="005A7215" w:rsidP="005A7215">
      <w:pPr>
        <w:ind w:left="1080"/>
        <w:rPr>
          <w:b/>
        </w:rPr>
      </w:pPr>
    </w:p>
    <w:p w:rsidR="005A7215" w:rsidRPr="0050637F" w:rsidRDefault="005A7215" w:rsidP="005A7215">
      <w:pPr>
        <w:ind w:left="1080"/>
      </w:pPr>
      <w:r>
        <w:rPr>
          <w:b/>
        </w:rPr>
        <w:t>Chapter 3 (General Institution)</w:t>
      </w:r>
      <w:r w:rsidR="0050637F">
        <w:rPr>
          <w:b/>
        </w:rPr>
        <w:t>-</w:t>
      </w:r>
      <w:r w:rsidR="0050637F">
        <w:t>may defer to 10/16/12.</w:t>
      </w:r>
    </w:p>
    <w:p w:rsidR="00711B3B" w:rsidRDefault="00DE1B7F" w:rsidP="00711B3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BP 3310 Records Retention and Destruction- Steve Ma</w:t>
      </w:r>
      <w:r w:rsidR="00711B3B">
        <w:rPr>
          <w:b/>
        </w:rPr>
        <w:t>:</w:t>
      </w:r>
    </w:p>
    <w:p w:rsidR="00711B3B" w:rsidRDefault="00711B3B" w:rsidP="00711B3B">
      <w:pPr>
        <w:pStyle w:val="ListParagraph"/>
        <w:ind w:left="1440"/>
        <w:rPr>
          <w:b/>
        </w:rPr>
      </w:pPr>
    </w:p>
    <w:p w:rsidR="00711B3B" w:rsidRPr="00711B3B" w:rsidRDefault="00711B3B" w:rsidP="005A7215">
      <w:pPr>
        <w:pStyle w:val="ListParagraph"/>
        <w:ind w:left="144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C15D7A" w:rsidRPr="006D021D" w:rsidRDefault="00C15D7A" w:rsidP="00C15D7A">
      <w:pPr>
        <w:numPr>
          <w:ilvl w:val="2"/>
          <w:numId w:val="1"/>
        </w:numPr>
        <w:ind w:hanging="450"/>
        <w:rPr>
          <w:b/>
          <w:u w:val="single"/>
        </w:rPr>
      </w:pPr>
      <w:r>
        <w:rPr>
          <w:b/>
        </w:rPr>
        <w:t xml:space="preserve">MPC Technology Vision/Challenges:  </w:t>
      </w:r>
      <w:r w:rsidRPr="006D021D">
        <w:rPr>
          <w:i/>
          <w:u w:val="single"/>
        </w:rPr>
        <w:t xml:space="preserve">(Awaiting new </w:t>
      </w:r>
      <w:r>
        <w:rPr>
          <w:i/>
          <w:u w:val="single"/>
        </w:rPr>
        <w:t xml:space="preserve">I.S. </w:t>
      </w:r>
      <w:r w:rsidRPr="006D021D">
        <w:rPr>
          <w:i/>
          <w:u w:val="single"/>
        </w:rPr>
        <w:t>leadership in place.)</w:t>
      </w:r>
    </w:p>
    <w:p w:rsidR="00C15D7A" w:rsidRDefault="00C15D7A" w:rsidP="00C15D7A">
      <w:pPr>
        <w:ind w:left="1800" w:hanging="450"/>
        <w:rPr>
          <w:b/>
        </w:rPr>
      </w:pPr>
      <w:r>
        <w:rPr>
          <w:b/>
        </w:rPr>
        <w:t>b)</w:t>
      </w:r>
      <w:r>
        <w:rPr>
          <w:b/>
        </w:rPr>
        <w:tab/>
        <w:t>SIS – How well is it working (input from DOMS, end users, A&amp;R etc.)</w:t>
      </w:r>
    </w:p>
    <w:p w:rsidR="00C15D7A" w:rsidRPr="00603307" w:rsidRDefault="00C15D7A" w:rsidP="00C15D7A">
      <w:pPr>
        <w:ind w:left="1800" w:hanging="450"/>
        <w:rPr>
          <w:i/>
        </w:rPr>
      </w:pPr>
      <w:r>
        <w:rPr>
          <w:b/>
        </w:rPr>
        <w:t>c)</w:t>
      </w:r>
      <w:r>
        <w:rPr>
          <w:b/>
        </w:rPr>
        <w:tab/>
      </w:r>
      <w:r w:rsidRPr="007B5A9C">
        <w:rPr>
          <w:b/>
        </w:rPr>
        <w:t>Prioritizing filling of classified position (process</w:t>
      </w:r>
      <w:r>
        <w:rPr>
          <w:b/>
        </w:rPr>
        <w:t xml:space="preserve"> from VPs</w:t>
      </w:r>
      <w:r w:rsidRPr="007B5A9C">
        <w:rPr>
          <w:b/>
        </w:rPr>
        <w:t>)</w:t>
      </w:r>
      <w:r>
        <w:rPr>
          <w:b/>
        </w:rPr>
        <w:t>:</w:t>
      </w:r>
      <w:r>
        <w:rPr>
          <w:i/>
        </w:rPr>
        <w:t xml:space="preserve"> </w:t>
      </w:r>
    </w:p>
    <w:p w:rsidR="00C15D7A" w:rsidRDefault="00C15D7A" w:rsidP="00C15D7A">
      <w:pPr>
        <w:ind w:left="1800" w:hanging="450"/>
        <w:rPr>
          <w:u w:val="single"/>
        </w:rPr>
      </w:pPr>
      <w:r>
        <w:rPr>
          <w:b/>
        </w:rPr>
        <w:t>d)</w:t>
      </w:r>
      <w:r>
        <w:rPr>
          <w:b/>
        </w:rPr>
        <w:tab/>
      </w:r>
      <w:r w:rsidRPr="00C15D7A">
        <w:rPr>
          <w:b/>
          <w:u w:val="single"/>
        </w:rPr>
        <w:t>Thin client</w:t>
      </w:r>
      <w:r>
        <w:rPr>
          <w:b/>
          <w:u w:val="single"/>
        </w:rPr>
        <w:t xml:space="preserve"> </w:t>
      </w:r>
      <w:r w:rsidRPr="00C15D7A">
        <w:rPr>
          <w:b/>
          <w:u w:val="single"/>
        </w:rPr>
        <w:t>/</w:t>
      </w:r>
      <w:r>
        <w:rPr>
          <w:b/>
          <w:u w:val="single"/>
        </w:rPr>
        <w:t xml:space="preserve"> </w:t>
      </w:r>
      <w:proofErr w:type="spellStart"/>
      <w:r w:rsidRPr="00C15D7A">
        <w:rPr>
          <w:b/>
          <w:u w:val="single"/>
        </w:rPr>
        <w:t>Sharepoint</w:t>
      </w:r>
      <w:proofErr w:type="spellEnd"/>
      <w:r>
        <w:rPr>
          <w:b/>
          <w:u w:val="single"/>
        </w:rPr>
        <w:t xml:space="preserve"> </w:t>
      </w:r>
      <w:r w:rsidRPr="00C15D7A">
        <w:rPr>
          <w:b/>
          <w:i/>
          <w:u w:val="single"/>
        </w:rPr>
        <w:t>(</w:t>
      </w:r>
      <w:r w:rsidRPr="00C15D7A">
        <w:rPr>
          <w:i/>
          <w:u w:val="single"/>
        </w:rPr>
        <w:t>Comprehensive review once new I.S. leadership in place</w:t>
      </w:r>
      <w:r>
        <w:rPr>
          <w:u w:val="single"/>
        </w:rPr>
        <w:t>):</w:t>
      </w:r>
    </w:p>
    <w:p w:rsidR="00C15D7A" w:rsidRDefault="00C15D7A" w:rsidP="00C15D7A">
      <w:pPr>
        <w:ind w:left="1800" w:hanging="450"/>
        <w:rPr>
          <w:u w:val="single"/>
        </w:rPr>
      </w:pPr>
      <w:r>
        <w:rPr>
          <w:b/>
        </w:rPr>
        <w:t>e)</w:t>
      </w:r>
      <w:r>
        <w:rPr>
          <w:b/>
        </w:rPr>
        <w:tab/>
        <w:t>CC bylaws (review):</w:t>
      </w:r>
    </w:p>
    <w:p w:rsidR="007B5A9C" w:rsidRDefault="007B5A9C" w:rsidP="00C15D7A">
      <w:pPr>
        <w:ind w:left="1800" w:hanging="450"/>
        <w:rPr>
          <w:b/>
        </w:rPr>
      </w:pPr>
    </w:p>
    <w:p w:rsidR="007B5A9C" w:rsidRDefault="007B5A9C" w:rsidP="007B5A9C">
      <w:pPr>
        <w:ind w:left="1800" w:hanging="45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Default="006C40AC" w:rsidP="006242F4">
      <w:pPr>
        <w:numPr>
          <w:ilvl w:val="0"/>
          <w:numId w:val="2"/>
        </w:numPr>
        <w:rPr>
          <w:b/>
        </w:rPr>
      </w:pPr>
      <w:r w:rsidRPr="00797028">
        <w:rPr>
          <w:b/>
        </w:rPr>
        <w:t>Committee Reports-</w:t>
      </w:r>
    </w:p>
    <w:sectPr w:rsidR="001141D1" w:rsidSect="00797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F5" w:rsidRDefault="009F5AF5" w:rsidP="005949A3">
      <w:r>
        <w:separator/>
      </w:r>
    </w:p>
  </w:endnote>
  <w:endnote w:type="continuationSeparator" w:id="0">
    <w:p w:rsidR="009F5AF5" w:rsidRDefault="009F5AF5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F5" w:rsidRDefault="009F5A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F5" w:rsidRDefault="009F5A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F5" w:rsidRDefault="009F5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F5" w:rsidRDefault="009F5AF5" w:rsidP="005949A3">
      <w:r>
        <w:separator/>
      </w:r>
    </w:p>
  </w:footnote>
  <w:footnote w:type="continuationSeparator" w:id="0">
    <w:p w:rsidR="009F5AF5" w:rsidRDefault="009F5AF5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F5" w:rsidRDefault="009F5A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F5" w:rsidRDefault="009F5A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F5" w:rsidRDefault="009F5A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B8"/>
    <w:multiLevelType w:val="hybridMultilevel"/>
    <w:tmpl w:val="7F4AB4BA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FAD5C4E"/>
    <w:multiLevelType w:val="hybridMultilevel"/>
    <w:tmpl w:val="EA58B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45072FB"/>
    <w:multiLevelType w:val="hybridMultilevel"/>
    <w:tmpl w:val="D4762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0AD54B3"/>
    <w:multiLevelType w:val="hybridMultilevel"/>
    <w:tmpl w:val="D1762ABA"/>
    <w:lvl w:ilvl="0" w:tplc="5548337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9497E85"/>
    <w:multiLevelType w:val="hybridMultilevel"/>
    <w:tmpl w:val="3318B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31122F"/>
    <w:multiLevelType w:val="hybridMultilevel"/>
    <w:tmpl w:val="7C009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425F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61B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6BE5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667D"/>
    <w:rsid w:val="00157EE3"/>
    <w:rsid w:val="0016188D"/>
    <w:rsid w:val="001620D7"/>
    <w:rsid w:val="00162E1A"/>
    <w:rsid w:val="00164727"/>
    <w:rsid w:val="00165F1A"/>
    <w:rsid w:val="0016671F"/>
    <w:rsid w:val="001703D8"/>
    <w:rsid w:val="0017084A"/>
    <w:rsid w:val="00170A52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A94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328F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03B7"/>
    <w:rsid w:val="002011BE"/>
    <w:rsid w:val="00202CB1"/>
    <w:rsid w:val="0020353B"/>
    <w:rsid w:val="00205560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2A8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67E0D"/>
    <w:rsid w:val="002701F1"/>
    <w:rsid w:val="002719B4"/>
    <w:rsid w:val="00272191"/>
    <w:rsid w:val="002723B3"/>
    <w:rsid w:val="002724AE"/>
    <w:rsid w:val="0027478D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D1C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1562"/>
    <w:rsid w:val="002F7378"/>
    <w:rsid w:val="003028FA"/>
    <w:rsid w:val="00302B4D"/>
    <w:rsid w:val="003057C2"/>
    <w:rsid w:val="00315BC9"/>
    <w:rsid w:val="00317186"/>
    <w:rsid w:val="00321F41"/>
    <w:rsid w:val="00325648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8C4"/>
    <w:rsid w:val="003F2C47"/>
    <w:rsid w:val="003F51A1"/>
    <w:rsid w:val="003F676D"/>
    <w:rsid w:val="003F7B6F"/>
    <w:rsid w:val="0040069D"/>
    <w:rsid w:val="0040106A"/>
    <w:rsid w:val="00401080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4F9"/>
    <w:rsid w:val="00463A7E"/>
    <w:rsid w:val="00464D35"/>
    <w:rsid w:val="004653CB"/>
    <w:rsid w:val="004727E0"/>
    <w:rsid w:val="004739D8"/>
    <w:rsid w:val="004749D2"/>
    <w:rsid w:val="00477666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0637F"/>
    <w:rsid w:val="00514093"/>
    <w:rsid w:val="00515198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194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0F2D"/>
    <w:rsid w:val="005A1AA0"/>
    <w:rsid w:val="005A350E"/>
    <w:rsid w:val="005A5F79"/>
    <w:rsid w:val="005A603F"/>
    <w:rsid w:val="005A62B9"/>
    <w:rsid w:val="005A65C4"/>
    <w:rsid w:val="005A7215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2F4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D62E1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6B46"/>
    <w:rsid w:val="007076B0"/>
    <w:rsid w:val="00711B3B"/>
    <w:rsid w:val="00713031"/>
    <w:rsid w:val="0071572B"/>
    <w:rsid w:val="00717C6D"/>
    <w:rsid w:val="00721362"/>
    <w:rsid w:val="0072345D"/>
    <w:rsid w:val="00723C80"/>
    <w:rsid w:val="00724080"/>
    <w:rsid w:val="007246F2"/>
    <w:rsid w:val="0072510F"/>
    <w:rsid w:val="00726497"/>
    <w:rsid w:val="00726723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8CE"/>
    <w:rsid w:val="00767E17"/>
    <w:rsid w:val="007704F2"/>
    <w:rsid w:val="00772BC6"/>
    <w:rsid w:val="00775BB8"/>
    <w:rsid w:val="00776D5D"/>
    <w:rsid w:val="00783214"/>
    <w:rsid w:val="00783883"/>
    <w:rsid w:val="00785308"/>
    <w:rsid w:val="00785723"/>
    <w:rsid w:val="00790D3E"/>
    <w:rsid w:val="007936E6"/>
    <w:rsid w:val="0079615F"/>
    <w:rsid w:val="00797028"/>
    <w:rsid w:val="007A19B8"/>
    <w:rsid w:val="007A1C62"/>
    <w:rsid w:val="007A5805"/>
    <w:rsid w:val="007A7A58"/>
    <w:rsid w:val="007B5A9C"/>
    <w:rsid w:val="007C0FE8"/>
    <w:rsid w:val="007C20FC"/>
    <w:rsid w:val="007C267A"/>
    <w:rsid w:val="007C26C1"/>
    <w:rsid w:val="007C3ABF"/>
    <w:rsid w:val="007C555D"/>
    <w:rsid w:val="007C5EDE"/>
    <w:rsid w:val="007C64E6"/>
    <w:rsid w:val="007C7FF1"/>
    <w:rsid w:val="007D21A3"/>
    <w:rsid w:val="007D44BF"/>
    <w:rsid w:val="007D4BCB"/>
    <w:rsid w:val="007D515F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4F4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77D8C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239"/>
    <w:rsid w:val="008E494D"/>
    <w:rsid w:val="008F1F21"/>
    <w:rsid w:val="008F2121"/>
    <w:rsid w:val="008F53E2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5879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57D57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0663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9F5AF5"/>
    <w:rsid w:val="009F604A"/>
    <w:rsid w:val="00A01EA4"/>
    <w:rsid w:val="00A0427D"/>
    <w:rsid w:val="00A07DA7"/>
    <w:rsid w:val="00A100A0"/>
    <w:rsid w:val="00A11B7A"/>
    <w:rsid w:val="00A1295C"/>
    <w:rsid w:val="00A1389D"/>
    <w:rsid w:val="00A16917"/>
    <w:rsid w:val="00A20F80"/>
    <w:rsid w:val="00A21B56"/>
    <w:rsid w:val="00A22969"/>
    <w:rsid w:val="00A247DF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507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4F83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1431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3985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339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388A"/>
    <w:rsid w:val="00B84682"/>
    <w:rsid w:val="00B84F72"/>
    <w:rsid w:val="00B87ADA"/>
    <w:rsid w:val="00B87C4F"/>
    <w:rsid w:val="00B87DB5"/>
    <w:rsid w:val="00B908F3"/>
    <w:rsid w:val="00B91D82"/>
    <w:rsid w:val="00B92255"/>
    <w:rsid w:val="00B924FC"/>
    <w:rsid w:val="00BA45E7"/>
    <w:rsid w:val="00BA64D7"/>
    <w:rsid w:val="00BB1BD2"/>
    <w:rsid w:val="00BB5E26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E7BE3"/>
    <w:rsid w:val="00BF152C"/>
    <w:rsid w:val="00BF35FA"/>
    <w:rsid w:val="00BF379A"/>
    <w:rsid w:val="00BF3CC7"/>
    <w:rsid w:val="00BF78DF"/>
    <w:rsid w:val="00BF7A29"/>
    <w:rsid w:val="00C11D14"/>
    <w:rsid w:val="00C126DA"/>
    <w:rsid w:val="00C12A3E"/>
    <w:rsid w:val="00C14926"/>
    <w:rsid w:val="00C15D7A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37522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E773C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25D2"/>
    <w:rsid w:val="00D3464D"/>
    <w:rsid w:val="00D35389"/>
    <w:rsid w:val="00D35F98"/>
    <w:rsid w:val="00D400AC"/>
    <w:rsid w:val="00D40819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5B10"/>
    <w:rsid w:val="00D76633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975D2"/>
    <w:rsid w:val="00DA6CD9"/>
    <w:rsid w:val="00DB2C2A"/>
    <w:rsid w:val="00DB2CF0"/>
    <w:rsid w:val="00DB33E6"/>
    <w:rsid w:val="00DB6AF1"/>
    <w:rsid w:val="00DC1E98"/>
    <w:rsid w:val="00DC2AC5"/>
    <w:rsid w:val="00DC3437"/>
    <w:rsid w:val="00DC564C"/>
    <w:rsid w:val="00DC5C2D"/>
    <w:rsid w:val="00DC636D"/>
    <w:rsid w:val="00DD14C8"/>
    <w:rsid w:val="00DD38B5"/>
    <w:rsid w:val="00DD6043"/>
    <w:rsid w:val="00DE1B7F"/>
    <w:rsid w:val="00DE251A"/>
    <w:rsid w:val="00DE2D7D"/>
    <w:rsid w:val="00DE3ECC"/>
    <w:rsid w:val="00DE44B3"/>
    <w:rsid w:val="00DE4803"/>
    <w:rsid w:val="00DE4E4D"/>
    <w:rsid w:val="00DF15F4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1114"/>
    <w:rsid w:val="00E4247F"/>
    <w:rsid w:val="00E43223"/>
    <w:rsid w:val="00E46811"/>
    <w:rsid w:val="00E47805"/>
    <w:rsid w:val="00E50A05"/>
    <w:rsid w:val="00E514D6"/>
    <w:rsid w:val="00E52F64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87596"/>
    <w:rsid w:val="00E90956"/>
    <w:rsid w:val="00E90A1C"/>
    <w:rsid w:val="00E912D3"/>
    <w:rsid w:val="00E93189"/>
    <w:rsid w:val="00E9395C"/>
    <w:rsid w:val="00E93A55"/>
    <w:rsid w:val="00E93FCC"/>
    <w:rsid w:val="00E95A07"/>
    <w:rsid w:val="00E95A81"/>
    <w:rsid w:val="00E95D40"/>
    <w:rsid w:val="00E967D3"/>
    <w:rsid w:val="00E971FE"/>
    <w:rsid w:val="00EA33F7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4ADC"/>
    <w:rsid w:val="00EE5F29"/>
    <w:rsid w:val="00EE7671"/>
    <w:rsid w:val="00EF002D"/>
    <w:rsid w:val="00EF003D"/>
    <w:rsid w:val="00EF2180"/>
    <w:rsid w:val="00EF324E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6307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17B8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2E11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2012-10-02T07:00:00+00:00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0D99D-3374-46C3-BEC5-54393A9C1B16}"/>
</file>

<file path=customXml/itemProps2.xml><?xml version="1.0" encoding="utf-8"?>
<ds:datastoreItem xmlns:ds="http://schemas.openxmlformats.org/officeDocument/2006/customXml" ds:itemID="{3894111B-FE45-473D-B2DF-B13FEBD0B89D}"/>
</file>

<file path=customXml/itemProps3.xml><?xml version="1.0" encoding="utf-8"?>
<ds:datastoreItem xmlns:ds="http://schemas.openxmlformats.org/officeDocument/2006/customXml" ds:itemID="{C401CD51-A8A0-4014-9240-5F965B1A3688}"/>
</file>

<file path=customXml/itemProps4.xml><?xml version="1.0" encoding="utf-8"?>
<ds:datastoreItem xmlns:ds="http://schemas.openxmlformats.org/officeDocument/2006/customXml" ds:itemID="{5A859150-719A-426B-A046-610E09E39400}"/>
</file>

<file path=docProps/app.xml><?xml version="1.0" encoding="utf-8"?>
<Properties xmlns="http://schemas.openxmlformats.org/officeDocument/2006/extended-properties" xmlns:vt="http://schemas.openxmlformats.org/officeDocument/2006/docPropsVTypes">
  <Template>F78A65B9</Template>
  <TotalTime>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1534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2</cp:revision>
  <cp:lastPrinted>2012-09-27T23:06:00Z</cp:lastPrinted>
  <dcterms:created xsi:type="dcterms:W3CDTF">2012-09-28T16:53:00Z</dcterms:created>
  <dcterms:modified xsi:type="dcterms:W3CDTF">2012-09-28T16:53:00Z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