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F4" w:rsidRDefault="001E4285" w:rsidP="00DF15F4">
      <w:pPr>
        <w:ind w:left="720" w:firstLine="720"/>
        <w:jc w:val="center"/>
        <w:rPr>
          <w:rFonts w:ascii="Verdana" w:hAnsi="Verdana"/>
          <w:b/>
        </w:rPr>
      </w:pPr>
      <w:r w:rsidRPr="00AB77FB">
        <w:rPr>
          <w:rFonts w:ascii="Verdana" w:hAnsi="Verdana"/>
          <w:b/>
        </w:rPr>
        <w:t>C</w:t>
      </w:r>
      <w:r w:rsidR="00302B4D" w:rsidRPr="00AB77FB">
        <w:rPr>
          <w:rFonts w:ascii="Verdana" w:hAnsi="Verdana"/>
          <w:b/>
        </w:rPr>
        <w:t xml:space="preserve">ollege Council </w:t>
      </w:r>
      <w:r w:rsidR="00AB77FB">
        <w:rPr>
          <w:rFonts w:ascii="Verdana" w:hAnsi="Verdana"/>
          <w:b/>
        </w:rPr>
        <w:t>Agenda</w:t>
      </w:r>
    </w:p>
    <w:p w:rsidR="00302B4D" w:rsidRPr="00A451BC" w:rsidRDefault="00AE4F83" w:rsidP="00DF15F4">
      <w:pPr>
        <w:ind w:left="720" w:firstLine="720"/>
        <w:jc w:val="center"/>
        <w:rPr>
          <w:rFonts w:ascii="Verdana" w:hAnsi="Verdana"/>
        </w:rPr>
      </w:pPr>
      <w:r>
        <w:rPr>
          <w:rFonts w:ascii="Verdana" w:hAnsi="Verdana"/>
        </w:rPr>
        <w:t xml:space="preserve">August </w:t>
      </w:r>
      <w:r w:rsidR="0051319D">
        <w:rPr>
          <w:rFonts w:ascii="Verdana" w:hAnsi="Verdana"/>
        </w:rPr>
        <w:t>14</w:t>
      </w:r>
      <w:r w:rsidR="00A16917">
        <w:rPr>
          <w:rFonts w:ascii="Verdana" w:hAnsi="Verdana"/>
        </w:rPr>
        <w:t>, 2012</w:t>
      </w:r>
    </w:p>
    <w:p w:rsidR="004C4023" w:rsidRDefault="005E603F" w:rsidP="00FE230A">
      <w:pPr>
        <w:ind w:firstLine="7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2:</w:t>
      </w:r>
      <w:r w:rsidR="00AE4F83">
        <w:rPr>
          <w:rFonts w:ascii="Verdana" w:hAnsi="Verdana"/>
          <w:b/>
        </w:rPr>
        <w:t>3</w:t>
      </w:r>
      <w:r>
        <w:rPr>
          <w:rFonts w:ascii="Verdana" w:hAnsi="Verdana"/>
          <w:b/>
        </w:rPr>
        <w:t>0</w:t>
      </w:r>
      <w:r w:rsidR="004C4023">
        <w:rPr>
          <w:rFonts w:ascii="Verdana" w:hAnsi="Verdana"/>
          <w:b/>
        </w:rPr>
        <w:t xml:space="preserve"> pm</w:t>
      </w:r>
    </w:p>
    <w:p w:rsidR="00302B4D" w:rsidRPr="001B15D2" w:rsidRDefault="006C4D1A" w:rsidP="00FE230A">
      <w:pPr>
        <w:ind w:firstLine="720"/>
        <w:jc w:val="center"/>
        <w:rPr>
          <w:rFonts w:ascii="Verdana" w:hAnsi="Verdana"/>
        </w:rPr>
      </w:pPr>
      <w:proofErr w:type="spellStart"/>
      <w:r>
        <w:rPr>
          <w:rFonts w:ascii="Verdana" w:hAnsi="Verdana"/>
        </w:rPr>
        <w:t>Karas</w:t>
      </w:r>
      <w:proofErr w:type="spellEnd"/>
      <w:r>
        <w:rPr>
          <w:rFonts w:ascii="Verdana" w:hAnsi="Verdana"/>
        </w:rPr>
        <w:t xml:space="preserve"> Room, LTC</w:t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8"/>
      </w:tblGrid>
      <w:tr w:rsidR="00302B4D" w:rsidRPr="004E0C42" w:rsidTr="009C447E">
        <w:tc>
          <w:tcPr>
            <w:tcW w:w="11178" w:type="dxa"/>
          </w:tcPr>
          <w:p w:rsidR="00302B4D" w:rsidRPr="004E0C42" w:rsidRDefault="00302B4D" w:rsidP="00797028">
            <w:pPr>
              <w:rPr>
                <w:sz w:val="20"/>
                <w:szCs w:val="20"/>
              </w:rPr>
            </w:pPr>
            <w:r w:rsidRPr="004E0C42">
              <w:rPr>
                <w:sz w:val="20"/>
                <w:szCs w:val="20"/>
              </w:rPr>
              <w:t xml:space="preserve">College Council Members: Doug Garrison, Carsbia Anderson, </w:t>
            </w:r>
            <w:r w:rsidR="006C4D1A">
              <w:rPr>
                <w:sz w:val="20"/>
                <w:szCs w:val="20"/>
              </w:rPr>
              <w:t>Celine Pinet, Steve Ma, Mich</w:t>
            </w:r>
            <w:r w:rsidR="00BF78DF">
              <w:rPr>
                <w:sz w:val="20"/>
                <w:szCs w:val="20"/>
              </w:rPr>
              <w:t>ael Gilmartin,</w:t>
            </w:r>
            <w:r w:rsidRPr="004E0C42">
              <w:rPr>
                <w:sz w:val="20"/>
                <w:szCs w:val="20"/>
              </w:rPr>
              <w:t xml:space="preserve"> Julie Bailey, </w:t>
            </w:r>
            <w:r w:rsidR="007D662A">
              <w:rPr>
                <w:sz w:val="20"/>
                <w:szCs w:val="20"/>
              </w:rPr>
              <w:t>Gary Bolen</w:t>
            </w:r>
            <w:r w:rsidR="00FE230A">
              <w:rPr>
                <w:sz w:val="20"/>
                <w:szCs w:val="20"/>
              </w:rPr>
              <w:t>,</w:t>
            </w:r>
            <w:r w:rsidR="0025084C">
              <w:rPr>
                <w:sz w:val="20"/>
                <w:szCs w:val="20"/>
              </w:rPr>
              <w:t xml:space="preserve"> </w:t>
            </w:r>
            <w:r w:rsidR="00D77135">
              <w:rPr>
                <w:sz w:val="20"/>
                <w:szCs w:val="20"/>
              </w:rPr>
              <w:t>Mark Clements</w:t>
            </w:r>
            <w:r w:rsidRPr="004E0C42">
              <w:rPr>
                <w:sz w:val="20"/>
                <w:szCs w:val="20"/>
              </w:rPr>
              <w:t xml:space="preserve">, </w:t>
            </w:r>
            <w:r w:rsidR="007A19B8">
              <w:rPr>
                <w:sz w:val="20"/>
                <w:szCs w:val="20"/>
              </w:rPr>
              <w:t xml:space="preserve">Jonathan </w:t>
            </w:r>
            <w:proofErr w:type="spellStart"/>
            <w:r w:rsidR="007A19B8">
              <w:rPr>
                <w:sz w:val="20"/>
                <w:szCs w:val="20"/>
              </w:rPr>
              <w:t>Osburg</w:t>
            </w:r>
            <w:proofErr w:type="spellEnd"/>
            <w:r w:rsidR="00367DED">
              <w:rPr>
                <w:sz w:val="20"/>
                <w:szCs w:val="20"/>
              </w:rPr>
              <w:t xml:space="preserve">, </w:t>
            </w:r>
            <w:r w:rsidRPr="004E0C42">
              <w:rPr>
                <w:sz w:val="20"/>
                <w:szCs w:val="20"/>
              </w:rPr>
              <w:t>Stephanie Perkins,</w:t>
            </w:r>
            <w:r w:rsidRPr="004E0C42">
              <w:rPr>
                <w:i/>
                <w:sz w:val="20"/>
                <w:szCs w:val="20"/>
              </w:rPr>
              <w:t xml:space="preserve"> </w:t>
            </w:r>
            <w:r w:rsidR="001E4285" w:rsidRPr="004549E4">
              <w:rPr>
                <w:sz w:val="20"/>
                <w:szCs w:val="20"/>
              </w:rPr>
              <w:t>F</w:t>
            </w:r>
            <w:r w:rsidRPr="004E0C42">
              <w:rPr>
                <w:sz w:val="20"/>
                <w:szCs w:val="20"/>
              </w:rPr>
              <w:t xml:space="preserve">red Hochstaedter, </w:t>
            </w:r>
            <w:proofErr w:type="spellStart"/>
            <w:r w:rsidR="00813308">
              <w:rPr>
                <w:sz w:val="20"/>
                <w:szCs w:val="20"/>
              </w:rPr>
              <w:t>Adria</w:t>
            </w:r>
            <w:proofErr w:type="spellEnd"/>
            <w:r w:rsidR="00813308">
              <w:rPr>
                <w:sz w:val="20"/>
                <w:szCs w:val="20"/>
              </w:rPr>
              <w:t xml:space="preserve"> G</w:t>
            </w:r>
            <w:r w:rsidR="00260DD8">
              <w:rPr>
                <w:sz w:val="20"/>
                <w:szCs w:val="20"/>
              </w:rPr>
              <w:t>e</w:t>
            </w:r>
            <w:r w:rsidR="00813308">
              <w:rPr>
                <w:sz w:val="20"/>
                <w:szCs w:val="20"/>
              </w:rPr>
              <w:t>rard,</w:t>
            </w:r>
            <w:r w:rsidRPr="004E0C42">
              <w:rPr>
                <w:sz w:val="20"/>
                <w:szCs w:val="20"/>
              </w:rPr>
              <w:t xml:space="preserve"> </w:t>
            </w:r>
            <w:r w:rsidR="00A74128">
              <w:rPr>
                <w:sz w:val="20"/>
                <w:szCs w:val="20"/>
              </w:rPr>
              <w:t>Alan Haffa,</w:t>
            </w:r>
            <w:r w:rsidRPr="004E0C42">
              <w:rPr>
                <w:sz w:val="20"/>
                <w:szCs w:val="20"/>
              </w:rPr>
              <w:t xml:space="preserve"> Lyndon Schutzler</w:t>
            </w:r>
            <w:r w:rsidR="008008A9" w:rsidRPr="004E0C42">
              <w:rPr>
                <w:sz w:val="20"/>
                <w:szCs w:val="20"/>
              </w:rPr>
              <w:t xml:space="preserve">, </w:t>
            </w:r>
            <w:r w:rsidR="003C36FB">
              <w:rPr>
                <w:sz w:val="20"/>
                <w:szCs w:val="20"/>
              </w:rPr>
              <w:t xml:space="preserve">Loren Walsh, Amelia Hellam, </w:t>
            </w:r>
            <w:r w:rsidR="00027163">
              <w:rPr>
                <w:sz w:val="20"/>
                <w:szCs w:val="20"/>
              </w:rPr>
              <w:t xml:space="preserve">Kali Viker, </w:t>
            </w:r>
            <w:r w:rsidR="003B5223" w:rsidRPr="004E0C42">
              <w:rPr>
                <w:sz w:val="20"/>
                <w:szCs w:val="20"/>
              </w:rPr>
              <w:t>Suzan</w:t>
            </w:r>
            <w:r w:rsidR="00B87C4F">
              <w:rPr>
                <w:sz w:val="20"/>
                <w:szCs w:val="20"/>
              </w:rPr>
              <w:t xml:space="preserve">ne </w:t>
            </w:r>
            <w:proofErr w:type="spellStart"/>
            <w:r w:rsidR="00B87C4F">
              <w:rPr>
                <w:sz w:val="20"/>
                <w:szCs w:val="20"/>
              </w:rPr>
              <w:t>Ammons</w:t>
            </w:r>
            <w:proofErr w:type="spellEnd"/>
            <w:r w:rsidR="00B87C4F">
              <w:rPr>
                <w:sz w:val="20"/>
                <w:szCs w:val="20"/>
              </w:rPr>
              <w:t>,</w:t>
            </w:r>
            <w:r w:rsidR="00255D59">
              <w:rPr>
                <w:sz w:val="20"/>
                <w:szCs w:val="20"/>
              </w:rPr>
              <w:t xml:space="preserve"> </w:t>
            </w:r>
            <w:r w:rsidR="00246365" w:rsidRPr="004E0C42">
              <w:rPr>
                <w:sz w:val="20"/>
                <w:szCs w:val="20"/>
              </w:rPr>
              <w:t>ASMPC</w:t>
            </w:r>
            <w:r w:rsidR="009D6EDC">
              <w:rPr>
                <w:sz w:val="20"/>
                <w:szCs w:val="20"/>
              </w:rPr>
              <w:t xml:space="preserve"> </w:t>
            </w:r>
            <w:r w:rsidR="00797028">
              <w:rPr>
                <w:sz w:val="20"/>
                <w:szCs w:val="20"/>
              </w:rPr>
              <w:t xml:space="preserve">Rep. Steve </w:t>
            </w:r>
            <w:proofErr w:type="spellStart"/>
            <w:r w:rsidR="00797028">
              <w:rPr>
                <w:sz w:val="20"/>
                <w:szCs w:val="20"/>
              </w:rPr>
              <w:t>Alavi</w:t>
            </w:r>
            <w:proofErr w:type="spellEnd"/>
            <w:r w:rsidR="00797028">
              <w:rPr>
                <w:sz w:val="20"/>
                <w:szCs w:val="20"/>
              </w:rPr>
              <w:t xml:space="preserve"> (</w:t>
            </w:r>
            <w:r w:rsidR="009D6EDC">
              <w:rPr>
                <w:sz w:val="20"/>
                <w:szCs w:val="20"/>
              </w:rPr>
              <w:t>Pres.</w:t>
            </w:r>
            <w:r w:rsidR="00255D59">
              <w:rPr>
                <w:sz w:val="20"/>
                <w:szCs w:val="20"/>
              </w:rPr>
              <w:t xml:space="preserve"> </w:t>
            </w:r>
            <w:r w:rsidR="00797028">
              <w:rPr>
                <w:sz w:val="20"/>
                <w:szCs w:val="20"/>
              </w:rPr>
              <w:t>position vacant)</w:t>
            </w:r>
            <w:r w:rsidR="00B87C4F">
              <w:rPr>
                <w:sz w:val="20"/>
                <w:szCs w:val="20"/>
              </w:rPr>
              <w:t xml:space="preserve">, </w:t>
            </w:r>
            <w:r w:rsidR="0025084C">
              <w:rPr>
                <w:sz w:val="20"/>
                <w:szCs w:val="20"/>
              </w:rPr>
              <w:t>ASMPC Rep</w:t>
            </w:r>
            <w:r w:rsidR="00797028">
              <w:rPr>
                <w:sz w:val="20"/>
                <w:szCs w:val="20"/>
              </w:rPr>
              <w:t>.</w:t>
            </w:r>
            <w:r w:rsidR="002F1562">
              <w:rPr>
                <w:sz w:val="20"/>
                <w:szCs w:val="20"/>
              </w:rPr>
              <w:t xml:space="preserve"> Samantha Baldwin</w:t>
            </w:r>
            <w:r w:rsidR="0025084C">
              <w:rPr>
                <w:sz w:val="20"/>
                <w:szCs w:val="20"/>
              </w:rPr>
              <w:t>)</w:t>
            </w:r>
          </w:p>
        </w:tc>
      </w:tr>
    </w:tbl>
    <w:p w:rsidR="00B87C4F" w:rsidRDefault="00302B4D" w:rsidP="00D86C65">
      <w:pPr>
        <w:tabs>
          <w:tab w:val="left" w:pos="5955"/>
        </w:tabs>
      </w:pPr>
      <w:r w:rsidRPr="00694BBF">
        <w:rPr>
          <w:b/>
        </w:rPr>
        <w:t>Campus Community Comments</w:t>
      </w:r>
      <w:r w:rsidRPr="00694BBF">
        <w:t>:</w:t>
      </w:r>
    </w:p>
    <w:p w:rsidR="0003753A" w:rsidRPr="00694BBF" w:rsidRDefault="0003753A" w:rsidP="00694BBF">
      <w:pPr>
        <w:ind w:left="720"/>
        <w:rPr>
          <w:sz w:val="20"/>
          <w:szCs w:val="20"/>
        </w:rPr>
      </w:pPr>
    </w:p>
    <w:p w:rsidR="009424F0" w:rsidRPr="009D0663" w:rsidRDefault="00E4247F" w:rsidP="009424F0">
      <w:pPr>
        <w:numPr>
          <w:ilvl w:val="0"/>
          <w:numId w:val="1"/>
        </w:numPr>
        <w:rPr>
          <w:b/>
        </w:rPr>
      </w:pPr>
      <w:r w:rsidRPr="009D0663">
        <w:rPr>
          <w:b/>
        </w:rPr>
        <w:t>Minutes</w:t>
      </w:r>
      <w:r w:rsidR="00302B4D" w:rsidRPr="009D0663">
        <w:rPr>
          <w:b/>
        </w:rPr>
        <w:t xml:space="preserve"> –</w:t>
      </w:r>
      <w:r w:rsidR="00F77C9D" w:rsidRPr="009D0663">
        <w:rPr>
          <w:b/>
        </w:rPr>
        <w:t xml:space="preserve"> </w:t>
      </w:r>
      <w:r w:rsidR="0051319D">
        <w:rPr>
          <w:b/>
        </w:rPr>
        <w:t>August 7, 2012</w:t>
      </w:r>
      <w:r w:rsidR="00AE4F83">
        <w:rPr>
          <w:b/>
        </w:rPr>
        <w:t>.</w:t>
      </w:r>
    </w:p>
    <w:p w:rsidR="00F34399" w:rsidRDefault="00F34399" w:rsidP="009424F0">
      <w:pPr>
        <w:ind w:left="810"/>
        <w:rPr>
          <w:b/>
        </w:rPr>
      </w:pPr>
    </w:p>
    <w:p w:rsidR="00B11431" w:rsidRPr="00640DA7" w:rsidRDefault="00B11431" w:rsidP="009424F0">
      <w:pPr>
        <w:ind w:left="810"/>
        <w:rPr>
          <w:b/>
        </w:rPr>
      </w:pPr>
    </w:p>
    <w:p w:rsidR="009424F0" w:rsidRPr="00640DA7" w:rsidRDefault="009424F0" w:rsidP="009424F0">
      <w:pPr>
        <w:numPr>
          <w:ilvl w:val="0"/>
          <w:numId w:val="1"/>
        </w:numPr>
        <w:rPr>
          <w:b/>
        </w:rPr>
      </w:pPr>
      <w:r w:rsidRPr="00640DA7">
        <w:rPr>
          <w:b/>
        </w:rPr>
        <w:t>Action Items (see available handouts):</w:t>
      </w:r>
    </w:p>
    <w:p w:rsidR="00DB33E6" w:rsidRDefault="00DB33E6" w:rsidP="00DB33E6">
      <w:pPr>
        <w:pStyle w:val="ListParagraph"/>
      </w:pPr>
    </w:p>
    <w:p w:rsidR="00DB33E6" w:rsidRDefault="00AE4F83" w:rsidP="002F1562">
      <w:pPr>
        <w:pStyle w:val="ListParagraph"/>
        <w:numPr>
          <w:ilvl w:val="2"/>
          <w:numId w:val="1"/>
        </w:numPr>
      </w:pPr>
      <w:r>
        <w:rPr>
          <w:b/>
        </w:rPr>
        <w:t>Final Budget 2012-13 (</w:t>
      </w:r>
      <w:r w:rsidR="0051319D">
        <w:rPr>
          <w:b/>
        </w:rPr>
        <w:t>2nd</w:t>
      </w:r>
      <w:r>
        <w:rPr>
          <w:b/>
        </w:rPr>
        <w:t xml:space="preserve"> </w:t>
      </w:r>
      <w:r w:rsidR="00DB33E6" w:rsidRPr="00B65339">
        <w:rPr>
          <w:b/>
        </w:rPr>
        <w:t>reading</w:t>
      </w:r>
      <w:r w:rsidR="00DB33E6">
        <w:t xml:space="preserve"> – </w:t>
      </w:r>
      <w:r>
        <w:t>Steve</w:t>
      </w:r>
      <w:r w:rsidR="00DB33E6">
        <w:t>):</w:t>
      </w:r>
    </w:p>
    <w:p w:rsidR="00AE4F83" w:rsidRDefault="00AE4F83" w:rsidP="00AE4F83">
      <w:pPr>
        <w:pStyle w:val="ListParagraph"/>
        <w:ind w:left="1800"/>
        <w:rPr>
          <w:b/>
        </w:rPr>
      </w:pPr>
    </w:p>
    <w:p w:rsidR="00AE4F83" w:rsidRDefault="00AE4F83" w:rsidP="00AE4F83">
      <w:pPr>
        <w:pStyle w:val="ListParagraph"/>
        <w:ind w:left="1800"/>
        <w:rPr>
          <w:b/>
        </w:rPr>
      </w:pPr>
    </w:p>
    <w:p w:rsidR="0051319D" w:rsidRDefault="0051319D" w:rsidP="00AE4F83">
      <w:pPr>
        <w:pStyle w:val="ListParagraph"/>
        <w:ind w:left="1800"/>
        <w:rPr>
          <w:b/>
        </w:rPr>
      </w:pPr>
    </w:p>
    <w:p w:rsidR="0051319D" w:rsidRDefault="0051319D" w:rsidP="00AE4F83">
      <w:pPr>
        <w:pStyle w:val="ListParagraph"/>
        <w:ind w:left="1800"/>
        <w:rPr>
          <w:b/>
        </w:rPr>
      </w:pPr>
    </w:p>
    <w:p w:rsidR="0051319D" w:rsidRDefault="0051319D" w:rsidP="00AE4F83">
      <w:pPr>
        <w:pStyle w:val="ListParagraph"/>
        <w:ind w:left="1800"/>
        <w:rPr>
          <w:b/>
        </w:rPr>
      </w:pPr>
    </w:p>
    <w:p w:rsidR="0051319D" w:rsidRDefault="0051319D" w:rsidP="00AE4F83">
      <w:pPr>
        <w:pStyle w:val="ListParagraph"/>
        <w:ind w:left="1800"/>
        <w:rPr>
          <w:b/>
        </w:rPr>
      </w:pPr>
    </w:p>
    <w:p w:rsidR="0051319D" w:rsidRDefault="0051319D" w:rsidP="00AE4F83">
      <w:pPr>
        <w:pStyle w:val="ListParagraph"/>
        <w:ind w:left="1800"/>
        <w:rPr>
          <w:b/>
        </w:rPr>
      </w:pPr>
    </w:p>
    <w:p w:rsidR="00AE4F83" w:rsidRDefault="00AE4F83" w:rsidP="00AE4F83">
      <w:pPr>
        <w:pStyle w:val="ListParagraph"/>
        <w:ind w:left="1800"/>
        <w:rPr>
          <w:b/>
        </w:rPr>
      </w:pPr>
    </w:p>
    <w:p w:rsidR="00DC636D" w:rsidRPr="0051319D" w:rsidRDefault="00C90C38" w:rsidP="0051319D">
      <w:pPr>
        <w:numPr>
          <w:ilvl w:val="0"/>
          <w:numId w:val="1"/>
        </w:numPr>
        <w:rPr>
          <w:b/>
        </w:rPr>
      </w:pPr>
      <w:r w:rsidRPr="00640DA7">
        <w:rPr>
          <w:b/>
        </w:rPr>
        <w:t xml:space="preserve">Information </w:t>
      </w:r>
      <w:r w:rsidR="00D70F20" w:rsidRPr="00640DA7">
        <w:rPr>
          <w:b/>
        </w:rPr>
        <w:t>Items</w:t>
      </w:r>
      <w:r w:rsidR="00F0726C" w:rsidRPr="00640DA7">
        <w:rPr>
          <w:b/>
        </w:rPr>
        <w:t xml:space="preserve"> (see available handouts)</w:t>
      </w:r>
      <w:r w:rsidR="00095CEB" w:rsidRPr="00640DA7">
        <w:rPr>
          <w:b/>
          <w:i/>
        </w:rPr>
        <w:t>:</w:t>
      </w:r>
    </w:p>
    <w:p w:rsidR="00E63BA1" w:rsidRDefault="00E63BA1" w:rsidP="00E63BA1">
      <w:pPr>
        <w:ind w:left="720"/>
        <w:rPr>
          <w:b/>
        </w:rPr>
      </w:pPr>
    </w:p>
    <w:p w:rsidR="007B5A9C" w:rsidRDefault="007B5A9C" w:rsidP="00267E0D">
      <w:pPr>
        <w:ind w:left="720"/>
        <w:rPr>
          <w:b/>
        </w:rPr>
      </w:pPr>
    </w:p>
    <w:p w:rsidR="00DF15F4" w:rsidRDefault="00DF15F4" w:rsidP="00267E0D">
      <w:pPr>
        <w:ind w:left="720"/>
        <w:rPr>
          <w:b/>
        </w:rPr>
      </w:pPr>
    </w:p>
    <w:p w:rsidR="00DF15F4" w:rsidRDefault="00DF15F4" w:rsidP="00267E0D">
      <w:pPr>
        <w:ind w:left="720"/>
        <w:rPr>
          <w:b/>
        </w:rPr>
      </w:pPr>
    </w:p>
    <w:p w:rsidR="00267E0D" w:rsidRDefault="00267E0D" w:rsidP="00267E0D">
      <w:pPr>
        <w:ind w:left="720"/>
        <w:rPr>
          <w:b/>
        </w:rPr>
      </w:pPr>
    </w:p>
    <w:p w:rsidR="007B5A9C" w:rsidRDefault="007B5A9C" w:rsidP="00267E0D">
      <w:pPr>
        <w:ind w:left="720"/>
        <w:rPr>
          <w:b/>
        </w:rPr>
      </w:pPr>
    </w:p>
    <w:p w:rsidR="007B5A9C" w:rsidRDefault="007B5A9C" w:rsidP="00267E0D">
      <w:pPr>
        <w:ind w:left="720"/>
        <w:rPr>
          <w:b/>
        </w:rPr>
      </w:pPr>
    </w:p>
    <w:p w:rsidR="007B5A9C" w:rsidRDefault="007B5A9C" w:rsidP="00267E0D">
      <w:pPr>
        <w:ind w:left="720"/>
        <w:rPr>
          <w:b/>
        </w:rPr>
      </w:pPr>
    </w:p>
    <w:p w:rsidR="0094642F" w:rsidRPr="00640DA7" w:rsidRDefault="00B44320" w:rsidP="00FF63C7">
      <w:pPr>
        <w:numPr>
          <w:ilvl w:val="0"/>
          <w:numId w:val="1"/>
        </w:numPr>
        <w:ind w:left="720" w:hanging="450"/>
        <w:rPr>
          <w:b/>
        </w:rPr>
      </w:pPr>
      <w:r w:rsidRPr="00640DA7">
        <w:rPr>
          <w:b/>
        </w:rPr>
        <w:t xml:space="preserve">Discussion items </w:t>
      </w:r>
      <w:r w:rsidR="0072345D" w:rsidRPr="00640DA7">
        <w:rPr>
          <w:b/>
        </w:rPr>
        <w:t>for</w:t>
      </w:r>
      <w:r w:rsidRPr="00640DA7">
        <w:rPr>
          <w:b/>
        </w:rPr>
        <w:t xml:space="preserve"> </w:t>
      </w:r>
      <w:r w:rsidRPr="00640DA7">
        <w:rPr>
          <w:b/>
          <w:i/>
        </w:rPr>
        <w:t>future</w:t>
      </w:r>
      <w:r w:rsidR="000D6C86" w:rsidRPr="00640DA7">
        <w:rPr>
          <w:b/>
          <w:i/>
        </w:rPr>
        <w:t xml:space="preserve"> </w:t>
      </w:r>
      <w:r w:rsidR="000D6C86" w:rsidRPr="00640DA7">
        <w:rPr>
          <w:b/>
        </w:rPr>
        <w:t>meeting</w:t>
      </w:r>
      <w:r w:rsidRPr="00640DA7">
        <w:rPr>
          <w:b/>
        </w:rPr>
        <w:t>:</w:t>
      </w:r>
    </w:p>
    <w:p w:rsidR="007B5A9C" w:rsidRDefault="007B5A9C" w:rsidP="00AE4F83">
      <w:pPr>
        <w:numPr>
          <w:ilvl w:val="2"/>
          <w:numId w:val="1"/>
        </w:numPr>
        <w:ind w:hanging="450"/>
        <w:rPr>
          <w:b/>
        </w:rPr>
      </w:pPr>
      <w:r>
        <w:rPr>
          <w:b/>
        </w:rPr>
        <w:t>MPC Technology Vision/Challenges:</w:t>
      </w:r>
    </w:p>
    <w:p w:rsidR="007B5A9C" w:rsidRDefault="0051319D" w:rsidP="00AE4F83">
      <w:pPr>
        <w:ind w:left="1800" w:hanging="450"/>
        <w:rPr>
          <w:b/>
        </w:rPr>
      </w:pPr>
      <w:r>
        <w:rPr>
          <w:b/>
        </w:rPr>
        <w:t>b</w:t>
      </w:r>
      <w:r w:rsidR="007B5A9C">
        <w:rPr>
          <w:b/>
        </w:rPr>
        <w:t>)</w:t>
      </w:r>
      <w:r w:rsidR="007B5A9C">
        <w:rPr>
          <w:b/>
        </w:rPr>
        <w:tab/>
        <w:t>Action Plans (late spring?)</w:t>
      </w:r>
    </w:p>
    <w:p w:rsidR="007B5A9C" w:rsidRDefault="0051319D" w:rsidP="00AE4F83">
      <w:pPr>
        <w:ind w:left="1800" w:hanging="450"/>
        <w:rPr>
          <w:b/>
        </w:rPr>
      </w:pPr>
      <w:r>
        <w:rPr>
          <w:b/>
        </w:rPr>
        <w:t>c</w:t>
      </w:r>
      <w:r w:rsidR="007B5A9C">
        <w:rPr>
          <w:b/>
        </w:rPr>
        <w:t>)</w:t>
      </w:r>
      <w:r w:rsidR="007B5A9C">
        <w:rPr>
          <w:b/>
        </w:rPr>
        <w:tab/>
        <w:t>SIS</w:t>
      </w:r>
      <w:r>
        <w:rPr>
          <w:b/>
        </w:rPr>
        <w:t xml:space="preserve">, </w:t>
      </w:r>
      <w:proofErr w:type="spellStart"/>
      <w:r>
        <w:rPr>
          <w:b/>
        </w:rPr>
        <w:t>Sharepoint</w:t>
      </w:r>
      <w:proofErr w:type="spellEnd"/>
      <w:r>
        <w:rPr>
          <w:b/>
        </w:rPr>
        <w:t>, Thin Client</w:t>
      </w:r>
      <w:r w:rsidR="007B5A9C">
        <w:rPr>
          <w:b/>
        </w:rPr>
        <w:t xml:space="preserve"> – How well </w:t>
      </w:r>
      <w:r>
        <w:rPr>
          <w:b/>
        </w:rPr>
        <w:t>are they</w:t>
      </w:r>
      <w:r w:rsidR="007B5A9C">
        <w:rPr>
          <w:b/>
        </w:rPr>
        <w:t xml:space="preserve"> working</w:t>
      </w:r>
      <w:r>
        <w:rPr>
          <w:b/>
        </w:rPr>
        <w:t>?</w:t>
      </w:r>
    </w:p>
    <w:p w:rsidR="007B5A9C" w:rsidRDefault="0051319D" w:rsidP="00AE4F83">
      <w:pPr>
        <w:ind w:left="1800" w:hanging="450"/>
        <w:rPr>
          <w:b/>
        </w:rPr>
      </w:pPr>
      <w:r>
        <w:rPr>
          <w:b/>
        </w:rPr>
        <w:t>d</w:t>
      </w:r>
      <w:r w:rsidR="007B5A9C" w:rsidRPr="007B5A9C">
        <w:rPr>
          <w:b/>
        </w:rPr>
        <w:t>)</w:t>
      </w:r>
      <w:r w:rsidR="007B5A9C" w:rsidRPr="007B5A9C">
        <w:rPr>
          <w:b/>
        </w:rPr>
        <w:tab/>
        <w:t>Prioritizing filling of classified position (process)</w:t>
      </w:r>
    </w:p>
    <w:p w:rsidR="007B5A9C" w:rsidRDefault="0051319D" w:rsidP="00AE4F83">
      <w:pPr>
        <w:ind w:left="1800" w:hanging="450"/>
        <w:rPr>
          <w:b/>
        </w:rPr>
      </w:pPr>
      <w:r>
        <w:rPr>
          <w:b/>
        </w:rPr>
        <w:t>e</w:t>
      </w:r>
      <w:bookmarkStart w:id="0" w:name="_GoBack"/>
      <w:bookmarkEnd w:id="0"/>
      <w:r>
        <w:rPr>
          <w:b/>
        </w:rPr>
        <w:t>)</w:t>
      </w:r>
      <w:r>
        <w:rPr>
          <w:b/>
        </w:rPr>
        <w:tab/>
        <w:t>Bylaws for CC</w:t>
      </w:r>
    </w:p>
    <w:p w:rsidR="007B5A9C" w:rsidRDefault="007B5A9C" w:rsidP="007B5A9C">
      <w:pPr>
        <w:ind w:left="1800" w:hanging="450"/>
        <w:rPr>
          <w:b/>
        </w:rPr>
      </w:pPr>
    </w:p>
    <w:p w:rsidR="00B44320" w:rsidRPr="00640DA7" w:rsidRDefault="00B44320" w:rsidP="00FF63C7">
      <w:pPr>
        <w:numPr>
          <w:ilvl w:val="0"/>
          <w:numId w:val="1"/>
        </w:numPr>
        <w:ind w:left="720" w:hanging="450"/>
        <w:rPr>
          <w:b/>
        </w:rPr>
      </w:pPr>
      <w:r w:rsidRPr="00640DA7">
        <w:rPr>
          <w:b/>
        </w:rPr>
        <w:t>Other:</w:t>
      </w:r>
    </w:p>
    <w:p w:rsidR="001141D1" w:rsidRDefault="006C40AC" w:rsidP="006242F4">
      <w:pPr>
        <w:numPr>
          <w:ilvl w:val="0"/>
          <w:numId w:val="2"/>
        </w:numPr>
        <w:rPr>
          <w:b/>
        </w:rPr>
      </w:pPr>
      <w:r w:rsidRPr="00797028">
        <w:rPr>
          <w:b/>
        </w:rPr>
        <w:t>Committee Reports-</w:t>
      </w:r>
    </w:p>
    <w:sectPr w:rsidR="001141D1" w:rsidSect="007970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57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507" w:rsidRDefault="00A90507" w:rsidP="005949A3">
      <w:r>
        <w:separator/>
      </w:r>
    </w:p>
  </w:endnote>
  <w:endnote w:type="continuationSeparator" w:id="0">
    <w:p w:rsidR="00A90507" w:rsidRDefault="00A90507" w:rsidP="0059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07" w:rsidRDefault="00A905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07" w:rsidRDefault="00A905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07" w:rsidRDefault="00A905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507" w:rsidRDefault="00A90507" w:rsidP="005949A3">
      <w:r>
        <w:separator/>
      </w:r>
    </w:p>
  </w:footnote>
  <w:footnote w:type="continuationSeparator" w:id="0">
    <w:p w:rsidR="00A90507" w:rsidRDefault="00A90507" w:rsidP="00594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07" w:rsidRDefault="00A905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07" w:rsidRDefault="00A905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07" w:rsidRDefault="00A905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3DB8"/>
    <w:multiLevelType w:val="hybridMultilevel"/>
    <w:tmpl w:val="7F4AB4BA"/>
    <w:lvl w:ilvl="0" w:tplc="64C8C2A0">
      <w:start w:val="1"/>
      <w:numFmt w:val="decimal"/>
      <w:lvlText w:val="%1)"/>
      <w:lvlJc w:val="left"/>
      <w:pPr>
        <w:tabs>
          <w:tab w:val="num" w:pos="810"/>
        </w:tabs>
        <w:ind w:left="810" w:hanging="540"/>
      </w:pPr>
      <w:rPr>
        <w:rFonts w:ascii="Arial" w:hAnsi="Arial" w:cs="Arial" w:hint="default"/>
        <w:b/>
        <w:i w:val="0"/>
        <w:sz w:val="24"/>
        <w:szCs w:val="24"/>
      </w:rPr>
    </w:lvl>
    <w:lvl w:ilvl="1" w:tplc="F01E6AE6">
      <w:start w:val="4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strike w:val="0"/>
        <w:sz w:val="24"/>
        <w:szCs w:val="24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360"/>
      </w:pPr>
    </w:lvl>
    <w:lvl w:ilvl="4" w:tplc="72603800">
      <w:start w:val="1"/>
      <w:numFmt w:val="lowerRoman"/>
      <w:lvlText w:val="%5."/>
      <w:lvlJc w:val="left"/>
      <w:pPr>
        <w:ind w:left="3780" w:hanging="720"/>
      </w:pPr>
      <w:rPr>
        <w:rFonts w:hint="default"/>
      </w:rPr>
    </w:lvl>
    <w:lvl w:ilvl="5" w:tplc="444C8308">
      <w:start w:val="4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C3877CC"/>
    <w:multiLevelType w:val="hybridMultilevel"/>
    <w:tmpl w:val="D3B69C4E"/>
    <w:lvl w:ilvl="0" w:tplc="1C4E4A1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50AD54B3"/>
    <w:multiLevelType w:val="hybridMultilevel"/>
    <w:tmpl w:val="D1762ABA"/>
    <w:lvl w:ilvl="0" w:tplc="55483378">
      <w:start w:val="9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6331122F"/>
    <w:multiLevelType w:val="hybridMultilevel"/>
    <w:tmpl w:val="7C00957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4D"/>
    <w:rsid w:val="00001D2B"/>
    <w:rsid w:val="00005421"/>
    <w:rsid w:val="00005F5F"/>
    <w:rsid w:val="00006E3E"/>
    <w:rsid w:val="0000741C"/>
    <w:rsid w:val="000104F2"/>
    <w:rsid w:val="00011C42"/>
    <w:rsid w:val="00013A05"/>
    <w:rsid w:val="0001440B"/>
    <w:rsid w:val="00014A0D"/>
    <w:rsid w:val="00014E65"/>
    <w:rsid w:val="00020054"/>
    <w:rsid w:val="000214C4"/>
    <w:rsid w:val="00022BAB"/>
    <w:rsid w:val="00023606"/>
    <w:rsid w:val="000251CC"/>
    <w:rsid w:val="000255DD"/>
    <w:rsid w:val="00025F59"/>
    <w:rsid w:val="00026637"/>
    <w:rsid w:val="00027163"/>
    <w:rsid w:val="00031FC0"/>
    <w:rsid w:val="00032119"/>
    <w:rsid w:val="00032127"/>
    <w:rsid w:val="000334A8"/>
    <w:rsid w:val="00033C11"/>
    <w:rsid w:val="00033D9B"/>
    <w:rsid w:val="0003425F"/>
    <w:rsid w:val="00035167"/>
    <w:rsid w:val="00035725"/>
    <w:rsid w:val="00035B87"/>
    <w:rsid w:val="00036CBD"/>
    <w:rsid w:val="0003753A"/>
    <w:rsid w:val="00037DF3"/>
    <w:rsid w:val="00041E22"/>
    <w:rsid w:val="00042EE6"/>
    <w:rsid w:val="0004391F"/>
    <w:rsid w:val="00044357"/>
    <w:rsid w:val="000445FF"/>
    <w:rsid w:val="00047AF8"/>
    <w:rsid w:val="00050224"/>
    <w:rsid w:val="000524AB"/>
    <w:rsid w:val="00053BE1"/>
    <w:rsid w:val="00056D98"/>
    <w:rsid w:val="00057239"/>
    <w:rsid w:val="00062FE2"/>
    <w:rsid w:val="000669FC"/>
    <w:rsid w:val="00067202"/>
    <w:rsid w:val="00067478"/>
    <w:rsid w:val="00067683"/>
    <w:rsid w:val="0006782D"/>
    <w:rsid w:val="00072437"/>
    <w:rsid w:val="000755D6"/>
    <w:rsid w:val="00075F20"/>
    <w:rsid w:val="00076FAF"/>
    <w:rsid w:val="000820E6"/>
    <w:rsid w:val="00084FB3"/>
    <w:rsid w:val="000871CD"/>
    <w:rsid w:val="00091680"/>
    <w:rsid w:val="00092771"/>
    <w:rsid w:val="0009561B"/>
    <w:rsid w:val="00095B88"/>
    <w:rsid w:val="00095CEB"/>
    <w:rsid w:val="00096ED7"/>
    <w:rsid w:val="000A2E7A"/>
    <w:rsid w:val="000A7458"/>
    <w:rsid w:val="000A752A"/>
    <w:rsid w:val="000A7D85"/>
    <w:rsid w:val="000B091A"/>
    <w:rsid w:val="000B17B5"/>
    <w:rsid w:val="000B3EE6"/>
    <w:rsid w:val="000B661F"/>
    <w:rsid w:val="000B6BE5"/>
    <w:rsid w:val="000B78C5"/>
    <w:rsid w:val="000B7B83"/>
    <w:rsid w:val="000B7E3A"/>
    <w:rsid w:val="000C108C"/>
    <w:rsid w:val="000D055C"/>
    <w:rsid w:val="000D0DD5"/>
    <w:rsid w:val="000D37BB"/>
    <w:rsid w:val="000D3AFE"/>
    <w:rsid w:val="000D46F6"/>
    <w:rsid w:val="000D619F"/>
    <w:rsid w:val="000D6C86"/>
    <w:rsid w:val="000E12C4"/>
    <w:rsid w:val="000E173F"/>
    <w:rsid w:val="000E4B45"/>
    <w:rsid w:val="000E5CCE"/>
    <w:rsid w:val="000E64DB"/>
    <w:rsid w:val="000E7437"/>
    <w:rsid w:val="000F0101"/>
    <w:rsid w:val="000F18AA"/>
    <w:rsid w:val="000F1EF0"/>
    <w:rsid w:val="000F2C41"/>
    <w:rsid w:val="000F3BC1"/>
    <w:rsid w:val="000F3C14"/>
    <w:rsid w:val="000F3F39"/>
    <w:rsid w:val="000F47B3"/>
    <w:rsid w:val="000F718D"/>
    <w:rsid w:val="000F7547"/>
    <w:rsid w:val="00102049"/>
    <w:rsid w:val="0010242D"/>
    <w:rsid w:val="001027B9"/>
    <w:rsid w:val="00103E3F"/>
    <w:rsid w:val="00105024"/>
    <w:rsid w:val="00106D33"/>
    <w:rsid w:val="001101D1"/>
    <w:rsid w:val="00110871"/>
    <w:rsid w:val="00112000"/>
    <w:rsid w:val="001141D1"/>
    <w:rsid w:val="001157DE"/>
    <w:rsid w:val="001178F9"/>
    <w:rsid w:val="001200E4"/>
    <w:rsid w:val="001240A9"/>
    <w:rsid w:val="00125661"/>
    <w:rsid w:val="00127FB5"/>
    <w:rsid w:val="00131460"/>
    <w:rsid w:val="00132F51"/>
    <w:rsid w:val="00135411"/>
    <w:rsid w:val="001405E8"/>
    <w:rsid w:val="001407C4"/>
    <w:rsid w:val="00141A3A"/>
    <w:rsid w:val="00142B20"/>
    <w:rsid w:val="00146447"/>
    <w:rsid w:val="0014751F"/>
    <w:rsid w:val="001513A5"/>
    <w:rsid w:val="001519FA"/>
    <w:rsid w:val="00151FB1"/>
    <w:rsid w:val="00152E75"/>
    <w:rsid w:val="0015653D"/>
    <w:rsid w:val="0015667D"/>
    <w:rsid w:val="00157EE3"/>
    <w:rsid w:val="0016188D"/>
    <w:rsid w:val="001620D7"/>
    <w:rsid w:val="00162E1A"/>
    <w:rsid w:val="00164727"/>
    <w:rsid w:val="00165F1A"/>
    <w:rsid w:val="0016671F"/>
    <w:rsid w:val="0017084A"/>
    <w:rsid w:val="00171D26"/>
    <w:rsid w:val="00171F65"/>
    <w:rsid w:val="00172D51"/>
    <w:rsid w:val="00174E43"/>
    <w:rsid w:val="00177628"/>
    <w:rsid w:val="001837C0"/>
    <w:rsid w:val="00183E98"/>
    <w:rsid w:val="001860F5"/>
    <w:rsid w:val="0019067C"/>
    <w:rsid w:val="00191BFE"/>
    <w:rsid w:val="00193730"/>
    <w:rsid w:val="00193783"/>
    <w:rsid w:val="00193AD9"/>
    <w:rsid w:val="00194EA6"/>
    <w:rsid w:val="00195D7B"/>
    <w:rsid w:val="00196D22"/>
    <w:rsid w:val="00197A68"/>
    <w:rsid w:val="001A04AC"/>
    <w:rsid w:val="001A5774"/>
    <w:rsid w:val="001A69C5"/>
    <w:rsid w:val="001B15D2"/>
    <w:rsid w:val="001B48F8"/>
    <w:rsid w:val="001B5F4B"/>
    <w:rsid w:val="001C328F"/>
    <w:rsid w:val="001C405B"/>
    <w:rsid w:val="001C4D4D"/>
    <w:rsid w:val="001C4D81"/>
    <w:rsid w:val="001C5146"/>
    <w:rsid w:val="001C62D8"/>
    <w:rsid w:val="001D208B"/>
    <w:rsid w:val="001D7EFB"/>
    <w:rsid w:val="001E3440"/>
    <w:rsid w:val="001E3658"/>
    <w:rsid w:val="001E391A"/>
    <w:rsid w:val="001E4075"/>
    <w:rsid w:val="001E4285"/>
    <w:rsid w:val="001E71E6"/>
    <w:rsid w:val="001E7486"/>
    <w:rsid w:val="001E7CEC"/>
    <w:rsid w:val="001E7D93"/>
    <w:rsid w:val="001F0178"/>
    <w:rsid w:val="001F08CE"/>
    <w:rsid w:val="001F2BB6"/>
    <w:rsid w:val="001F332C"/>
    <w:rsid w:val="001F38A1"/>
    <w:rsid w:val="002003B7"/>
    <w:rsid w:val="002011BE"/>
    <w:rsid w:val="00202CB1"/>
    <w:rsid w:val="0020353B"/>
    <w:rsid w:val="00205560"/>
    <w:rsid w:val="00211ABC"/>
    <w:rsid w:val="00212B5D"/>
    <w:rsid w:val="00212C7A"/>
    <w:rsid w:val="002226D4"/>
    <w:rsid w:val="00223852"/>
    <w:rsid w:val="00224F3E"/>
    <w:rsid w:val="002252DC"/>
    <w:rsid w:val="00227122"/>
    <w:rsid w:val="00227198"/>
    <w:rsid w:val="002276A9"/>
    <w:rsid w:val="00230860"/>
    <w:rsid w:val="002310C1"/>
    <w:rsid w:val="00235116"/>
    <w:rsid w:val="00241277"/>
    <w:rsid w:val="002420B5"/>
    <w:rsid w:val="0024360D"/>
    <w:rsid w:val="00243EB8"/>
    <w:rsid w:val="00244719"/>
    <w:rsid w:val="002462A8"/>
    <w:rsid w:val="00246365"/>
    <w:rsid w:val="00247305"/>
    <w:rsid w:val="00247C46"/>
    <w:rsid w:val="00247C88"/>
    <w:rsid w:val="0025084C"/>
    <w:rsid w:val="00253096"/>
    <w:rsid w:val="00254B6A"/>
    <w:rsid w:val="00255D59"/>
    <w:rsid w:val="00256272"/>
    <w:rsid w:val="002568EA"/>
    <w:rsid w:val="002570C4"/>
    <w:rsid w:val="00260DD8"/>
    <w:rsid w:val="00261B81"/>
    <w:rsid w:val="00263B62"/>
    <w:rsid w:val="00263F77"/>
    <w:rsid w:val="00265472"/>
    <w:rsid w:val="00267C80"/>
    <w:rsid w:val="00267E0D"/>
    <w:rsid w:val="002701F1"/>
    <w:rsid w:val="002719B4"/>
    <w:rsid w:val="00272191"/>
    <w:rsid w:val="002723B3"/>
    <w:rsid w:val="002724AE"/>
    <w:rsid w:val="0027478D"/>
    <w:rsid w:val="002751E7"/>
    <w:rsid w:val="00280DF9"/>
    <w:rsid w:val="00281CB9"/>
    <w:rsid w:val="00282360"/>
    <w:rsid w:val="00287B5B"/>
    <w:rsid w:val="0029020D"/>
    <w:rsid w:val="0029307A"/>
    <w:rsid w:val="0029372D"/>
    <w:rsid w:val="002A0897"/>
    <w:rsid w:val="002A2D1C"/>
    <w:rsid w:val="002A2FFA"/>
    <w:rsid w:val="002A4CED"/>
    <w:rsid w:val="002A7ED8"/>
    <w:rsid w:val="002B3671"/>
    <w:rsid w:val="002B5393"/>
    <w:rsid w:val="002C0139"/>
    <w:rsid w:val="002C24B7"/>
    <w:rsid w:val="002C2EFF"/>
    <w:rsid w:val="002C7244"/>
    <w:rsid w:val="002D10F7"/>
    <w:rsid w:val="002D120B"/>
    <w:rsid w:val="002D2D8A"/>
    <w:rsid w:val="002D3E57"/>
    <w:rsid w:val="002D7293"/>
    <w:rsid w:val="002D7B14"/>
    <w:rsid w:val="002E052A"/>
    <w:rsid w:val="002E7724"/>
    <w:rsid w:val="002F1416"/>
    <w:rsid w:val="002F1562"/>
    <w:rsid w:val="002F7378"/>
    <w:rsid w:val="003028FA"/>
    <w:rsid w:val="00302B4D"/>
    <w:rsid w:val="003057C2"/>
    <w:rsid w:val="00315BC9"/>
    <w:rsid w:val="00317186"/>
    <w:rsid w:val="00321F41"/>
    <w:rsid w:val="00325648"/>
    <w:rsid w:val="00326C0B"/>
    <w:rsid w:val="003310EE"/>
    <w:rsid w:val="003312EC"/>
    <w:rsid w:val="00333592"/>
    <w:rsid w:val="00341F01"/>
    <w:rsid w:val="003430F4"/>
    <w:rsid w:val="00343940"/>
    <w:rsid w:val="00344DCC"/>
    <w:rsid w:val="003507D6"/>
    <w:rsid w:val="00350AC5"/>
    <w:rsid w:val="00352BEA"/>
    <w:rsid w:val="00353E2E"/>
    <w:rsid w:val="00355180"/>
    <w:rsid w:val="00355A4A"/>
    <w:rsid w:val="0036066D"/>
    <w:rsid w:val="00361A0D"/>
    <w:rsid w:val="00364DE6"/>
    <w:rsid w:val="00367517"/>
    <w:rsid w:val="00367DED"/>
    <w:rsid w:val="00373F63"/>
    <w:rsid w:val="003744BB"/>
    <w:rsid w:val="00384CF5"/>
    <w:rsid w:val="00384E3C"/>
    <w:rsid w:val="0038604E"/>
    <w:rsid w:val="00386FFC"/>
    <w:rsid w:val="00395B1C"/>
    <w:rsid w:val="003A30FC"/>
    <w:rsid w:val="003A49E0"/>
    <w:rsid w:val="003A581D"/>
    <w:rsid w:val="003A5CAE"/>
    <w:rsid w:val="003A6AC0"/>
    <w:rsid w:val="003A75D5"/>
    <w:rsid w:val="003A7F18"/>
    <w:rsid w:val="003B2298"/>
    <w:rsid w:val="003B4559"/>
    <w:rsid w:val="003B5223"/>
    <w:rsid w:val="003C03A6"/>
    <w:rsid w:val="003C2461"/>
    <w:rsid w:val="003C36FB"/>
    <w:rsid w:val="003C3968"/>
    <w:rsid w:val="003C4356"/>
    <w:rsid w:val="003D0282"/>
    <w:rsid w:val="003D2BE4"/>
    <w:rsid w:val="003D401D"/>
    <w:rsid w:val="003D41A6"/>
    <w:rsid w:val="003D717A"/>
    <w:rsid w:val="003E0D07"/>
    <w:rsid w:val="003E4A5E"/>
    <w:rsid w:val="003E518C"/>
    <w:rsid w:val="003E6415"/>
    <w:rsid w:val="003E7D6C"/>
    <w:rsid w:val="003F03CC"/>
    <w:rsid w:val="003F1B7E"/>
    <w:rsid w:val="003F28C4"/>
    <w:rsid w:val="003F2C47"/>
    <w:rsid w:val="003F51A1"/>
    <w:rsid w:val="003F676D"/>
    <w:rsid w:val="003F7B6F"/>
    <w:rsid w:val="0040069D"/>
    <w:rsid w:val="0040106A"/>
    <w:rsid w:val="00401080"/>
    <w:rsid w:val="00403100"/>
    <w:rsid w:val="00403B22"/>
    <w:rsid w:val="00404612"/>
    <w:rsid w:val="0041031E"/>
    <w:rsid w:val="004108DE"/>
    <w:rsid w:val="00412F5B"/>
    <w:rsid w:val="0041479C"/>
    <w:rsid w:val="004161E5"/>
    <w:rsid w:val="00417059"/>
    <w:rsid w:val="00420147"/>
    <w:rsid w:val="004238EF"/>
    <w:rsid w:val="0042531F"/>
    <w:rsid w:val="0042702F"/>
    <w:rsid w:val="00427F94"/>
    <w:rsid w:val="00431E00"/>
    <w:rsid w:val="0043569D"/>
    <w:rsid w:val="00437119"/>
    <w:rsid w:val="00444931"/>
    <w:rsid w:val="00446846"/>
    <w:rsid w:val="004549E4"/>
    <w:rsid w:val="00456034"/>
    <w:rsid w:val="00456156"/>
    <w:rsid w:val="00457628"/>
    <w:rsid w:val="004601DD"/>
    <w:rsid w:val="004617A4"/>
    <w:rsid w:val="004634F9"/>
    <w:rsid w:val="00463A7E"/>
    <w:rsid w:val="00464D35"/>
    <w:rsid w:val="004653CB"/>
    <w:rsid w:val="004727E0"/>
    <w:rsid w:val="004739D8"/>
    <w:rsid w:val="004749D2"/>
    <w:rsid w:val="00477666"/>
    <w:rsid w:val="004807B6"/>
    <w:rsid w:val="00481C9C"/>
    <w:rsid w:val="00493D58"/>
    <w:rsid w:val="00494248"/>
    <w:rsid w:val="00496A18"/>
    <w:rsid w:val="004A3CB6"/>
    <w:rsid w:val="004A3EC7"/>
    <w:rsid w:val="004A7649"/>
    <w:rsid w:val="004B326F"/>
    <w:rsid w:val="004B3298"/>
    <w:rsid w:val="004B4F2E"/>
    <w:rsid w:val="004B580C"/>
    <w:rsid w:val="004B610E"/>
    <w:rsid w:val="004B6A26"/>
    <w:rsid w:val="004B6EDD"/>
    <w:rsid w:val="004B7183"/>
    <w:rsid w:val="004B74A7"/>
    <w:rsid w:val="004B76D5"/>
    <w:rsid w:val="004C22B4"/>
    <w:rsid w:val="004C37E3"/>
    <w:rsid w:val="004C38F1"/>
    <w:rsid w:val="004C4023"/>
    <w:rsid w:val="004C4A60"/>
    <w:rsid w:val="004C5C33"/>
    <w:rsid w:val="004C6844"/>
    <w:rsid w:val="004C6B0E"/>
    <w:rsid w:val="004D2A31"/>
    <w:rsid w:val="004D72C8"/>
    <w:rsid w:val="004E0C42"/>
    <w:rsid w:val="004E2269"/>
    <w:rsid w:val="004E4DC3"/>
    <w:rsid w:val="004E5AFE"/>
    <w:rsid w:val="004F0C49"/>
    <w:rsid w:val="004F161C"/>
    <w:rsid w:val="004F446A"/>
    <w:rsid w:val="004F4B77"/>
    <w:rsid w:val="004F7119"/>
    <w:rsid w:val="005002B9"/>
    <w:rsid w:val="005010C6"/>
    <w:rsid w:val="00501749"/>
    <w:rsid w:val="005022A7"/>
    <w:rsid w:val="00503888"/>
    <w:rsid w:val="0051319D"/>
    <w:rsid w:val="00514093"/>
    <w:rsid w:val="00515900"/>
    <w:rsid w:val="00515D58"/>
    <w:rsid w:val="00517321"/>
    <w:rsid w:val="00517472"/>
    <w:rsid w:val="00522B56"/>
    <w:rsid w:val="005302FF"/>
    <w:rsid w:val="0053036E"/>
    <w:rsid w:val="00531F41"/>
    <w:rsid w:val="0053236D"/>
    <w:rsid w:val="00534D49"/>
    <w:rsid w:val="005351D2"/>
    <w:rsid w:val="005353C2"/>
    <w:rsid w:val="00537A0A"/>
    <w:rsid w:val="00540BFC"/>
    <w:rsid w:val="005423D2"/>
    <w:rsid w:val="00543EDA"/>
    <w:rsid w:val="005516FA"/>
    <w:rsid w:val="00552D7D"/>
    <w:rsid w:val="00553012"/>
    <w:rsid w:val="00557B77"/>
    <w:rsid w:val="0056128E"/>
    <w:rsid w:val="00561AE4"/>
    <w:rsid w:val="00563577"/>
    <w:rsid w:val="00571008"/>
    <w:rsid w:val="00571948"/>
    <w:rsid w:val="0057249A"/>
    <w:rsid w:val="005732E1"/>
    <w:rsid w:val="00573477"/>
    <w:rsid w:val="00573F0B"/>
    <w:rsid w:val="00576D37"/>
    <w:rsid w:val="00577069"/>
    <w:rsid w:val="00580186"/>
    <w:rsid w:val="00580DD9"/>
    <w:rsid w:val="00586BE5"/>
    <w:rsid w:val="005917EE"/>
    <w:rsid w:val="005949A3"/>
    <w:rsid w:val="005979EF"/>
    <w:rsid w:val="005A08FD"/>
    <w:rsid w:val="005A0F2D"/>
    <w:rsid w:val="005A1AA0"/>
    <w:rsid w:val="005A350E"/>
    <w:rsid w:val="005A5F79"/>
    <w:rsid w:val="005A603F"/>
    <w:rsid w:val="005A62B9"/>
    <w:rsid w:val="005A65C4"/>
    <w:rsid w:val="005A76DF"/>
    <w:rsid w:val="005A7CF3"/>
    <w:rsid w:val="005B6687"/>
    <w:rsid w:val="005C01A5"/>
    <w:rsid w:val="005C216A"/>
    <w:rsid w:val="005C27BE"/>
    <w:rsid w:val="005C2F02"/>
    <w:rsid w:val="005C4621"/>
    <w:rsid w:val="005C47F1"/>
    <w:rsid w:val="005C5DB8"/>
    <w:rsid w:val="005C7B40"/>
    <w:rsid w:val="005D33C4"/>
    <w:rsid w:val="005D4EE9"/>
    <w:rsid w:val="005D4FDB"/>
    <w:rsid w:val="005D54FA"/>
    <w:rsid w:val="005D6841"/>
    <w:rsid w:val="005D6FA8"/>
    <w:rsid w:val="005E339D"/>
    <w:rsid w:val="005E5ADB"/>
    <w:rsid w:val="005E603F"/>
    <w:rsid w:val="005F22C7"/>
    <w:rsid w:val="005F5739"/>
    <w:rsid w:val="005F5CA3"/>
    <w:rsid w:val="005F6B1A"/>
    <w:rsid w:val="005F724F"/>
    <w:rsid w:val="00600A22"/>
    <w:rsid w:val="0060656E"/>
    <w:rsid w:val="0060665C"/>
    <w:rsid w:val="0061047E"/>
    <w:rsid w:val="00612444"/>
    <w:rsid w:val="00613188"/>
    <w:rsid w:val="00613BDE"/>
    <w:rsid w:val="00616923"/>
    <w:rsid w:val="0062047B"/>
    <w:rsid w:val="00623A98"/>
    <w:rsid w:val="006242F4"/>
    <w:rsid w:val="00624E4D"/>
    <w:rsid w:val="00625B0A"/>
    <w:rsid w:val="006318C7"/>
    <w:rsid w:val="0063322C"/>
    <w:rsid w:val="00634052"/>
    <w:rsid w:val="0063724C"/>
    <w:rsid w:val="00637921"/>
    <w:rsid w:val="00640DA7"/>
    <w:rsid w:val="00643291"/>
    <w:rsid w:val="00647D46"/>
    <w:rsid w:val="00650590"/>
    <w:rsid w:val="00650873"/>
    <w:rsid w:val="006559AC"/>
    <w:rsid w:val="00656489"/>
    <w:rsid w:val="00656D68"/>
    <w:rsid w:val="00657FB1"/>
    <w:rsid w:val="00664FFE"/>
    <w:rsid w:val="00665F36"/>
    <w:rsid w:val="00667268"/>
    <w:rsid w:val="00667776"/>
    <w:rsid w:val="00667C69"/>
    <w:rsid w:val="00672032"/>
    <w:rsid w:val="0067288F"/>
    <w:rsid w:val="00673D3C"/>
    <w:rsid w:val="0067588C"/>
    <w:rsid w:val="00677DFF"/>
    <w:rsid w:val="0068108F"/>
    <w:rsid w:val="006810F2"/>
    <w:rsid w:val="006835DA"/>
    <w:rsid w:val="006843F1"/>
    <w:rsid w:val="006869F5"/>
    <w:rsid w:val="00686CD9"/>
    <w:rsid w:val="00690E19"/>
    <w:rsid w:val="00694BBF"/>
    <w:rsid w:val="00695578"/>
    <w:rsid w:val="0069767F"/>
    <w:rsid w:val="006A0C61"/>
    <w:rsid w:val="006A6C42"/>
    <w:rsid w:val="006A7D7B"/>
    <w:rsid w:val="006B1CC0"/>
    <w:rsid w:val="006B28E7"/>
    <w:rsid w:val="006B2B1A"/>
    <w:rsid w:val="006B55C7"/>
    <w:rsid w:val="006B7506"/>
    <w:rsid w:val="006B7515"/>
    <w:rsid w:val="006C1406"/>
    <w:rsid w:val="006C2399"/>
    <w:rsid w:val="006C40AC"/>
    <w:rsid w:val="006C4D1A"/>
    <w:rsid w:val="006C6210"/>
    <w:rsid w:val="006C6788"/>
    <w:rsid w:val="006C71D3"/>
    <w:rsid w:val="006C7A61"/>
    <w:rsid w:val="006D01C7"/>
    <w:rsid w:val="006D5DE3"/>
    <w:rsid w:val="006D5FDA"/>
    <w:rsid w:val="006D62E1"/>
    <w:rsid w:val="006E0060"/>
    <w:rsid w:val="006E0BBE"/>
    <w:rsid w:val="006E4941"/>
    <w:rsid w:val="006E4AE6"/>
    <w:rsid w:val="006E6223"/>
    <w:rsid w:val="006F3E3B"/>
    <w:rsid w:val="006F4175"/>
    <w:rsid w:val="0070199C"/>
    <w:rsid w:val="00702EC6"/>
    <w:rsid w:val="007045F6"/>
    <w:rsid w:val="00705B16"/>
    <w:rsid w:val="00706B46"/>
    <w:rsid w:val="007076B0"/>
    <w:rsid w:val="00713031"/>
    <w:rsid w:val="0071572B"/>
    <w:rsid w:val="00717C6D"/>
    <w:rsid w:val="00721362"/>
    <w:rsid w:val="0072345D"/>
    <w:rsid w:val="00723C80"/>
    <w:rsid w:val="00724080"/>
    <w:rsid w:val="007246F2"/>
    <w:rsid w:val="0072510F"/>
    <w:rsid w:val="00726497"/>
    <w:rsid w:val="00726723"/>
    <w:rsid w:val="00730F75"/>
    <w:rsid w:val="0073714D"/>
    <w:rsid w:val="00740949"/>
    <w:rsid w:val="0074110F"/>
    <w:rsid w:val="007455D5"/>
    <w:rsid w:val="00746DDB"/>
    <w:rsid w:val="00753BF4"/>
    <w:rsid w:val="007570A6"/>
    <w:rsid w:val="00760B71"/>
    <w:rsid w:val="007617D0"/>
    <w:rsid w:val="007655B1"/>
    <w:rsid w:val="00767E17"/>
    <w:rsid w:val="007704F2"/>
    <w:rsid w:val="00772BC6"/>
    <w:rsid w:val="00775BB8"/>
    <w:rsid w:val="00776D5D"/>
    <w:rsid w:val="00783214"/>
    <w:rsid w:val="00783883"/>
    <w:rsid w:val="00785308"/>
    <w:rsid w:val="00785723"/>
    <w:rsid w:val="00790D3E"/>
    <w:rsid w:val="007936E6"/>
    <w:rsid w:val="0079615F"/>
    <w:rsid w:val="00797028"/>
    <w:rsid w:val="007A19B8"/>
    <w:rsid w:val="007A1C62"/>
    <w:rsid w:val="007A5805"/>
    <w:rsid w:val="007A7A58"/>
    <w:rsid w:val="007B5A9C"/>
    <w:rsid w:val="007C0FE8"/>
    <w:rsid w:val="007C20FC"/>
    <w:rsid w:val="007C267A"/>
    <w:rsid w:val="007C26C1"/>
    <w:rsid w:val="007C3ABF"/>
    <w:rsid w:val="007C555D"/>
    <w:rsid w:val="007C5EDE"/>
    <w:rsid w:val="007C64E6"/>
    <w:rsid w:val="007C7FF1"/>
    <w:rsid w:val="007D21A3"/>
    <w:rsid w:val="007D44BF"/>
    <w:rsid w:val="007D4BCB"/>
    <w:rsid w:val="007D515F"/>
    <w:rsid w:val="007D662A"/>
    <w:rsid w:val="007E263C"/>
    <w:rsid w:val="007E40B4"/>
    <w:rsid w:val="007E59A6"/>
    <w:rsid w:val="007E5B6A"/>
    <w:rsid w:val="007F21FF"/>
    <w:rsid w:val="007F3296"/>
    <w:rsid w:val="007F4313"/>
    <w:rsid w:val="007F56A6"/>
    <w:rsid w:val="007F5C30"/>
    <w:rsid w:val="007F68AA"/>
    <w:rsid w:val="00800789"/>
    <w:rsid w:val="008008A9"/>
    <w:rsid w:val="008022B3"/>
    <w:rsid w:val="00806938"/>
    <w:rsid w:val="0081011F"/>
    <w:rsid w:val="0081185D"/>
    <w:rsid w:val="00811F98"/>
    <w:rsid w:val="00812CD2"/>
    <w:rsid w:val="00812DB2"/>
    <w:rsid w:val="00813308"/>
    <w:rsid w:val="00813598"/>
    <w:rsid w:val="00813E65"/>
    <w:rsid w:val="00814529"/>
    <w:rsid w:val="00821D5A"/>
    <w:rsid w:val="00821DC7"/>
    <w:rsid w:val="00821F81"/>
    <w:rsid w:val="00821FEE"/>
    <w:rsid w:val="00823A50"/>
    <w:rsid w:val="00823B71"/>
    <w:rsid w:val="00823D19"/>
    <w:rsid w:val="00825302"/>
    <w:rsid w:val="00826BFD"/>
    <w:rsid w:val="00827DD9"/>
    <w:rsid w:val="00830851"/>
    <w:rsid w:val="00833783"/>
    <w:rsid w:val="00835E0B"/>
    <w:rsid w:val="00836D34"/>
    <w:rsid w:val="008379F3"/>
    <w:rsid w:val="00847FF3"/>
    <w:rsid w:val="00852269"/>
    <w:rsid w:val="008534FF"/>
    <w:rsid w:val="008554F4"/>
    <w:rsid w:val="00855AC9"/>
    <w:rsid w:val="00860D03"/>
    <w:rsid w:val="00863DC1"/>
    <w:rsid w:val="00864F77"/>
    <w:rsid w:val="008679E7"/>
    <w:rsid w:val="008713B3"/>
    <w:rsid w:val="00872CDD"/>
    <w:rsid w:val="00873F08"/>
    <w:rsid w:val="00875430"/>
    <w:rsid w:val="00877D8C"/>
    <w:rsid w:val="00880E3C"/>
    <w:rsid w:val="00882F17"/>
    <w:rsid w:val="0088392A"/>
    <w:rsid w:val="00884B06"/>
    <w:rsid w:val="00885DCF"/>
    <w:rsid w:val="00885E44"/>
    <w:rsid w:val="008A048D"/>
    <w:rsid w:val="008A1BEE"/>
    <w:rsid w:val="008A2A7F"/>
    <w:rsid w:val="008A38DE"/>
    <w:rsid w:val="008A6D22"/>
    <w:rsid w:val="008A70DC"/>
    <w:rsid w:val="008A7216"/>
    <w:rsid w:val="008B024E"/>
    <w:rsid w:val="008B1F24"/>
    <w:rsid w:val="008B6648"/>
    <w:rsid w:val="008C1184"/>
    <w:rsid w:val="008C2DBF"/>
    <w:rsid w:val="008C3C52"/>
    <w:rsid w:val="008C3D3F"/>
    <w:rsid w:val="008C7E9F"/>
    <w:rsid w:val="008D325F"/>
    <w:rsid w:val="008D3AD4"/>
    <w:rsid w:val="008D3EC6"/>
    <w:rsid w:val="008D417F"/>
    <w:rsid w:val="008D4F91"/>
    <w:rsid w:val="008D7D63"/>
    <w:rsid w:val="008D7E40"/>
    <w:rsid w:val="008E1C8D"/>
    <w:rsid w:val="008E2730"/>
    <w:rsid w:val="008E4239"/>
    <w:rsid w:val="008E494D"/>
    <w:rsid w:val="008F1F21"/>
    <w:rsid w:val="008F2121"/>
    <w:rsid w:val="008F53E2"/>
    <w:rsid w:val="008F6E0B"/>
    <w:rsid w:val="00900912"/>
    <w:rsid w:val="00901BD6"/>
    <w:rsid w:val="00902213"/>
    <w:rsid w:val="00902AD4"/>
    <w:rsid w:val="00902DD1"/>
    <w:rsid w:val="00903209"/>
    <w:rsid w:val="0090351D"/>
    <w:rsid w:val="009035CC"/>
    <w:rsid w:val="0091008E"/>
    <w:rsid w:val="00910D53"/>
    <w:rsid w:val="00911413"/>
    <w:rsid w:val="0091375D"/>
    <w:rsid w:val="00915879"/>
    <w:rsid w:val="009167FA"/>
    <w:rsid w:val="009173B7"/>
    <w:rsid w:val="00920158"/>
    <w:rsid w:val="00920CBC"/>
    <w:rsid w:val="00923448"/>
    <w:rsid w:val="009259A2"/>
    <w:rsid w:val="00932E9B"/>
    <w:rsid w:val="009408AC"/>
    <w:rsid w:val="009424F0"/>
    <w:rsid w:val="0094356C"/>
    <w:rsid w:val="00945A11"/>
    <w:rsid w:val="0094642F"/>
    <w:rsid w:val="00952E11"/>
    <w:rsid w:val="00953EA6"/>
    <w:rsid w:val="00957D57"/>
    <w:rsid w:val="009615D0"/>
    <w:rsid w:val="009637F2"/>
    <w:rsid w:val="00963FEC"/>
    <w:rsid w:val="00966F98"/>
    <w:rsid w:val="00973398"/>
    <w:rsid w:val="00975605"/>
    <w:rsid w:val="00975861"/>
    <w:rsid w:val="00976B08"/>
    <w:rsid w:val="00976DED"/>
    <w:rsid w:val="00977FD6"/>
    <w:rsid w:val="00981961"/>
    <w:rsid w:val="009848A1"/>
    <w:rsid w:val="00990E53"/>
    <w:rsid w:val="00991B54"/>
    <w:rsid w:val="00994236"/>
    <w:rsid w:val="00994699"/>
    <w:rsid w:val="009947F8"/>
    <w:rsid w:val="00994816"/>
    <w:rsid w:val="00994BB0"/>
    <w:rsid w:val="00996372"/>
    <w:rsid w:val="0099651B"/>
    <w:rsid w:val="00996AAB"/>
    <w:rsid w:val="0099774D"/>
    <w:rsid w:val="009A1E2C"/>
    <w:rsid w:val="009A1F65"/>
    <w:rsid w:val="009A36D4"/>
    <w:rsid w:val="009A6602"/>
    <w:rsid w:val="009A7C2B"/>
    <w:rsid w:val="009B00B2"/>
    <w:rsid w:val="009B15A7"/>
    <w:rsid w:val="009B1DFC"/>
    <w:rsid w:val="009B1F47"/>
    <w:rsid w:val="009B3378"/>
    <w:rsid w:val="009B426A"/>
    <w:rsid w:val="009B4657"/>
    <w:rsid w:val="009B655E"/>
    <w:rsid w:val="009B667F"/>
    <w:rsid w:val="009B6B66"/>
    <w:rsid w:val="009B7CB8"/>
    <w:rsid w:val="009B7E28"/>
    <w:rsid w:val="009C176D"/>
    <w:rsid w:val="009C24A6"/>
    <w:rsid w:val="009C437A"/>
    <w:rsid w:val="009C447E"/>
    <w:rsid w:val="009C59F4"/>
    <w:rsid w:val="009D0663"/>
    <w:rsid w:val="009D1EDB"/>
    <w:rsid w:val="009D6EDC"/>
    <w:rsid w:val="009E102C"/>
    <w:rsid w:val="009E1D87"/>
    <w:rsid w:val="009E3DD6"/>
    <w:rsid w:val="009E52DB"/>
    <w:rsid w:val="009E69A1"/>
    <w:rsid w:val="009E768F"/>
    <w:rsid w:val="009F0BE4"/>
    <w:rsid w:val="009F29AC"/>
    <w:rsid w:val="009F4D48"/>
    <w:rsid w:val="009F604A"/>
    <w:rsid w:val="00A01EA4"/>
    <w:rsid w:val="00A0427D"/>
    <w:rsid w:val="00A07DA7"/>
    <w:rsid w:val="00A100A0"/>
    <w:rsid w:val="00A11B7A"/>
    <w:rsid w:val="00A1295C"/>
    <w:rsid w:val="00A1389D"/>
    <w:rsid w:val="00A16917"/>
    <w:rsid w:val="00A20F80"/>
    <w:rsid w:val="00A21B56"/>
    <w:rsid w:val="00A22969"/>
    <w:rsid w:val="00A24C8B"/>
    <w:rsid w:val="00A32BE4"/>
    <w:rsid w:val="00A37907"/>
    <w:rsid w:val="00A417E3"/>
    <w:rsid w:val="00A4189D"/>
    <w:rsid w:val="00A44913"/>
    <w:rsid w:val="00A451BC"/>
    <w:rsid w:val="00A46634"/>
    <w:rsid w:val="00A46B39"/>
    <w:rsid w:val="00A523E5"/>
    <w:rsid w:val="00A5425C"/>
    <w:rsid w:val="00A629C9"/>
    <w:rsid w:val="00A64C7E"/>
    <w:rsid w:val="00A651CF"/>
    <w:rsid w:val="00A70EF5"/>
    <w:rsid w:val="00A713FF"/>
    <w:rsid w:val="00A71839"/>
    <w:rsid w:val="00A71F63"/>
    <w:rsid w:val="00A72876"/>
    <w:rsid w:val="00A72D8D"/>
    <w:rsid w:val="00A74128"/>
    <w:rsid w:val="00A75B19"/>
    <w:rsid w:val="00A76632"/>
    <w:rsid w:val="00A7676D"/>
    <w:rsid w:val="00A80AA8"/>
    <w:rsid w:val="00A8430E"/>
    <w:rsid w:val="00A86A5D"/>
    <w:rsid w:val="00A86E75"/>
    <w:rsid w:val="00A90507"/>
    <w:rsid w:val="00A90A80"/>
    <w:rsid w:val="00A92D19"/>
    <w:rsid w:val="00A943B6"/>
    <w:rsid w:val="00A94B01"/>
    <w:rsid w:val="00A958CA"/>
    <w:rsid w:val="00A961CC"/>
    <w:rsid w:val="00AA1D0D"/>
    <w:rsid w:val="00AA5B74"/>
    <w:rsid w:val="00AB1912"/>
    <w:rsid w:val="00AB379D"/>
    <w:rsid w:val="00AB3C7E"/>
    <w:rsid w:val="00AB3EB7"/>
    <w:rsid w:val="00AB5C9D"/>
    <w:rsid w:val="00AB77FB"/>
    <w:rsid w:val="00AC10AF"/>
    <w:rsid w:val="00AC7446"/>
    <w:rsid w:val="00AD0927"/>
    <w:rsid w:val="00AD30AD"/>
    <w:rsid w:val="00AD5109"/>
    <w:rsid w:val="00AD7B8C"/>
    <w:rsid w:val="00AE04AB"/>
    <w:rsid w:val="00AE1A34"/>
    <w:rsid w:val="00AE4F83"/>
    <w:rsid w:val="00AE776A"/>
    <w:rsid w:val="00AF1685"/>
    <w:rsid w:val="00AF36F5"/>
    <w:rsid w:val="00AF4D2C"/>
    <w:rsid w:val="00AF5CB3"/>
    <w:rsid w:val="00AF7797"/>
    <w:rsid w:val="00AF77D2"/>
    <w:rsid w:val="00B03EB7"/>
    <w:rsid w:val="00B05A91"/>
    <w:rsid w:val="00B05C55"/>
    <w:rsid w:val="00B062A5"/>
    <w:rsid w:val="00B11431"/>
    <w:rsid w:val="00B126F0"/>
    <w:rsid w:val="00B16CB6"/>
    <w:rsid w:val="00B249EC"/>
    <w:rsid w:val="00B30044"/>
    <w:rsid w:val="00B34610"/>
    <w:rsid w:val="00B34B2E"/>
    <w:rsid w:val="00B3740E"/>
    <w:rsid w:val="00B4181D"/>
    <w:rsid w:val="00B421BC"/>
    <w:rsid w:val="00B422C8"/>
    <w:rsid w:val="00B42C97"/>
    <w:rsid w:val="00B44320"/>
    <w:rsid w:val="00B50655"/>
    <w:rsid w:val="00B51EB1"/>
    <w:rsid w:val="00B5475A"/>
    <w:rsid w:val="00B54A6E"/>
    <w:rsid w:val="00B54C34"/>
    <w:rsid w:val="00B552F1"/>
    <w:rsid w:val="00B5780A"/>
    <w:rsid w:val="00B57D98"/>
    <w:rsid w:val="00B605EE"/>
    <w:rsid w:val="00B60FE6"/>
    <w:rsid w:val="00B62F0D"/>
    <w:rsid w:val="00B64DA1"/>
    <w:rsid w:val="00B65339"/>
    <w:rsid w:val="00B65926"/>
    <w:rsid w:val="00B65939"/>
    <w:rsid w:val="00B65D38"/>
    <w:rsid w:val="00B6770B"/>
    <w:rsid w:val="00B70F5C"/>
    <w:rsid w:val="00B70FAC"/>
    <w:rsid w:val="00B7205E"/>
    <w:rsid w:val="00B74D6F"/>
    <w:rsid w:val="00B7751A"/>
    <w:rsid w:val="00B8297F"/>
    <w:rsid w:val="00B82983"/>
    <w:rsid w:val="00B84682"/>
    <w:rsid w:val="00B84F72"/>
    <w:rsid w:val="00B87ADA"/>
    <w:rsid w:val="00B87C4F"/>
    <w:rsid w:val="00B87DB5"/>
    <w:rsid w:val="00B908F3"/>
    <w:rsid w:val="00B91D82"/>
    <w:rsid w:val="00B92255"/>
    <w:rsid w:val="00B924FC"/>
    <w:rsid w:val="00BA45E7"/>
    <w:rsid w:val="00BA64D7"/>
    <w:rsid w:val="00BB1BD2"/>
    <w:rsid w:val="00BB5E26"/>
    <w:rsid w:val="00BC13FC"/>
    <w:rsid w:val="00BC3A30"/>
    <w:rsid w:val="00BC3B52"/>
    <w:rsid w:val="00BC6594"/>
    <w:rsid w:val="00BD0A14"/>
    <w:rsid w:val="00BD1232"/>
    <w:rsid w:val="00BD4133"/>
    <w:rsid w:val="00BD4820"/>
    <w:rsid w:val="00BE1078"/>
    <w:rsid w:val="00BE2D6E"/>
    <w:rsid w:val="00BE3237"/>
    <w:rsid w:val="00BE387F"/>
    <w:rsid w:val="00BE4195"/>
    <w:rsid w:val="00BE46AC"/>
    <w:rsid w:val="00BE5663"/>
    <w:rsid w:val="00BE6137"/>
    <w:rsid w:val="00BE67ED"/>
    <w:rsid w:val="00BE7BE3"/>
    <w:rsid w:val="00BF152C"/>
    <w:rsid w:val="00BF35FA"/>
    <w:rsid w:val="00BF379A"/>
    <w:rsid w:val="00BF3CC7"/>
    <w:rsid w:val="00BF78DF"/>
    <w:rsid w:val="00BF7A29"/>
    <w:rsid w:val="00C11D14"/>
    <w:rsid w:val="00C126DA"/>
    <w:rsid w:val="00C12A3E"/>
    <w:rsid w:val="00C14926"/>
    <w:rsid w:val="00C15FB1"/>
    <w:rsid w:val="00C20AA6"/>
    <w:rsid w:val="00C20FA4"/>
    <w:rsid w:val="00C21552"/>
    <w:rsid w:val="00C21F24"/>
    <w:rsid w:val="00C23A8F"/>
    <w:rsid w:val="00C256D9"/>
    <w:rsid w:val="00C2777E"/>
    <w:rsid w:val="00C32674"/>
    <w:rsid w:val="00C33B57"/>
    <w:rsid w:val="00C35C87"/>
    <w:rsid w:val="00C37522"/>
    <w:rsid w:val="00C42140"/>
    <w:rsid w:val="00C453C5"/>
    <w:rsid w:val="00C541A3"/>
    <w:rsid w:val="00C5484A"/>
    <w:rsid w:val="00C55606"/>
    <w:rsid w:val="00C57ADC"/>
    <w:rsid w:val="00C62F77"/>
    <w:rsid w:val="00C658DC"/>
    <w:rsid w:val="00C66678"/>
    <w:rsid w:val="00C704C2"/>
    <w:rsid w:val="00C823A0"/>
    <w:rsid w:val="00C82CDF"/>
    <w:rsid w:val="00C84731"/>
    <w:rsid w:val="00C860CC"/>
    <w:rsid w:val="00C90C38"/>
    <w:rsid w:val="00C90D4F"/>
    <w:rsid w:val="00CA2063"/>
    <w:rsid w:val="00CA2C6D"/>
    <w:rsid w:val="00CA31C0"/>
    <w:rsid w:val="00CA55D3"/>
    <w:rsid w:val="00CA5C8D"/>
    <w:rsid w:val="00CC05B5"/>
    <w:rsid w:val="00CC33BC"/>
    <w:rsid w:val="00CC5BA5"/>
    <w:rsid w:val="00CC6578"/>
    <w:rsid w:val="00CD6B27"/>
    <w:rsid w:val="00CE2356"/>
    <w:rsid w:val="00CE46D2"/>
    <w:rsid w:val="00CE4EEC"/>
    <w:rsid w:val="00CE69A1"/>
    <w:rsid w:val="00CE6CD9"/>
    <w:rsid w:val="00CE6E18"/>
    <w:rsid w:val="00CE773C"/>
    <w:rsid w:val="00CF0CDE"/>
    <w:rsid w:val="00CF19B7"/>
    <w:rsid w:val="00CF3120"/>
    <w:rsid w:val="00CF3804"/>
    <w:rsid w:val="00CF6626"/>
    <w:rsid w:val="00CF79AB"/>
    <w:rsid w:val="00D00447"/>
    <w:rsid w:val="00D01913"/>
    <w:rsid w:val="00D0227D"/>
    <w:rsid w:val="00D02EE7"/>
    <w:rsid w:val="00D040FC"/>
    <w:rsid w:val="00D05405"/>
    <w:rsid w:val="00D05E8F"/>
    <w:rsid w:val="00D0665F"/>
    <w:rsid w:val="00D10B05"/>
    <w:rsid w:val="00D12B27"/>
    <w:rsid w:val="00D151BA"/>
    <w:rsid w:val="00D22A3B"/>
    <w:rsid w:val="00D2389C"/>
    <w:rsid w:val="00D25072"/>
    <w:rsid w:val="00D3464D"/>
    <w:rsid w:val="00D35389"/>
    <w:rsid w:val="00D35F98"/>
    <w:rsid w:val="00D400AC"/>
    <w:rsid w:val="00D42B73"/>
    <w:rsid w:val="00D42E21"/>
    <w:rsid w:val="00D44AEF"/>
    <w:rsid w:val="00D46BF4"/>
    <w:rsid w:val="00D46C8F"/>
    <w:rsid w:val="00D50A15"/>
    <w:rsid w:val="00D563B0"/>
    <w:rsid w:val="00D61BBC"/>
    <w:rsid w:val="00D620EF"/>
    <w:rsid w:val="00D63A51"/>
    <w:rsid w:val="00D67673"/>
    <w:rsid w:val="00D67FB9"/>
    <w:rsid w:val="00D708D2"/>
    <w:rsid w:val="00D70F20"/>
    <w:rsid w:val="00D75B10"/>
    <w:rsid w:val="00D76633"/>
    <w:rsid w:val="00D7690A"/>
    <w:rsid w:val="00D77135"/>
    <w:rsid w:val="00D805E3"/>
    <w:rsid w:val="00D82181"/>
    <w:rsid w:val="00D829E7"/>
    <w:rsid w:val="00D82EEC"/>
    <w:rsid w:val="00D854A1"/>
    <w:rsid w:val="00D85FAE"/>
    <w:rsid w:val="00D86C65"/>
    <w:rsid w:val="00D91A38"/>
    <w:rsid w:val="00D91AC2"/>
    <w:rsid w:val="00D95C22"/>
    <w:rsid w:val="00D962EC"/>
    <w:rsid w:val="00D96FA6"/>
    <w:rsid w:val="00D97547"/>
    <w:rsid w:val="00D975D2"/>
    <w:rsid w:val="00DA6CD9"/>
    <w:rsid w:val="00DB2C2A"/>
    <w:rsid w:val="00DB2CF0"/>
    <w:rsid w:val="00DB33E6"/>
    <w:rsid w:val="00DB6AF1"/>
    <w:rsid w:val="00DC1E98"/>
    <w:rsid w:val="00DC2AC5"/>
    <w:rsid w:val="00DC3437"/>
    <w:rsid w:val="00DC564C"/>
    <w:rsid w:val="00DC5C2D"/>
    <w:rsid w:val="00DC636D"/>
    <w:rsid w:val="00DD14C8"/>
    <w:rsid w:val="00DD38B5"/>
    <w:rsid w:val="00DD6043"/>
    <w:rsid w:val="00DE251A"/>
    <w:rsid w:val="00DE2D7D"/>
    <w:rsid w:val="00DE3ECC"/>
    <w:rsid w:val="00DE44B3"/>
    <w:rsid w:val="00DE4803"/>
    <w:rsid w:val="00DE4E4D"/>
    <w:rsid w:val="00DF15F4"/>
    <w:rsid w:val="00DF16E6"/>
    <w:rsid w:val="00DF3098"/>
    <w:rsid w:val="00DF3AB4"/>
    <w:rsid w:val="00DF3E57"/>
    <w:rsid w:val="00DF7D31"/>
    <w:rsid w:val="00E026EE"/>
    <w:rsid w:val="00E037AE"/>
    <w:rsid w:val="00E04075"/>
    <w:rsid w:val="00E061B9"/>
    <w:rsid w:val="00E13242"/>
    <w:rsid w:val="00E1421E"/>
    <w:rsid w:val="00E1556F"/>
    <w:rsid w:val="00E160F6"/>
    <w:rsid w:val="00E16485"/>
    <w:rsid w:val="00E1654F"/>
    <w:rsid w:val="00E16889"/>
    <w:rsid w:val="00E169EA"/>
    <w:rsid w:val="00E24524"/>
    <w:rsid w:val="00E26845"/>
    <w:rsid w:val="00E277B3"/>
    <w:rsid w:val="00E2783C"/>
    <w:rsid w:val="00E31E60"/>
    <w:rsid w:val="00E32A9C"/>
    <w:rsid w:val="00E339AE"/>
    <w:rsid w:val="00E40D61"/>
    <w:rsid w:val="00E4100C"/>
    <w:rsid w:val="00E41114"/>
    <w:rsid w:val="00E4247F"/>
    <w:rsid w:val="00E43223"/>
    <w:rsid w:val="00E46811"/>
    <w:rsid w:val="00E47805"/>
    <w:rsid w:val="00E50A05"/>
    <w:rsid w:val="00E514D6"/>
    <w:rsid w:val="00E52F64"/>
    <w:rsid w:val="00E62973"/>
    <w:rsid w:val="00E629CE"/>
    <w:rsid w:val="00E63BA1"/>
    <w:rsid w:val="00E66EAB"/>
    <w:rsid w:val="00E708BE"/>
    <w:rsid w:val="00E73AE6"/>
    <w:rsid w:val="00E75216"/>
    <w:rsid w:val="00E82FEE"/>
    <w:rsid w:val="00E85D6E"/>
    <w:rsid w:val="00E86DED"/>
    <w:rsid w:val="00E87181"/>
    <w:rsid w:val="00E87596"/>
    <w:rsid w:val="00E90956"/>
    <w:rsid w:val="00E90A1C"/>
    <w:rsid w:val="00E912D3"/>
    <w:rsid w:val="00E93189"/>
    <w:rsid w:val="00E9395C"/>
    <w:rsid w:val="00E93A55"/>
    <w:rsid w:val="00E93FCC"/>
    <w:rsid w:val="00E95A07"/>
    <w:rsid w:val="00E95A81"/>
    <w:rsid w:val="00E95D40"/>
    <w:rsid w:val="00E967D3"/>
    <w:rsid w:val="00E971FE"/>
    <w:rsid w:val="00EA518A"/>
    <w:rsid w:val="00EB1264"/>
    <w:rsid w:val="00EC15A8"/>
    <w:rsid w:val="00EC1CC3"/>
    <w:rsid w:val="00EC23FF"/>
    <w:rsid w:val="00EC2945"/>
    <w:rsid w:val="00EC436B"/>
    <w:rsid w:val="00EC7FBA"/>
    <w:rsid w:val="00EE38AB"/>
    <w:rsid w:val="00EE4ADC"/>
    <w:rsid w:val="00EE5F29"/>
    <w:rsid w:val="00EE7671"/>
    <w:rsid w:val="00EF002D"/>
    <w:rsid w:val="00EF003D"/>
    <w:rsid w:val="00EF2180"/>
    <w:rsid w:val="00EF324E"/>
    <w:rsid w:val="00EF3D8B"/>
    <w:rsid w:val="00EF625A"/>
    <w:rsid w:val="00EF6E94"/>
    <w:rsid w:val="00EF76AD"/>
    <w:rsid w:val="00EF7DE4"/>
    <w:rsid w:val="00F025CF"/>
    <w:rsid w:val="00F0726C"/>
    <w:rsid w:val="00F1026B"/>
    <w:rsid w:val="00F21590"/>
    <w:rsid w:val="00F24F13"/>
    <w:rsid w:val="00F34399"/>
    <w:rsid w:val="00F3577F"/>
    <w:rsid w:val="00F359DF"/>
    <w:rsid w:val="00F44596"/>
    <w:rsid w:val="00F448BF"/>
    <w:rsid w:val="00F45025"/>
    <w:rsid w:val="00F47617"/>
    <w:rsid w:val="00F47884"/>
    <w:rsid w:val="00F50905"/>
    <w:rsid w:val="00F51BC4"/>
    <w:rsid w:val="00F526F1"/>
    <w:rsid w:val="00F54D3F"/>
    <w:rsid w:val="00F55A73"/>
    <w:rsid w:val="00F57808"/>
    <w:rsid w:val="00F63D97"/>
    <w:rsid w:val="00F659E7"/>
    <w:rsid w:val="00F66E24"/>
    <w:rsid w:val="00F717E6"/>
    <w:rsid w:val="00F7280A"/>
    <w:rsid w:val="00F758B0"/>
    <w:rsid w:val="00F75E5D"/>
    <w:rsid w:val="00F76307"/>
    <w:rsid w:val="00F77C9D"/>
    <w:rsid w:val="00F81076"/>
    <w:rsid w:val="00F82319"/>
    <w:rsid w:val="00F83DF3"/>
    <w:rsid w:val="00F84A52"/>
    <w:rsid w:val="00F90760"/>
    <w:rsid w:val="00F90E4B"/>
    <w:rsid w:val="00F90FC4"/>
    <w:rsid w:val="00F91BCC"/>
    <w:rsid w:val="00F92091"/>
    <w:rsid w:val="00F94A4D"/>
    <w:rsid w:val="00F9641C"/>
    <w:rsid w:val="00F96582"/>
    <w:rsid w:val="00F96B1D"/>
    <w:rsid w:val="00F973EF"/>
    <w:rsid w:val="00F97882"/>
    <w:rsid w:val="00FA17B8"/>
    <w:rsid w:val="00FA721A"/>
    <w:rsid w:val="00FB056F"/>
    <w:rsid w:val="00FB2E86"/>
    <w:rsid w:val="00FB4C64"/>
    <w:rsid w:val="00FB4F70"/>
    <w:rsid w:val="00FB543E"/>
    <w:rsid w:val="00FB71F3"/>
    <w:rsid w:val="00FC0349"/>
    <w:rsid w:val="00FC5F8C"/>
    <w:rsid w:val="00FC6823"/>
    <w:rsid w:val="00FD01BC"/>
    <w:rsid w:val="00FD2DBD"/>
    <w:rsid w:val="00FD2E11"/>
    <w:rsid w:val="00FD7158"/>
    <w:rsid w:val="00FE230A"/>
    <w:rsid w:val="00FE34EE"/>
    <w:rsid w:val="00FF26AB"/>
    <w:rsid w:val="00FF3A23"/>
    <w:rsid w:val="00FF508A"/>
    <w:rsid w:val="00FF56B2"/>
    <w:rsid w:val="00FF5E4F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02B4D"/>
    <w:rPr>
      <w:sz w:val="16"/>
      <w:szCs w:val="16"/>
    </w:rPr>
  </w:style>
  <w:style w:type="paragraph" w:styleId="CommentText">
    <w:name w:val="annotation text"/>
    <w:basedOn w:val="Normal"/>
    <w:semiHidden/>
    <w:rsid w:val="00302B4D"/>
    <w:rPr>
      <w:sz w:val="20"/>
      <w:szCs w:val="20"/>
    </w:rPr>
  </w:style>
  <w:style w:type="paragraph" w:styleId="BalloonText">
    <w:name w:val="Balloon Text"/>
    <w:basedOn w:val="Normal"/>
    <w:semiHidden/>
    <w:rsid w:val="00302B4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02B4D"/>
    <w:rPr>
      <w:b/>
      <w:bCs/>
    </w:rPr>
  </w:style>
  <w:style w:type="paragraph" w:styleId="ListParagraph">
    <w:name w:val="List Paragraph"/>
    <w:basedOn w:val="Normal"/>
    <w:uiPriority w:val="34"/>
    <w:qFormat/>
    <w:rsid w:val="00A32BE4"/>
    <w:pPr>
      <w:ind w:left="720"/>
    </w:pPr>
  </w:style>
  <w:style w:type="paragraph" w:styleId="Revision">
    <w:name w:val="Revision"/>
    <w:hidden/>
    <w:uiPriority w:val="99"/>
    <w:semiHidden/>
    <w:rsid w:val="00B50655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949A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949A3"/>
    <w:rPr>
      <w:sz w:val="24"/>
      <w:szCs w:val="24"/>
    </w:rPr>
  </w:style>
  <w:style w:type="character" w:styleId="Hyperlink">
    <w:name w:val="Hyperlink"/>
    <w:uiPriority w:val="99"/>
    <w:unhideWhenUsed/>
    <w:rsid w:val="00E277B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B7183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1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186"/>
  </w:style>
  <w:style w:type="character" w:styleId="FootnoteReference">
    <w:name w:val="footnote reference"/>
    <w:uiPriority w:val="99"/>
    <w:semiHidden/>
    <w:unhideWhenUsed/>
    <w:rsid w:val="00317186"/>
    <w:rPr>
      <w:vertAlign w:val="superscript"/>
    </w:rPr>
  </w:style>
  <w:style w:type="paragraph" w:customStyle="1" w:styleId="Default">
    <w:name w:val="Default"/>
    <w:rsid w:val="00863D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"/>
    <w:rsid w:val="006242F4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02B4D"/>
    <w:rPr>
      <w:sz w:val="16"/>
      <w:szCs w:val="16"/>
    </w:rPr>
  </w:style>
  <w:style w:type="paragraph" w:styleId="CommentText">
    <w:name w:val="annotation text"/>
    <w:basedOn w:val="Normal"/>
    <w:semiHidden/>
    <w:rsid w:val="00302B4D"/>
    <w:rPr>
      <w:sz w:val="20"/>
      <w:szCs w:val="20"/>
    </w:rPr>
  </w:style>
  <w:style w:type="paragraph" w:styleId="BalloonText">
    <w:name w:val="Balloon Text"/>
    <w:basedOn w:val="Normal"/>
    <w:semiHidden/>
    <w:rsid w:val="00302B4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02B4D"/>
    <w:rPr>
      <w:b/>
      <w:bCs/>
    </w:rPr>
  </w:style>
  <w:style w:type="paragraph" w:styleId="ListParagraph">
    <w:name w:val="List Paragraph"/>
    <w:basedOn w:val="Normal"/>
    <w:uiPriority w:val="34"/>
    <w:qFormat/>
    <w:rsid w:val="00A32BE4"/>
    <w:pPr>
      <w:ind w:left="720"/>
    </w:pPr>
  </w:style>
  <w:style w:type="paragraph" w:styleId="Revision">
    <w:name w:val="Revision"/>
    <w:hidden/>
    <w:uiPriority w:val="99"/>
    <w:semiHidden/>
    <w:rsid w:val="00B50655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949A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949A3"/>
    <w:rPr>
      <w:sz w:val="24"/>
      <w:szCs w:val="24"/>
    </w:rPr>
  </w:style>
  <w:style w:type="character" w:styleId="Hyperlink">
    <w:name w:val="Hyperlink"/>
    <w:uiPriority w:val="99"/>
    <w:unhideWhenUsed/>
    <w:rsid w:val="00E277B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B7183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1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186"/>
  </w:style>
  <w:style w:type="character" w:styleId="FootnoteReference">
    <w:name w:val="footnote reference"/>
    <w:uiPriority w:val="99"/>
    <w:semiHidden/>
    <w:unhideWhenUsed/>
    <w:rsid w:val="00317186"/>
    <w:rPr>
      <w:vertAlign w:val="superscript"/>
    </w:rPr>
  </w:style>
  <w:style w:type="paragraph" w:customStyle="1" w:styleId="Default">
    <w:name w:val="Default"/>
    <w:rsid w:val="00863D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"/>
    <w:rsid w:val="006242F4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ef618af4-1685-4d56-97af-178b108f1a77">2012</year>
    <Meeting_x0020_Date xmlns="ef618af4-1685-4d56-97af-178b108f1a77">2012-08-14T07:00:00+00:00</Meeting_x0020_Dat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14846ECBB80488D7DA0C3008B8587" ma:contentTypeVersion="3" ma:contentTypeDescription="Create a new document." ma:contentTypeScope="" ma:versionID="cc14c9c3c428f32cf939e06d06d2a88c">
  <xsd:schema xmlns:xsd="http://www.w3.org/2001/XMLSchema" xmlns:xs="http://www.w3.org/2001/XMLSchema" xmlns:p="http://schemas.microsoft.com/office/2006/metadata/properties" xmlns:ns2="ef618af4-1685-4d56-97af-178b108f1a77" targetNamespace="http://schemas.microsoft.com/office/2006/metadata/properties" ma:root="true" ma:fieldsID="53d686060a8ebbbffe65a3b26addb995" ns2:_="">
    <xsd:import namespace="ef618af4-1685-4d56-97af-178b108f1a77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8af4-1685-4d56-97af-178b108f1a77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default="2014" ma:format="Dropdown" ma:internalName="year">
      <xsd:simpleType>
        <xsd:restriction base="dms:Choice">
          <xsd:enumeration value="2014"/>
          <xsd:enumeration value="2013"/>
          <xsd:enumeration value="2012"/>
          <xsd:enumeration value="2011"/>
          <xsd:enumeration value="2010"/>
          <xsd:enumeration value="2009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902B97-C065-4FF1-90DD-DBF9F99975AB}"/>
</file>

<file path=customXml/itemProps2.xml><?xml version="1.0" encoding="utf-8"?>
<ds:datastoreItem xmlns:ds="http://schemas.openxmlformats.org/officeDocument/2006/customXml" ds:itemID="{479002F5-696A-4039-974A-FDB0FC413FE7}"/>
</file>

<file path=customXml/itemProps3.xml><?xml version="1.0" encoding="utf-8"?>
<ds:datastoreItem xmlns:ds="http://schemas.openxmlformats.org/officeDocument/2006/customXml" ds:itemID="{81306702-53F6-45B6-8B71-0EC1FF6BC9A3}"/>
</file>

<file path=customXml/itemProps4.xml><?xml version="1.0" encoding="utf-8"?>
<ds:datastoreItem xmlns:ds="http://schemas.openxmlformats.org/officeDocument/2006/customXml" ds:itemID="{05DDBCB8-7CB6-4249-88A1-84D71D071C10}"/>
</file>

<file path=docProps/app.xml><?xml version="1.0" encoding="utf-8"?>
<Properties xmlns="http://schemas.openxmlformats.org/officeDocument/2006/extended-properties" xmlns:vt="http://schemas.openxmlformats.org/officeDocument/2006/docPropsVTypes">
  <Template>A1E9D25D</Template>
  <TotalTime>1</TotalTime>
  <Pages>1</Pages>
  <Words>129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 – Tentative</vt:lpstr>
    </vt:vector>
  </TitlesOfParts>
  <Company>Monterey Peninsula College</Company>
  <LinksUpToDate>false</LinksUpToDate>
  <CharactersWithSpaces>901</CharactersWithSpaces>
  <SharedDoc>false</SharedDoc>
  <HLinks>
    <vt:vector size="6" baseType="variant">
      <vt:variant>
        <vt:i4>2031698</vt:i4>
      </vt:variant>
      <vt:variant>
        <vt:i4>0</vt:i4>
      </vt:variant>
      <vt:variant>
        <vt:i4>0</vt:i4>
      </vt:variant>
      <vt:variant>
        <vt:i4>5</vt:i4>
      </vt:variant>
      <vt:variant>
        <vt:lpwstr>http://mympc.mpc.edu/Committees/PACC/default.aspx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 – Tentative</dc:title>
  <dc:creator>LTCREF</dc:creator>
  <cp:lastModifiedBy>Suzanne Ammons</cp:lastModifiedBy>
  <cp:revision>2</cp:revision>
  <cp:lastPrinted>2012-08-01T20:53:00Z</cp:lastPrinted>
  <dcterms:created xsi:type="dcterms:W3CDTF">2012-08-09T22:25:00Z</dcterms:created>
  <dcterms:modified xsi:type="dcterms:W3CDTF">2012-08-09T22:25:00Z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0x0101002E414846ECBB80488D7DA0C3008B8587</vt:lpwstr>
  </property>
</Properties>
</file>