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61" w:rsidRDefault="00806A52">
      <w:pPr>
        <w:pStyle w:val="Title"/>
      </w:pPr>
      <w:bookmarkStart w:id="0" w:name="_GoBack"/>
      <w:bookmarkEnd w:id="0"/>
      <w:r>
        <w:t xml:space="preserve"> Curriculum Advisory Committee</w:t>
      </w:r>
    </w:p>
    <w:p w:rsidR="00B31F61" w:rsidRDefault="00806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minutes</w:t>
      </w:r>
    </w:p>
    <w:p w:rsidR="00B31F61" w:rsidRDefault="00B31F61">
      <w:pPr>
        <w:ind w:firstLine="720"/>
        <w:rPr>
          <w:b/>
          <w:sz w:val="16"/>
          <w:szCs w:val="16"/>
        </w:rPr>
      </w:pPr>
    </w:p>
    <w:tbl>
      <w:tblPr>
        <w:tblStyle w:val="a"/>
        <w:tblW w:w="135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6096"/>
        <w:gridCol w:w="546"/>
        <w:gridCol w:w="6420"/>
      </w:tblGrid>
      <w:tr w:rsidR="00B31F61">
        <w:trPr>
          <w:trHeight w:val="360"/>
        </w:trPr>
        <w:tc>
          <w:tcPr>
            <w:tcW w:w="13500" w:type="dxa"/>
            <w:gridSpan w:val="4"/>
          </w:tcPr>
          <w:p w:rsidR="00B31F61" w:rsidRDefault="00043B9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DATE: </w:t>
            </w:r>
            <w:r w:rsidR="00F13ECC">
              <w:rPr>
                <w:b/>
                <w:sz w:val="28"/>
                <w:szCs w:val="28"/>
              </w:rPr>
              <w:t>December 05</w:t>
            </w:r>
            <w:r>
              <w:rPr>
                <w:b/>
                <w:sz w:val="28"/>
                <w:szCs w:val="28"/>
              </w:rPr>
              <w:t>, 2018  LOCATION:  BMC 206 @ 3:30 pm – 5:00 pm</w:t>
            </w:r>
          </w:p>
          <w:p w:rsidR="00B31F61" w:rsidRDefault="00806A52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Attendees:</w:t>
            </w:r>
          </w:p>
        </w:tc>
      </w:tr>
      <w:tr w:rsidR="00880E38">
        <w:trPr>
          <w:trHeight w:val="280"/>
        </w:trPr>
        <w:tc>
          <w:tcPr>
            <w:tcW w:w="438" w:type="dxa"/>
          </w:tcPr>
          <w:p w:rsidR="00880E38" w:rsidRDefault="00801959" w:rsidP="00880E38">
            <w:pPr>
              <w:jc w:val="center"/>
            </w:pPr>
            <w:r>
              <w:t>X</w:t>
            </w:r>
          </w:p>
        </w:tc>
        <w:tc>
          <w:tcPr>
            <w:tcW w:w="6096" w:type="dxa"/>
          </w:tcPr>
          <w:p w:rsidR="00880E38" w:rsidRPr="00F11313" w:rsidRDefault="00880E38" w:rsidP="00880E38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F11313">
              <w:rPr>
                <w:sz w:val="22"/>
              </w:rPr>
              <w:t xml:space="preserve">Richard Abend, ESL </w:t>
            </w:r>
            <w:r w:rsidRPr="00F11313">
              <w:rPr>
                <w:color w:val="000000"/>
                <w:sz w:val="22"/>
                <w:shd w:val="clear" w:color="auto" w:fill="FFFFFF"/>
              </w:rPr>
              <w:t xml:space="preserve"> → voting member</w:t>
            </w:r>
          </w:p>
        </w:tc>
        <w:tc>
          <w:tcPr>
            <w:tcW w:w="546" w:type="dxa"/>
          </w:tcPr>
          <w:p w:rsidR="00880E38" w:rsidRDefault="00801959" w:rsidP="00880E38">
            <w:pPr>
              <w:jc w:val="center"/>
            </w:pPr>
            <w:r>
              <w:t>X</w:t>
            </w:r>
          </w:p>
        </w:tc>
        <w:tc>
          <w:tcPr>
            <w:tcW w:w="6420" w:type="dxa"/>
          </w:tcPr>
          <w:p w:rsidR="00880E38" w:rsidRPr="00F11313" w:rsidRDefault="00880E38" w:rsidP="00880E38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F11313">
              <w:rPr>
                <w:sz w:val="22"/>
              </w:rPr>
              <w:t xml:space="preserve">Laura Loop, Nursing </w:t>
            </w:r>
            <w:r w:rsidRPr="00F11313">
              <w:rPr>
                <w:color w:val="000000"/>
                <w:sz w:val="22"/>
                <w:shd w:val="clear" w:color="auto" w:fill="FFFFFF"/>
              </w:rPr>
              <w:t>→ voting member</w:t>
            </w:r>
          </w:p>
        </w:tc>
      </w:tr>
      <w:tr w:rsidR="00880E38">
        <w:trPr>
          <w:trHeight w:val="300"/>
        </w:trPr>
        <w:tc>
          <w:tcPr>
            <w:tcW w:w="438" w:type="dxa"/>
          </w:tcPr>
          <w:p w:rsidR="00880E38" w:rsidRDefault="00880E38" w:rsidP="005C6BB5"/>
        </w:tc>
        <w:tc>
          <w:tcPr>
            <w:tcW w:w="6096" w:type="dxa"/>
          </w:tcPr>
          <w:p w:rsidR="00880E38" w:rsidRPr="00F11313" w:rsidRDefault="00880E38" w:rsidP="00880E38">
            <w:pPr>
              <w:tabs>
                <w:tab w:val="center" w:pos="4320"/>
                <w:tab w:val="right" w:pos="8640"/>
              </w:tabs>
              <w:rPr>
                <w:sz w:val="22"/>
              </w:rPr>
            </w:pPr>
            <w:r w:rsidRPr="00F11313">
              <w:rPr>
                <w:sz w:val="22"/>
              </w:rPr>
              <w:t>Judy Cutting, Dean of Instruction - CTE</w:t>
            </w:r>
          </w:p>
        </w:tc>
        <w:tc>
          <w:tcPr>
            <w:tcW w:w="546" w:type="dxa"/>
          </w:tcPr>
          <w:p w:rsidR="00880E38" w:rsidRDefault="00880E38" w:rsidP="00880E38">
            <w:pPr>
              <w:jc w:val="center"/>
            </w:pPr>
            <w:r>
              <w:t>X</w:t>
            </w:r>
          </w:p>
        </w:tc>
        <w:tc>
          <w:tcPr>
            <w:tcW w:w="6420" w:type="dxa"/>
          </w:tcPr>
          <w:p w:rsidR="00880E38" w:rsidRPr="00F11313" w:rsidRDefault="00801959" w:rsidP="00880E38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Vanessa Lord, Life Science </w:t>
            </w:r>
            <w:r w:rsidRPr="00F11313">
              <w:rPr>
                <w:color w:val="000000"/>
                <w:sz w:val="22"/>
                <w:shd w:val="clear" w:color="auto" w:fill="FFFFFF"/>
              </w:rPr>
              <w:t>→ voting member</w:t>
            </w:r>
          </w:p>
        </w:tc>
      </w:tr>
      <w:tr w:rsidR="00801959">
        <w:trPr>
          <w:trHeight w:val="300"/>
        </w:trPr>
        <w:tc>
          <w:tcPr>
            <w:tcW w:w="438" w:type="dxa"/>
          </w:tcPr>
          <w:p w:rsidR="00801959" w:rsidRDefault="00801959" w:rsidP="00801959">
            <w:pPr>
              <w:jc w:val="center"/>
            </w:pPr>
            <w:r>
              <w:t>X</w:t>
            </w:r>
          </w:p>
        </w:tc>
        <w:tc>
          <w:tcPr>
            <w:tcW w:w="6096" w:type="dxa"/>
          </w:tcPr>
          <w:p w:rsidR="00801959" w:rsidRPr="00F11313" w:rsidRDefault="00801959" w:rsidP="00801959">
            <w:pPr>
              <w:tabs>
                <w:tab w:val="center" w:pos="4320"/>
                <w:tab w:val="right" w:pos="8640"/>
              </w:tabs>
              <w:rPr>
                <w:sz w:val="22"/>
              </w:rPr>
            </w:pPr>
            <w:r w:rsidRPr="00F11313">
              <w:rPr>
                <w:sz w:val="22"/>
                <w:shd w:val="clear" w:color="auto" w:fill="FFFFFF"/>
              </w:rPr>
              <w:t>Keith Eubanks – Humanities → voting member</w:t>
            </w:r>
          </w:p>
        </w:tc>
        <w:tc>
          <w:tcPr>
            <w:tcW w:w="546" w:type="dxa"/>
          </w:tcPr>
          <w:p w:rsidR="00801959" w:rsidRDefault="00801959" w:rsidP="00801959">
            <w:pPr>
              <w:jc w:val="center"/>
            </w:pPr>
            <w:r>
              <w:t>X</w:t>
            </w:r>
          </w:p>
        </w:tc>
        <w:tc>
          <w:tcPr>
            <w:tcW w:w="6420" w:type="dxa"/>
          </w:tcPr>
          <w:p w:rsidR="00801959" w:rsidRPr="00F11313" w:rsidRDefault="00801959" w:rsidP="00801959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F11313">
              <w:rPr>
                <w:sz w:val="22"/>
              </w:rPr>
              <w:t xml:space="preserve">Gamble Madsen, Chairperson/Creative Arts </w:t>
            </w:r>
            <w:r w:rsidRPr="00F11313">
              <w:rPr>
                <w:color w:val="000000"/>
                <w:sz w:val="22"/>
                <w:shd w:val="clear" w:color="auto" w:fill="FFFFFF"/>
              </w:rPr>
              <w:t>→ voting member</w:t>
            </w:r>
          </w:p>
        </w:tc>
      </w:tr>
      <w:tr w:rsidR="00801959">
        <w:trPr>
          <w:trHeight w:val="300"/>
        </w:trPr>
        <w:tc>
          <w:tcPr>
            <w:tcW w:w="438" w:type="dxa"/>
          </w:tcPr>
          <w:p w:rsidR="00801959" w:rsidRDefault="00801959" w:rsidP="00801959">
            <w:pPr>
              <w:jc w:val="center"/>
            </w:pPr>
            <w:r>
              <w:t>X</w:t>
            </w:r>
          </w:p>
        </w:tc>
        <w:tc>
          <w:tcPr>
            <w:tcW w:w="6096" w:type="dxa"/>
          </w:tcPr>
          <w:p w:rsidR="00801959" w:rsidRPr="00F11313" w:rsidRDefault="00801959" w:rsidP="00801959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F11313">
              <w:rPr>
                <w:sz w:val="22"/>
              </w:rPr>
              <w:t xml:space="preserve">Fred Hochstaedter, Academic Senate </w:t>
            </w:r>
            <w:r w:rsidRPr="00F11313">
              <w:rPr>
                <w:color w:val="000000"/>
                <w:sz w:val="22"/>
                <w:shd w:val="clear" w:color="auto" w:fill="FFFFFF"/>
              </w:rPr>
              <w:t>→ voting member</w:t>
            </w:r>
          </w:p>
        </w:tc>
        <w:tc>
          <w:tcPr>
            <w:tcW w:w="546" w:type="dxa"/>
          </w:tcPr>
          <w:p w:rsidR="00801959" w:rsidRDefault="00801959" w:rsidP="00801959">
            <w:pPr>
              <w:jc w:val="center"/>
            </w:pPr>
            <w:r>
              <w:t>X</w:t>
            </w:r>
          </w:p>
        </w:tc>
        <w:tc>
          <w:tcPr>
            <w:tcW w:w="6420" w:type="dxa"/>
          </w:tcPr>
          <w:p w:rsidR="00801959" w:rsidRPr="00F11313" w:rsidRDefault="00801959" w:rsidP="00801959">
            <w:pPr>
              <w:tabs>
                <w:tab w:val="center" w:pos="4320"/>
                <w:tab w:val="right" w:pos="8640"/>
              </w:tabs>
              <w:rPr>
                <w:sz w:val="22"/>
              </w:rPr>
            </w:pPr>
            <w:r w:rsidRPr="00F11313">
              <w:rPr>
                <w:sz w:val="22"/>
              </w:rPr>
              <w:t>Laura Patterson, CurricUNET Specialist</w:t>
            </w:r>
          </w:p>
        </w:tc>
      </w:tr>
      <w:tr w:rsidR="00801959">
        <w:trPr>
          <w:trHeight w:val="300"/>
        </w:trPr>
        <w:tc>
          <w:tcPr>
            <w:tcW w:w="438" w:type="dxa"/>
          </w:tcPr>
          <w:p w:rsidR="00801959" w:rsidRDefault="00801959" w:rsidP="00801959">
            <w:pPr>
              <w:jc w:val="center"/>
            </w:pPr>
            <w:r>
              <w:t>X</w:t>
            </w:r>
          </w:p>
        </w:tc>
        <w:tc>
          <w:tcPr>
            <w:tcW w:w="6096" w:type="dxa"/>
          </w:tcPr>
          <w:p w:rsidR="00801959" w:rsidRPr="00F11313" w:rsidRDefault="00801959" w:rsidP="00801959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F11313">
              <w:rPr>
                <w:sz w:val="22"/>
              </w:rPr>
              <w:t xml:space="preserve">He Seon Ihn, Articulation Officer </w:t>
            </w:r>
            <w:r w:rsidRPr="00F11313">
              <w:rPr>
                <w:color w:val="000000"/>
                <w:sz w:val="22"/>
                <w:shd w:val="clear" w:color="auto" w:fill="FFFFFF"/>
              </w:rPr>
              <w:t>→ voting member</w:t>
            </w:r>
          </w:p>
        </w:tc>
        <w:tc>
          <w:tcPr>
            <w:tcW w:w="546" w:type="dxa"/>
          </w:tcPr>
          <w:p w:rsidR="00801959" w:rsidRDefault="00801959" w:rsidP="00801959">
            <w:pPr>
              <w:jc w:val="center"/>
            </w:pPr>
            <w:r>
              <w:t>X</w:t>
            </w:r>
          </w:p>
        </w:tc>
        <w:tc>
          <w:tcPr>
            <w:tcW w:w="6420" w:type="dxa"/>
          </w:tcPr>
          <w:p w:rsidR="00801959" w:rsidRPr="00F11313" w:rsidRDefault="00801959" w:rsidP="00801959">
            <w:pPr>
              <w:tabs>
                <w:tab w:val="center" w:pos="4320"/>
                <w:tab w:val="right" w:pos="8640"/>
              </w:tabs>
              <w:rPr>
                <w:sz w:val="22"/>
              </w:rPr>
            </w:pPr>
            <w:r w:rsidRPr="00F11313">
              <w:rPr>
                <w:sz w:val="22"/>
                <w:shd w:val="clear" w:color="auto" w:fill="FFFFFF"/>
              </w:rPr>
              <w:t>Beth Penney, Basic Skills→ voting member</w:t>
            </w:r>
          </w:p>
        </w:tc>
      </w:tr>
      <w:tr w:rsidR="00801959">
        <w:trPr>
          <w:trHeight w:val="300"/>
        </w:trPr>
        <w:tc>
          <w:tcPr>
            <w:tcW w:w="438" w:type="dxa"/>
          </w:tcPr>
          <w:p w:rsidR="00801959" w:rsidRDefault="00801959" w:rsidP="00801959">
            <w:pPr>
              <w:jc w:val="center"/>
            </w:pPr>
            <w:r>
              <w:t>X</w:t>
            </w:r>
          </w:p>
        </w:tc>
        <w:tc>
          <w:tcPr>
            <w:tcW w:w="6096" w:type="dxa"/>
          </w:tcPr>
          <w:p w:rsidR="00801959" w:rsidRPr="00F11313" w:rsidRDefault="00801959" w:rsidP="00801959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880E38">
              <w:rPr>
                <w:sz w:val="22"/>
              </w:rPr>
              <w:t xml:space="preserve">Mashal Imtiaz </w:t>
            </w:r>
            <w:r w:rsidRPr="00F11313">
              <w:rPr>
                <w:color w:val="000000"/>
                <w:sz w:val="22"/>
                <w:shd w:val="clear" w:color="auto" w:fill="FFFFFF"/>
              </w:rPr>
              <w:t>→</w:t>
            </w:r>
            <w:r w:rsidRPr="00880E38">
              <w:rPr>
                <w:sz w:val="22"/>
              </w:rPr>
              <w:t xml:space="preserve"> voting member</w:t>
            </w:r>
          </w:p>
        </w:tc>
        <w:tc>
          <w:tcPr>
            <w:tcW w:w="546" w:type="dxa"/>
          </w:tcPr>
          <w:p w:rsidR="00801959" w:rsidRDefault="00801959" w:rsidP="00801959">
            <w:pPr>
              <w:jc w:val="center"/>
            </w:pPr>
            <w:r>
              <w:t>X</w:t>
            </w:r>
          </w:p>
        </w:tc>
        <w:tc>
          <w:tcPr>
            <w:tcW w:w="6420" w:type="dxa"/>
          </w:tcPr>
          <w:p w:rsidR="00801959" w:rsidRPr="00F11313" w:rsidRDefault="00801959" w:rsidP="00801959">
            <w:pPr>
              <w:tabs>
                <w:tab w:val="center" w:pos="4320"/>
                <w:tab w:val="right" w:pos="8640"/>
              </w:tabs>
              <w:rPr>
                <w:sz w:val="22"/>
              </w:rPr>
            </w:pPr>
            <w:r w:rsidRPr="00F11313">
              <w:rPr>
                <w:color w:val="222222"/>
                <w:sz w:val="22"/>
                <w:highlight w:val="white"/>
              </w:rPr>
              <w:t>David Seagal</w:t>
            </w:r>
            <w:r w:rsidRPr="00F11313">
              <w:rPr>
                <w:sz w:val="22"/>
              </w:rPr>
              <w:t xml:space="preserve">, Business and Technology/CSIS </w:t>
            </w:r>
            <w:r w:rsidRPr="00F11313">
              <w:rPr>
                <w:sz w:val="22"/>
                <w:shd w:val="clear" w:color="auto" w:fill="FFFFFF"/>
              </w:rPr>
              <w:t>→ voting member</w:t>
            </w:r>
          </w:p>
        </w:tc>
      </w:tr>
      <w:tr w:rsidR="00801959">
        <w:trPr>
          <w:trHeight w:val="280"/>
        </w:trPr>
        <w:tc>
          <w:tcPr>
            <w:tcW w:w="438" w:type="dxa"/>
          </w:tcPr>
          <w:p w:rsidR="00801959" w:rsidRDefault="00801959" w:rsidP="00801959">
            <w:pPr>
              <w:jc w:val="center"/>
            </w:pPr>
            <w:r>
              <w:t>X</w:t>
            </w:r>
          </w:p>
        </w:tc>
        <w:tc>
          <w:tcPr>
            <w:tcW w:w="6096" w:type="dxa"/>
          </w:tcPr>
          <w:p w:rsidR="00801959" w:rsidRPr="00F11313" w:rsidRDefault="00801959" w:rsidP="00801959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F11313">
              <w:rPr>
                <w:sz w:val="22"/>
              </w:rPr>
              <w:t xml:space="preserve">Lynn Iwamoto, Physical Sciences </w:t>
            </w:r>
            <w:r w:rsidRPr="00F11313">
              <w:rPr>
                <w:color w:val="000000"/>
                <w:sz w:val="22"/>
                <w:shd w:val="clear" w:color="auto" w:fill="FFFFFF"/>
              </w:rPr>
              <w:t>→ voting member</w:t>
            </w:r>
          </w:p>
        </w:tc>
        <w:tc>
          <w:tcPr>
            <w:tcW w:w="546" w:type="dxa"/>
          </w:tcPr>
          <w:p w:rsidR="00801959" w:rsidRDefault="00801959" w:rsidP="00801959">
            <w:pPr>
              <w:jc w:val="center"/>
            </w:pPr>
          </w:p>
        </w:tc>
        <w:tc>
          <w:tcPr>
            <w:tcW w:w="6420" w:type="dxa"/>
          </w:tcPr>
          <w:p w:rsidR="00801959" w:rsidRPr="00F11313" w:rsidRDefault="00801959" w:rsidP="00801959">
            <w:pPr>
              <w:tabs>
                <w:tab w:val="center" w:pos="4320"/>
                <w:tab w:val="right" w:pos="8640"/>
              </w:tabs>
              <w:rPr>
                <w:sz w:val="22"/>
              </w:rPr>
            </w:pPr>
            <w:r w:rsidRPr="00F11313">
              <w:rPr>
                <w:sz w:val="22"/>
              </w:rPr>
              <w:t>Rachel Whitworth, Social Sciences</w:t>
            </w:r>
          </w:p>
        </w:tc>
      </w:tr>
      <w:tr w:rsidR="00801959">
        <w:trPr>
          <w:trHeight w:val="300"/>
        </w:trPr>
        <w:tc>
          <w:tcPr>
            <w:tcW w:w="438" w:type="dxa"/>
          </w:tcPr>
          <w:p w:rsidR="00801959" w:rsidRDefault="00801959" w:rsidP="00801959">
            <w:pPr>
              <w:jc w:val="center"/>
            </w:pPr>
            <w:r>
              <w:t>X</w:t>
            </w:r>
          </w:p>
        </w:tc>
        <w:tc>
          <w:tcPr>
            <w:tcW w:w="6096" w:type="dxa"/>
          </w:tcPr>
          <w:p w:rsidR="00801959" w:rsidRPr="00F11313" w:rsidRDefault="00801959" w:rsidP="00801959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F11313">
              <w:rPr>
                <w:sz w:val="22"/>
              </w:rPr>
              <w:t xml:space="preserve">LaRon Johnson, </w:t>
            </w:r>
            <w:r w:rsidRPr="00F11313">
              <w:rPr>
                <w:color w:val="000000"/>
                <w:sz w:val="22"/>
                <w:shd w:val="clear" w:color="auto" w:fill="FFFFFF"/>
              </w:rPr>
              <w:t>Counseling/Student Services</w:t>
            </w:r>
            <w:r w:rsidRPr="00F11313">
              <w:rPr>
                <w:sz w:val="22"/>
              </w:rPr>
              <w:t xml:space="preserve"> </w:t>
            </w:r>
            <w:r w:rsidRPr="00F11313">
              <w:rPr>
                <w:color w:val="000000"/>
                <w:sz w:val="22"/>
                <w:shd w:val="clear" w:color="auto" w:fill="FFFFFF"/>
              </w:rPr>
              <w:t>→ voting member</w:t>
            </w:r>
          </w:p>
        </w:tc>
        <w:tc>
          <w:tcPr>
            <w:tcW w:w="546" w:type="dxa"/>
          </w:tcPr>
          <w:p w:rsidR="00801959" w:rsidRDefault="00801959" w:rsidP="00801959">
            <w:pPr>
              <w:jc w:val="center"/>
            </w:pPr>
            <w:r>
              <w:t>X</w:t>
            </w:r>
          </w:p>
        </w:tc>
        <w:tc>
          <w:tcPr>
            <w:tcW w:w="6420" w:type="dxa"/>
          </w:tcPr>
          <w:p w:rsidR="00801959" w:rsidRPr="00F11313" w:rsidRDefault="00801959" w:rsidP="00801959">
            <w:pPr>
              <w:tabs>
                <w:tab w:val="center" w:pos="4320"/>
                <w:tab w:val="right" w:pos="8640"/>
              </w:tabs>
              <w:rPr>
                <w:sz w:val="22"/>
              </w:rPr>
            </w:pPr>
            <w:r w:rsidRPr="00F11313">
              <w:rPr>
                <w:sz w:val="22"/>
              </w:rPr>
              <w:t>Cathryn Wilkinson, Dean of Instruction – Liberal Arts</w:t>
            </w:r>
          </w:p>
        </w:tc>
      </w:tr>
      <w:tr w:rsidR="00801959">
        <w:trPr>
          <w:trHeight w:val="300"/>
        </w:trPr>
        <w:tc>
          <w:tcPr>
            <w:tcW w:w="438" w:type="dxa"/>
          </w:tcPr>
          <w:p w:rsidR="00801959" w:rsidRDefault="00801959" w:rsidP="00801959">
            <w:pPr>
              <w:jc w:val="center"/>
            </w:pPr>
          </w:p>
        </w:tc>
        <w:tc>
          <w:tcPr>
            <w:tcW w:w="6096" w:type="dxa"/>
          </w:tcPr>
          <w:p w:rsidR="00801959" w:rsidRPr="00F11313" w:rsidRDefault="00801959" w:rsidP="00801959">
            <w:pPr>
              <w:tabs>
                <w:tab w:val="center" w:pos="4320"/>
                <w:tab w:val="right" w:pos="8640"/>
              </w:tabs>
              <w:rPr>
                <w:sz w:val="22"/>
              </w:rPr>
            </w:pPr>
            <w:r w:rsidRPr="00F11313">
              <w:rPr>
                <w:sz w:val="22"/>
              </w:rPr>
              <w:t>Kiran Kamath, Vice President of Academic Affairs</w:t>
            </w:r>
          </w:p>
        </w:tc>
        <w:tc>
          <w:tcPr>
            <w:tcW w:w="546" w:type="dxa"/>
          </w:tcPr>
          <w:p w:rsidR="00801959" w:rsidRDefault="00801959" w:rsidP="00801959">
            <w:pPr>
              <w:jc w:val="center"/>
            </w:pPr>
          </w:p>
        </w:tc>
        <w:tc>
          <w:tcPr>
            <w:tcW w:w="6420" w:type="dxa"/>
          </w:tcPr>
          <w:p w:rsidR="00801959" w:rsidRPr="00F11313" w:rsidRDefault="00801959" w:rsidP="00801959">
            <w:pPr>
              <w:tabs>
                <w:tab w:val="center" w:pos="4320"/>
                <w:tab w:val="right" w:pos="8640"/>
              </w:tabs>
              <w:rPr>
                <w:sz w:val="22"/>
              </w:rPr>
            </w:pPr>
            <w:r w:rsidRPr="00F11313">
              <w:rPr>
                <w:sz w:val="22"/>
                <w:shd w:val="clear" w:color="auto" w:fill="FFFFFF"/>
              </w:rPr>
              <w:t>Vincent Van Joolen, Dean of Instruction - STEM</w:t>
            </w:r>
          </w:p>
        </w:tc>
      </w:tr>
      <w:tr w:rsidR="00801959">
        <w:trPr>
          <w:trHeight w:val="320"/>
        </w:trPr>
        <w:tc>
          <w:tcPr>
            <w:tcW w:w="438" w:type="dxa"/>
          </w:tcPr>
          <w:p w:rsidR="00801959" w:rsidRDefault="00801959" w:rsidP="00801959">
            <w:pPr>
              <w:jc w:val="center"/>
            </w:pPr>
            <w:r>
              <w:t>X</w:t>
            </w:r>
          </w:p>
        </w:tc>
        <w:tc>
          <w:tcPr>
            <w:tcW w:w="6096" w:type="dxa"/>
          </w:tcPr>
          <w:p w:rsidR="00801959" w:rsidRPr="00F11313" w:rsidRDefault="00801959" w:rsidP="00801959">
            <w:pPr>
              <w:tabs>
                <w:tab w:val="center" w:pos="4320"/>
                <w:tab w:val="right" w:pos="8640"/>
              </w:tabs>
              <w:rPr>
                <w:sz w:val="22"/>
              </w:rPr>
            </w:pPr>
            <w:r w:rsidRPr="00F11313">
              <w:rPr>
                <w:sz w:val="22"/>
              </w:rPr>
              <w:t>Kim Kingswold, Curriculum/Catalog Technician</w:t>
            </w:r>
          </w:p>
        </w:tc>
        <w:tc>
          <w:tcPr>
            <w:tcW w:w="546" w:type="dxa"/>
          </w:tcPr>
          <w:p w:rsidR="00801959" w:rsidRDefault="00801959" w:rsidP="00801959">
            <w:pPr>
              <w:jc w:val="center"/>
            </w:pPr>
          </w:p>
        </w:tc>
        <w:tc>
          <w:tcPr>
            <w:tcW w:w="6420" w:type="dxa"/>
          </w:tcPr>
          <w:p w:rsidR="00801959" w:rsidRPr="00F11313" w:rsidRDefault="00801959" w:rsidP="00801959">
            <w:pPr>
              <w:tabs>
                <w:tab w:val="center" w:pos="4320"/>
                <w:tab w:val="right" w:pos="8640"/>
              </w:tabs>
              <w:rPr>
                <w:sz w:val="22"/>
              </w:rPr>
            </w:pPr>
            <w:r w:rsidRPr="00F11313">
              <w:rPr>
                <w:sz w:val="22"/>
                <w:shd w:val="clear" w:color="auto" w:fill="FFFFFF"/>
              </w:rPr>
              <w:t>Vacant, Library</w:t>
            </w:r>
          </w:p>
        </w:tc>
      </w:tr>
      <w:tr w:rsidR="00801959">
        <w:trPr>
          <w:trHeight w:val="320"/>
        </w:trPr>
        <w:tc>
          <w:tcPr>
            <w:tcW w:w="438" w:type="dxa"/>
          </w:tcPr>
          <w:p w:rsidR="00801959" w:rsidRDefault="00801959" w:rsidP="00801959">
            <w:pPr>
              <w:jc w:val="center"/>
            </w:pPr>
            <w:r>
              <w:t>X</w:t>
            </w:r>
          </w:p>
        </w:tc>
        <w:tc>
          <w:tcPr>
            <w:tcW w:w="6096" w:type="dxa"/>
          </w:tcPr>
          <w:p w:rsidR="00801959" w:rsidRPr="00F11313" w:rsidRDefault="00801959" w:rsidP="00801959">
            <w:pPr>
              <w:tabs>
                <w:tab w:val="center" w:pos="4320"/>
                <w:tab w:val="right" w:pos="8640"/>
              </w:tabs>
              <w:rPr>
                <w:sz w:val="22"/>
              </w:rPr>
            </w:pPr>
            <w:r w:rsidRPr="00F11313">
              <w:rPr>
                <w:sz w:val="22"/>
              </w:rPr>
              <w:t>Jon Knolle, Dean of Instruction – Library, Learning Resources, &amp; Online Ed</w:t>
            </w:r>
          </w:p>
        </w:tc>
        <w:tc>
          <w:tcPr>
            <w:tcW w:w="546" w:type="dxa"/>
          </w:tcPr>
          <w:p w:rsidR="00801959" w:rsidRDefault="00801959" w:rsidP="00801959">
            <w:pPr>
              <w:jc w:val="center"/>
            </w:pPr>
          </w:p>
        </w:tc>
        <w:tc>
          <w:tcPr>
            <w:tcW w:w="6420" w:type="dxa"/>
          </w:tcPr>
          <w:p w:rsidR="00801959" w:rsidRPr="00F11313" w:rsidRDefault="00801959" w:rsidP="00801959">
            <w:pPr>
              <w:tabs>
                <w:tab w:val="center" w:pos="4320"/>
                <w:tab w:val="right" w:pos="8640"/>
              </w:tabs>
              <w:rPr>
                <w:sz w:val="22"/>
              </w:rPr>
            </w:pPr>
            <w:r w:rsidRPr="00F11313">
              <w:rPr>
                <w:sz w:val="22"/>
              </w:rPr>
              <w:t>Vacant, Physical Education</w:t>
            </w:r>
          </w:p>
        </w:tc>
      </w:tr>
    </w:tbl>
    <w:p w:rsidR="00B31F61" w:rsidRDefault="00B31F61">
      <w:pPr>
        <w:tabs>
          <w:tab w:val="center" w:pos="4320"/>
          <w:tab w:val="right" w:pos="8640"/>
        </w:tabs>
      </w:pPr>
    </w:p>
    <w:p w:rsidR="00B31F61" w:rsidRDefault="00806A52">
      <w:pPr>
        <w:tabs>
          <w:tab w:val="center" w:pos="4320"/>
          <w:tab w:val="right" w:pos="8640"/>
        </w:tabs>
      </w:pPr>
      <w:r>
        <w:t>Meeting Chaired by:  Gamble Madsen</w:t>
      </w:r>
    </w:p>
    <w:p w:rsidR="00B31F61" w:rsidRDefault="00806A52">
      <w:pPr>
        <w:tabs>
          <w:tab w:val="center" w:pos="4320"/>
          <w:tab w:val="right" w:pos="8640"/>
        </w:tabs>
      </w:pPr>
      <w:r>
        <w:t>Notes Submitted by:  Laura Patterson</w:t>
      </w:r>
    </w:p>
    <w:p w:rsidR="00B31F61" w:rsidRDefault="00806A52">
      <w:pPr>
        <w:tabs>
          <w:tab w:val="center" w:pos="4320"/>
          <w:tab w:val="right" w:pos="8640"/>
        </w:tabs>
        <w:rPr>
          <w:sz w:val="16"/>
          <w:szCs w:val="16"/>
        </w:rPr>
      </w:pPr>
      <w:r>
        <w:rPr>
          <w:sz w:val="20"/>
          <w:szCs w:val="20"/>
        </w:rPr>
        <w:t xml:space="preserve">   </w:t>
      </w:r>
    </w:p>
    <w:tbl>
      <w:tblPr>
        <w:tblStyle w:val="a0"/>
        <w:tblW w:w="134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4"/>
        <w:gridCol w:w="35"/>
        <w:gridCol w:w="7920"/>
        <w:gridCol w:w="3173"/>
      </w:tblGrid>
      <w:tr w:rsidR="00B31F61" w:rsidTr="00EF456E">
        <w:tc>
          <w:tcPr>
            <w:tcW w:w="10319" w:type="dxa"/>
            <w:gridSpan w:val="3"/>
          </w:tcPr>
          <w:p w:rsidR="00B31F61" w:rsidRDefault="00806A52">
            <w:pPr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3173" w:type="dxa"/>
          </w:tcPr>
          <w:p w:rsidR="00B31F61" w:rsidRDefault="00806A52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F11313" w:rsidTr="00EF456E">
        <w:trPr>
          <w:trHeight w:val="340"/>
        </w:trPr>
        <w:tc>
          <w:tcPr>
            <w:tcW w:w="2364" w:type="dxa"/>
          </w:tcPr>
          <w:p w:rsidR="00F11313" w:rsidRDefault="00F11313">
            <w:pPr>
              <w:rPr>
                <w:b/>
              </w:rPr>
            </w:pPr>
            <w:r>
              <w:rPr>
                <w:b/>
              </w:rPr>
              <w:t>Call to Order</w:t>
            </w:r>
          </w:p>
        </w:tc>
        <w:tc>
          <w:tcPr>
            <w:tcW w:w="7955" w:type="dxa"/>
            <w:gridSpan w:val="2"/>
          </w:tcPr>
          <w:p w:rsidR="00F11313" w:rsidRPr="0074168A" w:rsidRDefault="00970EC2" w:rsidP="00F036FF">
            <w:pPr>
              <w:contextualSpacing/>
            </w:pPr>
            <w:r>
              <w:t>3:38 pm – 5:00 pm</w:t>
            </w:r>
          </w:p>
          <w:p w:rsidR="001C1173" w:rsidRPr="00F036FF" w:rsidRDefault="001C1173" w:rsidP="00F036FF">
            <w:pPr>
              <w:contextualSpacing/>
            </w:pPr>
          </w:p>
        </w:tc>
        <w:tc>
          <w:tcPr>
            <w:tcW w:w="3173" w:type="dxa"/>
          </w:tcPr>
          <w:p w:rsidR="00F11313" w:rsidRDefault="00F11313" w:rsidP="00EF456E"/>
        </w:tc>
      </w:tr>
      <w:tr w:rsidR="004B5474" w:rsidTr="00EF456E">
        <w:trPr>
          <w:trHeight w:val="340"/>
        </w:trPr>
        <w:tc>
          <w:tcPr>
            <w:tcW w:w="2364" w:type="dxa"/>
          </w:tcPr>
          <w:p w:rsidR="004B5474" w:rsidRDefault="004B5474" w:rsidP="004B5474">
            <w:pPr>
              <w:rPr>
                <w:b/>
              </w:rPr>
            </w:pPr>
            <w:r>
              <w:rPr>
                <w:b/>
              </w:rPr>
              <w:t>Announcements</w:t>
            </w:r>
          </w:p>
        </w:tc>
        <w:tc>
          <w:tcPr>
            <w:tcW w:w="7955" w:type="dxa"/>
            <w:gridSpan w:val="2"/>
          </w:tcPr>
          <w:p w:rsidR="00E90EDB" w:rsidRDefault="00E90EDB" w:rsidP="00E90EDB">
            <w:pPr>
              <w:pStyle w:val="NormalWeb"/>
              <w:spacing w:before="0" w:beforeAutospacing="0" w:after="0" w:afterAutospacing="0"/>
            </w:pPr>
          </w:p>
        </w:tc>
        <w:tc>
          <w:tcPr>
            <w:tcW w:w="3173" w:type="dxa"/>
          </w:tcPr>
          <w:p w:rsidR="004B5474" w:rsidRDefault="004B5474" w:rsidP="004B5474"/>
        </w:tc>
      </w:tr>
      <w:tr w:rsidR="004B5474" w:rsidTr="00EF456E">
        <w:trPr>
          <w:trHeight w:val="340"/>
        </w:trPr>
        <w:tc>
          <w:tcPr>
            <w:tcW w:w="2364" w:type="dxa"/>
          </w:tcPr>
          <w:p w:rsidR="004B5474" w:rsidRDefault="0088637B" w:rsidP="004B5474">
            <w:pPr>
              <w:rPr>
                <w:b/>
              </w:rPr>
            </w:pPr>
            <w:r>
              <w:rPr>
                <w:b/>
              </w:rPr>
              <w:t>Visitors</w:t>
            </w:r>
          </w:p>
        </w:tc>
        <w:tc>
          <w:tcPr>
            <w:tcW w:w="7955" w:type="dxa"/>
            <w:gridSpan w:val="2"/>
          </w:tcPr>
          <w:p w:rsidR="00E90EDB" w:rsidRDefault="0048288F" w:rsidP="000A064A">
            <w:r>
              <w:t>Kendra Cabrera</w:t>
            </w:r>
          </w:p>
        </w:tc>
        <w:tc>
          <w:tcPr>
            <w:tcW w:w="3173" w:type="dxa"/>
          </w:tcPr>
          <w:p w:rsidR="004B5474" w:rsidRDefault="004B5474" w:rsidP="004B5474"/>
        </w:tc>
      </w:tr>
      <w:tr w:rsidR="004B5474" w:rsidTr="00EF456E">
        <w:trPr>
          <w:trHeight w:val="340"/>
        </w:trPr>
        <w:tc>
          <w:tcPr>
            <w:tcW w:w="2364" w:type="dxa"/>
          </w:tcPr>
          <w:p w:rsidR="001C1173" w:rsidRPr="001722DA" w:rsidRDefault="001C1173" w:rsidP="001C117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722DA">
              <w:rPr>
                <w:b/>
                <w:bCs/>
                <w:color w:val="000000"/>
              </w:rPr>
              <w:t xml:space="preserve">Approval of </w:t>
            </w:r>
          </w:p>
          <w:p w:rsidR="001C1173" w:rsidRPr="001722DA" w:rsidRDefault="00F13ECC" w:rsidP="001C1173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December 05</w:t>
            </w:r>
            <w:r w:rsidR="001C1173" w:rsidRPr="001722DA">
              <w:rPr>
                <w:b/>
                <w:bCs/>
                <w:color w:val="000000"/>
              </w:rPr>
              <w:t>, 2018 Agenda</w:t>
            </w:r>
          </w:p>
          <w:p w:rsidR="004B5474" w:rsidRDefault="004B5474" w:rsidP="004B5474">
            <w:pPr>
              <w:rPr>
                <w:b/>
              </w:rPr>
            </w:pPr>
          </w:p>
        </w:tc>
        <w:tc>
          <w:tcPr>
            <w:tcW w:w="7955" w:type="dxa"/>
            <w:gridSpan w:val="2"/>
          </w:tcPr>
          <w:p w:rsidR="004B5474" w:rsidRDefault="004B5474" w:rsidP="000A064A">
            <w:r>
              <w:rPr>
                <w:b/>
              </w:rPr>
              <w:t>Corrections noted:</w:t>
            </w:r>
            <w:r>
              <w:t xml:space="preserve"> </w:t>
            </w:r>
            <w:r w:rsidR="00801959">
              <w:t>none</w:t>
            </w:r>
          </w:p>
        </w:tc>
        <w:tc>
          <w:tcPr>
            <w:tcW w:w="3173" w:type="dxa"/>
          </w:tcPr>
          <w:p w:rsidR="004B5474" w:rsidRDefault="004B5474" w:rsidP="004B5474">
            <w:r>
              <w:t>M</w:t>
            </w:r>
            <w:r w:rsidR="000A064A">
              <w:t>otion to approve:</w:t>
            </w:r>
            <w:r w:rsidR="00F13ECC">
              <w:t xml:space="preserve"> </w:t>
            </w:r>
            <w:r w:rsidR="00801959">
              <w:t>Rachel</w:t>
            </w:r>
          </w:p>
          <w:p w:rsidR="004B5474" w:rsidRDefault="004B5474" w:rsidP="004B5474">
            <w:r>
              <w:t>Seconded:</w:t>
            </w:r>
            <w:r w:rsidR="00801959">
              <w:t xml:space="preserve"> Fred</w:t>
            </w:r>
            <w:r>
              <w:t xml:space="preserve"> </w:t>
            </w:r>
          </w:p>
          <w:p w:rsidR="00FD65F9" w:rsidRPr="00333115" w:rsidRDefault="004B5474" w:rsidP="001C1173">
            <w:r>
              <w:t>CAC Committee Voted:</w:t>
            </w:r>
            <w:r w:rsidR="001C1173">
              <w:t xml:space="preserve"> Aye</w:t>
            </w:r>
          </w:p>
        </w:tc>
      </w:tr>
      <w:tr w:rsidR="000A064A" w:rsidTr="00EF456E">
        <w:trPr>
          <w:trHeight w:val="340"/>
        </w:trPr>
        <w:tc>
          <w:tcPr>
            <w:tcW w:w="2364" w:type="dxa"/>
          </w:tcPr>
          <w:p w:rsidR="000A064A" w:rsidRPr="001722DA" w:rsidRDefault="00F13ECC" w:rsidP="000A064A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Approval of November 14</w:t>
            </w:r>
            <w:r w:rsidR="000A064A">
              <w:rPr>
                <w:b/>
                <w:bCs/>
                <w:color w:val="000000"/>
              </w:rPr>
              <w:t xml:space="preserve">, 2018 minutes </w:t>
            </w:r>
          </w:p>
        </w:tc>
        <w:tc>
          <w:tcPr>
            <w:tcW w:w="7955" w:type="dxa"/>
            <w:gridSpan w:val="2"/>
          </w:tcPr>
          <w:p w:rsidR="000A064A" w:rsidRPr="00801959" w:rsidRDefault="000A064A" w:rsidP="000A064A">
            <w:r>
              <w:rPr>
                <w:b/>
              </w:rPr>
              <w:t>Corrections noted:</w:t>
            </w:r>
            <w:r w:rsidR="00EE41E5">
              <w:rPr>
                <w:b/>
              </w:rPr>
              <w:t xml:space="preserve"> </w:t>
            </w:r>
            <w:r w:rsidR="00801959">
              <w:t>none</w:t>
            </w:r>
          </w:p>
        </w:tc>
        <w:tc>
          <w:tcPr>
            <w:tcW w:w="3173" w:type="dxa"/>
          </w:tcPr>
          <w:p w:rsidR="00F13ECC" w:rsidRDefault="00F13ECC" w:rsidP="00F13ECC">
            <w:r>
              <w:t xml:space="preserve">Motion to approve: </w:t>
            </w:r>
            <w:r w:rsidR="00801959">
              <w:t>Rachel</w:t>
            </w:r>
          </w:p>
          <w:p w:rsidR="00F13ECC" w:rsidRDefault="00F13ECC" w:rsidP="00F13ECC">
            <w:r>
              <w:t xml:space="preserve">Seconded: </w:t>
            </w:r>
            <w:r w:rsidR="00801959">
              <w:t>David</w:t>
            </w:r>
          </w:p>
          <w:p w:rsidR="000A064A" w:rsidRPr="00333115" w:rsidRDefault="00F13ECC" w:rsidP="00F13ECC">
            <w:r>
              <w:t>CAC Committee Voted: Aye</w:t>
            </w:r>
          </w:p>
        </w:tc>
      </w:tr>
      <w:tr w:rsidR="000A064A" w:rsidTr="00EF456E">
        <w:trPr>
          <w:trHeight w:val="340"/>
        </w:trPr>
        <w:tc>
          <w:tcPr>
            <w:tcW w:w="10319" w:type="dxa"/>
            <w:gridSpan w:val="3"/>
            <w:shd w:val="clear" w:color="auto" w:fill="EAF1DD" w:themeFill="accent3" w:themeFillTint="33"/>
          </w:tcPr>
          <w:p w:rsidR="000A064A" w:rsidRDefault="000A064A" w:rsidP="000A064A">
            <w:r>
              <w:rPr>
                <w:b/>
              </w:rPr>
              <w:lastRenderedPageBreak/>
              <w:t xml:space="preserve">Consent Agenda </w:t>
            </w:r>
          </w:p>
        </w:tc>
        <w:tc>
          <w:tcPr>
            <w:tcW w:w="3173" w:type="dxa"/>
            <w:shd w:val="clear" w:color="auto" w:fill="EAF1DD" w:themeFill="accent3" w:themeFillTint="33"/>
          </w:tcPr>
          <w:p w:rsidR="000A064A" w:rsidRDefault="000A064A" w:rsidP="000A064A"/>
        </w:tc>
      </w:tr>
      <w:tr w:rsidR="000A064A" w:rsidTr="00EF456E">
        <w:trPr>
          <w:trHeight w:val="340"/>
        </w:trPr>
        <w:tc>
          <w:tcPr>
            <w:tcW w:w="10319" w:type="dxa"/>
            <w:gridSpan w:val="3"/>
            <w:shd w:val="clear" w:color="auto" w:fill="auto"/>
          </w:tcPr>
          <w:p w:rsidR="000A064A" w:rsidRDefault="000A064A" w:rsidP="000A064A">
            <w:pPr>
              <w:rPr>
                <w:i/>
              </w:rPr>
            </w:pPr>
            <w:r w:rsidRPr="00EF456E">
              <w:rPr>
                <w:i/>
              </w:rPr>
              <w:t xml:space="preserve">Non-substantial changes (effective </w:t>
            </w:r>
            <w:r>
              <w:rPr>
                <w:i/>
              </w:rPr>
              <w:t>f</w:t>
            </w:r>
            <w:r w:rsidRPr="00EF456E">
              <w:rPr>
                <w:i/>
              </w:rPr>
              <w:t xml:space="preserve">all 2019) </w:t>
            </w:r>
          </w:p>
          <w:p w:rsidR="000A064A" w:rsidRDefault="000A064A" w:rsidP="000A064A">
            <w:pPr>
              <w:rPr>
                <w:i/>
              </w:rPr>
            </w:pPr>
          </w:p>
          <w:p w:rsidR="00F13ECC" w:rsidRDefault="00F13ECC" w:rsidP="00801959">
            <w:pPr>
              <w:pStyle w:val="ListParagraph"/>
              <w:numPr>
                <w:ilvl w:val="0"/>
                <w:numId w:val="22"/>
              </w:numPr>
            </w:pPr>
            <w:r>
              <w:t>ARTH 3, ARTH 4, ARTH 14: Update course advisories to accord with English Department’s guidance</w:t>
            </w:r>
            <w:r w:rsidR="00801959">
              <w:t xml:space="preserve"> </w:t>
            </w:r>
            <w:r w:rsidR="00801959" w:rsidRPr="00801959">
              <w:t>on AB 705 (Course Advisory = ENGL 1A), update textbooks to latest editions.</w:t>
            </w:r>
          </w:p>
          <w:p w:rsidR="000A064A" w:rsidRPr="000A064A" w:rsidRDefault="000A064A" w:rsidP="000A064A">
            <w:pPr>
              <w:ind w:left="720" w:hanging="720"/>
            </w:pPr>
            <w:r w:rsidRPr="000A064A">
              <w:tab/>
            </w:r>
          </w:p>
          <w:p w:rsidR="000A064A" w:rsidRPr="000A064A" w:rsidRDefault="000A064A" w:rsidP="000A064A">
            <w:pPr>
              <w:ind w:left="720" w:hanging="720"/>
              <w:rPr>
                <w:i/>
              </w:rPr>
            </w:pPr>
            <w:r>
              <w:rPr>
                <w:i/>
              </w:rPr>
              <w:t>Deletions (effective f</w:t>
            </w:r>
            <w:r w:rsidRPr="000A064A">
              <w:rPr>
                <w:i/>
              </w:rPr>
              <w:t>all 2019)</w:t>
            </w:r>
          </w:p>
          <w:p w:rsidR="000A064A" w:rsidRDefault="000A064A" w:rsidP="000A064A"/>
          <w:p w:rsidR="00F13ECC" w:rsidRDefault="00F13ECC" w:rsidP="00F13ECC">
            <w:pPr>
              <w:pStyle w:val="ListParagraph"/>
              <w:numPr>
                <w:ilvl w:val="0"/>
                <w:numId w:val="23"/>
              </w:numPr>
            </w:pPr>
            <w:r>
              <w:t>NUTF 30, NUTF 101</w:t>
            </w:r>
          </w:p>
          <w:p w:rsidR="000A064A" w:rsidRPr="000A064A" w:rsidRDefault="00F13ECC" w:rsidP="00F13ECC">
            <w:pPr>
              <w:pStyle w:val="ListParagraph"/>
              <w:numPr>
                <w:ilvl w:val="0"/>
                <w:numId w:val="23"/>
              </w:numPr>
            </w:pPr>
            <w:r>
              <w:t>ITAL 1A, ITAL 1B</w:t>
            </w:r>
          </w:p>
          <w:p w:rsidR="000A064A" w:rsidRDefault="000A064A" w:rsidP="000A064A">
            <w:pPr>
              <w:ind w:left="720" w:hanging="720"/>
              <w:rPr>
                <w:rFonts w:ascii="Cambria" w:hAnsi="Cambria" w:cs="Tahoma"/>
                <w:sz w:val="22"/>
                <w:szCs w:val="22"/>
              </w:rPr>
            </w:pPr>
            <w:r w:rsidRPr="00C93C67">
              <w:rPr>
                <w:rFonts w:ascii="Cambria" w:hAnsi="Cambria" w:cs="Tahoma"/>
                <w:sz w:val="22"/>
                <w:szCs w:val="22"/>
              </w:rPr>
              <w:tab/>
            </w:r>
            <w:r w:rsidRPr="00C93C67">
              <w:rPr>
                <w:rFonts w:ascii="Cambria" w:hAnsi="Cambria" w:cs="Tahoma"/>
                <w:sz w:val="22"/>
                <w:szCs w:val="22"/>
              </w:rPr>
              <w:tab/>
            </w:r>
            <w:r w:rsidRPr="00C93C67">
              <w:rPr>
                <w:rFonts w:ascii="Cambria" w:hAnsi="Cambria" w:cs="Tahoma"/>
                <w:sz w:val="22"/>
                <w:szCs w:val="22"/>
              </w:rPr>
              <w:tab/>
            </w:r>
          </w:p>
          <w:p w:rsidR="00F13ECC" w:rsidRDefault="00F13ECC" w:rsidP="000A064A">
            <w:pPr>
              <w:ind w:left="720" w:hanging="720"/>
              <w:rPr>
                <w:i/>
              </w:rPr>
            </w:pPr>
            <w:r w:rsidRPr="00F13ECC">
              <w:rPr>
                <w:i/>
              </w:rPr>
              <w:t xml:space="preserve">Technical Correction </w:t>
            </w:r>
            <w:r w:rsidRPr="00EF456E">
              <w:rPr>
                <w:i/>
              </w:rPr>
              <w:t xml:space="preserve">(effective </w:t>
            </w:r>
            <w:r>
              <w:rPr>
                <w:i/>
              </w:rPr>
              <w:t>f</w:t>
            </w:r>
            <w:r w:rsidRPr="00EF456E">
              <w:rPr>
                <w:i/>
              </w:rPr>
              <w:t>all 2019)</w:t>
            </w:r>
          </w:p>
          <w:p w:rsidR="00F13ECC" w:rsidRDefault="00F13ECC" w:rsidP="000A064A">
            <w:pPr>
              <w:ind w:left="720" w:hanging="720"/>
              <w:rPr>
                <w:i/>
              </w:rPr>
            </w:pPr>
          </w:p>
          <w:p w:rsidR="00F13ECC" w:rsidRDefault="00F13ECC" w:rsidP="00F13ECC">
            <w:pPr>
              <w:pStyle w:val="ListParagraph"/>
              <w:numPr>
                <w:ilvl w:val="0"/>
                <w:numId w:val="24"/>
              </w:numPr>
              <w:rPr>
                <w:rFonts w:ascii="Cambria" w:hAnsi="Cambria" w:cs="Tahoma"/>
                <w:sz w:val="22"/>
                <w:szCs w:val="22"/>
              </w:rPr>
            </w:pPr>
            <w:r w:rsidRPr="00F13ECC">
              <w:rPr>
                <w:rFonts w:ascii="Cambria" w:hAnsi="Cambria" w:cs="Tahoma"/>
                <w:sz w:val="22"/>
                <w:szCs w:val="22"/>
              </w:rPr>
              <w:t>Add the Spanish heritage speaker courses (SPAN 1SA, 1SB, and 2SA as alternates to 1A, 1B, and 2A</w:t>
            </w:r>
            <w:r>
              <w:rPr>
                <w:rFonts w:ascii="Cambria" w:hAnsi="Cambria" w:cs="Tahoma"/>
                <w:sz w:val="22"/>
                <w:szCs w:val="22"/>
              </w:rPr>
              <w:t xml:space="preserve"> </w:t>
            </w:r>
            <w:r w:rsidRPr="00F13ECC">
              <w:rPr>
                <w:rFonts w:ascii="Cambria" w:hAnsi="Cambria" w:cs="Tahoma"/>
                <w:sz w:val="22"/>
                <w:szCs w:val="22"/>
              </w:rPr>
              <w:t>respectively</w:t>
            </w:r>
            <w:r w:rsidR="005B25ED">
              <w:rPr>
                <w:rFonts w:ascii="Cambria" w:hAnsi="Cambria" w:cs="Tahoma"/>
                <w:sz w:val="22"/>
                <w:szCs w:val="22"/>
              </w:rPr>
              <w:t>) to the newly approved LING AA</w:t>
            </w:r>
          </w:p>
          <w:p w:rsidR="005B25ED" w:rsidRPr="00F13ECC" w:rsidRDefault="005B25ED" w:rsidP="005B25ED">
            <w:pPr>
              <w:pStyle w:val="ListParagraph"/>
              <w:ind w:left="36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173" w:type="dxa"/>
            <w:shd w:val="clear" w:color="auto" w:fill="auto"/>
          </w:tcPr>
          <w:p w:rsidR="00F13ECC" w:rsidRDefault="00F13ECC" w:rsidP="00F13ECC">
            <w:r>
              <w:t xml:space="preserve">Motion to approve: </w:t>
            </w:r>
            <w:r w:rsidR="00F6536E">
              <w:t>Fred</w:t>
            </w:r>
          </w:p>
          <w:p w:rsidR="00F13ECC" w:rsidRDefault="00F13ECC" w:rsidP="00F13ECC">
            <w:r>
              <w:t xml:space="preserve">Seconded: </w:t>
            </w:r>
            <w:r w:rsidR="00F6536E">
              <w:t>Richard</w:t>
            </w:r>
          </w:p>
          <w:p w:rsidR="000A064A" w:rsidRDefault="00F13ECC" w:rsidP="00F13ECC">
            <w:r>
              <w:t>CAC Committee Voted: Aye</w:t>
            </w:r>
          </w:p>
        </w:tc>
      </w:tr>
      <w:tr w:rsidR="000A064A" w:rsidTr="00EF456E">
        <w:trPr>
          <w:trHeight w:val="340"/>
        </w:trPr>
        <w:tc>
          <w:tcPr>
            <w:tcW w:w="13492" w:type="dxa"/>
            <w:gridSpan w:val="4"/>
            <w:shd w:val="clear" w:color="auto" w:fill="DBE5F1" w:themeFill="accent1" w:themeFillTint="33"/>
          </w:tcPr>
          <w:p w:rsidR="000A064A" w:rsidRDefault="000A064A" w:rsidP="000A064A">
            <w:r w:rsidRPr="00703920">
              <w:rPr>
                <w:b/>
              </w:rPr>
              <w:t>Action Agenda</w:t>
            </w:r>
          </w:p>
        </w:tc>
      </w:tr>
      <w:tr w:rsidR="00E9672C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E9672C" w:rsidRDefault="00E9672C" w:rsidP="000A064A">
            <w:pPr>
              <w:rPr>
                <w:b/>
              </w:rPr>
            </w:pPr>
            <w:r w:rsidRPr="00B75891">
              <w:rPr>
                <w:b/>
              </w:rPr>
              <w:t>ADMJ 6</w:t>
            </w:r>
          </w:p>
          <w:p w:rsidR="00E9672C" w:rsidRPr="00B75891" w:rsidRDefault="00E9672C" w:rsidP="000A064A">
            <w:pPr>
              <w:rPr>
                <w:b/>
              </w:rPr>
            </w:pPr>
            <w:r>
              <w:rPr>
                <w:b/>
              </w:rPr>
              <w:t>(</w:t>
            </w:r>
            <w:r>
              <w:t>DE Revision)</w:t>
            </w:r>
          </w:p>
        </w:tc>
        <w:tc>
          <w:tcPr>
            <w:tcW w:w="7920" w:type="dxa"/>
            <w:shd w:val="clear" w:color="auto" w:fill="auto"/>
          </w:tcPr>
          <w:p w:rsidR="00E9672C" w:rsidRPr="00DF4D6E" w:rsidRDefault="00E9672C" w:rsidP="000A064A">
            <w:r w:rsidRPr="00DF4D6E">
              <w:rPr>
                <w:i/>
              </w:rPr>
              <w:t xml:space="preserve">Legal Aspects of Evidence </w:t>
            </w:r>
            <w:r>
              <w:t>is being revised to update the descriptions, objectives, requisites, lecture content, class assignments, textbook, methods of evaluation, and methods of instruction</w:t>
            </w:r>
          </w:p>
        </w:tc>
        <w:tc>
          <w:tcPr>
            <w:tcW w:w="3173" w:type="dxa"/>
            <w:shd w:val="clear" w:color="auto" w:fill="auto"/>
          </w:tcPr>
          <w:p w:rsidR="00E9672C" w:rsidRPr="00954B43" w:rsidRDefault="00E9672C" w:rsidP="00B75891">
            <w:r>
              <w:t>Added to the next CAC agenda due</w:t>
            </w:r>
            <w:r w:rsidRPr="004926C9">
              <w:t xml:space="preserve">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t>ANTH 2</w:t>
            </w:r>
          </w:p>
          <w:p w:rsidR="0048288F" w:rsidRPr="00B75891" w:rsidRDefault="0048288F" w:rsidP="0048288F">
            <w:pPr>
              <w:rPr>
                <w:b/>
              </w:rPr>
            </w:pPr>
            <w:r>
              <w:rPr>
                <w:b/>
              </w:rPr>
              <w:t>(</w:t>
            </w:r>
            <w:r>
              <w:t>DE Revision)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48288F">
            <w:pPr>
              <w:rPr>
                <w:i/>
              </w:rPr>
            </w:pPr>
            <w:r w:rsidRPr="00DF4D6E">
              <w:rPr>
                <w:i/>
              </w:rPr>
              <w:t>Introduction to Biological Anthropology</w:t>
            </w:r>
            <w:r>
              <w:rPr>
                <w:i/>
              </w:rPr>
              <w:t xml:space="preserve"> </w:t>
            </w:r>
            <w:r>
              <w:t>is being revised to update the requisites, class assignments, textbooks, methods of evaluation, and methods of instruction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9968F6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t>ANTH 2L</w:t>
            </w:r>
          </w:p>
          <w:p w:rsidR="0048288F" w:rsidRPr="00B75891" w:rsidRDefault="0048288F" w:rsidP="0048288F">
            <w:pPr>
              <w:rPr>
                <w:b/>
              </w:rPr>
            </w:pPr>
            <w:r>
              <w:rPr>
                <w:b/>
              </w:rPr>
              <w:t>(</w:t>
            </w:r>
            <w:r>
              <w:t>DE Revision)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48288F">
            <w:pPr>
              <w:rPr>
                <w:i/>
              </w:rPr>
            </w:pPr>
            <w:r w:rsidRPr="00DF4D6E">
              <w:rPr>
                <w:i/>
              </w:rPr>
              <w:t>Biological Anthropology Laboratory</w:t>
            </w:r>
            <w:r>
              <w:rPr>
                <w:i/>
              </w:rPr>
              <w:t xml:space="preserve"> </w:t>
            </w:r>
            <w:r>
              <w:t>is being revised to update the requisites, class assignments, textbooks, methods of evaluation, and methods of instruction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9968F6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>
              <w:rPr>
                <w:b/>
              </w:rPr>
              <w:t>ANTH 4</w:t>
            </w:r>
          </w:p>
          <w:p w:rsidR="0048288F" w:rsidRPr="00B75891" w:rsidRDefault="0048288F" w:rsidP="0048288F">
            <w:pPr>
              <w:rPr>
                <w:b/>
              </w:rPr>
            </w:pPr>
            <w:r>
              <w:rPr>
                <w:b/>
              </w:rPr>
              <w:t>(</w:t>
            </w:r>
            <w:r>
              <w:t>DE Revision)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48288F">
            <w:pPr>
              <w:rPr>
                <w:i/>
              </w:rPr>
            </w:pPr>
            <w:r w:rsidRPr="00DF4D6E">
              <w:rPr>
                <w:i/>
              </w:rPr>
              <w:t>Introduction to Cultural Anthropology</w:t>
            </w:r>
            <w:r>
              <w:rPr>
                <w:i/>
              </w:rPr>
              <w:t xml:space="preserve"> </w:t>
            </w:r>
            <w:r>
              <w:t>is being revised to update the requisites, class assignments, textbooks, methods of evaluation, and methods of instruction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9968F6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t>ANTH 6</w:t>
            </w:r>
          </w:p>
          <w:p w:rsidR="0048288F" w:rsidRPr="00B75891" w:rsidRDefault="0048288F" w:rsidP="0048288F">
            <w:pPr>
              <w:rPr>
                <w:b/>
              </w:rPr>
            </w:pPr>
            <w:r>
              <w:rPr>
                <w:b/>
              </w:rPr>
              <w:t>(</w:t>
            </w:r>
            <w:r>
              <w:t>DE Revision)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48288F">
            <w:pPr>
              <w:rPr>
                <w:i/>
              </w:rPr>
            </w:pPr>
            <w:r w:rsidRPr="00DF4D6E">
              <w:rPr>
                <w:i/>
              </w:rPr>
              <w:t>Introduction to Archaeology and Prehistory</w:t>
            </w:r>
            <w:r>
              <w:rPr>
                <w:i/>
              </w:rPr>
              <w:t xml:space="preserve"> </w:t>
            </w:r>
            <w:r>
              <w:t>is being revised to update the requisites, class assignments, textbooks, methods of evaluation, and methods of instruction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9968F6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t>CSIS 72A</w:t>
            </w:r>
          </w:p>
          <w:p w:rsidR="0048288F" w:rsidRPr="00B75891" w:rsidRDefault="0048288F" w:rsidP="0048288F">
            <w:pPr>
              <w:rPr>
                <w:b/>
              </w:rPr>
            </w:pPr>
            <w:r>
              <w:rPr>
                <w:b/>
              </w:rPr>
              <w:t>(</w:t>
            </w:r>
            <w:r>
              <w:t>DE Revision)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48288F">
            <w:pPr>
              <w:rPr>
                <w:i/>
              </w:rPr>
            </w:pPr>
            <w:r w:rsidRPr="00DF4D6E">
              <w:rPr>
                <w:i/>
              </w:rPr>
              <w:t>Managing and Maintaining Windows Server</w:t>
            </w:r>
            <w:r>
              <w:rPr>
                <w:i/>
              </w:rPr>
              <w:t xml:space="preserve"> </w:t>
            </w:r>
            <w:r>
              <w:t xml:space="preserve">is being revised to update the descriptions, objectives, requisites, lecture and content, class assignments, and </w:t>
            </w:r>
            <w:r>
              <w:lastRenderedPageBreak/>
              <w:t>textbook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9968F6">
              <w:lastRenderedPageBreak/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lastRenderedPageBreak/>
              <w:t>DNTL 100</w:t>
            </w:r>
          </w:p>
          <w:p w:rsidR="0048288F" w:rsidRPr="00B75891" w:rsidRDefault="0048288F" w:rsidP="0048288F">
            <w:pPr>
              <w:rPr>
                <w:b/>
              </w:rPr>
            </w:pPr>
            <w:r>
              <w:rPr>
                <w:b/>
              </w:rPr>
              <w:t>(</w:t>
            </w:r>
            <w:r>
              <w:t>DE Revision)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48288F">
            <w:pPr>
              <w:rPr>
                <w:i/>
              </w:rPr>
            </w:pPr>
            <w:r w:rsidRPr="00DF4D6E">
              <w:rPr>
                <w:i/>
              </w:rPr>
              <w:t>Orientation to Dental Careers</w:t>
            </w:r>
            <w:r>
              <w:rPr>
                <w:i/>
              </w:rPr>
              <w:t xml:space="preserve"> </w:t>
            </w:r>
            <w:r>
              <w:t>is being revised to update the objectives, class assignments, textbook, and methods of instruction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9968F6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t>DNTL 101</w:t>
            </w:r>
          </w:p>
          <w:p w:rsidR="0048288F" w:rsidRPr="00B75891" w:rsidRDefault="0048288F" w:rsidP="0048288F">
            <w:pPr>
              <w:rPr>
                <w:b/>
              </w:rPr>
            </w:pPr>
            <w:r>
              <w:rPr>
                <w:b/>
              </w:rPr>
              <w:t>(</w:t>
            </w:r>
            <w:r>
              <w:t>DE Revision)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48288F">
            <w:pPr>
              <w:rPr>
                <w:i/>
              </w:rPr>
            </w:pPr>
            <w:r w:rsidRPr="00DF4D6E">
              <w:rPr>
                <w:i/>
              </w:rPr>
              <w:t>Dental Anatomy</w:t>
            </w:r>
            <w:r>
              <w:rPr>
                <w:i/>
              </w:rPr>
              <w:t xml:space="preserve"> </w:t>
            </w:r>
            <w:r>
              <w:t>is being revised to update the objectives, class assignments, textbook, methods of evaluation, and methods of instruction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9968F6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t>ENGL 16</w:t>
            </w:r>
          </w:p>
          <w:p w:rsidR="0048288F" w:rsidRPr="00B75891" w:rsidRDefault="0048288F" w:rsidP="0048288F">
            <w:pPr>
              <w:rPr>
                <w:b/>
              </w:rPr>
            </w:pPr>
            <w:r>
              <w:rPr>
                <w:b/>
              </w:rPr>
              <w:t>(</w:t>
            </w:r>
            <w:r>
              <w:t>DE Revision)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48288F">
            <w:pPr>
              <w:rPr>
                <w:i/>
              </w:rPr>
            </w:pPr>
            <w:r w:rsidRPr="00DF4D6E">
              <w:rPr>
                <w:i/>
              </w:rPr>
              <w:t>Shakespeare Visions: Film and Text Comparisons</w:t>
            </w:r>
            <w:r>
              <w:rPr>
                <w:i/>
              </w:rPr>
              <w:t xml:space="preserve"> </w:t>
            </w:r>
            <w:r>
              <w:t>is being revised to update the descriptions, objectives, requisites, lecture content, class assignments, textbook, methods of evaluation, and methods of instruction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9968F6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t>ENGL 90</w:t>
            </w:r>
          </w:p>
          <w:p w:rsidR="0048288F" w:rsidRPr="00F452B2" w:rsidRDefault="0048288F" w:rsidP="0048288F">
            <w:r>
              <w:t>(revision)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48288F">
            <w:pPr>
              <w:rPr>
                <w:i/>
              </w:rPr>
            </w:pPr>
            <w:r w:rsidRPr="00DF4D6E">
              <w:rPr>
                <w:i/>
              </w:rPr>
              <w:t>Independent Study</w:t>
            </w:r>
            <w:r>
              <w:rPr>
                <w:i/>
              </w:rPr>
              <w:t xml:space="preserve"> </w:t>
            </w:r>
            <w:r>
              <w:t>is being revised to update the descriptions, units and hours, objectives, requisites, lab content, class assignments, textbook, and methods of evaluation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9968F6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t>ENGL 111</w:t>
            </w:r>
          </w:p>
          <w:p w:rsidR="0048288F" w:rsidRPr="00F452B2" w:rsidRDefault="0048288F" w:rsidP="0048288F">
            <w:r>
              <w:t>(revision)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48288F">
            <w:pPr>
              <w:rPr>
                <w:i/>
              </w:rPr>
            </w:pPr>
            <w:r w:rsidRPr="00DF4D6E">
              <w:rPr>
                <w:i/>
              </w:rPr>
              <w:t>Academic Reading and Writing</w:t>
            </w:r>
            <w:r>
              <w:rPr>
                <w:i/>
              </w:rPr>
              <w:t xml:space="preserve"> </w:t>
            </w:r>
            <w:r>
              <w:t>is being revised to update the descriptions, objectives, lab content, class assignments, textbooks, methods of evaluation, and methods of instruction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9968F6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t>ENGL 400</w:t>
            </w:r>
          </w:p>
          <w:p w:rsidR="0048288F" w:rsidRPr="00B75891" w:rsidRDefault="0048288F" w:rsidP="0048288F">
            <w:pPr>
              <w:rPr>
                <w:b/>
              </w:rPr>
            </w:pPr>
            <w:r>
              <w:rPr>
                <w:b/>
              </w:rPr>
              <w:t>(</w:t>
            </w:r>
            <w:r>
              <w:t>DE Revision)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48288F">
            <w:pPr>
              <w:rPr>
                <w:i/>
              </w:rPr>
            </w:pPr>
            <w:r w:rsidRPr="00DF4D6E">
              <w:rPr>
                <w:i/>
              </w:rPr>
              <w:t>Academic Support</w:t>
            </w:r>
            <w:r>
              <w:rPr>
                <w:i/>
              </w:rPr>
              <w:t xml:space="preserve"> </w:t>
            </w:r>
            <w:r>
              <w:t>is being revised to update the descriptions, objectives, requisites, lecture content, class assignments, textbook, methods of evaluation, and methods of instruction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9968F6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t>ETNC 45</w:t>
            </w:r>
          </w:p>
          <w:p w:rsidR="0048288F" w:rsidRPr="00B75891" w:rsidRDefault="0048288F" w:rsidP="0048288F">
            <w:pPr>
              <w:rPr>
                <w:b/>
              </w:rPr>
            </w:pPr>
            <w:r>
              <w:rPr>
                <w:b/>
              </w:rPr>
              <w:t>(</w:t>
            </w:r>
            <w:r>
              <w:t>DE Revision)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48288F">
            <w:pPr>
              <w:rPr>
                <w:i/>
              </w:rPr>
            </w:pPr>
            <w:r w:rsidRPr="00DF4D6E">
              <w:rPr>
                <w:i/>
              </w:rPr>
              <w:t>Introduction to Language and Society</w:t>
            </w:r>
            <w:r>
              <w:rPr>
                <w:i/>
              </w:rPr>
              <w:t xml:space="preserve"> </w:t>
            </w:r>
            <w:r>
              <w:t xml:space="preserve">is being revised to update the objectives, requisites, lecture content, class assignments, textbook, and methods of evaluation, 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9968F6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t>GEOL 2</w:t>
            </w:r>
          </w:p>
          <w:p w:rsidR="0048288F" w:rsidRPr="00F452B2" w:rsidRDefault="0048288F" w:rsidP="0048288F">
            <w:r>
              <w:rPr>
                <w:b/>
              </w:rPr>
              <w:t>(</w:t>
            </w:r>
            <w:r>
              <w:t>DE Revision)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48288F">
            <w:pPr>
              <w:rPr>
                <w:i/>
              </w:rPr>
            </w:pPr>
            <w:r w:rsidRPr="00DF4D6E">
              <w:rPr>
                <w:i/>
              </w:rPr>
              <w:t>Physical Geology</w:t>
            </w:r>
            <w:r>
              <w:rPr>
                <w:i/>
              </w:rPr>
              <w:t xml:space="preserve"> </w:t>
            </w:r>
            <w:r>
              <w:t>is being revised to update the descriptions, objectives, requisites, lecture content, class assignments, textbooks, methods of evaluation, and methods of instruction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9968F6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t>HORT 53</w:t>
            </w:r>
          </w:p>
          <w:p w:rsidR="0048288F" w:rsidRPr="00F452B2" w:rsidRDefault="0048288F" w:rsidP="0048288F">
            <w:r>
              <w:t>(new)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48288F">
            <w:pPr>
              <w:rPr>
                <w:i/>
              </w:rPr>
            </w:pPr>
            <w:r w:rsidRPr="00DF4D6E">
              <w:rPr>
                <w:i/>
              </w:rPr>
              <w:t>Soil Science and Management</w:t>
            </w:r>
            <w:r>
              <w:rPr>
                <w:i/>
              </w:rPr>
              <w:t xml:space="preserve"> </w:t>
            </w:r>
            <w:r>
              <w:t>is a new course that is being offered to be part of the HORT AA-T degree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9968F6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t>HUMS 53</w:t>
            </w:r>
          </w:p>
          <w:p w:rsidR="0048288F" w:rsidRPr="00F452B2" w:rsidRDefault="0048288F" w:rsidP="0048288F">
            <w:r>
              <w:t>(revision)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48288F">
            <w:pPr>
              <w:rPr>
                <w:i/>
              </w:rPr>
            </w:pPr>
            <w:r w:rsidRPr="00DF4D6E">
              <w:rPr>
                <w:i/>
              </w:rPr>
              <w:t>Introduction to Counseling</w:t>
            </w:r>
            <w:r>
              <w:rPr>
                <w:i/>
              </w:rPr>
              <w:t xml:space="preserve"> </w:t>
            </w:r>
            <w:r>
              <w:t>is being revised to update the title, requisites, class assignments, and textbooks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9968F6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t>LETP 202</w:t>
            </w:r>
          </w:p>
          <w:p w:rsidR="0048288F" w:rsidRPr="00F452B2" w:rsidRDefault="0048288F" w:rsidP="0048288F">
            <w:r>
              <w:t>(new)</w:t>
            </w:r>
          </w:p>
        </w:tc>
        <w:tc>
          <w:tcPr>
            <w:tcW w:w="7920" w:type="dxa"/>
            <w:shd w:val="clear" w:color="auto" w:fill="auto"/>
          </w:tcPr>
          <w:p w:rsidR="0048288F" w:rsidRPr="00E73D17" w:rsidRDefault="0048288F" w:rsidP="0048288F">
            <w:r w:rsidRPr="00DF4D6E">
              <w:rPr>
                <w:i/>
              </w:rPr>
              <w:t>Financial Crimes</w:t>
            </w:r>
            <w:r>
              <w:rPr>
                <w:i/>
              </w:rPr>
              <w:t xml:space="preserve"> </w:t>
            </w:r>
            <w:r>
              <w:t xml:space="preserve">is a new course that is being offered for </w:t>
            </w:r>
            <w:r w:rsidRPr="00E73D17">
              <w:t>Financial Crime Investigators</w:t>
            </w:r>
            <w:r>
              <w:t xml:space="preserve">. </w:t>
            </w:r>
            <w:r w:rsidRPr="00E73D17">
              <w:t>This is a POST-certified Institute of Criminal Investigations course used throughout the state of California and required for Financial Crime Investigators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9968F6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t>LETP 238</w:t>
            </w:r>
          </w:p>
          <w:p w:rsidR="0048288F" w:rsidRPr="00F452B2" w:rsidRDefault="0048288F" w:rsidP="0048288F">
            <w:r>
              <w:t>(new)</w:t>
            </w:r>
          </w:p>
        </w:tc>
        <w:tc>
          <w:tcPr>
            <w:tcW w:w="7920" w:type="dxa"/>
            <w:shd w:val="clear" w:color="auto" w:fill="auto"/>
          </w:tcPr>
          <w:p w:rsidR="0048288F" w:rsidRPr="00E73D17" w:rsidRDefault="0048288F" w:rsidP="0048288F">
            <w:r w:rsidRPr="00DF4D6E">
              <w:rPr>
                <w:i/>
              </w:rPr>
              <w:t>Tactical Patrol Rifle Instructor</w:t>
            </w:r>
            <w:r>
              <w:rPr>
                <w:i/>
              </w:rPr>
              <w:t xml:space="preserve"> </w:t>
            </w:r>
            <w:r>
              <w:t>is a new course that is being offered to provide training for local agencies. It is certified by POST.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9968F6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t>LING 15</w:t>
            </w:r>
          </w:p>
          <w:p w:rsidR="0048288F" w:rsidRPr="00B75891" w:rsidRDefault="0048288F" w:rsidP="0048288F">
            <w:pPr>
              <w:rPr>
                <w:b/>
              </w:rPr>
            </w:pPr>
            <w:r>
              <w:rPr>
                <w:b/>
              </w:rPr>
              <w:lastRenderedPageBreak/>
              <w:t>(</w:t>
            </w:r>
            <w:r>
              <w:t>DE Revision)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48288F">
            <w:pPr>
              <w:rPr>
                <w:i/>
              </w:rPr>
            </w:pPr>
            <w:r w:rsidRPr="00DF4D6E">
              <w:rPr>
                <w:i/>
              </w:rPr>
              <w:lastRenderedPageBreak/>
              <w:t>Introduction to Linguistics</w:t>
            </w:r>
            <w:r>
              <w:rPr>
                <w:i/>
              </w:rPr>
              <w:t xml:space="preserve"> </w:t>
            </w:r>
            <w:r>
              <w:t xml:space="preserve">is being revised to update the descriptions, </w:t>
            </w:r>
            <w:r>
              <w:lastRenderedPageBreak/>
              <w:t>objectives, class assignments, textbooks, methods of evaluation, and methods of instruction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E06DCC">
              <w:lastRenderedPageBreak/>
              <w:t xml:space="preserve">Added to the next CAC </w:t>
            </w:r>
            <w:r w:rsidRPr="00E06DCC">
              <w:lastRenderedPageBreak/>
              <w:t>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lastRenderedPageBreak/>
              <w:t>LING 30</w:t>
            </w:r>
          </w:p>
          <w:p w:rsidR="0048288F" w:rsidRPr="00B75891" w:rsidRDefault="0048288F" w:rsidP="0048288F">
            <w:pPr>
              <w:rPr>
                <w:b/>
              </w:rPr>
            </w:pPr>
            <w:r>
              <w:rPr>
                <w:b/>
              </w:rPr>
              <w:t>(</w:t>
            </w:r>
            <w:r>
              <w:t>DE Revision)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48288F">
            <w:pPr>
              <w:rPr>
                <w:i/>
              </w:rPr>
            </w:pPr>
            <w:r w:rsidRPr="00DF4D6E">
              <w:rPr>
                <w:i/>
              </w:rPr>
              <w:t>Introduction to the History of the English Language</w:t>
            </w:r>
            <w:r>
              <w:rPr>
                <w:i/>
              </w:rPr>
              <w:t xml:space="preserve"> </w:t>
            </w:r>
            <w:r>
              <w:t>is being revised to update the objectives, requisites, lecture content, class assignments, textbook, methods of evaluation, and methods of instruction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E06DCC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t>MATH 31</w:t>
            </w:r>
          </w:p>
          <w:p w:rsidR="0048288F" w:rsidRPr="007E745C" w:rsidRDefault="0048288F" w:rsidP="0048288F">
            <w:r>
              <w:t>(revision)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48288F">
            <w:pPr>
              <w:rPr>
                <w:i/>
              </w:rPr>
            </w:pPr>
            <w:r w:rsidRPr="00DF4D6E">
              <w:rPr>
                <w:i/>
              </w:rPr>
              <w:t>Linear Algebra</w:t>
            </w:r>
            <w:r>
              <w:rPr>
                <w:i/>
              </w:rPr>
              <w:t xml:space="preserve"> </w:t>
            </w:r>
            <w:r>
              <w:t>is being revised to update the requisites, class assignments, and textbook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E06DCC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t>MATH 32</w:t>
            </w:r>
          </w:p>
          <w:p w:rsidR="0048288F" w:rsidRPr="007E745C" w:rsidRDefault="0048288F" w:rsidP="0048288F">
            <w:r>
              <w:t>(revision)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48288F">
            <w:pPr>
              <w:rPr>
                <w:i/>
              </w:rPr>
            </w:pPr>
            <w:r w:rsidRPr="00DF4D6E">
              <w:rPr>
                <w:i/>
              </w:rPr>
              <w:t>Differential Equations</w:t>
            </w:r>
            <w:r>
              <w:rPr>
                <w:i/>
              </w:rPr>
              <w:t xml:space="preserve"> </w:t>
            </w:r>
            <w:r>
              <w:t>is being revised to update the requisites, class assignments, and methods of evaluation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E06DCC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t>MATH 261</w:t>
            </w:r>
          </w:p>
          <w:p w:rsidR="0048288F" w:rsidRPr="00B75891" w:rsidRDefault="0048288F" w:rsidP="0048288F">
            <w:pPr>
              <w:rPr>
                <w:b/>
              </w:rPr>
            </w:pPr>
            <w:r>
              <w:rPr>
                <w:b/>
              </w:rPr>
              <w:t>(</w:t>
            </w:r>
            <w:r>
              <w:t>DE Revision)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48288F">
            <w:pPr>
              <w:rPr>
                <w:i/>
              </w:rPr>
            </w:pPr>
            <w:r w:rsidRPr="00DF4D6E">
              <w:rPr>
                <w:i/>
              </w:rPr>
              <w:t>Beginning Algebra</w:t>
            </w:r>
            <w:r>
              <w:rPr>
                <w:i/>
              </w:rPr>
              <w:t xml:space="preserve"> </w:t>
            </w:r>
            <w:r>
              <w:t>is being revised to update the descriptions, requisites, class assignments, textbook, and methods of instruction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E06DCC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B75891">
            <w:pPr>
              <w:rPr>
                <w:b/>
              </w:rPr>
            </w:pPr>
            <w:r w:rsidRPr="00B75891">
              <w:rPr>
                <w:b/>
              </w:rPr>
              <w:t>MATH 313</w:t>
            </w:r>
          </w:p>
          <w:p w:rsidR="0048288F" w:rsidRPr="007E745C" w:rsidRDefault="0048288F" w:rsidP="00B75891">
            <w:r>
              <w:t>(new)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650F55">
            <w:pPr>
              <w:rPr>
                <w:i/>
              </w:rPr>
            </w:pPr>
            <w:r w:rsidRPr="00DF4D6E">
              <w:rPr>
                <w:i/>
              </w:rPr>
              <w:t>Support for Pre-Calculus</w:t>
            </w:r>
            <w:r>
              <w:rPr>
                <w:i/>
              </w:rPr>
              <w:t xml:space="preserve"> </w:t>
            </w:r>
            <w:r>
              <w:t xml:space="preserve">is a new course that is being offered </w:t>
            </w:r>
            <w:r w:rsidRPr="00650F55">
              <w:t>to provide support for those students needing extra support for Math 13 Pre-Calculus.</w:t>
            </w:r>
          </w:p>
        </w:tc>
        <w:tc>
          <w:tcPr>
            <w:tcW w:w="3173" w:type="dxa"/>
            <w:vMerge w:val="restart"/>
            <w:shd w:val="clear" w:color="auto" w:fill="auto"/>
          </w:tcPr>
          <w:p w:rsidR="0048288F" w:rsidRDefault="0048288F" w:rsidP="00B75891">
            <w:r>
              <w:t>Motion to approve: Fred</w:t>
            </w:r>
          </w:p>
          <w:p w:rsidR="0048288F" w:rsidRDefault="0048288F" w:rsidP="00B75891">
            <w:r>
              <w:t>Seconded: Rachel</w:t>
            </w:r>
          </w:p>
          <w:p w:rsidR="0048288F" w:rsidRDefault="0048288F" w:rsidP="00B75891">
            <w:r>
              <w:t>CAC Committee Voted: Aye</w:t>
            </w:r>
          </w:p>
          <w:p w:rsidR="0048288F" w:rsidRDefault="0048288F" w:rsidP="00B75891"/>
          <w:p w:rsidR="0048288F" w:rsidRDefault="0048288F" w:rsidP="00B75891">
            <w:r>
              <w:t>Motion to approve Corequisite: Richard</w:t>
            </w:r>
          </w:p>
          <w:p w:rsidR="0048288F" w:rsidRDefault="0048288F" w:rsidP="00B75891">
            <w:r>
              <w:t>Seconded: LaRon</w:t>
            </w:r>
          </w:p>
          <w:p w:rsidR="0048288F" w:rsidRPr="00954B43" w:rsidRDefault="0048288F" w:rsidP="00B75891">
            <w:r>
              <w:t>CAC Committee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B75891">
            <w:pPr>
              <w:rPr>
                <w:b/>
              </w:rPr>
            </w:pPr>
            <w:r w:rsidRPr="00B75891">
              <w:rPr>
                <w:b/>
              </w:rPr>
              <w:t>MATH 316</w:t>
            </w:r>
          </w:p>
          <w:p w:rsidR="0048288F" w:rsidRPr="007E745C" w:rsidRDefault="0048288F" w:rsidP="00B75891">
            <w:r>
              <w:t>(new)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650F55">
            <w:pPr>
              <w:rPr>
                <w:i/>
              </w:rPr>
            </w:pPr>
            <w:r w:rsidRPr="00DF4D6E">
              <w:rPr>
                <w:i/>
              </w:rPr>
              <w:t>Support for Elementary Statistics</w:t>
            </w:r>
            <w:r>
              <w:rPr>
                <w:i/>
              </w:rPr>
              <w:t xml:space="preserve"> </w:t>
            </w:r>
            <w:r>
              <w:t xml:space="preserve">is a new course that is being offered </w:t>
            </w:r>
            <w:r w:rsidRPr="00650F55">
              <w:t xml:space="preserve">to provide support for those students needing extra support for Math </w:t>
            </w:r>
            <w:r>
              <w:t>16 Elementary Statistics</w:t>
            </w:r>
          </w:p>
        </w:tc>
        <w:tc>
          <w:tcPr>
            <w:tcW w:w="3173" w:type="dxa"/>
            <w:vMerge/>
            <w:shd w:val="clear" w:color="auto" w:fill="auto"/>
          </w:tcPr>
          <w:p w:rsidR="0048288F" w:rsidRPr="00954B43" w:rsidRDefault="0048288F" w:rsidP="00B75891"/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B75891">
            <w:pPr>
              <w:rPr>
                <w:b/>
              </w:rPr>
            </w:pPr>
            <w:r w:rsidRPr="00B75891">
              <w:rPr>
                <w:b/>
              </w:rPr>
              <w:t>MATH 317</w:t>
            </w:r>
          </w:p>
          <w:p w:rsidR="0048288F" w:rsidRPr="007E745C" w:rsidRDefault="0048288F" w:rsidP="00B75891">
            <w:r>
              <w:t>(new)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1F54E6">
            <w:pPr>
              <w:rPr>
                <w:i/>
              </w:rPr>
            </w:pPr>
            <w:r w:rsidRPr="00DF4D6E">
              <w:rPr>
                <w:i/>
              </w:rPr>
              <w:t>Support for Finite Mathematics</w:t>
            </w:r>
            <w:r>
              <w:rPr>
                <w:i/>
              </w:rPr>
              <w:t xml:space="preserve"> </w:t>
            </w:r>
            <w:r>
              <w:t xml:space="preserve">is a new course that is being offered </w:t>
            </w:r>
            <w:r w:rsidRPr="00650F55">
              <w:t xml:space="preserve">to provide support for those students needing extra support for </w:t>
            </w:r>
            <w:r w:rsidRPr="001F54E6">
              <w:t>Math 17 Finite Mathematics</w:t>
            </w:r>
          </w:p>
        </w:tc>
        <w:tc>
          <w:tcPr>
            <w:tcW w:w="3173" w:type="dxa"/>
            <w:vMerge/>
            <w:shd w:val="clear" w:color="auto" w:fill="auto"/>
          </w:tcPr>
          <w:p w:rsidR="0048288F" w:rsidRPr="00954B43" w:rsidRDefault="0048288F" w:rsidP="00B75891"/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B75891">
            <w:pPr>
              <w:rPr>
                <w:b/>
              </w:rPr>
            </w:pPr>
            <w:r w:rsidRPr="00B75891">
              <w:rPr>
                <w:b/>
              </w:rPr>
              <w:t>MATH 318</w:t>
            </w:r>
          </w:p>
          <w:p w:rsidR="0048288F" w:rsidRPr="007E745C" w:rsidRDefault="0048288F" w:rsidP="00B75891">
            <w:r>
              <w:t>(new)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B75891">
            <w:pPr>
              <w:rPr>
                <w:i/>
              </w:rPr>
            </w:pPr>
            <w:r w:rsidRPr="00DF4D6E">
              <w:rPr>
                <w:i/>
              </w:rPr>
              <w:t>Support for Calculus and Analytic Geometry for Biology/Social Science/Business</w:t>
            </w:r>
            <w:r>
              <w:rPr>
                <w:i/>
              </w:rPr>
              <w:t xml:space="preserve"> </w:t>
            </w:r>
            <w:r w:rsidRPr="00DF4D6E">
              <w:rPr>
                <w:i/>
              </w:rPr>
              <w:t>Mathematics</w:t>
            </w:r>
            <w:r>
              <w:rPr>
                <w:i/>
              </w:rPr>
              <w:t xml:space="preserve"> </w:t>
            </w:r>
            <w:r>
              <w:t xml:space="preserve">is a new course that is being offered </w:t>
            </w:r>
            <w:r w:rsidRPr="00650F55">
              <w:t xml:space="preserve">to provide support for those students needing extra support for </w:t>
            </w:r>
            <w:r w:rsidRPr="001F54E6">
              <w:t>Math</w:t>
            </w:r>
            <w:r>
              <w:t xml:space="preserve"> </w:t>
            </w:r>
            <w:r w:rsidRPr="001F54E6">
              <w:t>18, Calculus an</w:t>
            </w:r>
            <w:r>
              <w:t>d Analytic Geometry for Biology/Social Science/</w:t>
            </w:r>
            <w:r w:rsidRPr="001F54E6">
              <w:t>Business</w:t>
            </w:r>
          </w:p>
        </w:tc>
        <w:tc>
          <w:tcPr>
            <w:tcW w:w="3173" w:type="dxa"/>
            <w:vMerge/>
            <w:shd w:val="clear" w:color="auto" w:fill="auto"/>
          </w:tcPr>
          <w:p w:rsidR="0048288F" w:rsidRPr="00954B43" w:rsidRDefault="0048288F" w:rsidP="00B75891"/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B75891">
            <w:pPr>
              <w:rPr>
                <w:b/>
              </w:rPr>
            </w:pPr>
            <w:r w:rsidRPr="00B75891">
              <w:rPr>
                <w:b/>
              </w:rPr>
              <w:t>MATH 351</w:t>
            </w:r>
          </w:p>
          <w:p w:rsidR="0048288F" w:rsidRPr="00B75891" w:rsidRDefault="0048288F" w:rsidP="00B75891">
            <w:pPr>
              <w:rPr>
                <w:b/>
              </w:rPr>
            </w:pPr>
            <w:r>
              <w:rPr>
                <w:b/>
              </w:rPr>
              <w:t>(</w:t>
            </w:r>
            <w:r>
              <w:t>DE Revision)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1F54E6">
            <w:pPr>
              <w:rPr>
                <w:i/>
              </w:rPr>
            </w:pPr>
            <w:r w:rsidRPr="00DF4D6E">
              <w:rPr>
                <w:i/>
              </w:rPr>
              <w:t>Pre-Algebra</w:t>
            </w:r>
            <w:r>
              <w:rPr>
                <w:i/>
              </w:rPr>
              <w:t xml:space="preserve"> </w:t>
            </w:r>
            <w:r>
              <w:t>is being revised to update the requisites, class assignments, textbooks, methods of evaluation, and methods of instruction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B75891">
            <w:r>
              <w:t>Added to the next CAC agenda due</w:t>
            </w:r>
            <w:r w:rsidRPr="004926C9">
              <w:t xml:space="preserve"> to time constraints</w:t>
            </w:r>
          </w:p>
          <w:p w:rsidR="0048288F" w:rsidRPr="00954B43" w:rsidRDefault="0048288F" w:rsidP="00B75891"/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t>SPAN 2S-B</w:t>
            </w:r>
          </w:p>
          <w:p w:rsidR="0048288F" w:rsidRPr="007E745C" w:rsidRDefault="0048288F" w:rsidP="0048288F">
            <w:r>
              <w:t>(new)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48288F">
            <w:pPr>
              <w:rPr>
                <w:i/>
              </w:rPr>
            </w:pPr>
            <w:r w:rsidRPr="00DF4D6E">
              <w:rPr>
                <w:i/>
              </w:rPr>
              <w:t>Intermediate Spanish for Spanish Speakers II</w:t>
            </w:r>
            <w:r>
              <w:rPr>
                <w:i/>
              </w:rPr>
              <w:t xml:space="preserve"> </w:t>
            </w:r>
            <w:r>
              <w:t>is a new course that is being offered to fit MPC’s goals to increase transfer and Spanish degree completion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D71929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t>SPAN 5</w:t>
            </w:r>
          </w:p>
          <w:p w:rsidR="0048288F" w:rsidRPr="007E745C" w:rsidRDefault="0048288F" w:rsidP="0048288F">
            <w:r>
              <w:t>(revision)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48288F">
            <w:pPr>
              <w:rPr>
                <w:i/>
              </w:rPr>
            </w:pPr>
            <w:r w:rsidRPr="00DF4D6E">
              <w:rPr>
                <w:i/>
              </w:rPr>
              <w:t>Literature of the Spanish-Speaking World</w:t>
            </w:r>
            <w:r>
              <w:rPr>
                <w:i/>
              </w:rPr>
              <w:t xml:space="preserve"> </w:t>
            </w:r>
            <w:r>
              <w:t>is being revised to update the descriptions, units and hours, objectives, requisites, lecture content, class assignments, textbook, methods of evaluation, and methods of instruction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D71929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48288F">
            <w:pPr>
              <w:rPr>
                <w:b/>
              </w:rPr>
            </w:pPr>
            <w:r w:rsidRPr="00B75891">
              <w:rPr>
                <w:b/>
              </w:rPr>
              <w:t>SPAN 50A</w:t>
            </w:r>
          </w:p>
          <w:p w:rsidR="0048288F" w:rsidRPr="007E745C" w:rsidRDefault="0048288F" w:rsidP="0048288F">
            <w:r>
              <w:t>(new)</w:t>
            </w:r>
          </w:p>
        </w:tc>
        <w:tc>
          <w:tcPr>
            <w:tcW w:w="7920" w:type="dxa"/>
            <w:shd w:val="clear" w:color="auto" w:fill="auto"/>
          </w:tcPr>
          <w:p w:rsidR="0048288F" w:rsidRPr="00653AC6" w:rsidRDefault="0048288F" w:rsidP="0048288F">
            <w:r w:rsidRPr="00DF4D6E">
              <w:rPr>
                <w:i/>
              </w:rPr>
              <w:t>Intermediate Spanish Conversation I</w:t>
            </w:r>
            <w:r>
              <w:rPr>
                <w:i/>
              </w:rPr>
              <w:t xml:space="preserve"> </w:t>
            </w:r>
            <w:r>
              <w:t>is a new course that is being offered to increase the Spanish program language offerings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D71929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B75891">
            <w:pPr>
              <w:rPr>
                <w:b/>
              </w:rPr>
            </w:pPr>
            <w:r w:rsidRPr="00B75891">
              <w:rPr>
                <w:b/>
              </w:rPr>
              <w:t>SPAN 50B</w:t>
            </w:r>
          </w:p>
          <w:p w:rsidR="0048288F" w:rsidRPr="007E745C" w:rsidRDefault="0048288F" w:rsidP="00B75891">
            <w:r>
              <w:lastRenderedPageBreak/>
              <w:t>(new)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B75891">
            <w:pPr>
              <w:rPr>
                <w:i/>
              </w:rPr>
            </w:pPr>
            <w:r w:rsidRPr="00DF4D6E">
              <w:rPr>
                <w:i/>
              </w:rPr>
              <w:lastRenderedPageBreak/>
              <w:t>Intermediate Spanish Conversation II</w:t>
            </w:r>
            <w:r>
              <w:rPr>
                <w:i/>
              </w:rPr>
              <w:t xml:space="preserve"> </w:t>
            </w:r>
            <w:r>
              <w:t xml:space="preserve">is a new course that is being offered to </w:t>
            </w:r>
            <w:r>
              <w:lastRenderedPageBreak/>
              <w:t>increase the Spanish program language offerings.</w:t>
            </w:r>
          </w:p>
        </w:tc>
        <w:tc>
          <w:tcPr>
            <w:tcW w:w="3173" w:type="dxa"/>
            <w:shd w:val="clear" w:color="auto" w:fill="auto"/>
          </w:tcPr>
          <w:p w:rsidR="0048288F" w:rsidRPr="00954B43" w:rsidRDefault="0048288F" w:rsidP="00B75891">
            <w:r w:rsidRPr="0048288F">
              <w:lastRenderedPageBreak/>
              <w:t xml:space="preserve">Added to the next CAC </w:t>
            </w:r>
            <w:r w:rsidRPr="0048288F">
              <w:lastRenderedPageBreak/>
              <w:t>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B75891">
            <w:pPr>
              <w:rPr>
                <w:b/>
              </w:rPr>
            </w:pPr>
            <w:r w:rsidRPr="00B75891">
              <w:rPr>
                <w:b/>
              </w:rPr>
              <w:lastRenderedPageBreak/>
              <w:t>SPCH 1</w:t>
            </w:r>
          </w:p>
          <w:p w:rsidR="0048288F" w:rsidRPr="007E745C" w:rsidRDefault="0048288F" w:rsidP="00B75891">
            <w:r>
              <w:t>(revision)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1D3E66">
            <w:pPr>
              <w:rPr>
                <w:i/>
              </w:rPr>
            </w:pPr>
            <w:r w:rsidRPr="00DF4D6E">
              <w:rPr>
                <w:i/>
              </w:rPr>
              <w:t>Public Speaking</w:t>
            </w:r>
            <w:r>
              <w:rPr>
                <w:i/>
              </w:rPr>
              <w:t xml:space="preserve"> </w:t>
            </w:r>
            <w:r>
              <w:t>is being revised to update the requisites, class assignments, textbook, and methods of evaluation</w:t>
            </w:r>
          </w:p>
        </w:tc>
        <w:tc>
          <w:tcPr>
            <w:tcW w:w="3173" w:type="dxa"/>
            <w:shd w:val="clear" w:color="auto" w:fill="auto"/>
          </w:tcPr>
          <w:p w:rsidR="0048288F" w:rsidRPr="00954B43" w:rsidRDefault="0048288F" w:rsidP="00B75891">
            <w:r w:rsidRPr="0048288F">
              <w:t>Added to the next CAC agenda due to time constraints</w:t>
            </w:r>
          </w:p>
        </w:tc>
      </w:tr>
      <w:tr w:rsidR="0048288F" w:rsidTr="00EF456E">
        <w:trPr>
          <w:trHeight w:val="340"/>
        </w:trPr>
        <w:tc>
          <w:tcPr>
            <w:tcW w:w="2399" w:type="dxa"/>
            <w:gridSpan w:val="2"/>
            <w:shd w:val="clear" w:color="auto" w:fill="auto"/>
          </w:tcPr>
          <w:p w:rsidR="0048288F" w:rsidRDefault="0048288F" w:rsidP="00B75891">
            <w:pPr>
              <w:rPr>
                <w:b/>
              </w:rPr>
            </w:pPr>
            <w:r w:rsidRPr="00B75891">
              <w:rPr>
                <w:b/>
              </w:rPr>
              <w:t>SPCH 4</w:t>
            </w:r>
          </w:p>
          <w:p w:rsidR="0048288F" w:rsidRPr="007E745C" w:rsidRDefault="0048288F" w:rsidP="00B75891">
            <w:r>
              <w:t>(revision)</w:t>
            </w:r>
          </w:p>
        </w:tc>
        <w:tc>
          <w:tcPr>
            <w:tcW w:w="7920" w:type="dxa"/>
            <w:shd w:val="clear" w:color="auto" w:fill="auto"/>
          </w:tcPr>
          <w:p w:rsidR="0048288F" w:rsidRPr="00DF4D6E" w:rsidRDefault="0048288F" w:rsidP="001D3E66">
            <w:pPr>
              <w:rPr>
                <w:i/>
              </w:rPr>
            </w:pPr>
            <w:r w:rsidRPr="00DF4D6E">
              <w:rPr>
                <w:i/>
              </w:rPr>
              <w:t>Intercultural Communication</w:t>
            </w:r>
            <w:r>
              <w:rPr>
                <w:i/>
              </w:rPr>
              <w:t xml:space="preserve"> </w:t>
            </w:r>
            <w:r>
              <w:t>is being revised to update the description, objectives, requisites, lecture content, class assignments, textbook, and methods of evaluation</w:t>
            </w:r>
          </w:p>
        </w:tc>
        <w:tc>
          <w:tcPr>
            <w:tcW w:w="3173" w:type="dxa"/>
            <w:shd w:val="clear" w:color="auto" w:fill="auto"/>
          </w:tcPr>
          <w:p w:rsidR="0048288F" w:rsidRPr="00954B43" w:rsidRDefault="0048288F" w:rsidP="00B75891">
            <w:r w:rsidRPr="0048288F">
              <w:t>Added to the next CAC agenda due to time constraints</w:t>
            </w:r>
          </w:p>
        </w:tc>
      </w:tr>
      <w:tr w:rsidR="0048288F" w:rsidTr="00B75891">
        <w:trPr>
          <w:trHeight w:val="340"/>
        </w:trPr>
        <w:tc>
          <w:tcPr>
            <w:tcW w:w="10319" w:type="dxa"/>
            <w:gridSpan w:val="3"/>
            <w:shd w:val="clear" w:color="auto" w:fill="auto"/>
          </w:tcPr>
          <w:p w:rsidR="0048288F" w:rsidRPr="000A064A" w:rsidRDefault="0048288F" w:rsidP="00B75891">
            <w:r w:rsidRPr="00B75891">
              <w:rPr>
                <w:b/>
              </w:rPr>
              <w:t>Administration of Justice Associate in Science for Transfer</w:t>
            </w:r>
            <w:r>
              <w:rPr>
                <w:b/>
              </w:rPr>
              <w:t xml:space="preserve"> </w:t>
            </w:r>
            <w:r>
              <w:t>is being revised to update the description, program outcomes, and course blocks</w:t>
            </w:r>
          </w:p>
        </w:tc>
        <w:tc>
          <w:tcPr>
            <w:tcW w:w="3173" w:type="dxa"/>
            <w:shd w:val="clear" w:color="auto" w:fill="auto"/>
          </w:tcPr>
          <w:p w:rsidR="0048288F" w:rsidRPr="00954B43" w:rsidRDefault="0048288F" w:rsidP="00B75891">
            <w:r w:rsidRPr="0048288F">
              <w:t>Added to the next CAC agenda due to time constraints</w:t>
            </w:r>
          </w:p>
        </w:tc>
      </w:tr>
      <w:tr w:rsidR="0048288F" w:rsidTr="00B75891">
        <w:trPr>
          <w:trHeight w:val="340"/>
        </w:trPr>
        <w:tc>
          <w:tcPr>
            <w:tcW w:w="10319" w:type="dxa"/>
            <w:gridSpan w:val="3"/>
            <w:shd w:val="clear" w:color="auto" w:fill="auto"/>
          </w:tcPr>
          <w:p w:rsidR="0048288F" w:rsidRPr="000A064A" w:rsidRDefault="0048288F" w:rsidP="00B75891">
            <w:r w:rsidRPr="00B75891">
              <w:rPr>
                <w:b/>
              </w:rPr>
              <w:t>Automotive Technology Certificate of Achievement</w:t>
            </w:r>
            <w:r>
              <w:rPr>
                <w:b/>
              </w:rPr>
              <w:t xml:space="preserve"> </w:t>
            </w:r>
            <w:r>
              <w:t>is being revised to update the description, and course blocks</w:t>
            </w:r>
          </w:p>
        </w:tc>
        <w:tc>
          <w:tcPr>
            <w:tcW w:w="3173" w:type="dxa"/>
            <w:shd w:val="clear" w:color="auto" w:fill="auto"/>
          </w:tcPr>
          <w:p w:rsidR="0048288F" w:rsidRPr="00954B43" w:rsidRDefault="0048288F" w:rsidP="00B75891">
            <w:r w:rsidRPr="0048288F">
              <w:t>Added to the next CAC agenda due to time constraints</w:t>
            </w:r>
          </w:p>
        </w:tc>
      </w:tr>
      <w:tr w:rsidR="0048288F" w:rsidTr="00B75891">
        <w:trPr>
          <w:trHeight w:val="340"/>
        </w:trPr>
        <w:tc>
          <w:tcPr>
            <w:tcW w:w="10319" w:type="dxa"/>
            <w:gridSpan w:val="3"/>
            <w:shd w:val="clear" w:color="auto" w:fill="auto"/>
          </w:tcPr>
          <w:p w:rsidR="0048288F" w:rsidRPr="000A064A" w:rsidRDefault="0048288F" w:rsidP="00B75891">
            <w:r w:rsidRPr="00B75891">
              <w:rPr>
                <w:b/>
              </w:rPr>
              <w:t>Automotive Technology Associate in Science</w:t>
            </w:r>
            <w:r>
              <w:rPr>
                <w:b/>
              </w:rPr>
              <w:t xml:space="preserve"> </w:t>
            </w:r>
            <w:r>
              <w:t>is being revised to update the description, and course blocks</w:t>
            </w:r>
          </w:p>
        </w:tc>
        <w:tc>
          <w:tcPr>
            <w:tcW w:w="3173" w:type="dxa"/>
            <w:shd w:val="clear" w:color="auto" w:fill="auto"/>
          </w:tcPr>
          <w:p w:rsidR="0048288F" w:rsidRPr="00954B43" w:rsidRDefault="0048288F" w:rsidP="00B75891">
            <w:r w:rsidRPr="0048288F">
              <w:t>Added to the next CAC agenda due to time constraints</w:t>
            </w:r>
          </w:p>
        </w:tc>
      </w:tr>
      <w:tr w:rsidR="0048288F" w:rsidTr="00B75891">
        <w:trPr>
          <w:trHeight w:val="340"/>
        </w:trPr>
        <w:tc>
          <w:tcPr>
            <w:tcW w:w="10319" w:type="dxa"/>
            <w:gridSpan w:val="3"/>
            <w:shd w:val="clear" w:color="auto" w:fill="auto"/>
          </w:tcPr>
          <w:p w:rsidR="0048288F" w:rsidRPr="000A064A" w:rsidRDefault="0048288F" w:rsidP="00B75891">
            <w:r w:rsidRPr="00B75891">
              <w:rPr>
                <w:b/>
              </w:rPr>
              <w:t>Dental Assisting: Certificate of Achievement</w:t>
            </w:r>
            <w:r>
              <w:rPr>
                <w:b/>
              </w:rPr>
              <w:t xml:space="preserve"> </w:t>
            </w:r>
            <w:r>
              <w:t>is being revised to update the course blocks</w:t>
            </w:r>
          </w:p>
        </w:tc>
        <w:tc>
          <w:tcPr>
            <w:tcW w:w="3173" w:type="dxa"/>
            <w:shd w:val="clear" w:color="auto" w:fill="auto"/>
          </w:tcPr>
          <w:p w:rsidR="0048288F" w:rsidRPr="00954B43" w:rsidRDefault="0048288F" w:rsidP="00B75891">
            <w:r w:rsidRPr="0048288F">
              <w:t>Added to the next CAC agenda due to time constraints</w:t>
            </w:r>
          </w:p>
        </w:tc>
      </w:tr>
      <w:tr w:rsidR="00E9672C" w:rsidTr="00B75891">
        <w:trPr>
          <w:trHeight w:val="340"/>
        </w:trPr>
        <w:tc>
          <w:tcPr>
            <w:tcW w:w="10319" w:type="dxa"/>
            <w:gridSpan w:val="3"/>
            <w:shd w:val="clear" w:color="auto" w:fill="auto"/>
          </w:tcPr>
          <w:p w:rsidR="00E9672C" w:rsidRPr="005C14DA" w:rsidRDefault="00E9672C" w:rsidP="005C14DA">
            <w:r w:rsidRPr="00B75891">
              <w:rPr>
                <w:b/>
              </w:rPr>
              <w:t>Elementary Teacher Education Associate in Arts for Transfer</w:t>
            </w:r>
            <w:r w:rsidR="002528A0">
              <w:rPr>
                <w:b/>
              </w:rPr>
              <w:t xml:space="preserve"> </w:t>
            </w:r>
            <w:r w:rsidR="005C14DA">
              <w:t>is a new program that is being created for students who then can transfer to a CSU as a junior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>
              <w:t>Motion to approve: Fred</w:t>
            </w:r>
          </w:p>
          <w:p w:rsidR="0048288F" w:rsidRDefault="0048288F" w:rsidP="0048288F">
            <w:r>
              <w:t>Seconded: Rachel</w:t>
            </w:r>
          </w:p>
          <w:p w:rsidR="00E9672C" w:rsidRPr="00954B43" w:rsidRDefault="0048288F" w:rsidP="0048288F">
            <w:r>
              <w:t>CAC Committee Voted: Aye</w:t>
            </w:r>
          </w:p>
        </w:tc>
      </w:tr>
      <w:tr w:rsidR="0048288F" w:rsidTr="00B75891">
        <w:trPr>
          <w:trHeight w:val="340"/>
        </w:trPr>
        <w:tc>
          <w:tcPr>
            <w:tcW w:w="10319" w:type="dxa"/>
            <w:gridSpan w:val="3"/>
            <w:shd w:val="clear" w:color="auto" w:fill="auto"/>
          </w:tcPr>
          <w:p w:rsidR="0048288F" w:rsidRPr="005C14DA" w:rsidRDefault="0048288F" w:rsidP="005C14DA">
            <w:r w:rsidRPr="00B75891">
              <w:rPr>
                <w:b/>
              </w:rPr>
              <w:t>Emission Specialist: Certificate of Achievement</w:t>
            </w:r>
            <w:r>
              <w:rPr>
                <w:b/>
              </w:rPr>
              <w:t xml:space="preserve"> </w:t>
            </w:r>
            <w:r>
              <w:t>is a new C of A that allows students to prepare for the changes to the State of CA Smog Inspector License requirements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>
              <w:t>Added to the next CAC agenda due</w:t>
            </w:r>
            <w:r w:rsidRPr="004926C9">
              <w:t xml:space="preserve"> to time constraints</w:t>
            </w:r>
          </w:p>
          <w:p w:rsidR="0048288F" w:rsidRPr="00954B43" w:rsidRDefault="0048288F" w:rsidP="00B75891"/>
        </w:tc>
      </w:tr>
      <w:tr w:rsidR="0048288F" w:rsidTr="00B75891">
        <w:trPr>
          <w:trHeight w:val="340"/>
        </w:trPr>
        <w:tc>
          <w:tcPr>
            <w:tcW w:w="10319" w:type="dxa"/>
            <w:gridSpan w:val="3"/>
            <w:shd w:val="clear" w:color="auto" w:fill="auto"/>
          </w:tcPr>
          <w:p w:rsidR="0048288F" w:rsidRPr="000A064A" w:rsidRDefault="0048288F" w:rsidP="0048288F">
            <w:r w:rsidRPr="00B75891">
              <w:rPr>
                <w:b/>
              </w:rPr>
              <w:t>Human Services: Certificate of Achievement</w:t>
            </w:r>
            <w:r>
              <w:rPr>
                <w:b/>
              </w:rPr>
              <w:t xml:space="preserve"> </w:t>
            </w:r>
            <w:r>
              <w:t>is being revised to update the description, program outcomes, and course blocks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CD3583">
              <w:t>Added to the next CAC agenda due to time constraints</w:t>
            </w:r>
          </w:p>
        </w:tc>
      </w:tr>
      <w:tr w:rsidR="0048288F" w:rsidTr="00B75891">
        <w:trPr>
          <w:trHeight w:val="340"/>
        </w:trPr>
        <w:tc>
          <w:tcPr>
            <w:tcW w:w="10319" w:type="dxa"/>
            <w:gridSpan w:val="3"/>
            <w:shd w:val="clear" w:color="auto" w:fill="auto"/>
          </w:tcPr>
          <w:p w:rsidR="0048288F" w:rsidRPr="000A064A" w:rsidRDefault="0048288F" w:rsidP="0048288F">
            <w:r w:rsidRPr="00B75891">
              <w:rPr>
                <w:b/>
              </w:rPr>
              <w:t>Human Services: Associate in Science</w:t>
            </w:r>
            <w:r>
              <w:rPr>
                <w:b/>
              </w:rPr>
              <w:t xml:space="preserve"> </w:t>
            </w:r>
            <w:r>
              <w:t>is being revised to update the description, program outcomes, and course blocks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CD3583">
              <w:t>Added to the next CAC agenda due to time constraints</w:t>
            </w:r>
          </w:p>
        </w:tc>
      </w:tr>
      <w:tr w:rsidR="0048288F" w:rsidTr="00B75891">
        <w:trPr>
          <w:trHeight w:val="340"/>
        </w:trPr>
        <w:tc>
          <w:tcPr>
            <w:tcW w:w="10319" w:type="dxa"/>
            <w:gridSpan w:val="3"/>
            <w:shd w:val="clear" w:color="auto" w:fill="auto"/>
          </w:tcPr>
          <w:p w:rsidR="0048288F" w:rsidRPr="000A064A" w:rsidRDefault="0048288F" w:rsidP="0048288F">
            <w:r w:rsidRPr="00B75891">
              <w:rPr>
                <w:b/>
              </w:rPr>
              <w:t>Interior Design: Certificate of Achievement</w:t>
            </w:r>
            <w:r>
              <w:rPr>
                <w:b/>
              </w:rPr>
              <w:t xml:space="preserve"> </w:t>
            </w:r>
            <w:r>
              <w:t>is being revised to update the description, and course blocks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CD3583">
              <w:t>Added to the next CAC agenda due to time constraints</w:t>
            </w:r>
          </w:p>
        </w:tc>
      </w:tr>
      <w:tr w:rsidR="0048288F" w:rsidTr="00B75891">
        <w:trPr>
          <w:trHeight w:val="340"/>
        </w:trPr>
        <w:tc>
          <w:tcPr>
            <w:tcW w:w="10319" w:type="dxa"/>
            <w:gridSpan w:val="3"/>
            <w:shd w:val="clear" w:color="auto" w:fill="auto"/>
          </w:tcPr>
          <w:p w:rsidR="0048288F" w:rsidRPr="000A064A" w:rsidRDefault="0048288F" w:rsidP="0048288F">
            <w:r w:rsidRPr="00B75891">
              <w:rPr>
                <w:b/>
              </w:rPr>
              <w:t>Interior Design: Associate in Science</w:t>
            </w:r>
            <w:r>
              <w:rPr>
                <w:b/>
              </w:rPr>
              <w:t xml:space="preserve"> </w:t>
            </w:r>
            <w:r>
              <w:t>is being revised to update the description, and course blocks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CD3583">
              <w:t>Added to the next CAC agenda due to time constraints</w:t>
            </w:r>
          </w:p>
        </w:tc>
      </w:tr>
      <w:tr w:rsidR="0048288F" w:rsidTr="00B75891">
        <w:trPr>
          <w:trHeight w:val="340"/>
        </w:trPr>
        <w:tc>
          <w:tcPr>
            <w:tcW w:w="10319" w:type="dxa"/>
            <w:gridSpan w:val="3"/>
            <w:shd w:val="clear" w:color="auto" w:fill="auto"/>
          </w:tcPr>
          <w:p w:rsidR="0048288F" w:rsidRPr="000A064A" w:rsidRDefault="0048288F" w:rsidP="0048288F">
            <w:r w:rsidRPr="00B75891">
              <w:rPr>
                <w:b/>
              </w:rPr>
              <w:t>Linguistics Certificate of Achievement</w:t>
            </w:r>
            <w:r>
              <w:rPr>
                <w:b/>
              </w:rPr>
              <w:t xml:space="preserve"> </w:t>
            </w:r>
            <w:r>
              <w:t>is a new C of A that provides transfer preparation to CSU &amp; UC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CD3583">
              <w:t>Added to the next CAC agenda due to time constraints</w:t>
            </w:r>
          </w:p>
        </w:tc>
      </w:tr>
      <w:tr w:rsidR="0048288F" w:rsidTr="00B75891">
        <w:trPr>
          <w:trHeight w:val="340"/>
        </w:trPr>
        <w:tc>
          <w:tcPr>
            <w:tcW w:w="10319" w:type="dxa"/>
            <w:gridSpan w:val="3"/>
            <w:shd w:val="clear" w:color="auto" w:fill="auto"/>
          </w:tcPr>
          <w:p w:rsidR="0048288F" w:rsidRPr="005C14DA" w:rsidRDefault="0048288F" w:rsidP="0048288F">
            <w:r w:rsidRPr="00B75891">
              <w:rPr>
                <w:b/>
              </w:rPr>
              <w:t>Maintenance and Light Repair: Certificate of Achievement</w:t>
            </w:r>
            <w:r>
              <w:rPr>
                <w:b/>
              </w:rPr>
              <w:t xml:space="preserve"> </w:t>
            </w:r>
            <w:r>
              <w:t>is a new C of A that allows evening students to complete an AUTO program of study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CD3583">
              <w:t>Added to the next CAC agenda due to time constraints</w:t>
            </w:r>
          </w:p>
        </w:tc>
      </w:tr>
      <w:tr w:rsidR="0048288F" w:rsidTr="00B75891">
        <w:trPr>
          <w:trHeight w:val="340"/>
        </w:trPr>
        <w:tc>
          <w:tcPr>
            <w:tcW w:w="10319" w:type="dxa"/>
            <w:gridSpan w:val="3"/>
            <w:shd w:val="clear" w:color="auto" w:fill="auto"/>
          </w:tcPr>
          <w:p w:rsidR="0048288F" w:rsidRPr="000A064A" w:rsidRDefault="0048288F" w:rsidP="0048288F">
            <w:r w:rsidRPr="00B75891">
              <w:rPr>
                <w:b/>
              </w:rPr>
              <w:t>Spanish: Associate in Arts for Transfer</w:t>
            </w:r>
            <w:r>
              <w:rPr>
                <w:b/>
              </w:rPr>
              <w:t xml:space="preserve"> </w:t>
            </w:r>
            <w:r>
              <w:t>is being revised to update the course blocks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CD3583">
              <w:t>Added to the next CAC agenda due to time constraints</w:t>
            </w:r>
          </w:p>
        </w:tc>
      </w:tr>
      <w:tr w:rsidR="0048288F" w:rsidTr="00B75891">
        <w:trPr>
          <w:trHeight w:val="340"/>
        </w:trPr>
        <w:tc>
          <w:tcPr>
            <w:tcW w:w="10319" w:type="dxa"/>
            <w:gridSpan w:val="3"/>
            <w:shd w:val="clear" w:color="auto" w:fill="auto"/>
          </w:tcPr>
          <w:p w:rsidR="0048288F" w:rsidRPr="0048288F" w:rsidRDefault="0048288F" w:rsidP="0048288F">
            <w:r w:rsidRPr="00B75891">
              <w:rPr>
                <w:b/>
              </w:rPr>
              <w:lastRenderedPageBreak/>
              <w:t>Spanish: Spanish for Spanish Speakers Certificate of Achievement</w:t>
            </w:r>
            <w:r>
              <w:rPr>
                <w:b/>
              </w:rPr>
              <w:t xml:space="preserve"> </w:t>
            </w:r>
            <w:r>
              <w:t>is a new C of A is a stepping stone for students transfer. It is the required core of the AA-T in Spanish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310224">
              <w:t>Added to the next CAC agenda due to time constraints</w:t>
            </w:r>
          </w:p>
        </w:tc>
      </w:tr>
      <w:tr w:rsidR="0048288F" w:rsidTr="00B75891">
        <w:trPr>
          <w:trHeight w:val="340"/>
        </w:trPr>
        <w:tc>
          <w:tcPr>
            <w:tcW w:w="10319" w:type="dxa"/>
            <w:gridSpan w:val="3"/>
            <w:shd w:val="clear" w:color="auto" w:fill="auto"/>
          </w:tcPr>
          <w:p w:rsidR="0048288F" w:rsidRPr="000A064A" w:rsidRDefault="0048288F" w:rsidP="0048288F">
            <w:r w:rsidRPr="00B75891">
              <w:rPr>
                <w:b/>
              </w:rPr>
              <w:t>Spanish: Spanish Language Certificate of Achievement</w:t>
            </w:r>
            <w:r>
              <w:rPr>
                <w:b/>
              </w:rPr>
              <w:t xml:space="preserve"> </w:t>
            </w:r>
            <w:r>
              <w:t>is being revised to update the description, and course blocks</w:t>
            </w:r>
          </w:p>
        </w:tc>
        <w:tc>
          <w:tcPr>
            <w:tcW w:w="3173" w:type="dxa"/>
            <w:shd w:val="clear" w:color="auto" w:fill="auto"/>
          </w:tcPr>
          <w:p w:rsidR="0048288F" w:rsidRDefault="0048288F" w:rsidP="0048288F">
            <w:r w:rsidRPr="00310224">
              <w:t>Added to the next CAC agenda due to time constraints</w:t>
            </w:r>
          </w:p>
        </w:tc>
      </w:tr>
      <w:tr w:rsidR="005E2230" w:rsidTr="005E2230">
        <w:trPr>
          <w:trHeight w:val="340"/>
        </w:trPr>
        <w:tc>
          <w:tcPr>
            <w:tcW w:w="13492" w:type="dxa"/>
            <w:gridSpan w:val="4"/>
            <w:shd w:val="clear" w:color="auto" w:fill="FDE9D9" w:themeFill="accent6" w:themeFillTint="33"/>
          </w:tcPr>
          <w:p w:rsidR="005E2230" w:rsidRPr="00310224" w:rsidRDefault="005E2230" w:rsidP="005E2230">
            <w:r w:rsidRPr="005B25ED">
              <w:rPr>
                <w:b/>
              </w:rPr>
              <w:t>Discussion Agenda</w:t>
            </w:r>
          </w:p>
        </w:tc>
      </w:tr>
      <w:tr w:rsidR="005E2230" w:rsidTr="00A064D7">
        <w:trPr>
          <w:trHeight w:val="340"/>
        </w:trPr>
        <w:tc>
          <w:tcPr>
            <w:tcW w:w="13492" w:type="dxa"/>
            <w:gridSpan w:val="4"/>
            <w:shd w:val="clear" w:color="auto" w:fill="auto"/>
          </w:tcPr>
          <w:p w:rsidR="005E2230" w:rsidRPr="0009757F" w:rsidRDefault="005E2230" w:rsidP="005E2230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5B25ED">
              <w:t>Additional CAC meeting: Friday 12/7, Finals week (Wednesday 12/12) or in early January (before Flex)?</w:t>
            </w:r>
          </w:p>
          <w:p w:rsidR="005E2230" w:rsidRPr="00310224" w:rsidRDefault="005E2230" w:rsidP="005E2230"/>
        </w:tc>
      </w:tr>
      <w:tr w:rsidR="005E2230" w:rsidTr="00490CF8">
        <w:trPr>
          <w:trHeight w:val="340"/>
        </w:trPr>
        <w:tc>
          <w:tcPr>
            <w:tcW w:w="13492" w:type="dxa"/>
            <w:gridSpan w:val="4"/>
            <w:shd w:val="clear" w:color="auto" w:fill="auto"/>
          </w:tcPr>
          <w:p w:rsidR="005E2230" w:rsidRPr="0009757F" w:rsidRDefault="005E2230" w:rsidP="005E2230">
            <w:pPr>
              <w:shd w:val="clear" w:color="auto" w:fill="E5DFEC" w:themeFill="accent4" w:themeFillTint="33"/>
            </w:pPr>
            <w:r w:rsidRPr="0009757F">
              <w:t>Additional Notes from meeting:</w:t>
            </w:r>
          </w:p>
          <w:p w:rsidR="005E2230" w:rsidRPr="0009757F" w:rsidRDefault="005E2230" w:rsidP="005E2230">
            <w:pPr>
              <w:pStyle w:val="ListParagraph"/>
              <w:numPr>
                <w:ilvl w:val="0"/>
                <w:numId w:val="24"/>
              </w:numPr>
            </w:pPr>
            <w:r w:rsidRPr="0009757F">
              <w:t>EDUC 1L: pull, as the course constitutes the in-class practicum (does not accord with Area E</w:t>
            </w:r>
            <w:r>
              <w:t xml:space="preserve"> </w:t>
            </w:r>
            <w:r w:rsidRPr="0009757F">
              <w:t>descriptor)</w:t>
            </w:r>
          </w:p>
          <w:p w:rsidR="005E2230" w:rsidRDefault="005E2230" w:rsidP="005E2230">
            <w:pPr>
              <w:pStyle w:val="ListParagraph"/>
              <w:numPr>
                <w:ilvl w:val="0"/>
                <w:numId w:val="24"/>
              </w:numPr>
            </w:pPr>
            <w:r w:rsidRPr="0009757F">
              <w:t>Elementary Teacher Education AA-T: remove EDUC 2, which still needs to be approved for Are</w:t>
            </w:r>
            <w:r>
              <w:t xml:space="preserve">a </w:t>
            </w:r>
            <w:r w:rsidRPr="0009757F">
              <w:t>A3; approve EDUC 2 and submit revision to approved degree</w:t>
            </w:r>
          </w:p>
          <w:p w:rsidR="005E2230" w:rsidRPr="00310224" w:rsidRDefault="005E2230" w:rsidP="005E2230">
            <w:pPr>
              <w:pStyle w:val="ListParagraph"/>
              <w:numPr>
                <w:ilvl w:val="0"/>
                <w:numId w:val="24"/>
              </w:numPr>
            </w:pPr>
            <w:r w:rsidRPr="0009757F">
              <w:t>LING 35 and LING 50: pull and re-work content of both to accord with SS area descriptors</w:t>
            </w:r>
          </w:p>
        </w:tc>
      </w:tr>
      <w:tr w:rsidR="005E2230" w:rsidTr="002B4675">
        <w:trPr>
          <w:trHeight w:val="340"/>
        </w:trPr>
        <w:tc>
          <w:tcPr>
            <w:tcW w:w="13492" w:type="dxa"/>
            <w:gridSpan w:val="4"/>
            <w:shd w:val="clear" w:color="auto" w:fill="auto"/>
          </w:tcPr>
          <w:p w:rsidR="005E2230" w:rsidRDefault="005E2230" w:rsidP="005E2230">
            <w:pPr>
              <w:jc w:val="center"/>
              <w:rPr>
                <w:b/>
              </w:rPr>
            </w:pPr>
            <w:r>
              <w:rPr>
                <w:b/>
              </w:rPr>
              <w:t>Next CAC Meeting: January 15, 2019</w:t>
            </w:r>
          </w:p>
          <w:p w:rsidR="005E2230" w:rsidRPr="002B4675" w:rsidRDefault="005E2230" w:rsidP="005E2230">
            <w:pPr>
              <w:jc w:val="center"/>
              <w:rPr>
                <w:b/>
              </w:rPr>
            </w:pPr>
            <w:r>
              <w:rPr>
                <w:b/>
              </w:rPr>
              <w:t>9:00 am – 12:00 pm</w:t>
            </w:r>
          </w:p>
          <w:p w:rsidR="005E2230" w:rsidRDefault="005E2230" w:rsidP="005E2230">
            <w:pPr>
              <w:jc w:val="center"/>
            </w:pPr>
            <w:r>
              <w:rPr>
                <w:b/>
              </w:rPr>
              <w:t>BMC 206</w:t>
            </w:r>
          </w:p>
        </w:tc>
      </w:tr>
    </w:tbl>
    <w:p w:rsidR="00F6536E" w:rsidRDefault="00F6536E" w:rsidP="000A06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 w:hanging="720"/>
        <w:rPr>
          <w:rFonts w:ascii="Cambria" w:hAnsi="Cambria" w:cs="Tahoma"/>
          <w:b/>
          <w:color w:val="auto"/>
          <w:sz w:val="22"/>
          <w:szCs w:val="22"/>
        </w:rPr>
      </w:pPr>
    </w:p>
    <w:p w:rsidR="00801959" w:rsidRPr="00F6536E" w:rsidRDefault="00F6536E" w:rsidP="00F6536E">
      <w:r>
        <w:br w:type="page"/>
      </w:r>
    </w:p>
    <w:p w:rsidR="000A064A" w:rsidRPr="000A064A" w:rsidRDefault="000A064A" w:rsidP="000A06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 w:hanging="720"/>
        <w:rPr>
          <w:b/>
          <w:color w:val="auto"/>
          <w:sz w:val="28"/>
          <w:szCs w:val="22"/>
        </w:rPr>
      </w:pPr>
      <w:r w:rsidRPr="000A064A">
        <w:rPr>
          <w:b/>
          <w:color w:val="auto"/>
          <w:sz w:val="28"/>
          <w:szCs w:val="22"/>
        </w:rPr>
        <w:lastRenderedPageBreak/>
        <w:t>CSU-GE/IGETC Requests (effective Fall 2019)</w:t>
      </w:r>
    </w:p>
    <w:p w:rsidR="000A064A" w:rsidRPr="000A064A" w:rsidRDefault="000A064A" w:rsidP="000A06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 w:hanging="720"/>
        <w:rPr>
          <w:rFonts w:ascii="Cambria" w:hAnsi="Cambria" w:cs="Tahoma"/>
          <w:b/>
          <w:color w:val="auto"/>
          <w:sz w:val="22"/>
          <w:szCs w:val="22"/>
        </w:rPr>
      </w:pPr>
    </w:p>
    <w:tbl>
      <w:tblPr>
        <w:tblStyle w:val="TableGrid1"/>
        <w:tblW w:w="14395" w:type="dxa"/>
        <w:tblLayout w:type="fixed"/>
        <w:tblLook w:val="04A0" w:firstRow="1" w:lastRow="0" w:firstColumn="1" w:lastColumn="0" w:noHBand="0" w:noVBand="1"/>
      </w:tblPr>
      <w:tblGrid>
        <w:gridCol w:w="1255"/>
        <w:gridCol w:w="450"/>
        <w:gridCol w:w="1800"/>
        <w:gridCol w:w="900"/>
        <w:gridCol w:w="1260"/>
        <w:gridCol w:w="2610"/>
        <w:gridCol w:w="900"/>
        <w:gridCol w:w="2070"/>
        <w:gridCol w:w="1530"/>
        <w:gridCol w:w="1620"/>
      </w:tblGrid>
      <w:tr w:rsidR="000A064A" w:rsidRPr="000A064A" w:rsidTr="00456EC3">
        <w:trPr>
          <w:trHeight w:val="360"/>
        </w:trPr>
        <w:tc>
          <w:tcPr>
            <w:tcW w:w="1255" w:type="dxa"/>
            <w:vMerge w:val="restart"/>
            <w:vAlign w:val="bottom"/>
            <w:hideMark/>
          </w:tcPr>
          <w:p w:rsidR="000A064A" w:rsidRPr="000A064A" w:rsidRDefault="000A064A" w:rsidP="00456EC3">
            <w:pPr>
              <w:jc w:val="center"/>
              <w:rPr>
                <w:b/>
                <w:bCs/>
              </w:rPr>
            </w:pPr>
            <w:r w:rsidRPr="000A064A">
              <w:rPr>
                <w:b/>
                <w:bCs/>
              </w:rPr>
              <w:t>Course</w:t>
            </w:r>
          </w:p>
        </w:tc>
        <w:tc>
          <w:tcPr>
            <w:tcW w:w="450" w:type="dxa"/>
            <w:vMerge w:val="restart"/>
            <w:textDirection w:val="btLr"/>
            <w:hideMark/>
          </w:tcPr>
          <w:p w:rsidR="000A064A" w:rsidRPr="000A064A" w:rsidRDefault="000A064A" w:rsidP="000A064A">
            <w:pPr>
              <w:rPr>
                <w:b/>
                <w:bCs/>
              </w:rPr>
            </w:pPr>
            <w:r w:rsidRPr="000A064A">
              <w:rPr>
                <w:b/>
                <w:bCs/>
              </w:rPr>
              <w:t>Cross-listing</w:t>
            </w:r>
          </w:p>
        </w:tc>
        <w:tc>
          <w:tcPr>
            <w:tcW w:w="1800" w:type="dxa"/>
            <w:vMerge w:val="restart"/>
            <w:hideMark/>
          </w:tcPr>
          <w:p w:rsidR="000A064A" w:rsidRPr="000A064A" w:rsidRDefault="000A064A" w:rsidP="000A064A">
            <w:pPr>
              <w:rPr>
                <w:b/>
                <w:bCs/>
              </w:rPr>
            </w:pPr>
            <w:r w:rsidRPr="000A064A">
              <w:rPr>
                <w:b/>
                <w:bCs/>
              </w:rPr>
              <w:t>Title</w:t>
            </w:r>
          </w:p>
        </w:tc>
        <w:tc>
          <w:tcPr>
            <w:tcW w:w="4770" w:type="dxa"/>
            <w:gridSpan w:val="3"/>
            <w:hideMark/>
          </w:tcPr>
          <w:p w:rsidR="000A064A" w:rsidRPr="000A064A" w:rsidRDefault="000A064A" w:rsidP="000A064A">
            <w:pPr>
              <w:rPr>
                <w:b/>
                <w:bCs/>
              </w:rPr>
            </w:pPr>
            <w:r w:rsidRPr="000A064A">
              <w:rPr>
                <w:b/>
                <w:bCs/>
              </w:rPr>
              <w:t>CSU-GE</w:t>
            </w:r>
          </w:p>
        </w:tc>
        <w:tc>
          <w:tcPr>
            <w:tcW w:w="6120" w:type="dxa"/>
            <w:gridSpan w:val="4"/>
            <w:hideMark/>
          </w:tcPr>
          <w:p w:rsidR="000A064A" w:rsidRPr="000A064A" w:rsidRDefault="000A064A" w:rsidP="000A064A">
            <w:pPr>
              <w:rPr>
                <w:b/>
                <w:bCs/>
              </w:rPr>
            </w:pPr>
            <w:r w:rsidRPr="000A064A">
              <w:rPr>
                <w:b/>
                <w:bCs/>
              </w:rPr>
              <w:t>IGETC</w:t>
            </w:r>
          </w:p>
        </w:tc>
      </w:tr>
      <w:tr w:rsidR="00456EC3" w:rsidRPr="000A064A" w:rsidTr="005B25ED">
        <w:trPr>
          <w:trHeight w:val="1358"/>
        </w:trPr>
        <w:tc>
          <w:tcPr>
            <w:tcW w:w="1255" w:type="dxa"/>
            <w:vMerge/>
            <w:hideMark/>
          </w:tcPr>
          <w:p w:rsidR="00456EC3" w:rsidRPr="000A064A" w:rsidRDefault="00456EC3" w:rsidP="000A064A">
            <w:pPr>
              <w:rPr>
                <w:b/>
                <w:bCs/>
              </w:rPr>
            </w:pPr>
          </w:p>
        </w:tc>
        <w:tc>
          <w:tcPr>
            <w:tcW w:w="450" w:type="dxa"/>
            <w:vMerge/>
            <w:hideMark/>
          </w:tcPr>
          <w:p w:rsidR="00456EC3" w:rsidRPr="000A064A" w:rsidRDefault="00456EC3" w:rsidP="000A064A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hideMark/>
          </w:tcPr>
          <w:p w:rsidR="00456EC3" w:rsidRPr="000A064A" w:rsidRDefault="00456EC3" w:rsidP="000A064A">
            <w:pPr>
              <w:rPr>
                <w:b/>
                <w:bCs/>
              </w:rPr>
            </w:pPr>
          </w:p>
        </w:tc>
        <w:tc>
          <w:tcPr>
            <w:tcW w:w="900" w:type="dxa"/>
            <w:textDirection w:val="btLr"/>
            <w:hideMark/>
          </w:tcPr>
          <w:p w:rsidR="00456EC3" w:rsidRPr="000A064A" w:rsidRDefault="00456EC3" w:rsidP="000A064A">
            <w:pPr>
              <w:rPr>
                <w:b/>
                <w:bCs/>
              </w:rPr>
            </w:pPr>
            <w:r w:rsidRPr="000A064A">
              <w:rPr>
                <w:b/>
                <w:bCs/>
              </w:rPr>
              <w:t>Request Type</w:t>
            </w:r>
          </w:p>
        </w:tc>
        <w:tc>
          <w:tcPr>
            <w:tcW w:w="1260" w:type="dxa"/>
            <w:hideMark/>
          </w:tcPr>
          <w:p w:rsidR="00456EC3" w:rsidRPr="000A064A" w:rsidRDefault="00456EC3" w:rsidP="000A064A">
            <w:pPr>
              <w:rPr>
                <w:b/>
                <w:bCs/>
              </w:rPr>
            </w:pPr>
            <w:r w:rsidRPr="000A064A">
              <w:rPr>
                <w:b/>
                <w:bCs/>
              </w:rPr>
              <w:t>GE Area</w:t>
            </w:r>
          </w:p>
        </w:tc>
        <w:tc>
          <w:tcPr>
            <w:tcW w:w="2610" w:type="dxa"/>
            <w:vAlign w:val="bottom"/>
          </w:tcPr>
          <w:p w:rsidR="00456EC3" w:rsidRPr="000A064A" w:rsidRDefault="00456EC3" w:rsidP="00456E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00" w:type="dxa"/>
            <w:textDirection w:val="btLr"/>
            <w:hideMark/>
          </w:tcPr>
          <w:p w:rsidR="00456EC3" w:rsidRPr="000A064A" w:rsidRDefault="00456EC3" w:rsidP="000A064A">
            <w:pPr>
              <w:rPr>
                <w:b/>
                <w:bCs/>
              </w:rPr>
            </w:pPr>
            <w:r w:rsidRPr="000A064A">
              <w:rPr>
                <w:b/>
                <w:bCs/>
              </w:rPr>
              <w:t>Request type</w:t>
            </w:r>
          </w:p>
        </w:tc>
        <w:tc>
          <w:tcPr>
            <w:tcW w:w="2070" w:type="dxa"/>
            <w:vAlign w:val="bottom"/>
            <w:hideMark/>
          </w:tcPr>
          <w:p w:rsidR="00456EC3" w:rsidRPr="000A064A" w:rsidRDefault="00456EC3" w:rsidP="00456EC3">
            <w:pPr>
              <w:jc w:val="center"/>
              <w:rPr>
                <w:b/>
                <w:bCs/>
              </w:rPr>
            </w:pPr>
            <w:r w:rsidRPr="000A064A">
              <w:rPr>
                <w:b/>
                <w:bCs/>
              </w:rPr>
              <w:t>GE Area</w:t>
            </w:r>
          </w:p>
        </w:tc>
        <w:tc>
          <w:tcPr>
            <w:tcW w:w="3150" w:type="dxa"/>
            <w:gridSpan w:val="2"/>
            <w:vAlign w:val="bottom"/>
          </w:tcPr>
          <w:p w:rsidR="00456EC3" w:rsidRPr="000A064A" w:rsidRDefault="00456EC3" w:rsidP="00456EC3">
            <w:pPr>
              <w:jc w:val="center"/>
              <w:rPr>
                <w:b/>
                <w:bCs/>
                <w:sz w:val="16"/>
                <w:szCs w:val="16"/>
              </w:rPr>
            </w:pPr>
            <w:r w:rsidRPr="00456EC3">
              <w:rPr>
                <w:b/>
                <w:bCs/>
                <w:szCs w:val="16"/>
              </w:rPr>
              <w:t>Action</w:t>
            </w:r>
          </w:p>
        </w:tc>
      </w:tr>
      <w:tr w:rsidR="00216DE2" w:rsidRPr="000A064A" w:rsidTr="005B25ED">
        <w:trPr>
          <w:trHeight w:val="552"/>
        </w:trPr>
        <w:tc>
          <w:tcPr>
            <w:tcW w:w="1255" w:type="dxa"/>
            <w:hideMark/>
          </w:tcPr>
          <w:p w:rsidR="00216DE2" w:rsidRPr="00456EC3" w:rsidRDefault="00456EC3" w:rsidP="000A064A">
            <w:pPr>
              <w:rPr>
                <w:b/>
              </w:rPr>
            </w:pPr>
            <w:r>
              <w:rPr>
                <w:b/>
              </w:rPr>
              <w:t>ARTB 10</w:t>
            </w:r>
          </w:p>
        </w:tc>
        <w:tc>
          <w:tcPr>
            <w:tcW w:w="450" w:type="dxa"/>
            <w:textDirection w:val="btLr"/>
            <w:hideMark/>
          </w:tcPr>
          <w:p w:rsidR="00216DE2" w:rsidRPr="00456EC3" w:rsidRDefault="00216DE2" w:rsidP="000A064A">
            <w:r w:rsidRPr="00456EC3">
              <w:t> </w:t>
            </w:r>
          </w:p>
        </w:tc>
        <w:tc>
          <w:tcPr>
            <w:tcW w:w="1800" w:type="dxa"/>
            <w:hideMark/>
          </w:tcPr>
          <w:p w:rsidR="00216DE2" w:rsidRPr="00456EC3" w:rsidRDefault="00456EC3" w:rsidP="000A064A">
            <w:r>
              <w:t>Survey of the Arts</w:t>
            </w:r>
          </w:p>
        </w:tc>
        <w:tc>
          <w:tcPr>
            <w:tcW w:w="900" w:type="dxa"/>
          </w:tcPr>
          <w:p w:rsidR="00216DE2" w:rsidRPr="00456EC3" w:rsidRDefault="00216DE2" w:rsidP="000A064A">
            <w:r w:rsidRPr="00456EC3">
              <w:t>Add</w:t>
            </w:r>
          </w:p>
        </w:tc>
        <w:tc>
          <w:tcPr>
            <w:tcW w:w="1260" w:type="dxa"/>
            <w:hideMark/>
          </w:tcPr>
          <w:p w:rsidR="00216DE2" w:rsidRPr="00456EC3" w:rsidRDefault="00456EC3" w:rsidP="000A06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C1 </w:t>
            </w:r>
            <w:r w:rsidRPr="00456EC3">
              <w:rPr>
                <w:bCs/>
              </w:rPr>
              <w:t>Arts</w:t>
            </w:r>
          </w:p>
        </w:tc>
        <w:tc>
          <w:tcPr>
            <w:tcW w:w="2610" w:type="dxa"/>
            <w:shd w:val="clear" w:color="auto" w:fill="auto"/>
          </w:tcPr>
          <w:p w:rsidR="00801959" w:rsidRDefault="00801959" w:rsidP="00801959">
            <w:r>
              <w:t>Motion to approve: Keith</w:t>
            </w:r>
          </w:p>
          <w:p w:rsidR="00801959" w:rsidRDefault="00801959" w:rsidP="00801959">
            <w:r>
              <w:t>Seconded: Fred</w:t>
            </w:r>
          </w:p>
          <w:p w:rsidR="00216DE2" w:rsidRPr="00456EC3" w:rsidRDefault="00801959" w:rsidP="00801959">
            <w:r>
              <w:t>CAC Committee Voted: Aye</w:t>
            </w:r>
          </w:p>
        </w:tc>
        <w:tc>
          <w:tcPr>
            <w:tcW w:w="900" w:type="dxa"/>
          </w:tcPr>
          <w:p w:rsidR="00216DE2" w:rsidRPr="00456EC3" w:rsidRDefault="00216DE2" w:rsidP="000A064A"/>
        </w:tc>
        <w:tc>
          <w:tcPr>
            <w:tcW w:w="2070" w:type="dxa"/>
          </w:tcPr>
          <w:p w:rsidR="00216DE2" w:rsidRPr="00456EC3" w:rsidRDefault="00216DE2" w:rsidP="000A064A">
            <w:pPr>
              <w:rPr>
                <w:b/>
              </w:rPr>
            </w:pPr>
          </w:p>
        </w:tc>
        <w:tc>
          <w:tcPr>
            <w:tcW w:w="3150" w:type="dxa"/>
            <w:gridSpan w:val="2"/>
            <w:hideMark/>
          </w:tcPr>
          <w:p w:rsidR="00216DE2" w:rsidRPr="00456EC3" w:rsidRDefault="00216DE2" w:rsidP="000A064A"/>
        </w:tc>
      </w:tr>
      <w:tr w:rsidR="00216DE2" w:rsidRPr="000A064A" w:rsidTr="005B25ED">
        <w:trPr>
          <w:trHeight w:val="589"/>
        </w:trPr>
        <w:tc>
          <w:tcPr>
            <w:tcW w:w="1255" w:type="dxa"/>
          </w:tcPr>
          <w:p w:rsidR="00216DE2" w:rsidRPr="00456EC3" w:rsidRDefault="00456EC3" w:rsidP="000A064A">
            <w:pPr>
              <w:rPr>
                <w:b/>
              </w:rPr>
            </w:pPr>
            <w:r>
              <w:rPr>
                <w:b/>
              </w:rPr>
              <w:t>EDUC 1</w:t>
            </w:r>
            <w:r w:rsidR="0009757F">
              <w:rPr>
                <w:b/>
              </w:rPr>
              <w:t>L</w:t>
            </w:r>
          </w:p>
        </w:tc>
        <w:tc>
          <w:tcPr>
            <w:tcW w:w="450" w:type="dxa"/>
            <w:textDirection w:val="btLr"/>
          </w:tcPr>
          <w:p w:rsidR="00216DE2" w:rsidRPr="00456EC3" w:rsidRDefault="00216DE2" w:rsidP="000A064A"/>
        </w:tc>
        <w:tc>
          <w:tcPr>
            <w:tcW w:w="1800" w:type="dxa"/>
          </w:tcPr>
          <w:p w:rsidR="00216DE2" w:rsidRPr="00456EC3" w:rsidRDefault="00456EC3" w:rsidP="000A064A">
            <w:r>
              <w:t>Education Service Learning</w:t>
            </w:r>
          </w:p>
        </w:tc>
        <w:tc>
          <w:tcPr>
            <w:tcW w:w="900" w:type="dxa"/>
          </w:tcPr>
          <w:p w:rsidR="00216DE2" w:rsidRPr="00456EC3" w:rsidRDefault="00456EC3" w:rsidP="000A064A">
            <w:r>
              <w:t>Add</w:t>
            </w:r>
          </w:p>
        </w:tc>
        <w:tc>
          <w:tcPr>
            <w:tcW w:w="1260" w:type="dxa"/>
          </w:tcPr>
          <w:p w:rsidR="00216DE2" w:rsidRPr="00456EC3" w:rsidRDefault="00456EC3" w:rsidP="000A064A">
            <w:pPr>
              <w:rPr>
                <w:b/>
                <w:bCs/>
              </w:rPr>
            </w:pPr>
            <w:r w:rsidRPr="00456EC3">
              <w:rPr>
                <w:b/>
              </w:rPr>
              <w:t>E</w:t>
            </w:r>
            <w:r>
              <w:t xml:space="preserve"> Lifelong Learning/Self Develop-ment</w:t>
            </w:r>
          </w:p>
        </w:tc>
        <w:tc>
          <w:tcPr>
            <w:tcW w:w="2610" w:type="dxa"/>
            <w:shd w:val="clear" w:color="auto" w:fill="auto"/>
          </w:tcPr>
          <w:p w:rsidR="00216DE2" w:rsidRPr="00456EC3" w:rsidRDefault="00801959" w:rsidP="005B25ED">
            <w:r>
              <w:t>Pulled from consideration</w:t>
            </w:r>
          </w:p>
        </w:tc>
        <w:tc>
          <w:tcPr>
            <w:tcW w:w="900" w:type="dxa"/>
          </w:tcPr>
          <w:p w:rsidR="00216DE2" w:rsidRPr="00456EC3" w:rsidRDefault="00216DE2" w:rsidP="000A064A"/>
        </w:tc>
        <w:tc>
          <w:tcPr>
            <w:tcW w:w="2070" w:type="dxa"/>
          </w:tcPr>
          <w:p w:rsidR="00216DE2" w:rsidRPr="00456EC3" w:rsidRDefault="00216DE2" w:rsidP="000A064A"/>
        </w:tc>
        <w:tc>
          <w:tcPr>
            <w:tcW w:w="3150" w:type="dxa"/>
            <w:gridSpan w:val="2"/>
            <w:hideMark/>
          </w:tcPr>
          <w:p w:rsidR="00216DE2" w:rsidRPr="00456EC3" w:rsidRDefault="00216DE2" w:rsidP="000A064A"/>
        </w:tc>
      </w:tr>
      <w:tr w:rsidR="00801959" w:rsidRPr="000A064A" w:rsidTr="005B25ED">
        <w:trPr>
          <w:trHeight w:val="367"/>
        </w:trPr>
        <w:tc>
          <w:tcPr>
            <w:tcW w:w="1255" w:type="dxa"/>
            <w:vMerge w:val="restart"/>
          </w:tcPr>
          <w:p w:rsidR="00801959" w:rsidRPr="000A064A" w:rsidRDefault="00801959" w:rsidP="00801959">
            <w:pPr>
              <w:rPr>
                <w:b/>
              </w:rPr>
            </w:pPr>
            <w:r>
              <w:rPr>
                <w:b/>
              </w:rPr>
              <w:t>EDUC 2</w:t>
            </w:r>
          </w:p>
        </w:tc>
        <w:tc>
          <w:tcPr>
            <w:tcW w:w="450" w:type="dxa"/>
            <w:vMerge w:val="restart"/>
            <w:textDirection w:val="btLr"/>
          </w:tcPr>
          <w:p w:rsidR="00801959" w:rsidRPr="000A064A" w:rsidRDefault="00801959" w:rsidP="00801959"/>
        </w:tc>
        <w:tc>
          <w:tcPr>
            <w:tcW w:w="1800" w:type="dxa"/>
            <w:vMerge w:val="restart"/>
          </w:tcPr>
          <w:p w:rsidR="00801959" w:rsidRDefault="00801959" w:rsidP="00801959">
            <w:r>
              <w:t>Critical Thinking</w:t>
            </w:r>
          </w:p>
          <w:p w:rsidR="00801959" w:rsidRDefault="00801959" w:rsidP="00801959">
            <w:r>
              <w:t>and Public</w:t>
            </w:r>
          </w:p>
          <w:p w:rsidR="00801959" w:rsidRPr="000A064A" w:rsidRDefault="00801959" w:rsidP="00801959">
            <w:r>
              <w:t>Education</w:t>
            </w:r>
          </w:p>
        </w:tc>
        <w:tc>
          <w:tcPr>
            <w:tcW w:w="900" w:type="dxa"/>
          </w:tcPr>
          <w:p w:rsidR="00801959" w:rsidRPr="000A064A" w:rsidRDefault="00801959" w:rsidP="00801959">
            <w:r>
              <w:t>Add</w:t>
            </w:r>
          </w:p>
        </w:tc>
        <w:tc>
          <w:tcPr>
            <w:tcW w:w="1260" w:type="dxa"/>
          </w:tcPr>
          <w:p w:rsidR="00801959" w:rsidRPr="00456EC3" w:rsidRDefault="00801959" w:rsidP="00801959">
            <w:pPr>
              <w:rPr>
                <w:bCs/>
              </w:rPr>
            </w:pPr>
            <w:r w:rsidRPr="00456EC3">
              <w:rPr>
                <w:b/>
                <w:bCs/>
              </w:rPr>
              <w:t xml:space="preserve">A3 </w:t>
            </w:r>
            <w:r w:rsidRPr="00456EC3">
              <w:rPr>
                <w:bCs/>
              </w:rPr>
              <w:t>Critical</w:t>
            </w:r>
          </w:p>
          <w:p w:rsidR="00801959" w:rsidRPr="000A064A" w:rsidRDefault="00801959" w:rsidP="00801959">
            <w:pPr>
              <w:rPr>
                <w:b/>
                <w:bCs/>
              </w:rPr>
            </w:pPr>
            <w:r w:rsidRPr="00456EC3">
              <w:rPr>
                <w:bCs/>
              </w:rPr>
              <w:t>Thinking</w:t>
            </w:r>
          </w:p>
        </w:tc>
        <w:tc>
          <w:tcPr>
            <w:tcW w:w="2610" w:type="dxa"/>
            <w:vMerge w:val="restart"/>
          </w:tcPr>
          <w:p w:rsidR="00801959" w:rsidRDefault="00801959" w:rsidP="00801959">
            <w:r>
              <w:t>Motion to approve: Keith</w:t>
            </w:r>
          </w:p>
          <w:p w:rsidR="00801959" w:rsidRDefault="00801959" w:rsidP="00801959">
            <w:r>
              <w:t xml:space="preserve">Seconded: </w:t>
            </w:r>
            <w:r w:rsidR="00465A57">
              <w:t>Rachel</w:t>
            </w:r>
          </w:p>
          <w:p w:rsidR="00801959" w:rsidRPr="00456EC3" w:rsidRDefault="00801959" w:rsidP="00801959">
            <w:r>
              <w:t>CAC Committee Voted: Aye</w:t>
            </w:r>
          </w:p>
        </w:tc>
        <w:tc>
          <w:tcPr>
            <w:tcW w:w="900" w:type="dxa"/>
            <w:vMerge w:val="restart"/>
          </w:tcPr>
          <w:p w:rsidR="00801959" w:rsidRPr="000A064A" w:rsidRDefault="00801959" w:rsidP="00801959"/>
        </w:tc>
        <w:tc>
          <w:tcPr>
            <w:tcW w:w="2070" w:type="dxa"/>
            <w:vMerge w:val="restart"/>
          </w:tcPr>
          <w:p w:rsidR="00801959" w:rsidRPr="000A064A" w:rsidRDefault="00801959" w:rsidP="00801959">
            <w:pPr>
              <w:rPr>
                <w:bCs/>
              </w:rPr>
            </w:pPr>
          </w:p>
        </w:tc>
        <w:tc>
          <w:tcPr>
            <w:tcW w:w="3150" w:type="dxa"/>
            <w:gridSpan w:val="2"/>
            <w:vMerge w:val="restart"/>
          </w:tcPr>
          <w:p w:rsidR="00801959" w:rsidRPr="000A064A" w:rsidRDefault="00801959" w:rsidP="00801959"/>
        </w:tc>
      </w:tr>
      <w:tr w:rsidR="00801959" w:rsidRPr="000A064A" w:rsidTr="005B25ED">
        <w:trPr>
          <w:trHeight w:val="602"/>
        </w:trPr>
        <w:tc>
          <w:tcPr>
            <w:tcW w:w="1255" w:type="dxa"/>
            <w:vMerge/>
          </w:tcPr>
          <w:p w:rsidR="00801959" w:rsidRPr="000A064A" w:rsidRDefault="00801959" w:rsidP="00801959"/>
        </w:tc>
        <w:tc>
          <w:tcPr>
            <w:tcW w:w="450" w:type="dxa"/>
            <w:vMerge/>
            <w:textDirection w:val="btLr"/>
          </w:tcPr>
          <w:p w:rsidR="00801959" w:rsidRPr="000A064A" w:rsidRDefault="00801959" w:rsidP="00801959"/>
        </w:tc>
        <w:tc>
          <w:tcPr>
            <w:tcW w:w="1800" w:type="dxa"/>
            <w:vMerge/>
          </w:tcPr>
          <w:p w:rsidR="00801959" w:rsidRPr="000A064A" w:rsidRDefault="00801959" w:rsidP="00801959"/>
        </w:tc>
        <w:tc>
          <w:tcPr>
            <w:tcW w:w="900" w:type="dxa"/>
          </w:tcPr>
          <w:p w:rsidR="00801959" w:rsidRPr="000A064A" w:rsidRDefault="00801959" w:rsidP="00801959">
            <w:r>
              <w:t>Add</w:t>
            </w:r>
          </w:p>
        </w:tc>
        <w:tc>
          <w:tcPr>
            <w:tcW w:w="1260" w:type="dxa"/>
          </w:tcPr>
          <w:p w:rsidR="00801959" w:rsidRPr="000A064A" w:rsidRDefault="00801959" w:rsidP="00801959">
            <w:pPr>
              <w:rPr>
                <w:bCs/>
              </w:rPr>
            </w:pPr>
            <w:r w:rsidRPr="00456EC3">
              <w:rPr>
                <w:b/>
                <w:bCs/>
              </w:rPr>
              <w:t xml:space="preserve">D </w:t>
            </w:r>
            <w:r w:rsidRPr="00456EC3">
              <w:rPr>
                <w:bCs/>
              </w:rPr>
              <w:t>Social Science</w:t>
            </w:r>
          </w:p>
        </w:tc>
        <w:tc>
          <w:tcPr>
            <w:tcW w:w="2610" w:type="dxa"/>
            <w:vMerge/>
          </w:tcPr>
          <w:p w:rsidR="00801959" w:rsidRPr="000A064A" w:rsidRDefault="00801959" w:rsidP="00801959"/>
        </w:tc>
        <w:tc>
          <w:tcPr>
            <w:tcW w:w="900" w:type="dxa"/>
            <w:vMerge/>
          </w:tcPr>
          <w:p w:rsidR="00801959" w:rsidRPr="000A064A" w:rsidRDefault="00801959" w:rsidP="00801959"/>
        </w:tc>
        <w:tc>
          <w:tcPr>
            <w:tcW w:w="2070" w:type="dxa"/>
            <w:vMerge/>
          </w:tcPr>
          <w:p w:rsidR="00801959" w:rsidRPr="000A064A" w:rsidRDefault="00801959" w:rsidP="00801959">
            <w:pPr>
              <w:rPr>
                <w:bCs/>
              </w:rPr>
            </w:pPr>
          </w:p>
        </w:tc>
        <w:tc>
          <w:tcPr>
            <w:tcW w:w="3150" w:type="dxa"/>
            <w:gridSpan w:val="2"/>
            <w:vMerge/>
          </w:tcPr>
          <w:p w:rsidR="00801959" w:rsidRPr="000A064A" w:rsidRDefault="00801959" w:rsidP="00801959"/>
        </w:tc>
      </w:tr>
      <w:tr w:rsidR="00801959" w:rsidRPr="000A064A" w:rsidTr="005B25ED">
        <w:trPr>
          <w:trHeight w:val="312"/>
        </w:trPr>
        <w:tc>
          <w:tcPr>
            <w:tcW w:w="1255" w:type="dxa"/>
          </w:tcPr>
          <w:p w:rsidR="00801959" w:rsidRPr="000A064A" w:rsidRDefault="00801959" w:rsidP="00801959">
            <w:pPr>
              <w:rPr>
                <w:b/>
              </w:rPr>
            </w:pPr>
            <w:r>
              <w:rPr>
                <w:b/>
              </w:rPr>
              <w:t>GEO 5</w:t>
            </w:r>
          </w:p>
        </w:tc>
        <w:tc>
          <w:tcPr>
            <w:tcW w:w="450" w:type="dxa"/>
            <w:textDirection w:val="btLr"/>
          </w:tcPr>
          <w:p w:rsidR="00801959" w:rsidRPr="000A064A" w:rsidRDefault="00801959" w:rsidP="00801959"/>
        </w:tc>
        <w:tc>
          <w:tcPr>
            <w:tcW w:w="1800" w:type="dxa"/>
          </w:tcPr>
          <w:p w:rsidR="00801959" w:rsidRDefault="00801959" w:rsidP="00801959">
            <w:r>
              <w:t>World Regional</w:t>
            </w:r>
          </w:p>
          <w:p w:rsidR="00801959" w:rsidRPr="000A064A" w:rsidRDefault="00801959" w:rsidP="00801959">
            <w:r>
              <w:t>Geography</w:t>
            </w:r>
          </w:p>
        </w:tc>
        <w:tc>
          <w:tcPr>
            <w:tcW w:w="900" w:type="dxa"/>
          </w:tcPr>
          <w:p w:rsidR="00801959" w:rsidRPr="00D22A10" w:rsidRDefault="00801959" w:rsidP="00801959">
            <w:r w:rsidRPr="00D22A10">
              <w:t>Add</w:t>
            </w:r>
          </w:p>
        </w:tc>
        <w:tc>
          <w:tcPr>
            <w:tcW w:w="1260" w:type="dxa"/>
          </w:tcPr>
          <w:p w:rsidR="00801959" w:rsidRDefault="00801959" w:rsidP="00801959">
            <w:r w:rsidRPr="00456EC3">
              <w:rPr>
                <w:b/>
              </w:rPr>
              <w:t>D</w:t>
            </w:r>
            <w:r w:rsidRPr="00D22A10">
              <w:t xml:space="preserve"> Social Science</w:t>
            </w:r>
          </w:p>
        </w:tc>
        <w:tc>
          <w:tcPr>
            <w:tcW w:w="2610" w:type="dxa"/>
          </w:tcPr>
          <w:p w:rsidR="00801959" w:rsidRDefault="00801959" w:rsidP="00801959">
            <w:r>
              <w:t xml:space="preserve">Motion to approve: </w:t>
            </w:r>
            <w:r w:rsidR="00465A57">
              <w:t>Laura L</w:t>
            </w:r>
          </w:p>
          <w:p w:rsidR="00801959" w:rsidRDefault="00801959" w:rsidP="00801959">
            <w:r>
              <w:t xml:space="preserve">Seconded: </w:t>
            </w:r>
            <w:r w:rsidR="00465A57">
              <w:t>Gamble</w:t>
            </w:r>
          </w:p>
          <w:p w:rsidR="00801959" w:rsidRPr="00456EC3" w:rsidRDefault="00801959" w:rsidP="00801959">
            <w:r>
              <w:t>CAC Committee Voted: Aye</w:t>
            </w:r>
          </w:p>
        </w:tc>
        <w:tc>
          <w:tcPr>
            <w:tcW w:w="900" w:type="dxa"/>
          </w:tcPr>
          <w:p w:rsidR="00801959" w:rsidRPr="000A064A" w:rsidRDefault="00801959" w:rsidP="00801959"/>
        </w:tc>
        <w:tc>
          <w:tcPr>
            <w:tcW w:w="2070" w:type="dxa"/>
          </w:tcPr>
          <w:p w:rsidR="00801959" w:rsidRPr="000A064A" w:rsidRDefault="00801959" w:rsidP="00801959"/>
        </w:tc>
        <w:tc>
          <w:tcPr>
            <w:tcW w:w="3150" w:type="dxa"/>
            <w:gridSpan w:val="2"/>
          </w:tcPr>
          <w:p w:rsidR="00801959" w:rsidRPr="000A064A" w:rsidRDefault="00801959" w:rsidP="00801959"/>
        </w:tc>
      </w:tr>
      <w:tr w:rsidR="00801959" w:rsidRPr="000A064A" w:rsidTr="005B25ED">
        <w:trPr>
          <w:trHeight w:val="300"/>
        </w:trPr>
        <w:tc>
          <w:tcPr>
            <w:tcW w:w="1255" w:type="dxa"/>
            <w:shd w:val="clear" w:color="auto" w:fill="auto"/>
          </w:tcPr>
          <w:p w:rsidR="00801959" w:rsidRPr="000A064A" w:rsidRDefault="00801959" w:rsidP="00801959">
            <w:pPr>
              <w:rPr>
                <w:b/>
              </w:rPr>
            </w:pPr>
            <w:r>
              <w:rPr>
                <w:b/>
              </w:rPr>
              <w:t>GEOL 12</w:t>
            </w:r>
          </w:p>
        </w:tc>
        <w:tc>
          <w:tcPr>
            <w:tcW w:w="450" w:type="dxa"/>
            <w:textDirection w:val="btLr"/>
          </w:tcPr>
          <w:p w:rsidR="00801959" w:rsidRPr="000A064A" w:rsidRDefault="00801959" w:rsidP="00801959"/>
        </w:tc>
        <w:tc>
          <w:tcPr>
            <w:tcW w:w="1800" w:type="dxa"/>
          </w:tcPr>
          <w:p w:rsidR="00801959" w:rsidRDefault="00801959" w:rsidP="00801959">
            <w:r>
              <w:t>Earth Ocean</w:t>
            </w:r>
          </w:p>
          <w:p w:rsidR="00801959" w:rsidRDefault="00801959" w:rsidP="00801959">
            <w:r>
              <w:t>Climate:</w:t>
            </w:r>
          </w:p>
          <w:p w:rsidR="00801959" w:rsidRDefault="00801959" w:rsidP="00801959">
            <w:r>
              <w:t>Introduction to</w:t>
            </w:r>
          </w:p>
          <w:p w:rsidR="00801959" w:rsidRPr="000A064A" w:rsidRDefault="00801959" w:rsidP="00801959">
            <w:r>
              <w:t>Earth Science</w:t>
            </w:r>
          </w:p>
        </w:tc>
        <w:tc>
          <w:tcPr>
            <w:tcW w:w="900" w:type="dxa"/>
          </w:tcPr>
          <w:p w:rsidR="00801959" w:rsidRPr="000A064A" w:rsidRDefault="00801959" w:rsidP="00801959">
            <w:r>
              <w:t xml:space="preserve">Add </w:t>
            </w:r>
          </w:p>
          <w:p w:rsidR="00801959" w:rsidRPr="000A064A" w:rsidRDefault="00801959" w:rsidP="00801959"/>
        </w:tc>
        <w:tc>
          <w:tcPr>
            <w:tcW w:w="1260" w:type="dxa"/>
          </w:tcPr>
          <w:p w:rsidR="00801959" w:rsidRPr="00456EC3" w:rsidRDefault="00801959" w:rsidP="00801959">
            <w:pPr>
              <w:rPr>
                <w:bCs/>
              </w:rPr>
            </w:pPr>
            <w:r w:rsidRPr="00456EC3">
              <w:rPr>
                <w:b/>
                <w:bCs/>
              </w:rPr>
              <w:t>B1</w:t>
            </w:r>
            <w:r w:rsidRPr="00456EC3">
              <w:rPr>
                <w:bCs/>
              </w:rPr>
              <w:t xml:space="preserve"> Physical</w:t>
            </w:r>
          </w:p>
          <w:p w:rsidR="00801959" w:rsidRPr="000A064A" w:rsidRDefault="00801959" w:rsidP="00801959">
            <w:pPr>
              <w:rPr>
                <w:bCs/>
              </w:rPr>
            </w:pPr>
            <w:r w:rsidRPr="00456EC3">
              <w:rPr>
                <w:bCs/>
              </w:rPr>
              <w:t>Science</w:t>
            </w:r>
          </w:p>
        </w:tc>
        <w:tc>
          <w:tcPr>
            <w:tcW w:w="2610" w:type="dxa"/>
          </w:tcPr>
          <w:p w:rsidR="00801959" w:rsidRDefault="00801959" w:rsidP="00801959">
            <w:r>
              <w:t>Motion to approve: Keith</w:t>
            </w:r>
          </w:p>
          <w:p w:rsidR="00801959" w:rsidRDefault="00801959" w:rsidP="00801959">
            <w:r>
              <w:t>Seconded: Fred</w:t>
            </w:r>
          </w:p>
          <w:p w:rsidR="00801959" w:rsidRPr="00456EC3" w:rsidRDefault="00801959" w:rsidP="00801959">
            <w:r>
              <w:t>CAC Committee Voted: Aye</w:t>
            </w:r>
          </w:p>
        </w:tc>
        <w:tc>
          <w:tcPr>
            <w:tcW w:w="900" w:type="dxa"/>
          </w:tcPr>
          <w:p w:rsidR="00801959" w:rsidRPr="000A064A" w:rsidRDefault="00801959" w:rsidP="00801959"/>
        </w:tc>
        <w:tc>
          <w:tcPr>
            <w:tcW w:w="2070" w:type="dxa"/>
          </w:tcPr>
          <w:p w:rsidR="00801959" w:rsidRPr="000A064A" w:rsidRDefault="00801959" w:rsidP="00801959">
            <w:pPr>
              <w:rPr>
                <w:bCs/>
              </w:rPr>
            </w:pPr>
          </w:p>
        </w:tc>
        <w:tc>
          <w:tcPr>
            <w:tcW w:w="3150" w:type="dxa"/>
            <w:gridSpan w:val="2"/>
          </w:tcPr>
          <w:p w:rsidR="00801959" w:rsidRPr="000A064A" w:rsidRDefault="00801959" w:rsidP="00801959"/>
        </w:tc>
      </w:tr>
      <w:tr w:rsidR="00465A57" w:rsidRPr="000A064A" w:rsidTr="005B25ED">
        <w:trPr>
          <w:trHeight w:val="300"/>
        </w:trPr>
        <w:tc>
          <w:tcPr>
            <w:tcW w:w="1255" w:type="dxa"/>
            <w:shd w:val="clear" w:color="auto" w:fill="auto"/>
          </w:tcPr>
          <w:p w:rsidR="00465A57" w:rsidRDefault="00465A57" w:rsidP="00465A57">
            <w:pPr>
              <w:rPr>
                <w:b/>
              </w:rPr>
            </w:pPr>
            <w:r>
              <w:rPr>
                <w:b/>
              </w:rPr>
              <w:t>GEOL 12 L</w:t>
            </w:r>
          </w:p>
        </w:tc>
        <w:tc>
          <w:tcPr>
            <w:tcW w:w="450" w:type="dxa"/>
            <w:textDirection w:val="btLr"/>
          </w:tcPr>
          <w:p w:rsidR="00465A57" w:rsidRPr="000A064A" w:rsidRDefault="00465A57" w:rsidP="00465A57"/>
        </w:tc>
        <w:tc>
          <w:tcPr>
            <w:tcW w:w="1800" w:type="dxa"/>
          </w:tcPr>
          <w:p w:rsidR="00465A57" w:rsidRDefault="00465A57" w:rsidP="00465A57"/>
        </w:tc>
        <w:tc>
          <w:tcPr>
            <w:tcW w:w="900" w:type="dxa"/>
          </w:tcPr>
          <w:p w:rsidR="00465A57" w:rsidRDefault="00465A57" w:rsidP="00465A57"/>
        </w:tc>
        <w:tc>
          <w:tcPr>
            <w:tcW w:w="1260" w:type="dxa"/>
          </w:tcPr>
          <w:p w:rsidR="00465A57" w:rsidRPr="00456EC3" w:rsidRDefault="00465A57" w:rsidP="00465A57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:rsidR="00465A57" w:rsidRDefault="00465A57" w:rsidP="00465A57">
            <w:r>
              <w:t>Motion to approve: Fred</w:t>
            </w:r>
          </w:p>
          <w:p w:rsidR="00465A57" w:rsidRDefault="00465A57" w:rsidP="00465A57">
            <w:r>
              <w:t>Seconded: Rachel</w:t>
            </w:r>
          </w:p>
          <w:p w:rsidR="00465A57" w:rsidRPr="00456EC3" w:rsidRDefault="00465A57" w:rsidP="00465A57">
            <w:r>
              <w:t>CAC Committee Voted: Aye</w:t>
            </w:r>
          </w:p>
        </w:tc>
        <w:tc>
          <w:tcPr>
            <w:tcW w:w="900" w:type="dxa"/>
          </w:tcPr>
          <w:p w:rsidR="00465A57" w:rsidRPr="000A064A" w:rsidRDefault="00465A57" w:rsidP="00465A57"/>
        </w:tc>
        <w:tc>
          <w:tcPr>
            <w:tcW w:w="2070" w:type="dxa"/>
          </w:tcPr>
          <w:p w:rsidR="00465A57" w:rsidRPr="000A064A" w:rsidRDefault="00465A57" w:rsidP="00465A57">
            <w:pPr>
              <w:rPr>
                <w:bCs/>
              </w:rPr>
            </w:pPr>
          </w:p>
        </w:tc>
        <w:tc>
          <w:tcPr>
            <w:tcW w:w="3150" w:type="dxa"/>
            <w:gridSpan w:val="2"/>
          </w:tcPr>
          <w:p w:rsidR="00465A57" w:rsidRPr="000A064A" w:rsidRDefault="00465A57" w:rsidP="00465A57"/>
        </w:tc>
      </w:tr>
      <w:tr w:rsidR="00465A57" w:rsidRPr="000A064A" w:rsidTr="005B25ED">
        <w:trPr>
          <w:trHeight w:val="563"/>
        </w:trPr>
        <w:tc>
          <w:tcPr>
            <w:tcW w:w="1255" w:type="dxa"/>
            <w:shd w:val="clear" w:color="auto" w:fill="auto"/>
            <w:hideMark/>
          </w:tcPr>
          <w:p w:rsidR="00465A57" w:rsidRPr="000A064A" w:rsidRDefault="00465A57" w:rsidP="00465A57">
            <w:pPr>
              <w:rPr>
                <w:b/>
              </w:rPr>
            </w:pPr>
            <w:r w:rsidRPr="000A064A">
              <w:rPr>
                <w:b/>
              </w:rPr>
              <w:lastRenderedPageBreak/>
              <w:t>LING 35</w:t>
            </w:r>
          </w:p>
        </w:tc>
        <w:tc>
          <w:tcPr>
            <w:tcW w:w="450" w:type="dxa"/>
            <w:textDirection w:val="btLr"/>
            <w:hideMark/>
          </w:tcPr>
          <w:p w:rsidR="00465A57" w:rsidRPr="000A064A" w:rsidRDefault="00465A57" w:rsidP="00465A57">
            <w:pPr>
              <w:jc w:val="right"/>
            </w:pPr>
            <w:r w:rsidRPr="000A064A">
              <w:t>COMM</w:t>
            </w:r>
          </w:p>
        </w:tc>
        <w:tc>
          <w:tcPr>
            <w:tcW w:w="1800" w:type="dxa"/>
            <w:hideMark/>
          </w:tcPr>
          <w:p w:rsidR="00465A57" w:rsidRPr="000A064A" w:rsidRDefault="00465A57" w:rsidP="00465A57">
            <w:r w:rsidRPr="000A064A">
              <w:t>Introduction to Nonverbal Communication</w:t>
            </w:r>
          </w:p>
        </w:tc>
        <w:tc>
          <w:tcPr>
            <w:tcW w:w="900" w:type="dxa"/>
            <w:hideMark/>
          </w:tcPr>
          <w:p w:rsidR="00465A57" w:rsidRPr="000A064A" w:rsidRDefault="00465A57" w:rsidP="00465A57"/>
        </w:tc>
        <w:tc>
          <w:tcPr>
            <w:tcW w:w="1260" w:type="dxa"/>
            <w:hideMark/>
          </w:tcPr>
          <w:p w:rsidR="00465A57" w:rsidRPr="000A064A" w:rsidRDefault="00465A57" w:rsidP="00465A57">
            <w:pPr>
              <w:rPr>
                <w:b/>
                <w:bCs/>
              </w:rPr>
            </w:pPr>
          </w:p>
        </w:tc>
        <w:tc>
          <w:tcPr>
            <w:tcW w:w="2610" w:type="dxa"/>
            <w:hideMark/>
          </w:tcPr>
          <w:p w:rsidR="00465A57" w:rsidRPr="000A064A" w:rsidRDefault="00465A57" w:rsidP="00465A57"/>
        </w:tc>
        <w:tc>
          <w:tcPr>
            <w:tcW w:w="900" w:type="dxa"/>
            <w:hideMark/>
          </w:tcPr>
          <w:p w:rsidR="00465A57" w:rsidRPr="000A064A" w:rsidRDefault="00465A57" w:rsidP="00465A57">
            <w:r w:rsidRPr="000A064A">
              <w:t>Add</w:t>
            </w:r>
          </w:p>
        </w:tc>
        <w:tc>
          <w:tcPr>
            <w:tcW w:w="2070" w:type="dxa"/>
            <w:hideMark/>
          </w:tcPr>
          <w:p w:rsidR="00465A57" w:rsidRPr="000A064A" w:rsidRDefault="00465A57" w:rsidP="00465A57">
            <w:r w:rsidRPr="000A064A">
              <w:rPr>
                <w:b/>
              </w:rPr>
              <w:t>4</w:t>
            </w:r>
            <w:r w:rsidRPr="000A064A">
              <w:t xml:space="preserve"> Social Science</w:t>
            </w:r>
          </w:p>
        </w:tc>
        <w:tc>
          <w:tcPr>
            <w:tcW w:w="3150" w:type="dxa"/>
            <w:gridSpan w:val="2"/>
            <w:hideMark/>
          </w:tcPr>
          <w:p w:rsidR="00465A57" w:rsidRPr="000A064A" w:rsidRDefault="00465A57" w:rsidP="00465A57">
            <w:r>
              <w:t>Pulled from consideration</w:t>
            </w:r>
          </w:p>
        </w:tc>
      </w:tr>
      <w:tr w:rsidR="00465A57" w:rsidRPr="000A064A" w:rsidTr="005B25ED">
        <w:trPr>
          <w:trHeight w:val="563"/>
        </w:trPr>
        <w:tc>
          <w:tcPr>
            <w:tcW w:w="1255" w:type="dxa"/>
            <w:shd w:val="clear" w:color="auto" w:fill="auto"/>
          </w:tcPr>
          <w:p w:rsidR="00465A57" w:rsidRPr="000A064A" w:rsidRDefault="00465A57" w:rsidP="00465A57">
            <w:pPr>
              <w:rPr>
                <w:b/>
              </w:rPr>
            </w:pPr>
            <w:r>
              <w:rPr>
                <w:b/>
              </w:rPr>
              <w:t>LING 50</w:t>
            </w:r>
          </w:p>
        </w:tc>
        <w:tc>
          <w:tcPr>
            <w:tcW w:w="450" w:type="dxa"/>
            <w:textDirection w:val="btLr"/>
          </w:tcPr>
          <w:p w:rsidR="00465A57" w:rsidRPr="000A064A" w:rsidRDefault="00465A57" w:rsidP="00465A57">
            <w:pPr>
              <w:jc w:val="right"/>
            </w:pPr>
            <w:r>
              <w:t>COMM</w:t>
            </w:r>
          </w:p>
        </w:tc>
        <w:tc>
          <w:tcPr>
            <w:tcW w:w="1800" w:type="dxa"/>
          </w:tcPr>
          <w:p w:rsidR="00465A57" w:rsidRDefault="00465A57" w:rsidP="00465A57">
            <w:r>
              <w:t>Introduction to</w:t>
            </w:r>
          </w:p>
          <w:p w:rsidR="00465A57" w:rsidRDefault="00465A57" w:rsidP="00465A57">
            <w:r>
              <w:t>American</w:t>
            </w:r>
          </w:p>
          <w:p w:rsidR="00465A57" w:rsidRPr="000A064A" w:rsidRDefault="00465A57" w:rsidP="00465A57">
            <w:r>
              <w:t>Dialects</w:t>
            </w:r>
          </w:p>
        </w:tc>
        <w:tc>
          <w:tcPr>
            <w:tcW w:w="900" w:type="dxa"/>
          </w:tcPr>
          <w:p w:rsidR="00465A57" w:rsidRPr="000A064A" w:rsidRDefault="00465A57" w:rsidP="00465A57">
            <w:r>
              <w:t>Add</w:t>
            </w:r>
          </w:p>
        </w:tc>
        <w:tc>
          <w:tcPr>
            <w:tcW w:w="1260" w:type="dxa"/>
          </w:tcPr>
          <w:p w:rsidR="00465A57" w:rsidRPr="000A064A" w:rsidRDefault="00465A57" w:rsidP="00465A57">
            <w:pPr>
              <w:rPr>
                <w:b/>
                <w:bCs/>
              </w:rPr>
            </w:pPr>
            <w:r w:rsidRPr="00A22440">
              <w:rPr>
                <w:b/>
                <w:bCs/>
              </w:rPr>
              <w:t xml:space="preserve">D </w:t>
            </w:r>
            <w:r w:rsidRPr="00A22440">
              <w:rPr>
                <w:bCs/>
              </w:rPr>
              <w:t>Social Science</w:t>
            </w:r>
          </w:p>
        </w:tc>
        <w:tc>
          <w:tcPr>
            <w:tcW w:w="2610" w:type="dxa"/>
          </w:tcPr>
          <w:p w:rsidR="00465A57" w:rsidRPr="00456EC3" w:rsidRDefault="00465A57" w:rsidP="00465A57">
            <w:pPr>
              <w:rPr>
                <w:bCs/>
              </w:rPr>
            </w:pPr>
            <w:r>
              <w:rPr>
                <w:bCs/>
              </w:rPr>
              <w:t>Pulled from consideration</w:t>
            </w:r>
          </w:p>
        </w:tc>
        <w:tc>
          <w:tcPr>
            <w:tcW w:w="900" w:type="dxa"/>
          </w:tcPr>
          <w:p w:rsidR="00465A57" w:rsidRPr="000A064A" w:rsidRDefault="00465A57" w:rsidP="00465A57"/>
        </w:tc>
        <w:tc>
          <w:tcPr>
            <w:tcW w:w="2070" w:type="dxa"/>
          </w:tcPr>
          <w:p w:rsidR="00465A57" w:rsidRPr="000A064A" w:rsidRDefault="00465A57" w:rsidP="00465A57">
            <w:pPr>
              <w:rPr>
                <w:b/>
              </w:rPr>
            </w:pPr>
          </w:p>
        </w:tc>
        <w:tc>
          <w:tcPr>
            <w:tcW w:w="3150" w:type="dxa"/>
            <w:gridSpan w:val="2"/>
          </w:tcPr>
          <w:p w:rsidR="00465A57" w:rsidRPr="000A064A" w:rsidRDefault="00465A57" w:rsidP="00465A57"/>
        </w:tc>
      </w:tr>
      <w:tr w:rsidR="00465A57" w:rsidRPr="000A064A" w:rsidTr="005B25ED">
        <w:trPr>
          <w:trHeight w:val="510"/>
        </w:trPr>
        <w:tc>
          <w:tcPr>
            <w:tcW w:w="1255" w:type="dxa"/>
            <w:shd w:val="clear" w:color="auto" w:fill="auto"/>
            <w:hideMark/>
          </w:tcPr>
          <w:p w:rsidR="00465A57" w:rsidRPr="004926C9" w:rsidRDefault="00465A57" w:rsidP="00465A57">
            <w:pPr>
              <w:rPr>
                <w:b/>
              </w:rPr>
            </w:pPr>
            <w:r>
              <w:rPr>
                <w:b/>
              </w:rPr>
              <w:t>MATH 12</w:t>
            </w:r>
          </w:p>
        </w:tc>
        <w:tc>
          <w:tcPr>
            <w:tcW w:w="450" w:type="dxa"/>
            <w:shd w:val="clear" w:color="auto" w:fill="auto"/>
            <w:textDirection w:val="btLr"/>
            <w:hideMark/>
          </w:tcPr>
          <w:p w:rsidR="00465A57" w:rsidRPr="004926C9" w:rsidRDefault="00465A57" w:rsidP="00465A57">
            <w:r w:rsidRPr="004926C9"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:rsidR="00465A57" w:rsidRPr="004926C9" w:rsidRDefault="00465A57" w:rsidP="00465A57">
            <w:r>
              <w:t>Number systems</w:t>
            </w:r>
          </w:p>
        </w:tc>
        <w:tc>
          <w:tcPr>
            <w:tcW w:w="900" w:type="dxa"/>
            <w:shd w:val="clear" w:color="auto" w:fill="auto"/>
            <w:hideMark/>
          </w:tcPr>
          <w:p w:rsidR="00465A57" w:rsidRPr="004926C9" w:rsidRDefault="00465A57" w:rsidP="00465A57">
            <w:r>
              <w:t>Add</w:t>
            </w:r>
          </w:p>
        </w:tc>
        <w:tc>
          <w:tcPr>
            <w:tcW w:w="1260" w:type="dxa"/>
            <w:shd w:val="clear" w:color="auto" w:fill="auto"/>
            <w:hideMark/>
          </w:tcPr>
          <w:p w:rsidR="00465A57" w:rsidRPr="004926C9" w:rsidRDefault="00465A57" w:rsidP="00465A57">
            <w:pPr>
              <w:rPr>
                <w:bCs/>
              </w:rPr>
            </w:pPr>
            <w:r w:rsidRPr="004926C9">
              <w:rPr>
                <w:b/>
                <w:bCs/>
              </w:rPr>
              <w:t>B4</w:t>
            </w:r>
            <w:r w:rsidRPr="004926C9">
              <w:rPr>
                <w:bCs/>
              </w:rPr>
              <w:t xml:space="preserve"> Math</w:t>
            </w:r>
          </w:p>
        </w:tc>
        <w:tc>
          <w:tcPr>
            <w:tcW w:w="2610" w:type="dxa"/>
            <w:shd w:val="clear" w:color="auto" w:fill="auto"/>
            <w:hideMark/>
          </w:tcPr>
          <w:p w:rsidR="00465A57" w:rsidRDefault="00465A57" w:rsidP="00465A57">
            <w:r>
              <w:t>Motion to approve: LaRon</w:t>
            </w:r>
          </w:p>
          <w:p w:rsidR="00465A57" w:rsidRDefault="00465A57" w:rsidP="00465A57">
            <w:r>
              <w:t>Seconded: Rachel</w:t>
            </w:r>
          </w:p>
          <w:p w:rsidR="00465A57" w:rsidRPr="004926C9" w:rsidRDefault="00465A57" w:rsidP="00465A57">
            <w:r>
              <w:t>CAC Committee Voted: Aye</w:t>
            </w:r>
          </w:p>
          <w:p w:rsidR="00465A57" w:rsidRPr="004926C9" w:rsidRDefault="00465A57" w:rsidP="00465A57">
            <w:r w:rsidRPr="004926C9">
              <w:t> </w:t>
            </w:r>
          </w:p>
        </w:tc>
        <w:tc>
          <w:tcPr>
            <w:tcW w:w="900" w:type="dxa"/>
            <w:shd w:val="clear" w:color="auto" w:fill="auto"/>
          </w:tcPr>
          <w:p w:rsidR="00465A57" w:rsidRPr="004926C9" w:rsidRDefault="00465A57" w:rsidP="00465A57"/>
        </w:tc>
        <w:tc>
          <w:tcPr>
            <w:tcW w:w="2070" w:type="dxa"/>
            <w:shd w:val="clear" w:color="auto" w:fill="auto"/>
          </w:tcPr>
          <w:p w:rsidR="00465A57" w:rsidRPr="004926C9" w:rsidRDefault="00465A57" w:rsidP="00465A57">
            <w:pPr>
              <w:rPr>
                <w:bCs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465A57" w:rsidRPr="004926C9" w:rsidRDefault="00465A57" w:rsidP="00465A57"/>
        </w:tc>
      </w:tr>
      <w:tr w:rsidR="00465A57" w:rsidRPr="000A064A" w:rsidTr="005B25ED">
        <w:trPr>
          <w:trHeight w:val="510"/>
        </w:trPr>
        <w:tc>
          <w:tcPr>
            <w:tcW w:w="1255" w:type="dxa"/>
            <w:shd w:val="clear" w:color="auto" w:fill="auto"/>
          </w:tcPr>
          <w:p w:rsidR="00465A57" w:rsidRPr="000A064A" w:rsidRDefault="00465A57" w:rsidP="00465A57">
            <w:pPr>
              <w:rPr>
                <w:b/>
              </w:rPr>
            </w:pPr>
            <w:r w:rsidRPr="000A064A">
              <w:rPr>
                <w:b/>
              </w:rPr>
              <w:t>PERS 50</w:t>
            </w:r>
          </w:p>
        </w:tc>
        <w:tc>
          <w:tcPr>
            <w:tcW w:w="450" w:type="dxa"/>
            <w:textDirection w:val="btLr"/>
          </w:tcPr>
          <w:p w:rsidR="00465A57" w:rsidRPr="000A064A" w:rsidRDefault="00465A57" w:rsidP="00465A57"/>
        </w:tc>
        <w:tc>
          <w:tcPr>
            <w:tcW w:w="1800" w:type="dxa"/>
          </w:tcPr>
          <w:p w:rsidR="00465A57" w:rsidRPr="000A064A" w:rsidRDefault="00465A57" w:rsidP="00465A57">
            <w:r w:rsidRPr="000A064A">
              <w:t>Making College Count</w:t>
            </w:r>
          </w:p>
        </w:tc>
        <w:tc>
          <w:tcPr>
            <w:tcW w:w="900" w:type="dxa"/>
          </w:tcPr>
          <w:p w:rsidR="00465A57" w:rsidRPr="000A064A" w:rsidRDefault="00465A57" w:rsidP="00465A57">
            <w:r w:rsidRPr="000A064A">
              <w:t>Review again</w:t>
            </w:r>
          </w:p>
        </w:tc>
        <w:tc>
          <w:tcPr>
            <w:tcW w:w="1260" w:type="dxa"/>
          </w:tcPr>
          <w:p w:rsidR="00465A57" w:rsidRPr="000A064A" w:rsidRDefault="00465A57" w:rsidP="00465A57">
            <w:pPr>
              <w:rPr>
                <w:bCs/>
              </w:rPr>
            </w:pPr>
            <w:r w:rsidRPr="000A064A">
              <w:rPr>
                <w:b/>
                <w:bCs/>
              </w:rPr>
              <w:t>E</w:t>
            </w:r>
            <w:r w:rsidRPr="000A064A">
              <w:rPr>
                <w:bCs/>
              </w:rPr>
              <w:t xml:space="preserve"> Lifelong Learning/Self Development</w:t>
            </w:r>
          </w:p>
        </w:tc>
        <w:tc>
          <w:tcPr>
            <w:tcW w:w="2610" w:type="dxa"/>
            <w:vMerge w:val="restart"/>
          </w:tcPr>
          <w:p w:rsidR="00465A57" w:rsidRDefault="00465A57" w:rsidP="00465A57">
            <w:r>
              <w:t>Motion to approve: Fred</w:t>
            </w:r>
          </w:p>
          <w:p w:rsidR="00465A57" w:rsidRDefault="00465A57" w:rsidP="00465A57">
            <w:r>
              <w:t>Seconded: Rachel</w:t>
            </w:r>
          </w:p>
          <w:p w:rsidR="00465A57" w:rsidRPr="000A064A" w:rsidRDefault="00465A57" w:rsidP="00465A57">
            <w:r>
              <w:t>CAC Committee Voted: Aye</w:t>
            </w:r>
          </w:p>
        </w:tc>
        <w:tc>
          <w:tcPr>
            <w:tcW w:w="900" w:type="dxa"/>
          </w:tcPr>
          <w:p w:rsidR="00465A57" w:rsidRPr="000A064A" w:rsidRDefault="00465A57" w:rsidP="00465A57"/>
        </w:tc>
        <w:tc>
          <w:tcPr>
            <w:tcW w:w="2070" w:type="dxa"/>
          </w:tcPr>
          <w:p w:rsidR="00465A57" w:rsidRPr="000A064A" w:rsidRDefault="00465A57" w:rsidP="00465A5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465A57" w:rsidRPr="000A064A" w:rsidRDefault="00465A57" w:rsidP="00465A57"/>
        </w:tc>
        <w:tc>
          <w:tcPr>
            <w:tcW w:w="1620" w:type="dxa"/>
          </w:tcPr>
          <w:p w:rsidR="00465A57" w:rsidRPr="000A064A" w:rsidRDefault="00465A57" w:rsidP="00465A57"/>
        </w:tc>
      </w:tr>
      <w:tr w:rsidR="00465A57" w:rsidRPr="000A064A" w:rsidTr="005B25ED">
        <w:trPr>
          <w:trHeight w:val="510"/>
        </w:trPr>
        <w:tc>
          <w:tcPr>
            <w:tcW w:w="1255" w:type="dxa"/>
            <w:shd w:val="clear" w:color="auto" w:fill="auto"/>
          </w:tcPr>
          <w:p w:rsidR="00465A57" w:rsidRPr="000A064A" w:rsidRDefault="00465A57" w:rsidP="00465A57">
            <w:pPr>
              <w:rPr>
                <w:b/>
              </w:rPr>
            </w:pPr>
            <w:r w:rsidRPr="000A064A">
              <w:rPr>
                <w:b/>
              </w:rPr>
              <w:t>PERS 51</w:t>
            </w:r>
          </w:p>
        </w:tc>
        <w:tc>
          <w:tcPr>
            <w:tcW w:w="450" w:type="dxa"/>
            <w:textDirection w:val="btLr"/>
          </w:tcPr>
          <w:p w:rsidR="00465A57" w:rsidRPr="000A064A" w:rsidRDefault="00465A57" w:rsidP="00465A57"/>
        </w:tc>
        <w:tc>
          <w:tcPr>
            <w:tcW w:w="1800" w:type="dxa"/>
          </w:tcPr>
          <w:p w:rsidR="00465A57" w:rsidRPr="000A064A" w:rsidRDefault="00465A57" w:rsidP="00465A57">
            <w:r w:rsidRPr="000A064A">
              <w:t>Career and Life Planning</w:t>
            </w:r>
          </w:p>
        </w:tc>
        <w:tc>
          <w:tcPr>
            <w:tcW w:w="900" w:type="dxa"/>
          </w:tcPr>
          <w:p w:rsidR="00465A57" w:rsidRPr="000A064A" w:rsidRDefault="00465A57" w:rsidP="00465A57">
            <w:r w:rsidRPr="000A064A">
              <w:t>Review again</w:t>
            </w:r>
          </w:p>
        </w:tc>
        <w:tc>
          <w:tcPr>
            <w:tcW w:w="1260" w:type="dxa"/>
          </w:tcPr>
          <w:p w:rsidR="00465A57" w:rsidRPr="000A064A" w:rsidRDefault="00465A57" w:rsidP="00465A57">
            <w:pPr>
              <w:rPr>
                <w:b/>
                <w:bCs/>
              </w:rPr>
            </w:pPr>
            <w:r w:rsidRPr="000A064A">
              <w:rPr>
                <w:b/>
                <w:bCs/>
              </w:rPr>
              <w:t>E</w:t>
            </w:r>
            <w:r w:rsidRPr="000A064A">
              <w:rPr>
                <w:bCs/>
              </w:rPr>
              <w:t xml:space="preserve"> Lifelong Learning/Self Development</w:t>
            </w:r>
          </w:p>
        </w:tc>
        <w:tc>
          <w:tcPr>
            <w:tcW w:w="2610" w:type="dxa"/>
            <w:vMerge/>
          </w:tcPr>
          <w:p w:rsidR="00465A57" w:rsidRPr="000A064A" w:rsidRDefault="00465A57" w:rsidP="00465A57"/>
        </w:tc>
        <w:tc>
          <w:tcPr>
            <w:tcW w:w="900" w:type="dxa"/>
          </w:tcPr>
          <w:p w:rsidR="00465A57" w:rsidRPr="000A064A" w:rsidRDefault="00465A57" w:rsidP="00465A57"/>
        </w:tc>
        <w:tc>
          <w:tcPr>
            <w:tcW w:w="2070" w:type="dxa"/>
          </w:tcPr>
          <w:p w:rsidR="00465A57" w:rsidRPr="000A064A" w:rsidRDefault="00465A57" w:rsidP="00465A5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465A57" w:rsidRPr="000A064A" w:rsidRDefault="00465A57" w:rsidP="00465A57"/>
        </w:tc>
        <w:tc>
          <w:tcPr>
            <w:tcW w:w="1620" w:type="dxa"/>
          </w:tcPr>
          <w:p w:rsidR="00465A57" w:rsidRPr="000A064A" w:rsidRDefault="00465A57" w:rsidP="00465A57"/>
        </w:tc>
      </w:tr>
      <w:tr w:rsidR="00465A57" w:rsidRPr="000A064A" w:rsidTr="005B25ED">
        <w:trPr>
          <w:trHeight w:val="510"/>
        </w:trPr>
        <w:tc>
          <w:tcPr>
            <w:tcW w:w="1255" w:type="dxa"/>
            <w:shd w:val="clear" w:color="auto" w:fill="auto"/>
          </w:tcPr>
          <w:p w:rsidR="00465A57" w:rsidRPr="000A064A" w:rsidRDefault="00465A57" w:rsidP="00465A57">
            <w:pPr>
              <w:rPr>
                <w:b/>
              </w:rPr>
            </w:pPr>
            <w:r w:rsidRPr="000A064A">
              <w:rPr>
                <w:b/>
              </w:rPr>
              <w:t>PHIL 10</w:t>
            </w:r>
          </w:p>
        </w:tc>
        <w:tc>
          <w:tcPr>
            <w:tcW w:w="450" w:type="dxa"/>
            <w:textDirection w:val="btLr"/>
          </w:tcPr>
          <w:p w:rsidR="00465A57" w:rsidRPr="000A064A" w:rsidRDefault="00465A57" w:rsidP="00465A57"/>
        </w:tc>
        <w:tc>
          <w:tcPr>
            <w:tcW w:w="1800" w:type="dxa"/>
          </w:tcPr>
          <w:p w:rsidR="00465A57" w:rsidRPr="000A064A" w:rsidRDefault="00465A57" w:rsidP="00465A57">
            <w:r w:rsidRPr="000A064A">
              <w:t>Introduction to Critical Thinking</w:t>
            </w:r>
          </w:p>
        </w:tc>
        <w:tc>
          <w:tcPr>
            <w:tcW w:w="900" w:type="dxa"/>
          </w:tcPr>
          <w:p w:rsidR="00465A57" w:rsidRPr="000A064A" w:rsidRDefault="00465A57" w:rsidP="00465A57">
            <w:r w:rsidRPr="000A064A">
              <w:t>Review again</w:t>
            </w:r>
          </w:p>
        </w:tc>
        <w:tc>
          <w:tcPr>
            <w:tcW w:w="1260" w:type="dxa"/>
          </w:tcPr>
          <w:p w:rsidR="00465A57" w:rsidRPr="000A064A" w:rsidRDefault="00465A57" w:rsidP="00465A57">
            <w:pPr>
              <w:rPr>
                <w:bCs/>
              </w:rPr>
            </w:pPr>
            <w:r w:rsidRPr="000A064A">
              <w:rPr>
                <w:b/>
                <w:bCs/>
              </w:rPr>
              <w:t>A3</w:t>
            </w:r>
            <w:r w:rsidRPr="000A064A">
              <w:rPr>
                <w:bCs/>
              </w:rPr>
              <w:t xml:space="preserve"> Critical Thinking</w:t>
            </w:r>
          </w:p>
        </w:tc>
        <w:tc>
          <w:tcPr>
            <w:tcW w:w="2610" w:type="dxa"/>
          </w:tcPr>
          <w:p w:rsidR="00465A57" w:rsidRDefault="00465A57" w:rsidP="00465A57">
            <w:r>
              <w:t>Motion to approve: Laura L</w:t>
            </w:r>
          </w:p>
          <w:p w:rsidR="00465A57" w:rsidRDefault="00465A57" w:rsidP="00465A57">
            <w:r>
              <w:t>Seconded: Rachel</w:t>
            </w:r>
          </w:p>
          <w:p w:rsidR="00465A57" w:rsidRPr="000A064A" w:rsidRDefault="00465A57" w:rsidP="00465A57">
            <w:r>
              <w:t>CAC Committee Voted: Aye</w:t>
            </w:r>
          </w:p>
        </w:tc>
        <w:tc>
          <w:tcPr>
            <w:tcW w:w="900" w:type="dxa"/>
          </w:tcPr>
          <w:p w:rsidR="00465A57" w:rsidRPr="000A064A" w:rsidRDefault="00465A57" w:rsidP="00465A57">
            <w:r w:rsidRPr="000A064A">
              <w:t>Add</w:t>
            </w:r>
          </w:p>
        </w:tc>
        <w:tc>
          <w:tcPr>
            <w:tcW w:w="2070" w:type="dxa"/>
          </w:tcPr>
          <w:p w:rsidR="00465A57" w:rsidRPr="000A064A" w:rsidRDefault="00465A57" w:rsidP="00465A57">
            <w:pPr>
              <w:rPr>
                <w:bCs/>
              </w:rPr>
            </w:pPr>
            <w:r w:rsidRPr="000A064A">
              <w:rPr>
                <w:b/>
                <w:bCs/>
              </w:rPr>
              <w:t>1B</w:t>
            </w:r>
            <w:r w:rsidRPr="000A064A">
              <w:rPr>
                <w:bCs/>
              </w:rPr>
              <w:t xml:space="preserve"> </w:t>
            </w:r>
            <w:r w:rsidRPr="000A064A">
              <w:rPr>
                <w:bCs/>
                <w:sz w:val="20"/>
                <w:szCs w:val="20"/>
              </w:rPr>
              <w:t>Critical Thinking/English Composition</w:t>
            </w:r>
          </w:p>
        </w:tc>
        <w:tc>
          <w:tcPr>
            <w:tcW w:w="3150" w:type="dxa"/>
            <w:gridSpan w:val="2"/>
          </w:tcPr>
          <w:p w:rsidR="00465A57" w:rsidRDefault="00465A57" w:rsidP="00465A57">
            <w:r>
              <w:t>Motion to approve: Laura L</w:t>
            </w:r>
          </w:p>
          <w:p w:rsidR="00465A57" w:rsidRDefault="00465A57" w:rsidP="00465A57">
            <w:r>
              <w:t>Seconded: Rachel</w:t>
            </w:r>
          </w:p>
          <w:p w:rsidR="00465A57" w:rsidRPr="000A064A" w:rsidRDefault="00465A57" w:rsidP="00465A57">
            <w:r>
              <w:t>CAC Committee Voted: Aye</w:t>
            </w:r>
          </w:p>
        </w:tc>
      </w:tr>
      <w:tr w:rsidR="00465A57" w:rsidRPr="000A064A" w:rsidTr="005B25ED">
        <w:trPr>
          <w:trHeight w:val="245"/>
        </w:trPr>
        <w:tc>
          <w:tcPr>
            <w:tcW w:w="1255" w:type="dxa"/>
            <w:vMerge w:val="restart"/>
            <w:shd w:val="clear" w:color="auto" w:fill="auto"/>
          </w:tcPr>
          <w:p w:rsidR="00465A57" w:rsidRPr="000A064A" w:rsidRDefault="00465A57" w:rsidP="00465A57">
            <w:pPr>
              <w:rPr>
                <w:b/>
              </w:rPr>
            </w:pPr>
            <w:r w:rsidRPr="000A064A">
              <w:rPr>
                <w:b/>
              </w:rPr>
              <w:t>PHYS 3A</w:t>
            </w:r>
          </w:p>
        </w:tc>
        <w:tc>
          <w:tcPr>
            <w:tcW w:w="450" w:type="dxa"/>
            <w:vMerge w:val="restart"/>
            <w:textDirection w:val="btLr"/>
          </w:tcPr>
          <w:p w:rsidR="00465A57" w:rsidRPr="000A064A" w:rsidRDefault="00465A57" w:rsidP="00465A57"/>
        </w:tc>
        <w:tc>
          <w:tcPr>
            <w:tcW w:w="1800" w:type="dxa"/>
            <w:vMerge w:val="restart"/>
          </w:tcPr>
          <w:p w:rsidR="00465A57" w:rsidRPr="000A064A" w:rsidRDefault="00465A57" w:rsidP="00465A57">
            <w:r w:rsidRPr="000A064A">
              <w:t>Science and Engineering Physics I</w:t>
            </w:r>
          </w:p>
        </w:tc>
        <w:tc>
          <w:tcPr>
            <w:tcW w:w="900" w:type="dxa"/>
          </w:tcPr>
          <w:p w:rsidR="00465A57" w:rsidRPr="000A064A" w:rsidRDefault="00465A57" w:rsidP="00465A57">
            <w:r w:rsidRPr="000A064A">
              <w:t>Review again</w:t>
            </w:r>
          </w:p>
        </w:tc>
        <w:tc>
          <w:tcPr>
            <w:tcW w:w="1260" w:type="dxa"/>
          </w:tcPr>
          <w:p w:rsidR="00465A57" w:rsidRPr="000A064A" w:rsidRDefault="00465A57" w:rsidP="00465A57">
            <w:pPr>
              <w:rPr>
                <w:bCs/>
              </w:rPr>
            </w:pPr>
            <w:r w:rsidRPr="000A064A">
              <w:rPr>
                <w:b/>
                <w:bCs/>
              </w:rPr>
              <w:t>B1</w:t>
            </w:r>
            <w:r w:rsidRPr="000A064A">
              <w:rPr>
                <w:bCs/>
              </w:rPr>
              <w:t xml:space="preserve"> Physical Science</w:t>
            </w:r>
          </w:p>
        </w:tc>
        <w:tc>
          <w:tcPr>
            <w:tcW w:w="2610" w:type="dxa"/>
            <w:vMerge w:val="restart"/>
          </w:tcPr>
          <w:p w:rsidR="00465A57" w:rsidRDefault="00465A57" w:rsidP="00465A57">
            <w:r>
              <w:t>Motion to approve: Keith</w:t>
            </w:r>
          </w:p>
          <w:p w:rsidR="00465A57" w:rsidRDefault="00465A57" w:rsidP="00465A57">
            <w:r>
              <w:t>Seconded: David</w:t>
            </w:r>
          </w:p>
          <w:p w:rsidR="00465A57" w:rsidRPr="000A064A" w:rsidRDefault="00465A57" w:rsidP="00465A57">
            <w:r>
              <w:t>CAC Committee Voted: Aye</w:t>
            </w:r>
          </w:p>
        </w:tc>
        <w:tc>
          <w:tcPr>
            <w:tcW w:w="900" w:type="dxa"/>
          </w:tcPr>
          <w:p w:rsidR="00465A57" w:rsidRPr="000A064A" w:rsidRDefault="00465A57" w:rsidP="00465A57">
            <w:r w:rsidRPr="000A064A">
              <w:t>Review again</w:t>
            </w:r>
          </w:p>
        </w:tc>
        <w:tc>
          <w:tcPr>
            <w:tcW w:w="2070" w:type="dxa"/>
          </w:tcPr>
          <w:p w:rsidR="00465A57" w:rsidRPr="000A064A" w:rsidRDefault="00465A57" w:rsidP="00465A57">
            <w:pPr>
              <w:rPr>
                <w:bCs/>
              </w:rPr>
            </w:pPr>
            <w:r w:rsidRPr="000A064A">
              <w:rPr>
                <w:b/>
                <w:bCs/>
              </w:rPr>
              <w:t>5A</w:t>
            </w:r>
            <w:r w:rsidRPr="000A064A">
              <w:rPr>
                <w:bCs/>
              </w:rPr>
              <w:t xml:space="preserve"> Physical Science</w:t>
            </w:r>
          </w:p>
        </w:tc>
        <w:tc>
          <w:tcPr>
            <w:tcW w:w="3150" w:type="dxa"/>
            <w:gridSpan w:val="2"/>
            <w:vMerge w:val="restart"/>
          </w:tcPr>
          <w:p w:rsidR="00465A57" w:rsidRDefault="00465A57" w:rsidP="00465A57">
            <w:r>
              <w:t>Motion to approve: Keith</w:t>
            </w:r>
          </w:p>
          <w:p w:rsidR="00465A57" w:rsidRDefault="00465A57" w:rsidP="00465A57">
            <w:r>
              <w:t>Seconded: David</w:t>
            </w:r>
          </w:p>
          <w:p w:rsidR="00465A57" w:rsidRPr="000A064A" w:rsidRDefault="00465A57" w:rsidP="00465A57">
            <w:r>
              <w:t>CAC Committee Voted: Aye</w:t>
            </w:r>
          </w:p>
        </w:tc>
      </w:tr>
      <w:tr w:rsidR="00465A57" w:rsidRPr="000A064A" w:rsidTr="005B25ED">
        <w:trPr>
          <w:trHeight w:val="244"/>
        </w:trPr>
        <w:tc>
          <w:tcPr>
            <w:tcW w:w="1255" w:type="dxa"/>
            <w:vMerge/>
            <w:shd w:val="clear" w:color="auto" w:fill="auto"/>
          </w:tcPr>
          <w:p w:rsidR="00465A57" w:rsidRPr="000A064A" w:rsidRDefault="00465A57" w:rsidP="00465A57"/>
        </w:tc>
        <w:tc>
          <w:tcPr>
            <w:tcW w:w="450" w:type="dxa"/>
            <w:vMerge/>
            <w:textDirection w:val="btLr"/>
          </w:tcPr>
          <w:p w:rsidR="00465A57" w:rsidRPr="000A064A" w:rsidRDefault="00465A57" w:rsidP="00465A57"/>
        </w:tc>
        <w:tc>
          <w:tcPr>
            <w:tcW w:w="1800" w:type="dxa"/>
            <w:vMerge/>
          </w:tcPr>
          <w:p w:rsidR="00465A57" w:rsidRPr="000A064A" w:rsidRDefault="00465A57" w:rsidP="00465A57"/>
        </w:tc>
        <w:tc>
          <w:tcPr>
            <w:tcW w:w="900" w:type="dxa"/>
          </w:tcPr>
          <w:p w:rsidR="00465A57" w:rsidRPr="000A064A" w:rsidRDefault="00465A57" w:rsidP="00465A57">
            <w:r w:rsidRPr="000A064A">
              <w:t>Review again</w:t>
            </w:r>
          </w:p>
        </w:tc>
        <w:tc>
          <w:tcPr>
            <w:tcW w:w="1260" w:type="dxa"/>
          </w:tcPr>
          <w:p w:rsidR="00465A57" w:rsidRPr="000A064A" w:rsidRDefault="00465A57" w:rsidP="00465A57">
            <w:pPr>
              <w:rPr>
                <w:bCs/>
              </w:rPr>
            </w:pPr>
            <w:r w:rsidRPr="000A064A">
              <w:rPr>
                <w:b/>
                <w:bCs/>
              </w:rPr>
              <w:t>B3</w:t>
            </w:r>
            <w:r w:rsidRPr="000A064A">
              <w:rPr>
                <w:bCs/>
              </w:rPr>
              <w:t xml:space="preserve"> Lab</w:t>
            </w:r>
          </w:p>
        </w:tc>
        <w:tc>
          <w:tcPr>
            <w:tcW w:w="2610" w:type="dxa"/>
            <w:vMerge/>
          </w:tcPr>
          <w:p w:rsidR="00465A57" w:rsidRPr="000A064A" w:rsidRDefault="00465A57" w:rsidP="00465A57"/>
        </w:tc>
        <w:tc>
          <w:tcPr>
            <w:tcW w:w="900" w:type="dxa"/>
          </w:tcPr>
          <w:p w:rsidR="00465A57" w:rsidRPr="000A064A" w:rsidRDefault="00465A57" w:rsidP="00465A57">
            <w:r w:rsidRPr="000A064A">
              <w:t>Review again</w:t>
            </w:r>
          </w:p>
        </w:tc>
        <w:tc>
          <w:tcPr>
            <w:tcW w:w="2070" w:type="dxa"/>
          </w:tcPr>
          <w:p w:rsidR="00465A57" w:rsidRPr="000A064A" w:rsidRDefault="00465A57" w:rsidP="00465A57">
            <w:pPr>
              <w:rPr>
                <w:bCs/>
              </w:rPr>
            </w:pPr>
            <w:r w:rsidRPr="000A064A">
              <w:rPr>
                <w:b/>
                <w:bCs/>
              </w:rPr>
              <w:t>5C</w:t>
            </w:r>
            <w:r w:rsidRPr="000A064A">
              <w:rPr>
                <w:bCs/>
              </w:rPr>
              <w:t xml:space="preserve"> Lab</w:t>
            </w:r>
          </w:p>
        </w:tc>
        <w:tc>
          <w:tcPr>
            <w:tcW w:w="3150" w:type="dxa"/>
            <w:gridSpan w:val="2"/>
            <w:vMerge/>
          </w:tcPr>
          <w:p w:rsidR="00465A57" w:rsidRPr="000A064A" w:rsidRDefault="00465A57" w:rsidP="00465A57"/>
        </w:tc>
      </w:tr>
      <w:tr w:rsidR="00465A57" w:rsidRPr="000A064A" w:rsidTr="005B25ED">
        <w:trPr>
          <w:trHeight w:val="405"/>
        </w:trPr>
        <w:tc>
          <w:tcPr>
            <w:tcW w:w="1255" w:type="dxa"/>
            <w:vMerge w:val="restart"/>
            <w:shd w:val="clear" w:color="auto" w:fill="auto"/>
          </w:tcPr>
          <w:p w:rsidR="00465A57" w:rsidRPr="00A512DF" w:rsidRDefault="00465A57" w:rsidP="00465A57">
            <w:pPr>
              <w:rPr>
                <w:b/>
              </w:rPr>
            </w:pPr>
            <w:r w:rsidRPr="00A512DF">
              <w:rPr>
                <w:b/>
              </w:rPr>
              <w:t>PHYS 3B</w:t>
            </w:r>
          </w:p>
        </w:tc>
        <w:tc>
          <w:tcPr>
            <w:tcW w:w="450" w:type="dxa"/>
            <w:vMerge w:val="restart"/>
            <w:textDirection w:val="btLr"/>
          </w:tcPr>
          <w:p w:rsidR="00465A57" w:rsidRPr="000A064A" w:rsidRDefault="00465A57" w:rsidP="00465A57"/>
        </w:tc>
        <w:tc>
          <w:tcPr>
            <w:tcW w:w="1800" w:type="dxa"/>
            <w:vMerge w:val="restart"/>
          </w:tcPr>
          <w:p w:rsidR="00465A57" w:rsidRDefault="00465A57" w:rsidP="00465A57">
            <w:r>
              <w:t>Science and</w:t>
            </w:r>
          </w:p>
          <w:p w:rsidR="00465A57" w:rsidRDefault="00465A57" w:rsidP="00465A57">
            <w:r>
              <w:t>Engineering</w:t>
            </w:r>
          </w:p>
          <w:p w:rsidR="00465A57" w:rsidRPr="000A064A" w:rsidRDefault="00465A57" w:rsidP="00465A57">
            <w:r>
              <w:t>Physics II</w:t>
            </w:r>
          </w:p>
        </w:tc>
        <w:tc>
          <w:tcPr>
            <w:tcW w:w="900" w:type="dxa"/>
          </w:tcPr>
          <w:p w:rsidR="00465A57" w:rsidRPr="000A064A" w:rsidRDefault="00465A57" w:rsidP="00465A57">
            <w:r w:rsidRPr="00A512DF">
              <w:t>Review again</w:t>
            </w:r>
          </w:p>
        </w:tc>
        <w:tc>
          <w:tcPr>
            <w:tcW w:w="1260" w:type="dxa"/>
          </w:tcPr>
          <w:p w:rsidR="00465A57" w:rsidRPr="000A064A" w:rsidRDefault="00465A57" w:rsidP="00465A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B1 </w:t>
            </w:r>
            <w:r w:rsidRPr="00C063EB">
              <w:rPr>
                <w:bCs/>
              </w:rPr>
              <w:t>Physical Science</w:t>
            </w:r>
          </w:p>
        </w:tc>
        <w:tc>
          <w:tcPr>
            <w:tcW w:w="2610" w:type="dxa"/>
            <w:vMerge/>
          </w:tcPr>
          <w:p w:rsidR="00465A57" w:rsidRPr="000A064A" w:rsidRDefault="00465A57" w:rsidP="00465A57"/>
        </w:tc>
        <w:tc>
          <w:tcPr>
            <w:tcW w:w="900" w:type="dxa"/>
          </w:tcPr>
          <w:p w:rsidR="00465A57" w:rsidRPr="000A064A" w:rsidRDefault="00465A57" w:rsidP="00465A57">
            <w:r w:rsidRPr="00A512DF">
              <w:t>Review again</w:t>
            </w:r>
          </w:p>
        </w:tc>
        <w:tc>
          <w:tcPr>
            <w:tcW w:w="2070" w:type="dxa"/>
          </w:tcPr>
          <w:p w:rsidR="00465A57" w:rsidRPr="000A064A" w:rsidRDefault="00465A57" w:rsidP="00465A57">
            <w:pPr>
              <w:rPr>
                <w:b/>
                <w:bCs/>
              </w:rPr>
            </w:pPr>
            <w:r w:rsidRPr="000A064A">
              <w:rPr>
                <w:b/>
                <w:bCs/>
              </w:rPr>
              <w:t>5A</w:t>
            </w:r>
            <w:r w:rsidRPr="000A064A">
              <w:rPr>
                <w:bCs/>
              </w:rPr>
              <w:t xml:space="preserve"> Physical Science</w:t>
            </w:r>
          </w:p>
        </w:tc>
        <w:tc>
          <w:tcPr>
            <w:tcW w:w="3150" w:type="dxa"/>
            <w:gridSpan w:val="2"/>
            <w:vMerge/>
          </w:tcPr>
          <w:p w:rsidR="00465A57" w:rsidRPr="000A064A" w:rsidRDefault="00465A57" w:rsidP="00465A57"/>
        </w:tc>
      </w:tr>
      <w:tr w:rsidR="00465A57" w:rsidRPr="000A064A" w:rsidTr="005B25ED">
        <w:trPr>
          <w:trHeight w:val="405"/>
        </w:trPr>
        <w:tc>
          <w:tcPr>
            <w:tcW w:w="1255" w:type="dxa"/>
            <w:vMerge/>
            <w:shd w:val="clear" w:color="auto" w:fill="auto"/>
          </w:tcPr>
          <w:p w:rsidR="00465A57" w:rsidRPr="00A512DF" w:rsidRDefault="00465A57" w:rsidP="00465A57">
            <w:pPr>
              <w:rPr>
                <w:b/>
              </w:rPr>
            </w:pPr>
          </w:p>
        </w:tc>
        <w:tc>
          <w:tcPr>
            <w:tcW w:w="450" w:type="dxa"/>
            <w:vMerge/>
            <w:textDirection w:val="btLr"/>
          </w:tcPr>
          <w:p w:rsidR="00465A57" w:rsidRPr="000A064A" w:rsidRDefault="00465A57" w:rsidP="00465A57"/>
        </w:tc>
        <w:tc>
          <w:tcPr>
            <w:tcW w:w="1800" w:type="dxa"/>
            <w:vMerge/>
          </w:tcPr>
          <w:p w:rsidR="00465A57" w:rsidRDefault="00465A57" w:rsidP="00465A57"/>
        </w:tc>
        <w:tc>
          <w:tcPr>
            <w:tcW w:w="900" w:type="dxa"/>
          </w:tcPr>
          <w:p w:rsidR="00465A57" w:rsidRPr="00A512DF" w:rsidRDefault="00465A57" w:rsidP="00465A57">
            <w:r w:rsidRPr="00A512DF">
              <w:t>Review again</w:t>
            </w:r>
          </w:p>
        </w:tc>
        <w:tc>
          <w:tcPr>
            <w:tcW w:w="1260" w:type="dxa"/>
          </w:tcPr>
          <w:p w:rsidR="00465A57" w:rsidRPr="00A512DF" w:rsidRDefault="00465A57" w:rsidP="00465A57">
            <w:pPr>
              <w:rPr>
                <w:b/>
                <w:bCs/>
              </w:rPr>
            </w:pPr>
            <w:r w:rsidRPr="00A512DF">
              <w:rPr>
                <w:b/>
                <w:bCs/>
              </w:rPr>
              <w:t xml:space="preserve">B3 </w:t>
            </w:r>
            <w:r w:rsidRPr="00C063EB">
              <w:rPr>
                <w:bCs/>
              </w:rPr>
              <w:t>Lab</w:t>
            </w:r>
          </w:p>
        </w:tc>
        <w:tc>
          <w:tcPr>
            <w:tcW w:w="2610" w:type="dxa"/>
            <w:vMerge/>
          </w:tcPr>
          <w:p w:rsidR="00465A57" w:rsidRPr="000A064A" w:rsidRDefault="00465A57" w:rsidP="00465A57"/>
        </w:tc>
        <w:tc>
          <w:tcPr>
            <w:tcW w:w="900" w:type="dxa"/>
          </w:tcPr>
          <w:p w:rsidR="00465A57" w:rsidRPr="000A064A" w:rsidRDefault="00465A57" w:rsidP="00465A57">
            <w:r w:rsidRPr="00A512DF">
              <w:t>Review again</w:t>
            </w:r>
          </w:p>
        </w:tc>
        <w:tc>
          <w:tcPr>
            <w:tcW w:w="2070" w:type="dxa"/>
          </w:tcPr>
          <w:p w:rsidR="00465A57" w:rsidRPr="000A064A" w:rsidRDefault="00465A57" w:rsidP="00465A57">
            <w:pPr>
              <w:rPr>
                <w:b/>
                <w:bCs/>
              </w:rPr>
            </w:pPr>
            <w:r w:rsidRPr="000A064A">
              <w:rPr>
                <w:b/>
                <w:bCs/>
              </w:rPr>
              <w:t>5C</w:t>
            </w:r>
            <w:r w:rsidRPr="000A064A">
              <w:rPr>
                <w:bCs/>
              </w:rPr>
              <w:t xml:space="preserve"> Lab</w:t>
            </w:r>
          </w:p>
        </w:tc>
        <w:tc>
          <w:tcPr>
            <w:tcW w:w="3150" w:type="dxa"/>
            <w:gridSpan w:val="2"/>
            <w:vMerge/>
          </w:tcPr>
          <w:p w:rsidR="00465A57" w:rsidRPr="000A064A" w:rsidRDefault="00465A57" w:rsidP="00465A57"/>
        </w:tc>
      </w:tr>
      <w:tr w:rsidR="0009757F" w:rsidRPr="000A064A" w:rsidTr="005B25ED">
        <w:trPr>
          <w:trHeight w:val="405"/>
        </w:trPr>
        <w:tc>
          <w:tcPr>
            <w:tcW w:w="1255" w:type="dxa"/>
            <w:shd w:val="clear" w:color="auto" w:fill="auto"/>
          </w:tcPr>
          <w:p w:rsidR="0009757F" w:rsidRPr="00A512DF" w:rsidRDefault="0009757F" w:rsidP="00465A57">
            <w:pPr>
              <w:rPr>
                <w:b/>
              </w:rPr>
            </w:pPr>
          </w:p>
        </w:tc>
        <w:tc>
          <w:tcPr>
            <w:tcW w:w="450" w:type="dxa"/>
            <w:textDirection w:val="btLr"/>
          </w:tcPr>
          <w:p w:rsidR="0009757F" w:rsidRPr="000A064A" w:rsidRDefault="0009757F" w:rsidP="00465A57"/>
        </w:tc>
        <w:tc>
          <w:tcPr>
            <w:tcW w:w="1800" w:type="dxa"/>
          </w:tcPr>
          <w:p w:rsidR="0009757F" w:rsidRDefault="0009757F" w:rsidP="00465A57"/>
        </w:tc>
        <w:tc>
          <w:tcPr>
            <w:tcW w:w="900" w:type="dxa"/>
          </w:tcPr>
          <w:p w:rsidR="0009757F" w:rsidRPr="00A512DF" w:rsidRDefault="0009757F" w:rsidP="00465A57"/>
        </w:tc>
        <w:tc>
          <w:tcPr>
            <w:tcW w:w="1260" w:type="dxa"/>
          </w:tcPr>
          <w:p w:rsidR="0009757F" w:rsidRPr="00A512DF" w:rsidRDefault="0009757F" w:rsidP="00465A57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:rsidR="0009757F" w:rsidRPr="000A064A" w:rsidRDefault="0009757F" w:rsidP="00465A57"/>
        </w:tc>
        <w:tc>
          <w:tcPr>
            <w:tcW w:w="900" w:type="dxa"/>
          </w:tcPr>
          <w:p w:rsidR="0009757F" w:rsidRPr="00A512DF" w:rsidRDefault="0009757F" w:rsidP="00465A57"/>
        </w:tc>
        <w:tc>
          <w:tcPr>
            <w:tcW w:w="2070" w:type="dxa"/>
          </w:tcPr>
          <w:p w:rsidR="0009757F" w:rsidRPr="000A064A" w:rsidRDefault="0009757F" w:rsidP="00465A57">
            <w:pPr>
              <w:rPr>
                <w:b/>
                <w:bCs/>
              </w:rPr>
            </w:pPr>
          </w:p>
        </w:tc>
        <w:tc>
          <w:tcPr>
            <w:tcW w:w="3150" w:type="dxa"/>
            <w:gridSpan w:val="2"/>
          </w:tcPr>
          <w:p w:rsidR="0009757F" w:rsidRPr="000A064A" w:rsidRDefault="0009757F" w:rsidP="00465A57"/>
        </w:tc>
      </w:tr>
      <w:tr w:rsidR="0009757F" w:rsidRPr="000A064A" w:rsidTr="0009757F">
        <w:trPr>
          <w:trHeight w:val="338"/>
        </w:trPr>
        <w:tc>
          <w:tcPr>
            <w:tcW w:w="1255" w:type="dxa"/>
            <w:vMerge w:val="restart"/>
            <w:shd w:val="clear" w:color="auto" w:fill="auto"/>
          </w:tcPr>
          <w:p w:rsidR="0009757F" w:rsidRDefault="0009757F" w:rsidP="00465A57">
            <w:pPr>
              <w:rPr>
                <w:b/>
              </w:rPr>
            </w:pPr>
            <w:r>
              <w:rPr>
                <w:b/>
              </w:rPr>
              <w:lastRenderedPageBreak/>
              <w:t>PHYS 12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</w:tcPr>
          <w:p w:rsidR="0009757F" w:rsidRDefault="0009757F" w:rsidP="00465A57">
            <w:pPr>
              <w:jc w:val="right"/>
            </w:pPr>
          </w:p>
        </w:tc>
        <w:tc>
          <w:tcPr>
            <w:tcW w:w="1800" w:type="dxa"/>
            <w:vMerge w:val="restart"/>
          </w:tcPr>
          <w:p w:rsidR="0009757F" w:rsidRDefault="0009757F" w:rsidP="00465A57">
            <w:r>
              <w:t>Integrated Physics and Chemistry</w:t>
            </w:r>
          </w:p>
        </w:tc>
        <w:tc>
          <w:tcPr>
            <w:tcW w:w="900" w:type="dxa"/>
          </w:tcPr>
          <w:p w:rsidR="0009757F" w:rsidRPr="00C063EB" w:rsidRDefault="0009757F" w:rsidP="00465A57">
            <w:r>
              <w:t>Add</w:t>
            </w:r>
          </w:p>
        </w:tc>
        <w:tc>
          <w:tcPr>
            <w:tcW w:w="1260" w:type="dxa"/>
          </w:tcPr>
          <w:p w:rsidR="0009757F" w:rsidRPr="00C063EB" w:rsidRDefault="0009757F" w:rsidP="00465A57">
            <w:pPr>
              <w:rPr>
                <w:b/>
              </w:rPr>
            </w:pPr>
            <w:r>
              <w:rPr>
                <w:b/>
              </w:rPr>
              <w:t xml:space="preserve">B1 </w:t>
            </w:r>
            <w:r w:rsidRPr="0009757F">
              <w:t>Physical Science</w:t>
            </w:r>
          </w:p>
        </w:tc>
        <w:tc>
          <w:tcPr>
            <w:tcW w:w="2610" w:type="dxa"/>
            <w:vMerge w:val="restart"/>
          </w:tcPr>
          <w:p w:rsidR="0009757F" w:rsidRDefault="0009757F" w:rsidP="0009757F">
            <w:r>
              <w:t>Motion to approve: Rachel</w:t>
            </w:r>
          </w:p>
          <w:p w:rsidR="0009757F" w:rsidRDefault="0009757F" w:rsidP="0009757F">
            <w:r>
              <w:t>Seconded: Fred</w:t>
            </w:r>
          </w:p>
          <w:p w:rsidR="0009757F" w:rsidRDefault="0009757F" w:rsidP="0009757F">
            <w:r>
              <w:t>CAC Committee Voted: Aye</w:t>
            </w:r>
          </w:p>
        </w:tc>
        <w:tc>
          <w:tcPr>
            <w:tcW w:w="900" w:type="dxa"/>
            <w:vMerge w:val="restart"/>
          </w:tcPr>
          <w:p w:rsidR="0009757F" w:rsidRPr="00C063EB" w:rsidRDefault="0009757F" w:rsidP="00465A57"/>
        </w:tc>
        <w:tc>
          <w:tcPr>
            <w:tcW w:w="2070" w:type="dxa"/>
            <w:vMerge w:val="restart"/>
          </w:tcPr>
          <w:p w:rsidR="0009757F" w:rsidRPr="00C063EB" w:rsidRDefault="0009757F" w:rsidP="00465A57">
            <w:pPr>
              <w:rPr>
                <w:b/>
                <w:bCs/>
              </w:rPr>
            </w:pPr>
          </w:p>
        </w:tc>
        <w:tc>
          <w:tcPr>
            <w:tcW w:w="3150" w:type="dxa"/>
            <w:gridSpan w:val="2"/>
            <w:vMerge w:val="restart"/>
          </w:tcPr>
          <w:p w:rsidR="0009757F" w:rsidRDefault="0009757F" w:rsidP="00465A57"/>
        </w:tc>
      </w:tr>
      <w:tr w:rsidR="0009757F" w:rsidRPr="000A064A" w:rsidTr="005B25ED">
        <w:trPr>
          <w:trHeight w:val="338"/>
        </w:trPr>
        <w:tc>
          <w:tcPr>
            <w:tcW w:w="1255" w:type="dxa"/>
            <w:vMerge/>
            <w:shd w:val="clear" w:color="auto" w:fill="auto"/>
          </w:tcPr>
          <w:p w:rsidR="0009757F" w:rsidRDefault="0009757F" w:rsidP="00465A57">
            <w:pPr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</w:tcPr>
          <w:p w:rsidR="0009757F" w:rsidRDefault="0009757F" w:rsidP="00465A57">
            <w:pPr>
              <w:jc w:val="right"/>
            </w:pPr>
          </w:p>
        </w:tc>
        <w:tc>
          <w:tcPr>
            <w:tcW w:w="1800" w:type="dxa"/>
            <w:vMerge/>
          </w:tcPr>
          <w:p w:rsidR="0009757F" w:rsidRDefault="0009757F" w:rsidP="00465A57"/>
        </w:tc>
        <w:tc>
          <w:tcPr>
            <w:tcW w:w="900" w:type="dxa"/>
          </w:tcPr>
          <w:p w:rsidR="0009757F" w:rsidRPr="00C063EB" w:rsidRDefault="0009757F" w:rsidP="00465A57">
            <w:r>
              <w:t>Add</w:t>
            </w:r>
          </w:p>
        </w:tc>
        <w:tc>
          <w:tcPr>
            <w:tcW w:w="1260" w:type="dxa"/>
          </w:tcPr>
          <w:p w:rsidR="0009757F" w:rsidRPr="0009757F" w:rsidRDefault="0009757F" w:rsidP="00465A57">
            <w:r>
              <w:rPr>
                <w:b/>
              </w:rPr>
              <w:t xml:space="preserve">B3 </w:t>
            </w:r>
            <w:r>
              <w:t>Lab</w:t>
            </w:r>
          </w:p>
        </w:tc>
        <w:tc>
          <w:tcPr>
            <w:tcW w:w="2610" w:type="dxa"/>
            <w:vMerge/>
          </w:tcPr>
          <w:p w:rsidR="0009757F" w:rsidRDefault="0009757F" w:rsidP="00465A57"/>
        </w:tc>
        <w:tc>
          <w:tcPr>
            <w:tcW w:w="900" w:type="dxa"/>
            <w:vMerge/>
          </w:tcPr>
          <w:p w:rsidR="0009757F" w:rsidRPr="00C063EB" w:rsidRDefault="0009757F" w:rsidP="00465A57"/>
        </w:tc>
        <w:tc>
          <w:tcPr>
            <w:tcW w:w="2070" w:type="dxa"/>
            <w:vMerge/>
          </w:tcPr>
          <w:p w:rsidR="0009757F" w:rsidRPr="00C063EB" w:rsidRDefault="0009757F" w:rsidP="00465A57">
            <w:pPr>
              <w:rPr>
                <w:b/>
                <w:bCs/>
              </w:rPr>
            </w:pPr>
          </w:p>
        </w:tc>
        <w:tc>
          <w:tcPr>
            <w:tcW w:w="3150" w:type="dxa"/>
            <w:gridSpan w:val="2"/>
            <w:vMerge/>
          </w:tcPr>
          <w:p w:rsidR="0009757F" w:rsidRDefault="0009757F" w:rsidP="00465A57"/>
        </w:tc>
      </w:tr>
      <w:tr w:rsidR="00465A57" w:rsidRPr="000A064A" w:rsidTr="005B25ED">
        <w:trPr>
          <w:trHeight w:val="405"/>
        </w:trPr>
        <w:tc>
          <w:tcPr>
            <w:tcW w:w="1255" w:type="dxa"/>
            <w:shd w:val="clear" w:color="auto" w:fill="auto"/>
          </w:tcPr>
          <w:p w:rsidR="00465A57" w:rsidRPr="00A512DF" w:rsidRDefault="00465A57" w:rsidP="00465A57">
            <w:pPr>
              <w:rPr>
                <w:b/>
              </w:rPr>
            </w:pPr>
            <w:r>
              <w:rPr>
                <w:b/>
              </w:rPr>
              <w:t>PSYC 19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465A57" w:rsidRPr="000A064A" w:rsidRDefault="00465A57" w:rsidP="00465A57">
            <w:pPr>
              <w:jc w:val="right"/>
            </w:pPr>
            <w:r>
              <w:t>SOCI</w:t>
            </w:r>
          </w:p>
        </w:tc>
        <w:tc>
          <w:tcPr>
            <w:tcW w:w="1800" w:type="dxa"/>
          </w:tcPr>
          <w:p w:rsidR="00465A57" w:rsidRDefault="00465A57" w:rsidP="00465A57">
            <w:r>
              <w:t>Introduction to</w:t>
            </w:r>
          </w:p>
          <w:p w:rsidR="00465A57" w:rsidRDefault="00465A57" w:rsidP="00465A57">
            <w:r>
              <w:t>Statistics for the</w:t>
            </w:r>
          </w:p>
          <w:p w:rsidR="00465A57" w:rsidRDefault="00465A57" w:rsidP="00465A57">
            <w:r>
              <w:t>Social Sciences</w:t>
            </w:r>
          </w:p>
        </w:tc>
        <w:tc>
          <w:tcPr>
            <w:tcW w:w="900" w:type="dxa"/>
          </w:tcPr>
          <w:p w:rsidR="00465A57" w:rsidRPr="00A512DF" w:rsidRDefault="00465A57" w:rsidP="00465A57">
            <w:r w:rsidRPr="00C063EB">
              <w:t>Review again</w:t>
            </w:r>
          </w:p>
        </w:tc>
        <w:tc>
          <w:tcPr>
            <w:tcW w:w="1260" w:type="dxa"/>
          </w:tcPr>
          <w:p w:rsidR="00465A57" w:rsidRPr="00A512DF" w:rsidRDefault="00465A57" w:rsidP="00465A57">
            <w:pPr>
              <w:rPr>
                <w:b/>
                <w:bCs/>
              </w:rPr>
            </w:pPr>
            <w:r w:rsidRPr="00C063EB">
              <w:rPr>
                <w:b/>
              </w:rPr>
              <w:t>B4</w:t>
            </w:r>
            <w:r w:rsidRPr="00C063EB">
              <w:t xml:space="preserve"> Math</w:t>
            </w:r>
          </w:p>
        </w:tc>
        <w:tc>
          <w:tcPr>
            <w:tcW w:w="2610" w:type="dxa"/>
          </w:tcPr>
          <w:p w:rsidR="00465A57" w:rsidRDefault="00465A57" w:rsidP="00465A57">
            <w:r>
              <w:t>Motion to approve: Rachel</w:t>
            </w:r>
          </w:p>
          <w:p w:rsidR="00465A57" w:rsidRDefault="00465A57" w:rsidP="00465A57">
            <w:r>
              <w:t>Seconded: Fred</w:t>
            </w:r>
          </w:p>
          <w:p w:rsidR="00465A57" w:rsidRPr="000A064A" w:rsidRDefault="00465A57" w:rsidP="00465A57">
            <w:r>
              <w:t>CAC Committee Voted: Aye</w:t>
            </w:r>
          </w:p>
        </w:tc>
        <w:tc>
          <w:tcPr>
            <w:tcW w:w="900" w:type="dxa"/>
          </w:tcPr>
          <w:p w:rsidR="00465A57" w:rsidRPr="00A512DF" w:rsidRDefault="00465A57" w:rsidP="00465A57">
            <w:r w:rsidRPr="00C063EB">
              <w:t>Review again</w:t>
            </w:r>
          </w:p>
        </w:tc>
        <w:tc>
          <w:tcPr>
            <w:tcW w:w="2070" w:type="dxa"/>
          </w:tcPr>
          <w:p w:rsidR="00465A57" w:rsidRPr="000A064A" w:rsidRDefault="00465A57" w:rsidP="00465A57">
            <w:pPr>
              <w:rPr>
                <w:b/>
                <w:bCs/>
              </w:rPr>
            </w:pPr>
            <w:r w:rsidRPr="00C063EB">
              <w:rPr>
                <w:b/>
                <w:bCs/>
              </w:rPr>
              <w:t xml:space="preserve">2A </w:t>
            </w:r>
            <w:r w:rsidRPr="00C063EB">
              <w:rPr>
                <w:bCs/>
              </w:rPr>
              <w:t>Math</w:t>
            </w:r>
          </w:p>
        </w:tc>
        <w:tc>
          <w:tcPr>
            <w:tcW w:w="3150" w:type="dxa"/>
            <w:gridSpan w:val="2"/>
          </w:tcPr>
          <w:p w:rsidR="00465A57" w:rsidRDefault="00465A57" w:rsidP="00465A57">
            <w:r>
              <w:t>Motion to approve: Rachel</w:t>
            </w:r>
          </w:p>
          <w:p w:rsidR="00465A57" w:rsidRDefault="00465A57" w:rsidP="00465A57">
            <w:r>
              <w:t>Seconded: Fred</w:t>
            </w:r>
          </w:p>
          <w:p w:rsidR="00465A57" w:rsidRPr="000A064A" w:rsidRDefault="00465A57" w:rsidP="00465A57">
            <w:r>
              <w:t>CAC Committee Voted: Aye</w:t>
            </w:r>
          </w:p>
        </w:tc>
      </w:tr>
      <w:tr w:rsidR="00465A57" w:rsidRPr="000A064A" w:rsidTr="00465A57">
        <w:trPr>
          <w:trHeight w:val="338"/>
        </w:trPr>
        <w:tc>
          <w:tcPr>
            <w:tcW w:w="1255" w:type="dxa"/>
            <w:vMerge w:val="restart"/>
            <w:shd w:val="clear" w:color="auto" w:fill="auto"/>
          </w:tcPr>
          <w:p w:rsidR="00465A57" w:rsidRDefault="00465A57" w:rsidP="00465A57">
            <w:pPr>
              <w:rPr>
                <w:b/>
              </w:rPr>
            </w:pPr>
            <w:r>
              <w:rPr>
                <w:b/>
              </w:rPr>
              <w:t>SIGN 2A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</w:tcPr>
          <w:p w:rsidR="00465A57" w:rsidRDefault="00465A57" w:rsidP="00465A57">
            <w:pPr>
              <w:jc w:val="right"/>
            </w:pPr>
          </w:p>
        </w:tc>
        <w:tc>
          <w:tcPr>
            <w:tcW w:w="1800" w:type="dxa"/>
            <w:vMerge w:val="restart"/>
          </w:tcPr>
          <w:p w:rsidR="00465A57" w:rsidRDefault="00465A57" w:rsidP="00465A57">
            <w:r>
              <w:t>Intermediate American Sign Language</w:t>
            </w:r>
          </w:p>
        </w:tc>
        <w:tc>
          <w:tcPr>
            <w:tcW w:w="900" w:type="dxa"/>
            <w:vMerge w:val="restart"/>
          </w:tcPr>
          <w:p w:rsidR="00465A57" w:rsidRPr="00C063EB" w:rsidRDefault="00465A57" w:rsidP="00465A57">
            <w:r>
              <w:t>Add</w:t>
            </w:r>
          </w:p>
        </w:tc>
        <w:tc>
          <w:tcPr>
            <w:tcW w:w="1260" w:type="dxa"/>
            <w:vMerge w:val="restart"/>
          </w:tcPr>
          <w:p w:rsidR="00465A57" w:rsidRPr="00C063EB" w:rsidRDefault="00465A57" w:rsidP="00465A57">
            <w:pPr>
              <w:rPr>
                <w:b/>
              </w:rPr>
            </w:pPr>
            <w:r w:rsidRPr="000A064A">
              <w:rPr>
                <w:b/>
                <w:bCs/>
              </w:rPr>
              <w:t>C2</w:t>
            </w:r>
            <w:r w:rsidRPr="000A064A">
              <w:rPr>
                <w:bCs/>
              </w:rPr>
              <w:t xml:space="preserve"> Humanities</w:t>
            </w:r>
          </w:p>
        </w:tc>
        <w:tc>
          <w:tcPr>
            <w:tcW w:w="2610" w:type="dxa"/>
            <w:vMerge w:val="restart"/>
          </w:tcPr>
          <w:p w:rsidR="00465A57" w:rsidRDefault="00465A57" w:rsidP="00465A57">
            <w:r>
              <w:t>Motion to approve: Rachel</w:t>
            </w:r>
          </w:p>
          <w:p w:rsidR="00465A57" w:rsidRDefault="00465A57" w:rsidP="00465A57">
            <w:r>
              <w:t>Seconded: Gamble</w:t>
            </w:r>
          </w:p>
          <w:p w:rsidR="00465A57" w:rsidRDefault="00465A57" w:rsidP="00465A57">
            <w:r>
              <w:t>CAC Committee Voted: Aye</w:t>
            </w:r>
          </w:p>
        </w:tc>
        <w:tc>
          <w:tcPr>
            <w:tcW w:w="900" w:type="dxa"/>
          </w:tcPr>
          <w:p w:rsidR="00465A57" w:rsidRPr="00C063EB" w:rsidRDefault="00465A57" w:rsidP="00465A57">
            <w:r>
              <w:t>Add</w:t>
            </w:r>
          </w:p>
        </w:tc>
        <w:tc>
          <w:tcPr>
            <w:tcW w:w="2070" w:type="dxa"/>
          </w:tcPr>
          <w:p w:rsidR="00465A57" w:rsidRPr="00C063EB" w:rsidRDefault="00465A57" w:rsidP="00465A57">
            <w:pPr>
              <w:rPr>
                <w:b/>
                <w:bCs/>
              </w:rPr>
            </w:pPr>
            <w:r w:rsidRPr="000A064A">
              <w:rPr>
                <w:b/>
                <w:bCs/>
              </w:rPr>
              <w:t>3B</w:t>
            </w:r>
            <w:r w:rsidRPr="000A064A">
              <w:rPr>
                <w:bCs/>
              </w:rPr>
              <w:t xml:space="preserve"> Humanities</w:t>
            </w:r>
          </w:p>
        </w:tc>
        <w:tc>
          <w:tcPr>
            <w:tcW w:w="3150" w:type="dxa"/>
            <w:gridSpan w:val="2"/>
            <w:vMerge w:val="restart"/>
          </w:tcPr>
          <w:p w:rsidR="00465A57" w:rsidRDefault="00465A57" w:rsidP="00465A57">
            <w:r>
              <w:t>Motion to approve: Rachel</w:t>
            </w:r>
          </w:p>
          <w:p w:rsidR="00465A57" w:rsidRDefault="00465A57" w:rsidP="00465A57">
            <w:r>
              <w:t>Seconded: Gamble</w:t>
            </w:r>
          </w:p>
          <w:p w:rsidR="00465A57" w:rsidRDefault="00465A57" w:rsidP="00465A57">
            <w:r>
              <w:t>CAC Committee Voted: Aye</w:t>
            </w:r>
          </w:p>
        </w:tc>
      </w:tr>
      <w:tr w:rsidR="00465A57" w:rsidRPr="000A064A" w:rsidTr="005B25ED">
        <w:trPr>
          <w:trHeight w:val="338"/>
        </w:trPr>
        <w:tc>
          <w:tcPr>
            <w:tcW w:w="1255" w:type="dxa"/>
            <w:vMerge/>
            <w:shd w:val="clear" w:color="auto" w:fill="auto"/>
          </w:tcPr>
          <w:p w:rsidR="00465A57" w:rsidRDefault="00465A57" w:rsidP="00465A57">
            <w:pPr>
              <w:rPr>
                <w:b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</w:tcPr>
          <w:p w:rsidR="00465A57" w:rsidRDefault="00465A57" w:rsidP="00465A57">
            <w:pPr>
              <w:jc w:val="right"/>
            </w:pPr>
          </w:p>
        </w:tc>
        <w:tc>
          <w:tcPr>
            <w:tcW w:w="1800" w:type="dxa"/>
            <w:vMerge/>
          </w:tcPr>
          <w:p w:rsidR="00465A57" w:rsidRDefault="00465A57" w:rsidP="00465A57"/>
        </w:tc>
        <w:tc>
          <w:tcPr>
            <w:tcW w:w="900" w:type="dxa"/>
            <w:vMerge/>
          </w:tcPr>
          <w:p w:rsidR="00465A57" w:rsidRDefault="00465A57" w:rsidP="00465A57"/>
        </w:tc>
        <w:tc>
          <w:tcPr>
            <w:tcW w:w="1260" w:type="dxa"/>
            <w:vMerge/>
          </w:tcPr>
          <w:p w:rsidR="00465A57" w:rsidRPr="000A064A" w:rsidRDefault="00465A57" w:rsidP="00465A57">
            <w:pPr>
              <w:rPr>
                <w:b/>
                <w:bCs/>
              </w:rPr>
            </w:pPr>
          </w:p>
        </w:tc>
        <w:tc>
          <w:tcPr>
            <w:tcW w:w="2610" w:type="dxa"/>
            <w:vMerge/>
          </w:tcPr>
          <w:p w:rsidR="00465A57" w:rsidRDefault="00465A57" w:rsidP="00465A57"/>
        </w:tc>
        <w:tc>
          <w:tcPr>
            <w:tcW w:w="900" w:type="dxa"/>
          </w:tcPr>
          <w:p w:rsidR="00465A57" w:rsidRPr="00C063EB" w:rsidRDefault="00465A57" w:rsidP="00465A57">
            <w:r>
              <w:t>Review Again</w:t>
            </w:r>
          </w:p>
        </w:tc>
        <w:tc>
          <w:tcPr>
            <w:tcW w:w="2070" w:type="dxa"/>
          </w:tcPr>
          <w:p w:rsidR="00465A57" w:rsidRPr="00465A57" w:rsidRDefault="00465A57" w:rsidP="00465A57">
            <w:pPr>
              <w:rPr>
                <w:bCs/>
              </w:rPr>
            </w:pPr>
            <w:r w:rsidRPr="00465A57">
              <w:rPr>
                <w:b/>
                <w:bCs/>
              </w:rPr>
              <w:t>6A</w:t>
            </w:r>
            <w:r w:rsidRPr="00465A57">
              <w:rPr>
                <w:bCs/>
              </w:rPr>
              <w:t xml:space="preserve"> Language</w:t>
            </w:r>
          </w:p>
          <w:p w:rsidR="00465A57" w:rsidRPr="00465A57" w:rsidRDefault="00465A57" w:rsidP="00465A57">
            <w:pPr>
              <w:rPr>
                <w:bCs/>
              </w:rPr>
            </w:pPr>
            <w:r w:rsidRPr="00465A57">
              <w:rPr>
                <w:bCs/>
              </w:rPr>
              <w:t>Other Than</w:t>
            </w:r>
          </w:p>
          <w:p w:rsidR="00465A57" w:rsidRPr="00C063EB" w:rsidRDefault="00465A57" w:rsidP="00465A57">
            <w:pPr>
              <w:rPr>
                <w:b/>
                <w:bCs/>
              </w:rPr>
            </w:pPr>
            <w:r w:rsidRPr="00465A57">
              <w:rPr>
                <w:bCs/>
              </w:rPr>
              <w:t>English</w:t>
            </w:r>
          </w:p>
        </w:tc>
        <w:tc>
          <w:tcPr>
            <w:tcW w:w="3150" w:type="dxa"/>
            <w:gridSpan w:val="2"/>
            <w:vMerge/>
          </w:tcPr>
          <w:p w:rsidR="00465A57" w:rsidRDefault="00465A57" w:rsidP="00465A57"/>
        </w:tc>
      </w:tr>
      <w:tr w:rsidR="0009757F" w:rsidRPr="000A064A" w:rsidTr="005B25ED">
        <w:trPr>
          <w:trHeight w:val="510"/>
        </w:trPr>
        <w:tc>
          <w:tcPr>
            <w:tcW w:w="1255" w:type="dxa"/>
            <w:shd w:val="clear" w:color="auto" w:fill="auto"/>
          </w:tcPr>
          <w:p w:rsidR="0009757F" w:rsidRPr="000A064A" w:rsidRDefault="0009757F" w:rsidP="0009757F">
            <w:pPr>
              <w:rPr>
                <w:b/>
              </w:rPr>
            </w:pPr>
            <w:r w:rsidRPr="000A064A">
              <w:rPr>
                <w:b/>
              </w:rPr>
              <w:t>SOCI 16</w:t>
            </w:r>
          </w:p>
        </w:tc>
        <w:tc>
          <w:tcPr>
            <w:tcW w:w="450" w:type="dxa"/>
            <w:textDirection w:val="btLr"/>
          </w:tcPr>
          <w:p w:rsidR="0009757F" w:rsidRPr="000A064A" w:rsidRDefault="0009757F" w:rsidP="0009757F"/>
        </w:tc>
        <w:tc>
          <w:tcPr>
            <w:tcW w:w="1800" w:type="dxa"/>
          </w:tcPr>
          <w:p w:rsidR="0009757F" w:rsidRPr="000A064A" w:rsidRDefault="0009757F" w:rsidP="0009757F">
            <w:r w:rsidRPr="000A064A">
              <w:t>Global and Urban Studies</w:t>
            </w:r>
          </w:p>
        </w:tc>
        <w:tc>
          <w:tcPr>
            <w:tcW w:w="900" w:type="dxa"/>
          </w:tcPr>
          <w:p w:rsidR="0009757F" w:rsidRPr="000A064A" w:rsidRDefault="0009757F" w:rsidP="0009757F">
            <w:r w:rsidRPr="000A064A">
              <w:t>Add</w:t>
            </w:r>
          </w:p>
        </w:tc>
        <w:tc>
          <w:tcPr>
            <w:tcW w:w="1260" w:type="dxa"/>
          </w:tcPr>
          <w:p w:rsidR="0009757F" w:rsidRPr="000A064A" w:rsidRDefault="0009757F" w:rsidP="0009757F">
            <w:pPr>
              <w:rPr>
                <w:bCs/>
              </w:rPr>
            </w:pPr>
            <w:r w:rsidRPr="000A064A">
              <w:rPr>
                <w:b/>
                <w:bCs/>
              </w:rPr>
              <w:t>D</w:t>
            </w:r>
            <w:r w:rsidRPr="000A064A">
              <w:rPr>
                <w:bCs/>
              </w:rPr>
              <w:t xml:space="preserve"> Social Science</w:t>
            </w:r>
          </w:p>
        </w:tc>
        <w:tc>
          <w:tcPr>
            <w:tcW w:w="2610" w:type="dxa"/>
          </w:tcPr>
          <w:p w:rsidR="0009757F" w:rsidRDefault="0009757F" w:rsidP="0009757F">
            <w:r>
              <w:t>Motion to approve: Rachel</w:t>
            </w:r>
          </w:p>
          <w:p w:rsidR="0009757F" w:rsidRDefault="0009757F" w:rsidP="0009757F">
            <w:r>
              <w:t>Seconded: Fred</w:t>
            </w:r>
          </w:p>
          <w:p w:rsidR="0009757F" w:rsidRDefault="0009757F" w:rsidP="0009757F">
            <w:r>
              <w:t>CAC Committee Voted: Aye</w:t>
            </w:r>
          </w:p>
        </w:tc>
        <w:tc>
          <w:tcPr>
            <w:tcW w:w="900" w:type="dxa"/>
          </w:tcPr>
          <w:p w:rsidR="0009757F" w:rsidRPr="000A064A" w:rsidRDefault="0009757F" w:rsidP="0009757F">
            <w:r w:rsidRPr="000A064A">
              <w:t>Add</w:t>
            </w:r>
          </w:p>
        </w:tc>
        <w:tc>
          <w:tcPr>
            <w:tcW w:w="2070" w:type="dxa"/>
          </w:tcPr>
          <w:p w:rsidR="0009757F" w:rsidRPr="000A064A" w:rsidRDefault="0009757F" w:rsidP="0009757F">
            <w:pPr>
              <w:rPr>
                <w:bCs/>
              </w:rPr>
            </w:pPr>
            <w:r w:rsidRPr="000A064A">
              <w:rPr>
                <w:b/>
                <w:bCs/>
              </w:rPr>
              <w:t xml:space="preserve">4 </w:t>
            </w:r>
            <w:r w:rsidRPr="000A064A">
              <w:rPr>
                <w:bCs/>
              </w:rPr>
              <w:t>Social Science</w:t>
            </w:r>
          </w:p>
        </w:tc>
        <w:tc>
          <w:tcPr>
            <w:tcW w:w="3150" w:type="dxa"/>
            <w:gridSpan w:val="2"/>
          </w:tcPr>
          <w:p w:rsidR="0009757F" w:rsidRDefault="0009757F" w:rsidP="0009757F">
            <w:r>
              <w:t>Motion to approve: Rachel</w:t>
            </w:r>
          </w:p>
          <w:p w:rsidR="0009757F" w:rsidRDefault="0009757F" w:rsidP="0009757F">
            <w:r>
              <w:t>Seconded: Fred</w:t>
            </w:r>
          </w:p>
          <w:p w:rsidR="0009757F" w:rsidRDefault="0009757F" w:rsidP="0009757F">
            <w:r>
              <w:t>CAC Committee Voted: Aye</w:t>
            </w:r>
          </w:p>
        </w:tc>
      </w:tr>
      <w:tr w:rsidR="0009757F" w:rsidRPr="000A064A" w:rsidTr="005B25ED">
        <w:trPr>
          <w:trHeight w:val="489"/>
        </w:trPr>
        <w:tc>
          <w:tcPr>
            <w:tcW w:w="1255" w:type="dxa"/>
            <w:vMerge w:val="restart"/>
            <w:shd w:val="clear" w:color="auto" w:fill="auto"/>
          </w:tcPr>
          <w:p w:rsidR="0009757F" w:rsidRPr="000A064A" w:rsidRDefault="0009757F" w:rsidP="0009757F">
            <w:pPr>
              <w:rPr>
                <w:b/>
              </w:rPr>
            </w:pPr>
            <w:r w:rsidRPr="000A064A">
              <w:rPr>
                <w:b/>
              </w:rPr>
              <w:t>SPAN 2S-A</w:t>
            </w:r>
          </w:p>
        </w:tc>
        <w:tc>
          <w:tcPr>
            <w:tcW w:w="450" w:type="dxa"/>
            <w:vMerge w:val="restart"/>
            <w:textDirection w:val="btLr"/>
          </w:tcPr>
          <w:p w:rsidR="0009757F" w:rsidRPr="000A064A" w:rsidRDefault="0009757F" w:rsidP="0009757F"/>
        </w:tc>
        <w:tc>
          <w:tcPr>
            <w:tcW w:w="1800" w:type="dxa"/>
            <w:vMerge w:val="restart"/>
          </w:tcPr>
          <w:p w:rsidR="0009757F" w:rsidRPr="000A064A" w:rsidRDefault="0009757F" w:rsidP="0009757F">
            <w:r w:rsidRPr="000A064A">
              <w:t>Intermediate Spanish for Spanish Speakers I</w:t>
            </w:r>
          </w:p>
        </w:tc>
        <w:tc>
          <w:tcPr>
            <w:tcW w:w="900" w:type="dxa"/>
            <w:vMerge w:val="restart"/>
          </w:tcPr>
          <w:p w:rsidR="0009757F" w:rsidRPr="000A064A" w:rsidRDefault="0009757F" w:rsidP="0009757F">
            <w:r w:rsidRPr="000A064A">
              <w:t>Add</w:t>
            </w:r>
          </w:p>
        </w:tc>
        <w:tc>
          <w:tcPr>
            <w:tcW w:w="1260" w:type="dxa"/>
            <w:vMerge w:val="restart"/>
          </w:tcPr>
          <w:p w:rsidR="0009757F" w:rsidRPr="000A064A" w:rsidRDefault="0009757F" w:rsidP="0009757F">
            <w:pPr>
              <w:rPr>
                <w:bCs/>
              </w:rPr>
            </w:pPr>
            <w:r w:rsidRPr="000A064A">
              <w:rPr>
                <w:b/>
                <w:bCs/>
              </w:rPr>
              <w:t>C2</w:t>
            </w:r>
            <w:r w:rsidRPr="000A064A">
              <w:rPr>
                <w:bCs/>
              </w:rPr>
              <w:t xml:space="preserve"> Humanities</w:t>
            </w:r>
          </w:p>
        </w:tc>
        <w:tc>
          <w:tcPr>
            <w:tcW w:w="2610" w:type="dxa"/>
            <w:vMerge w:val="restart"/>
          </w:tcPr>
          <w:p w:rsidR="0009757F" w:rsidRDefault="0009757F" w:rsidP="0009757F">
            <w:r>
              <w:t>Motion to approve: Fred</w:t>
            </w:r>
          </w:p>
          <w:p w:rsidR="0009757F" w:rsidRDefault="0009757F" w:rsidP="0009757F">
            <w:r>
              <w:t>Seconded: Keith</w:t>
            </w:r>
          </w:p>
          <w:p w:rsidR="0009757F" w:rsidRDefault="0009757F" w:rsidP="0009757F">
            <w:r>
              <w:t>CAC Committee Voted: Aye</w:t>
            </w:r>
          </w:p>
        </w:tc>
        <w:tc>
          <w:tcPr>
            <w:tcW w:w="900" w:type="dxa"/>
          </w:tcPr>
          <w:p w:rsidR="0009757F" w:rsidRPr="000A064A" w:rsidRDefault="0009757F" w:rsidP="0009757F">
            <w:r w:rsidRPr="000A064A">
              <w:t>Add</w:t>
            </w:r>
          </w:p>
        </w:tc>
        <w:tc>
          <w:tcPr>
            <w:tcW w:w="2070" w:type="dxa"/>
          </w:tcPr>
          <w:p w:rsidR="0009757F" w:rsidRPr="000A064A" w:rsidRDefault="0009757F" w:rsidP="0009757F">
            <w:pPr>
              <w:rPr>
                <w:bCs/>
              </w:rPr>
            </w:pPr>
            <w:r w:rsidRPr="000A064A">
              <w:rPr>
                <w:b/>
                <w:bCs/>
              </w:rPr>
              <w:t>3B</w:t>
            </w:r>
            <w:r w:rsidRPr="000A064A">
              <w:rPr>
                <w:bCs/>
              </w:rPr>
              <w:t xml:space="preserve"> Humanities</w:t>
            </w:r>
          </w:p>
        </w:tc>
        <w:tc>
          <w:tcPr>
            <w:tcW w:w="3150" w:type="dxa"/>
            <w:gridSpan w:val="2"/>
            <w:vMerge w:val="restart"/>
          </w:tcPr>
          <w:p w:rsidR="0009757F" w:rsidRDefault="0009757F" w:rsidP="0009757F">
            <w:r>
              <w:t>Motion to approve: Fred</w:t>
            </w:r>
          </w:p>
          <w:p w:rsidR="0009757F" w:rsidRDefault="0009757F" w:rsidP="0009757F">
            <w:r>
              <w:t>Seconded: Keith</w:t>
            </w:r>
          </w:p>
          <w:p w:rsidR="0009757F" w:rsidRPr="000A064A" w:rsidRDefault="0009757F" w:rsidP="0009757F">
            <w:r>
              <w:t>CAC Committee Voted: Aye</w:t>
            </w:r>
          </w:p>
        </w:tc>
      </w:tr>
      <w:tr w:rsidR="0009757F" w:rsidRPr="000A064A" w:rsidTr="005B25ED">
        <w:trPr>
          <w:trHeight w:val="489"/>
        </w:trPr>
        <w:tc>
          <w:tcPr>
            <w:tcW w:w="1255" w:type="dxa"/>
            <w:vMerge/>
            <w:shd w:val="clear" w:color="auto" w:fill="auto"/>
          </w:tcPr>
          <w:p w:rsidR="0009757F" w:rsidRPr="000A064A" w:rsidRDefault="0009757F" w:rsidP="0009757F"/>
        </w:tc>
        <w:tc>
          <w:tcPr>
            <w:tcW w:w="450" w:type="dxa"/>
            <w:vMerge/>
            <w:textDirection w:val="btLr"/>
          </w:tcPr>
          <w:p w:rsidR="0009757F" w:rsidRPr="000A064A" w:rsidRDefault="0009757F" w:rsidP="0009757F"/>
        </w:tc>
        <w:tc>
          <w:tcPr>
            <w:tcW w:w="1800" w:type="dxa"/>
            <w:vMerge/>
          </w:tcPr>
          <w:p w:rsidR="0009757F" w:rsidRPr="000A064A" w:rsidRDefault="0009757F" w:rsidP="0009757F"/>
        </w:tc>
        <w:tc>
          <w:tcPr>
            <w:tcW w:w="900" w:type="dxa"/>
            <w:vMerge/>
          </w:tcPr>
          <w:p w:rsidR="0009757F" w:rsidRPr="000A064A" w:rsidRDefault="0009757F" w:rsidP="0009757F"/>
        </w:tc>
        <w:tc>
          <w:tcPr>
            <w:tcW w:w="1260" w:type="dxa"/>
            <w:vMerge/>
          </w:tcPr>
          <w:p w:rsidR="0009757F" w:rsidRPr="000A064A" w:rsidRDefault="0009757F" w:rsidP="0009757F">
            <w:pPr>
              <w:rPr>
                <w:b/>
                <w:bCs/>
              </w:rPr>
            </w:pPr>
          </w:p>
        </w:tc>
        <w:tc>
          <w:tcPr>
            <w:tcW w:w="2610" w:type="dxa"/>
            <w:vMerge/>
          </w:tcPr>
          <w:p w:rsidR="0009757F" w:rsidRPr="000A064A" w:rsidRDefault="0009757F" w:rsidP="0009757F"/>
        </w:tc>
        <w:tc>
          <w:tcPr>
            <w:tcW w:w="900" w:type="dxa"/>
          </w:tcPr>
          <w:p w:rsidR="0009757F" w:rsidRPr="000A064A" w:rsidRDefault="0009757F" w:rsidP="0009757F">
            <w:r w:rsidRPr="000A064A">
              <w:t>Add</w:t>
            </w:r>
          </w:p>
        </w:tc>
        <w:tc>
          <w:tcPr>
            <w:tcW w:w="2070" w:type="dxa"/>
          </w:tcPr>
          <w:p w:rsidR="0009757F" w:rsidRPr="000A064A" w:rsidRDefault="0009757F" w:rsidP="0009757F">
            <w:pPr>
              <w:rPr>
                <w:bCs/>
              </w:rPr>
            </w:pPr>
            <w:r w:rsidRPr="000A064A">
              <w:rPr>
                <w:b/>
                <w:bCs/>
              </w:rPr>
              <w:t>6A</w:t>
            </w:r>
            <w:r w:rsidRPr="000A064A">
              <w:rPr>
                <w:bCs/>
              </w:rPr>
              <w:t xml:space="preserve"> Language other than English</w:t>
            </w:r>
          </w:p>
        </w:tc>
        <w:tc>
          <w:tcPr>
            <w:tcW w:w="3150" w:type="dxa"/>
            <w:gridSpan w:val="2"/>
            <w:vMerge/>
          </w:tcPr>
          <w:p w:rsidR="0009757F" w:rsidRPr="000A064A" w:rsidRDefault="0009757F" w:rsidP="0009757F"/>
        </w:tc>
      </w:tr>
      <w:tr w:rsidR="0009757F" w:rsidRPr="000A064A" w:rsidTr="005B25ED">
        <w:trPr>
          <w:trHeight w:val="367"/>
        </w:trPr>
        <w:tc>
          <w:tcPr>
            <w:tcW w:w="1255" w:type="dxa"/>
            <w:vMerge w:val="restart"/>
            <w:shd w:val="clear" w:color="auto" w:fill="auto"/>
          </w:tcPr>
          <w:p w:rsidR="0009757F" w:rsidRPr="000A064A" w:rsidRDefault="0009757F" w:rsidP="0009757F">
            <w:pPr>
              <w:rPr>
                <w:b/>
              </w:rPr>
            </w:pPr>
            <w:r w:rsidRPr="000A064A">
              <w:rPr>
                <w:b/>
              </w:rPr>
              <w:t>SPCH 5</w:t>
            </w:r>
          </w:p>
        </w:tc>
        <w:tc>
          <w:tcPr>
            <w:tcW w:w="450" w:type="dxa"/>
            <w:vMerge w:val="restart"/>
            <w:textDirection w:val="btLr"/>
          </w:tcPr>
          <w:p w:rsidR="0009757F" w:rsidRPr="000A064A" w:rsidRDefault="0009757F" w:rsidP="0009757F"/>
        </w:tc>
        <w:tc>
          <w:tcPr>
            <w:tcW w:w="1800" w:type="dxa"/>
            <w:vMerge w:val="restart"/>
          </w:tcPr>
          <w:p w:rsidR="0009757F" w:rsidRPr="000A064A" w:rsidRDefault="0009757F" w:rsidP="0009757F">
            <w:r w:rsidRPr="000A064A">
              <w:t>Oral Interpretation of Literature</w:t>
            </w:r>
          </w:p>
        </w:tc>
        <w:tc>
          <w:tcPr>
            <w:tcW w:w="900" w:type="dxa"/>
          </w:tcPr>
          <w:p w:rsidR="0009757F" w:rsidRPr="000A064A" w:rsidRDefault="0009757F" w:rsidP="0009757F">
            <w:r w:rsidRPr="000A064A">
              <w:t>Review again</w:t>
            </w:r>
          </w:p>
        </w:tc>
        <w:tc>
          <w:tcPr>
            <w:tcW w:w="1260" w:type="dxa"/>
          </w:tcPr>
          <w:p w:rsidR="0009757F" w:rsidRPr="000A064A" w:rsidRDefault="0009757F" w:rsidP="0009757F">
            <w:pPr>
              <w:rPr>
                <w:bCs/>
              </w:rPr>
            </w:pPr>
            <w:r w:rsidRPr="000A064A">
              <w:rPr>
                <w:b/>
                <w:bCs/>
              </w:rPr>
              <w:t>C1</w:t>
            </w:r>
            <w:r w:rsidRPr="000A064A">
              <w:rPr>
                <w:bCs/>
              </w:rPr>
              <w:t xml:space="preserve"> Arts</w:t>
            </w:r>
          </w:p>
        </w:tc>
        <w:tc>
          <w:tcPr>
            <w:tcW w:w="2610" w:type="dxa"/>
            <w:vMerge w:val="restart"/>
          </w:tcPr>
          <w:p w:rsidR="0009757F" w:rsidRDefault="0009757F" w:rsidP="0009757F">
            <w:r>
              <w:t>Motion to approve: David</w:t>
            </w:r>
          </w:p>
          <w:p w:rsidR="0009757F" w:rsidRDefault="0009757F" w:rsidP="0009757F">
            <w:r>
              <w:t>Seconded: Rachel</w:t>
            </w:r>
          </w:p>
          <w:p w:rsidR="0009757F" w:rsidRPr="000A064A" w:rsidRDefault="0009757F" w:rsidP="0009757F">
            <w:r>
              <w:t>CAC Committee Voted: Aye</w:t>
            </w:r>
          </w:p>
        </w:tc>
        <w:tc>
          <w:tcPr>
            <w:tcW w:w="900" w:type="dxa"/>
          </w:tcPr>
          <w:p w:rsidR="0009757F" w:rsidRPr="000A064A" w:rsidRDefault="0009757F" w:rsidP="0009757F">
            <w:r w:rsidRPr="000A064A">
              <w:t>Add</w:t>
            </w:r>
          </w:p>
        </w:tc>
        <w:tc>
          <w:tcPr>
            <w:tcW w:w="2070" w:type="dxa"/>
          </w:tcPr>
          <w:p w:rsidR="0009757F" w:rsidRPr="000A064A" w:rsidRDefault="0009757F" w:rsidP="0009757F">
            <w:pPr>
              <w:rPr>
                <w:bCs/>
              </w:rPr>
            </w:pPr>
            <w:r w:rsidRPr="000A064A">
              <w:rPr>
                <w:b/>
                <w:bCs/>
              </w:rPr>
              <w:t>3A</w:t>
            </w:r>
            <w:r w:rsidRPr="000A064A">
              <w:rPr>
                <w:bCs/>
              </w:rPr>
              <w:t xml:space="preserve"> Arts</w:t>
            </w:r>
          </w:p>
        </w:tc>
        <w:tc>
          <w:tcPr>
            <w:tcW w:w="3150" w:type="dxa"/>
            <w:gridSpan w:val="2"/>
            <w:vMerge w:val="restart"/>
          </w:tcPr>
          <w:p w:rsidR="0009757F" w:rsidRDefault="0009757F" w:rsidP="0009757F">
            <w:r>
              <w:t>Motion to approve: David</w:t>
            </w:r>
          </w:p>
          <w:p w:rsidR="0009757F" w:rsidRDefault="0009757F" w:rsidP="0009757F">
            <w:r>
              <w:t>Seconded: Rachel</w:t>
            </w:r>
          </w:p>
          <w:p w:rsidR="0009757F" w:rsidRPr="000A064A" w:rsidRDefault="0009757F" w:rsidP="0009757F">
            <w:r>
              <w:t>CAC Committee Voted: Aye</w:t>
            </w:r>
          </w:p>
        </w:tc>
      </w:tr>
      <w:tr w:rsidR="0009757F" w:rsidRPr="000A064A" w:rsidTr="005B25ED">
        <w:trPr>
          <w:trHeight w:val="367"/>
        </w:trPr>
        <w:tc>
          <w:tcPr>
            <w:tcW w:w="1255" w:type="dxa"/>
            <w:vMerge/>
            <w:shd w:val="clear" w:color="auto" w:fill="auto"/>
          </w:tcPr>
          <w:p w:rsidR="0009757F" w:rsidRPr="000A064A" w:rsidRDefault="0009757F" w:rsidP="0009757F"/>
        </w:tc>
        <w:tc>
          <w:tcPr>
            <w:tcW w:w="450" w:type="dxa"/>
            <w:vMerge/>
            <w:textDirection w:val="btLr"/>
          </w:tcPr>
          <w:p w:rsidR="0009757F" w:rsidRPr="000A064A" w:rsidRDefault="0009757F" w:rsidP="0009757F"/>
        </w:tc>
        <w:tc>
          <w:tcPr>
            <w:tcW w:w="1800" w:type="dxa"/>
            <w:vMerge/>
          </w:tcPr>
          <w:p w:rsidR="0009757F" w:rsidRPr="000A064A" w:rsidRDefault="0009757F" w:rsidP="0009757F"/>
        </w:tc>
        <w:tc>
          <w:tcPr>
            <w:tcW w:w="900" w:type="dxa"/>
          </w:tcPr>
          <w:p w:rsidR="0009757F" w:rsidRPr="000A064A" w:rsidRDefault="0009757F" w:rsidP="0009757F">
            <w:r w:rsidRPr="000A064A">
              <w:t>Add</w:t>
            </w:r>
          </w:p>
        </w:tc>
        <w:tc>
          <w:tcPr>
            <w:tcW w:w="1260" w:type="dxa"/>
          </w:tcPr>
          <w:p w:rsidR="0009757F" w:rsidRPr="000A064A" w:rsidRDefault="0009757F" w:rsidP="0009757F">
            <w:pPr>
              <w:rPr>
                <w:bCs/>
              </w:rPr>
            </w:pPr>
            <w:r w:rsidRPr="000A064A">
              <w:rPr>
                <w:b/>
                <w:bCs/>
              </w:rPr>
              <w:t>C2</w:t>
            </w:r>
            <w:r w:rsidRPr="000A064A">
              <w:rPr>
                <w:bCs/>
              </w:rPr>
              <w:t xml:space="preserve"> Humanities</w:t>
            </w:r>
          </w:p>
        </w:tc>
        <w:tc>
          <w:tcPr>
            <w:tcW w:w="2610" w:type="dxa"/>
            <w:vMerge/>
          </w:tcPr>
          <w:p w:rsidR="0009757F" w:rsidRPr="000A064A" w:rsidRDefault="0009757F" w:rsidP="0009757F"/>
        </w:tc>
        <w:tc>
          <w:tcPr>
            <w:tcW w:w="900" w:type="dxa"/>
          </w:tcPr>
          <w:p w:rsidR="0009757F" w:rsidRPr="000A064A" w:rsidRDefault="0009757F" w:rsidP="0009757F">
            <w:r w:rsidRPr="000A064A">
              <w:t>Add</w:t>
            </w:r>
          </w:p>
        </w:tc>
        <w:tc>
          <w:tcPr>
            <w:tcW w:w="2070" w:type="dxa"/>
          </w:tcPr>
          <w:p w:rsidR="0009757F" w:rsidRPr="000A064A" w:rsidRDefault="0009757F" w:rsidP="0009757F">
            <w:pPr>
              <w:rPr>
                <w:bCs/>
              </w:rPr>
            </w:pPr>
            <w:r w:rsidRPr="000A064A">
              <w:rPr>
                <w:b/>
                <w:bCs/>
              </w:rPr>
              <w:t>3B</w:t>
            </w:r>
            <w:r w:rsidRPr="000A064A">
              <w:rPr>
                <w:bCs/>
              </w:rPr>
              <w:t xml:space="preserve"> Humanities</w:t>
            </w:r>
          </w:p>
        </w:tc>
        <w:tc>
          <w:tcPr>
            <w:tcW w:w="3150" w:type="dxa"/>
            <w:gridSpan w:val="2"/>
            <w:vMerge/>
          </w:tcPr>
          <w:p w:rsidR="0009757F" w:rsidRPr="000A064A" w:rsidRDefault="0009757F" w:rsidP="0009757F"/>
        </w:tc>
      </w:tr>
      <w:tr w:rsidR="0009757F" w:rsidRPr="000A064A" w:rsidTr="005B25ED">
        <w:trPr>
          <w:trHeight w:val="367"/>
        </w:trPr>
        <w:tc>
          <w:tcPr>
            <w:tcW w:w="1255" w:type="dxa"/>
            <w:vMerge w:val="restart"/>
          </w:tcPr>
          <w:p w:rsidR="0009757F" w:rsidRPr="000A064A" w:rsidRDefault="0009757F" w:rsidP="0009757F">
            <w:pPr>
              <w:rPr>
                <w:b/>
              </w:rPr>
            </w:pPr>
            <w:r w:rsidRPr="000A064A">
              <w:rPr>
                <w:b/>
              </w:rPr>
              <w:t>WRLD 20</w:t>
            </w:r>
          </w:p>
        </w:tc>
        <w:tc>
          <w:tcPr>
            <w:tcW w:w="450" w:type="dxa"/>
            <w:vMerge w:val="restart"/>
            <w:textDirection w:val="btLr"/>
          </w:tcPr>
          <w:p w:rsidR="0009757F" w:rsidRPr="000A064A" w:rsidRDefault="0009757F" w:rsidP="0009757F"/>
        </w:tc>
        <w:tc>
          <w:tcPr>
            <w:tcW w:w="1800" w:type="dxa"/>
            <w:vMerge w:val="restart"/>
          </w:tcPr>
          <w:p w:rsidR="0009757F" w:rsidRPr="000A064A" w:rsidRDefault="0009757F" w:rsidP="0009757F">
            <w:r w:rsidRPr="000A064A">
              <w:t>The Classical World (1200 BCE – 14CE)</w:t>
            </w:r>
          </w:p>
        </w:tc>
        <w:tc>
          <w:tcPr>
            <w:tcW w:w="900" w:type="dxa"/>
          </w:tcPr>
          <w:p w:rsidR="0009757F" w:rsidRPr="000A064A" w:rsidRDefault="0009757F" w:rsidP="0009757F">
            <w:r w:rsidRPr="000A064A">
              <w:t>Review again</w:t>
            </w:r>
          </w:p>
        </w:tc>
        <w:tc>
          <w:tcPr>
            <w:tcW w:w="1260" w:type="dxa"/>
          </w:tcPr>
          <w:p w:rsidR="0009757F" w:rsidRPr="000A064A" w:rsidRDefault="0009757F" w:rsidP="0009757F">
            <w:pPr>
              <w:rPr>
                <w:bCs/>
              </w:rPr>
            </w:pPr>
            <w:r w:rsidRPr="000A064A">
              <w:rPr>
                <w:b/>
                <w:bCs/>
              </w:rPr>
              <w:t>C2</w:t>
            </w:r>
            <w:r w:rsidRPr="000A064A">
              <w:rPr>
                <w:bCs/>
              </w:rPr>
              <w:t xml:space="preserve"> </w:t>
            </w:r>
            <w:r w:rsidRPr="005B25ED">
              <w:rPr>
                <w:bCs/>
              </w:rPr>
              <w:t>Humanities</w:t>
            </w:r>
          </w:p>
        </w:tc>
        <w:tc>
          <w:tcPr>
            <w:tcW w:w="2610" w:type="dxa"/>
            <w:vMerge w:val="restart"/>
          </w:tcPr>
          <w:p w:rsidR="0009757F" w:rsidRDefault="0009757F" w:rsidP="0009757F">
            <w:r>
              <w:t>Motion to approve: Fred</w:t>
            </w:r>
          </w:p>
          <w:p w:rsidR="0009757F" w:rsidRDefault="0009757F" w:rsidP="0009757F">
            <w:r>
              <w:t>Seconded: Rachel</w:t>
            </w:r>
          </w:p>
          <w:p w:rsidR="0009757F" w:rsidRPr="000A064A" w:rsidRDefault="0009757F" w:rsidP="0009757F">
            <w:r>
              <w:t>CAC Committee Voted: Aye</w:t>
            </w:r>
          </w:p>
        </w:tc>
        <w:tc>
          <w:tcPr>
            <w:tcW w:w="900" w:type="dxa"/>
          </w:tcPr>
          <w:p w:rsidR="0009757F" w:rsidRPr="000A064A" w:rsidRDefault="0009757F" w:rsidP="0009757F">
            <w:r w:rsidRPr="000A064A">
              <w:t>Review again</w:t>
            </w:r>
          </w:p>
        </w:tc>
        <w:tc>
          <w:tcPr>
            <w:tcW w:w="2070" w:type="dxa"/>
          </w:tcPr>
          <w:p w:rsidR="0009757F" w:rsidRPr="000A064A" w:rsidRDefault="0009757F" w:rsidP="0009757F">
            <w:pPr>
              <w:rPr>
                <w:bCs/>
              </w:rPr>
            </w:pPr>
            <w:r w:rsidRPr="000A064A">
              <w:rPr>
                <w:b/>
                <w:bCs/>
              </w:rPr>
              <w:t>3B</w:t>
            </w:r>
            <w:r w:rsidRPr="000A064A">
              <w:rPr>
                <w:bCs/>
              </w:rPr>
              <w:t xml:space="preserve"> Humanities</w:t>
            </w:r>
          </w:p>
        </w:tc>
        <w:tc>
          <w:tcPr>
            <w:tcW w:w="3150" w:type="dxa"/>
            <w:gridSpan w:val="2"/>
            <w:vMerge w:val="restart"/>
          </w:tcPr>
          <w:p w:rsidR="0009757F" w:rsidRDefault="0009757F" w:rsidP="0009757F">
            <w:r>
              <w:t>Motion to approve: Fred</w:t>
            </w:r>
          </w:p>
          <w:p w:rsidR="0009757F" w:rsidRDefault="0009757F" w:rsidP="0009757F">
            <w:r>
              <w:t>Seconded: Rachel</w:t>
            </w:r>
          </w:p>
          <w:p w:rsidR="0009757F" w:rsidRPr="000A064A" w:rsidRDefault="0009757F" w:rsidP="0009757F">
            <w:r>
              <w:t>CAC Committee Voted: Aye</w:t>
            </w:r>
          </w:p>
        </w:tc>
      </w:tr>
      <w:tr w:rsidR="0009757F" w:rsidRPr="000A064A" w:rsidTr="005B25ED">
        <w:trPr>
          <w:trHeight w:val="367"/>
        </w:trPr>
        <w:tc>
          <w:tcPr>
            <w:tcW w:w="1255" w:type="dxa"/>
            <w:vMerge/>
          </w:tcPr>
          <w:p w:rsidR="0009757F" w:rsidRPr="000A064A" w:rsidRDefault="0009757F" w:rsidP="0009757F"/>
        </w:tc>
        <w:tc>
          <w:tcPr>
            <w:tcW w:w="450" w:type="dxa"/>
            <w:vMerge/>
            <w:textDirection w:val="btLr"/>
          </w:tcPr>
          <w:p w:rsidR="0009757F" w:rsidRPr="000A064A" w:rsidRDefault="0009757F" w:rsidP="0009757F"/>
        </w:tc>
        <w:tc>
          <w:tcPr>
            <w:tcW w:w="1800" w:type="dxa"/>
            <w:vMerge/>
          </w:tcPr>
          <w:p w:rsidR="0009757F" w:rsidRPr="000A064A" w:rsidRDefault="0009757F" w:rsidP="0009757F"/>
        </w:tc>
        <w:tc>
          <w:tcPr>
            <w:tcW w:w="900" w:type="dxa"/>
          </w:tcPr>
          <w:p w:rsidR="0009757F" w:rsidRPr="000A064A" w:rsidRDefault="0009757F" w:rsidP="0009757F">
            <w:r w:rsidRPr="000A064A">
              <w:t>Review again</w:t>
            </w:r>
          </w:p>
        </w:tc>
        <w:tc>
          <w:tcPr>
            <w:tcW w:w="1260" w:type="dxa"/>
          </w:tcPr>
          <w:p w:rsidR="0009757F" w:rsidRPr="000A064A" w:rsidRDefault="0009757F" w:rsidP="0009757F">
            <w:pPr>
              <w:rPr>
                <w:bCs/>
              </w:rPr>
            </w:pPr>
            <w:r w:rsidRPr="000A064A">
              <w:rPr>
                <w:b/>
                <w:bCs/>
              </w:rPr>
              <w:t>D</w:t>
            </w:r>
            <w:r w:rsidRPr="000A064A">
              <w:rPr>
                <w:bCs/>
              </w:rPr>
              <w:t xml:space="preserve"> Social Science</w:t>
            </w:r>
          </w:p>
        </w:tc>
        <w:tc>
          <w:tcPr>
            <w:tcW w:w="2610" w:type="dxa"/>
            <w:vMerge/>
          </w:tcPr>
          <w:p w:rsidR="0009757F" w:rsidRPr="000A064A" w:rsidRDefault="0009757F" w:rsidP="0009757F"/>
        </w:tc>
        <w:tc>
          <w:tcPr>
            <w:tcW w:w="900" w:type="dxa"/>
          </w:tcPr>
          <w:p w:rsidR="0009757F" w:rsidRPr="000A064A" w:rsidRDefault="0009757F" w:rsidP="0009757F">
            <w:r w:rsidRPr="000A064A">
              <w:t>Review again</w:t>
            </w:r>
          </w:p>
        </w:tc>
        <w:tc>
          <w:tcPr>
            <w:tcW w:w="2070" w:type="dxa"/>
          </w:tcPr>
          <w:p w:rsidR="0009757F" w:rsidRPr="000A064A" w:rsidRDefault="0009757F" w:rsidP="0009757F">
            <w:pPr>
              <w:rPr>
                <w:bCs/>
              </w:rPr>
            </w:pPr>
            <w:r w:rsidRPr="000A064A">
              <w:rPr>
                <w:b/>
                <w:bCs/>
              </w:rPr>
              <w:t>4</w:t>
            </w:r>
            <w:r w:rsidRPr="000A064A">
              <w:rPr>
                <w:bCs/>
              </w:rPr>
              <w:t xml:space="preserve"> Social Science</w:t>
            </w:r>
          </w:p>
        </w:tc>
        <w:tc>
          <w:tcPr>
            <w:tcW w:w="3150" w:type="dxa"/>
            <w:gridSpan w:val="2"/>
            <w:vMerge/>
          </w:tcPr>
          <w:p w:rsidR="0009757F" w:rsidRPr="000A064A" w:rsidRDefault="0009757F" w:rsidP="0009757F"/>
        </w:tc>
      </w:tr>
    </w:tbl>
    <w:p w:rsidR="00B31F61" w:rsidRDefault="00B31F61">
      <w:pPr>
        <w:rPr>
          <w:sz w:val="2"/>
          <w:szCs w:val="2"/>
        </w:rPr>
      </w:pPr>
    </w:p>
    <w:sectPr w:rsidR="00B31F61">
      <w:footerReference w:type="default" r:id="rId8"/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8F" w:rsidRDefault="0048288F">
      <w:r>
        <w:separator/>
      </w:r>
    </w:p>
  </w:endnote>
  <w:endnote w:type="continuationSeparator" w:id="0">
    <w:p w:rsidR="0048288F" w:rsidRDefault="0048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88F" w:rsidRDefault="0048288F">
    <w:pPr>
      <w:tabs>
        <w:tab w:val="center" w:pos="4320"/>
        <w:tab w:val="right" w:pos="8640"/>
      </w:tabs>
      <w:spacing w:after="720"/>
      <w:rPr>
        <w:sz w:val="20"/>
        <w:szCs w:val="20"/>
      </w:rPr>
    </w:pPr>
    <w:r>
      <w:fldChar w:fldCharType="begin"/>
    </w:r>
    <w:r>
      <w:instrText>PAGE</w:instrText>
    </w:r>
    <w:r>
      <w:fldChar w:fldCharType="separate"/>
    </w:r>
    <w:r w:rsidR="00CE098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8F" w:rsidRDefault="0048288F">
      <w:r>
        <w:separator/>
      </w:r>
    </w:p>
  </w:footnote>
  <w:footnote w:type="continuationSeparator" w:id="0">
    <w:p w:rsidR="0048288F" w:rsidRDefault="00482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556"/>
    <w:multiLevelType w:val="hybridMultilevel"/>
    <w:tmpl w:val="54604942"/>
    <w:lvl w:ilvl="0" w:tplc="DD685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6B2FC2"/>
    <w:multiLevelType w:val="multilevel"/>
    <w:tmpl w:val="E3829BF4"/>
    <w:lvl w:ilvl="0">
      <w:start w:val="1"/>
      <w:numFmt w:val="bullet"/>
      <w:lvlText w:val="−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">
    <w:nsid w:val="02233637"/>
    <w:multiLevelType w:val="multilevel"/>
    <w:tmpl w:val="DB061794"/>
    <w:lvl w:ilvl="0">
      <w:start w:val="1"/>
      <w:numFmt w:val="bullet"/>
      <w:lvlText w:val="−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3">
    <w:nsid w:val="04321191"/>
    <w:multiLevelType w:val="hybridMultilevel"/>
    <w:tmpl w:val="58EA939C"/>
    <w:lvl w:ilvl="0" w:tplc="DD685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07421"/>
    <w:multiLevelType w:val="multilevel"/>
    <w:tmpl w:val="E4DA105A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>
    <w:nsid w:val="17B82975"/>
    <w:multiLevelType w:val="multilevel"/>
    <w:tmpl w:val="3BC0C1A8"/>
    <w:lvl w:ilvl="0">
      <w:start w:val="1"/>
      <w:numFmt w:val="bullet"/>
      <w:lvlText w:val="−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6">
    <w:nsid w:val="20B3294B"/>
    <w:multiLevelType w:val="hybridMultilevel"/>
    <w:tmpl w:val="94087286"/>
    <w:lvl w:ilvl="0" w:tplc="DD685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156D8B"/>
    <w:multiLevelType w:val="hybridMultilevel"/>
    <w:tmpl w:val="9BF0CD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A64762"/>
    <w:multiLevelType w:val="hybridMultilevel"/>
    <w:tmpl w:val="71FA21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AC0E49"/>
    <w:multiLevelType w:val="multilevel"/>
    <w:tmpl w:val="4E220230"/>
    <w:lvl w:ilvl="0">
      <w:start w:val="1"/>
      <w:numFmt w:val="bullet"/>
      <w:lvlText w:val="−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0">
    <w:nsid w:val="33E51461"/>
    <w:multiLevelType w:val="multilevel"/>
    <w:tmpl w:val="DB061794"/>
    <w:lvl w:ilvl="0">
      <w:start w:val="1"/>
      <w:numFmt w:val="bullet"/>
      <w:lvlText w:val="−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1">
    <w:nsid w:val="382230E8"/>
    <w:multiLevelType w:val="hybridMultilevel"/>
    <w:tmpl w:val="D4E84A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5D2FD8"/>
    <w:multiLevelType w:val="hybridMultilevel"/>
    <w:tmpl w:val="ECE255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35EA7"/>
    <w:multiLevelType w:val="hybridMultilevel"/>
    <w:tmpl w:val="3EDA7B46"/>
    <w:lvl w:ilvl="0" w:tplc="DD685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7403C9"/>
    <w:multiLevelType w:val="hybridMultilevel"/>
    <w:tmpl w:val="C2A6D4AE"/>
    <w:lvl w:ilvl="0" w:tplc="DD685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2C1DF2"/>
    <w:multiLevelType w:val="hybridMultilevel"/>
    <w:tmpl w:val="5DE467FA"/>
    <w:lvl w:ilvl="0" w:tplc="D0A28C42">
      <w:numFmt w:val="bullet"/>
      <w:lvlText w:val="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4F3273DC"/>
    <w:multiLevelType w:val="hybridMultilevel"/>
    <w:tmpl w:val="3BE4F0C6"/>
    <w:lvl w:ilvl="0" w:tplc="DD685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1D78EC"/>
    <w:multiLevelType w:val="hybridMultilevel"/>
    <w:tmpl w:val="E8DA91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CE0D5B"/>
    <w:multiLevelType w:val="hybridMultilevel"/>
    <w:tmpl w:val="94200994"/>
    <w:lvl w:ilvl="0" w:tplc="C57CB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0731C"/>
    <w:multiLevelType w:val="hybridMultilevel"/>
    <w:tmpl w:val="953455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8A51A9"/>
    <w:multiLevelType w:val="hybridMultilevel"/>
    <w:tmpl w:val="F7A63C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860790"/>
    <w:multiLevelType w:val="multilevel"/>
    <w:tmpl w:val="B6C67D46"/>
    <w:lvl w:ilvl="0">
      <w:start w:val="1"/>
      <w:numFmt w:val="bullet"/>
      <w:lvlText w:val="−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2">
    <w:nsid w:val="6DA40604"/>
    <w:multiLevelType w:val="hybridMultilevel"/>
    <w:tmpl w:val="DD7C95E4"/>
    <w:lvl w:ilvl="0" w:tplc="DD685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277D2C"/>
    <w:multiLevelType w:val="hybridMultilevel"/>
    <w:tmpl w:val="576E6A5E"/>
    <w:lvl w:ilvl="0" w:tplc="388CE0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21"/>
  </w:num>
  <w:num w:numId="6">
    <w:abstractNumId w:val="10"/>
  </w:num>
  <w:num w:numId="7">
    <w:abstractNumId w:val="2"/>
  </w:num>
  <w:num w:numId="8">
    <w:abstractNumId w:val="18"/>
  </w:num>
  <w:num w:numId="9">
    <w:abstractNumId w:val="14"/>
  </w:num>
  <w:num w:numId="10">
    <w:abstractNumId w:val="6"/>
  </w:num>
  <w:num w:numId="11">
    <w:abstractNumId w:val="0"/>
  </w:num>
  <w:num w:numId="12">
    <w:abstractNumId w:val="16"/>
  </w:num>
  <w:num w:numId="13">
    <w:abstractNumId w:val="3"/>
  </w:num>
  <w:num w:numId="14">
    <w:abstractNumId w:val="13"/>
  </w:num>
  <w:num w:numId="15">
    <w:abstractNumId w:val="7"/>
  </w:num>
  <w:num w:numId="16">
    <w:abstractNumId w:val="23"/>
  </w:num>
  <w:num w:numId="17">
    <w:abstractNumId w:val="12"/>
  </w:num>
  <w:num w:numId="18">
    <w:abstractNumId w:val="19"/>
  </w:num>
  <w:num w:numId="19">
    <w:abstractNumId w:val="22"/>
  </w:num>
  <w:num w:numId="20">
    <w:abstractNumId w:val="15"/>
  </w:num>
  <w:num w:numId="21">
    <w:abstractNumId w:val="11"/>
  </w:num>
  <w:num w:numId="22">
    <w:abstractNumId w:val="8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61"/>
    <w:rsid w:val="000013C9"/>
    <w:rsid w:val="00030008"/>
    <w:rsid w:val="00043B90"/>
    <w:rsid w:val="00044C4B"/>
    <w:rsid w:val="00084245"/>
    <w:rsid w:val="0009757F"/>
    <w:rsid w:val="000A064A"/>
    <w:rsid w:val="000B7ED0"/>
    <w:rsid w:val="000F3A41"/>
    <w:rsid w:val="000F50FF"/>
    <w:rsid w:val="00104868"/>
    <w:rsid w:val="00111243"/>
    <w:rsid w:val="00113F0B"/>
    <w:rsid w:val="0011509C"/>
    <w:rsid w:val="00115485"/>
    <w:rsid w:val="00117713"/>
    <w:rsid w:val="00135192"/>
    <w:rsid w:val="00141D58"/>
    <w:rsid w:val="00142A09"/>
    <w:rsid w:val="00161B6D"/>
    <w:rsid w:val="00164F99"/>
    <w:rsid w:val="0016529F"/>
    <w:rsid w:val="00183511"/>
    <w:rsid w:val="00191876"/>
    <w:rsid w:val="001B1426"/>
    <w:rsid w:val="001C1173"/>
    <w:rsid w:val="001D3E66"/>
    <w:rsid w:val="001D515C"/>
    <w:rsid w:val="001F54E6"/>
    <w:rsid w:val="001F63D8"/>
    <w:rsid w:val="00216DE2"/>
    <w:rsid w:val="00231ACA"/>
    <w:rsid w:val="00243B75"/>
    <w:rsid w:val="002528A0"/>
    <w:rsid w:val="00282359"/>
    <w:rsid w:val="00287C37"/>
    <w:rsid w:val="002A5FBA"/>
    <w:rsid w:val="002B399E"/>
    <w:rsid w:val="002B432A"/>
    <w:rsid w:val="002B4675"/>
    <w:rsid w:val="002C3B7A"/>
    <w:rsid w:val="002D61F3"/>
    <w:rsid w:val="002E5909"/>
    <w:rsid w:val="003238E0"/>
    <w:rsid w:val="00323E16"/>
    <w:rsid w:val="00333115"/>
    <w:rsid w:val="00340756"/>
    <w:rsid w:val="00345578"/>
    <w:rsid w:val="003617AE"/>
    <w:rsid w:val="00392EAA"/>
    <w:rsid w:val="003D7744"/>
    <w:rsid w:val="0040696F"/>
    <w:rsid w:val="004249E5"/>
    <w:rsid w:val="0045286F"/>
    <w:rsid w:val="00456EC3"/>
    <w:rsid w:val="00462AB5"/>
    <w:rsid w:val="00465A57"/>
    <w:rsid w:val="0048288F"/>
    <w:rsid w:val="004926C9"/>
    <w:rsid w:val="004B39E4"/>
    <w:rsid w:val="004B5474"/>
    <w:rsid w:val="004B7224"/>
    <w:rsid w:val="004C3DDA"/>
    <w:rsid w:val="004D43F5"/>
    <w:rsid w:val="004E5969"/>
    <w:rsid w:val="004F65B9"/>
    <w:rsid w:val="005059EE"/>
    <w:rsid w:val="0051036C"/>
    <w:rsid w:val="00526417"/>
    <w:rsid w:val="00562F9A"/>
    <w:rsid w:val="00563861"/>
    <w:rsid w:val="00565820"/>
    <w:rsid w:val="00581AB0"/>
    <w:rsid w:val="0059744C"/>
    <w:rsid w:val="005B25ED"/>
    <w:rsid w:val="005B345A"/>
    <w:rsid w:val="005B6BF7"/>
    <w:rsid w:val="005C14DA"/>
    <w:rsid w:val="005C6BB5"/>
    <w:rsid w:val="005E13C9"/>
    <w:rsid w:val="005E2230"/>
    <w:rsid w:val="005E4A20"/>
    <w:rsid w:val="00602777"/>
    <w:rsid w:val="006061DD"/>
    <w:rsid w:val="00622E32"/>
    <w:rsid w:val="00636BC7"/>
    <w:rsid w:val="00650F55"/>
    <w:rsid w:val="00653AC6"/>
    <w:rsid w:val="00657DE2"/>
    <w:rsid w:val="0066413C"/>
    <w:rsid w:val="006700B1"/>
    <w:rsid w:val="00670128"/>
    <w:rsid w:val="006A1AEF"/>
    <w:rsid w:val="00703920"/>
    <w:rsid w:val="00723382"/>
    <w:rsid w:val="00724F72"/>
    <w:rsid w:val="0074168A"/>
    <w:rsid w:val="0074194C"/>
    <w:rsid w:val="007A03BB"/>
    <w:rsid w:val="007A1CB7"/>
    <w:rsid w:val="007C570C"/>
    <w:rsid w:val="007E745C"/>
    <w:rsid w:val="007F6672"/>
    <w:rsid w:val="00801959"/>
    <w:rsid w:val="00802270"/>
    <w:rsid w:val="00806A52"/>
    <w:rsid w:val="008101F3"/>
    <w:rsid w:val="00812F0E"/>
    <w:rsid w:val="008211DC"/>
    <w:rsid w:val="00835696"/>
    <w:rsid w:val="008411D4"/>
    <w:rsid w:val="00865463"/>
    <w:rsid w:val="00880E38"/>
    <w:rsid w:val="0088637B"/>
    <w:rsid w:val="008B2279"/>
    <w:rsid w:val="008D43E6"/>
    <w:rsid w:val="008E00C5"/>
    <w:rsid w:val="00902A8A"/>
    <w:rsid w:val="009337FE"/>
    <w:rsid w:val="00954B43"/>
    <w:rsid w:val="00970EC2"/>
    <w:rsid w:val="009836FF"/>
    <w:rsid w:val="009A0DE1"/>
    <w:rsid w:val="009B093F"/>
    <w:rsid w:val="009E6493"/>
    <w:rsid w:val="00A05DEE"/>
    <w:rsid w:val="00A22440"/>
    <w:rsid w:val="00A43EEA"/>
    <w:rsid w:val="00A512DF"/>
    <w:rsid w:val="00A93993"/>
    <w:rsid w:val="00AA319A"/>
    <w:rsid w:val="00AB0B1A"/>
    <w:rsid w:val="00AC3EF1"/>
    <w:rsid w:val="00AC4411"/>
    <w:rsid w:val="00AC4A2A"/>
    <w:rsid w:val="00AE0718"/>
    <w:rsid w:val="00AF31C4"/>
    <w:rsid w:val="00B065E6"/>
    <w:rsid w:val="00B06C68"/>
    <w:rsid w:val="00B17D0F"/>
    <w:rsid w:val="00B30E3F"/>
    <w:rsid w:val="00B31F61"/>
    <w:rsid w:val="00B36708"/>
    <w:rsid w:val="00B565B5"/>
    <w:rsid w:val="00B574E8"/>
    <w:rsid w:val="00B64F1B"/>
    <w:rsid w:val="00B75891"/>
    <w:rsid w:val="00B8281E"/>
    <w:rsid w:val="00B87DE7"/>
    <w:rsid w:val="00BC281C"/>
    <w:rsid w:val="00BD3019"/>
    <w:rsid w:val="00BD6B5D"/>
    <w:rsid w:val="00BE2AFA"/>
    <w:rsid w:val="00BF2C23"/>
    <w:rsid w:val="00C01FD9"/>
    <w:rsid w:val="00C053FA"/>
    <w:rsid w:val="00C063EB"/>
    <w:rsid w:val="00C132C7"/>
    <w:rsid w:val="00C23F4A"/>
    <w:rsid w:val="00C4295D"/>
    <w:rsid w:val="00C47E66"/>
    <w:rsid w:val="00C755AD"/>
    <w:rsid w:val="00CA13A9"/>
    <w:rsid w:val="00CB6541"/>
    <w:rsid w:val="00CC29A2"/>
    <w:rsid w:val="00CD4D9A"/>
    <w:rsid w:val="00CE0989"/>
    <w:rsid w:val="00CE4114"/>
    <w:rsid w:val="00D06020"/>
    <w:rsid w:val="00D32EAD"/>
    <w:rsid w:val="00D36F41"/>
    <w:rsid w:val="00D562BA"/>
    <w:rsid w:val="00D82F2D"/>
    <w:rsid w:val="00D97753"/>
    <w:rsid w:val="00DA21A1"/>
    <w:rsid w:val="00DA3138"/>
    <w:rsid w:val="00DB380F"/>
    <w:rsid w:val="00DB6E19"/>
    <w:rsid w:val="00DD537D"/>
    <w:rsid w:val="00DD72AD"/>
    <w:rsid w:val="00DF4D6E"/>
    <w:rsid w:val="00E310A6"/>
    <w:rsid w:val="00E41E64"/>
    <w:rsid w:val="00E479B3"/>
    <w:rsid w:val="00E5314F"/>
    <w:rsid w:val="00E647B3"/>
    <w:rsid w:val="00E73D17"/>
    <w:rsid w:val="00E87A89"/>
    <w:rsid w:val="00E90EDB"/>
    <w:rsid w:val="00E9672C"/>
    <w:rsid w:val="00EA5AAC"/>
    <w:rsid w:val="00EB6DAE"/>
    <w:rsid w:val="00EC4982"/>
    <w:rsid w:val="00EC682B"/>
    <w:rsid w:val="00ED0691"/>
    <w:rsid w:val="00EE41E5"/>
    <w:rsid w:val="00EF456E"/>
    <w:rsid w:val="00F01FB1"/>
    <w:rsid w:val="00F036FF"/>
    <w:rsid w:val="00F077EE"/>
    <w:rsid w:val="00F11313"/>
    <w:rsid w:val="00F13ECC"/>
    <w:rsid w:val="00F2077F"/>
    <w:rsid w:val="00F452B2"/>
    <w:rsid w:val="00F60338"/>
    <w:rsid w:val="00F61839"/>
    <w:rsid w:val="00F6536E"/>
    <w:rsid w:val="00F66D47"/>
    <w:rsid w:val="00F8389C"/>
    <w:rsid w:val="00F939BA"/>
    <w:rsid w:val="00FA2857"/>
    <w:rsid w:val="00FC6FD6"/>
    <w:rsid w:val="00FD65F9"/>
    <w:rsid w:val="00FE6298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25ED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color w:val="999999"/>
      <w:sz w:val="72"/>
      <w:szCs w:val="7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043B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F11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2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0E38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A06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A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25ED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color w:val="999999"/>
      <w:sz w:val="72"/>
      <w:szCs w:val="7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043B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F11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2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0E38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A06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A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80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AFAB9F0D</Template>
  <TotalTime>0</TotalTime>
  <Pages>9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17073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Patterson</dc:creator>
  <cp:lastModifiedBy>Gamble Madsen</cp:lastModifiedBy>
  <cp:revision>2</cp:revision>
  <dcterms:created xsi:type="dcterms:W3CDTF">2019-01-15T16:08:00Z</dcterms:created>
  <dcterms:modified xsi:type="dcterms:W3CDTF">2019-01-15T16:08:00Z</dcterms:modified>
</cp:coreProperties>
</file>