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190" w:rsidRPr="00CB0190" w:rsidRDefault="00CB0190" w:rsidP="00CB0190">
      <w:pPr>
        <w:spacing w:after="0" w:line="240" w:lineRule="auto"/>
        <w:jc w:val="center"/>
        <w:rPr>
          <w:rFonts w:ascii="Times New Roman" w:eastAsia="Times New Roman" w:hAnsi="Times New Roman" w:cs="Times New Roman"/>
          <w:sz w:val="24"/>
          <w:szCs w:val="24"/>
        </w:rPr>
      </w:pPr>
      <w:r w:rsidRPr="00CB0190">
        <w:rPr>
          <w:rFonts w:ascii="Times New Roman" w:eastAsia="Times New Roman" w:hAnsi="Times New Roman" w:cs="Times New Roman"/>
          <w:b/>
          <w:bCs/>
          <w:color w:val="000000"/>
          <w:sz w:val="28"/>
          <w:szCs w:val="28"/>
        </w:rPr>
        <w:t>Curriculum Advisory Committee</w:t>
      </w:r>
    </w:p>
    <w:p w:rsidR="00CB0190" w:rsidRPr="00CB0190" w:rsidRDefault="00CB0190" w:rsidP="00CB0190">
      <w:pPr>
        <w:spacing w:after="0" w:line="240" w:lineRule="auto"/>
        <w:jc w:val="center"/>
        <w:rPr>
          <w:rFonts w:ascii="Times New Roman" w:eastAsia="Times New Roman" w:hAnsi="Times New Roman" w:cs="Times New Roman"/>
          <w:sz w:val="24"/>
          <w:szCs w:val="24"/>
        </w:rPr>
      </w:pPr>
      <w:r w:rsidRPr="00CB0190">
        <w:rPr>
          <w:rFonts w:ascii="Times New Roman" w:eastAsia="Times New Roman" w:hAnsi="Times New Roman" w:cs="Times New Roman"/>
          <w:b/>
          <w:bCs/>
          <w:color w:val="000000"/>
          <w:sz w:val="28"/>
          <w:szCs w:val="28"/>
        </w:rPr>
        <w:t>Meeting minutes: MPC.EDU</w:t>
      </w:r>
    </w:p>
    <w:p w:rsidR="00CB0190" w:rsidRPr="00CB0190" w:rsidRDefault="00CB0190" w:rsidP="00CB0190">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60"/>
        <w:gridCol w:w="4493"/>
        <w:gridCol w:w="560"/>
        <w:gridCol w:w="3977"/>
      </w:tblGrid>
      <w:tr w:rsidR="00CB0190" w:rsidRPr="00CB0190" w:rsidTr="00CB0190">
        <w:trPr>
          <w:trHeight w:val="360"/>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190" w:rsidRPr="00CB0190" w:rsidRDefault="00CB0190" w:rsidP="00CB0190">
            <w:pPr>
              <w:spacing w:after="0" w:line="240" w:lineRule="auto"/>
              <w:jc w:val="center"/>
              <w:rPr>
                <w:rFonts w:ascii="Times New Roman" w:eastAsia="Times New Roman" w:hAnsi="Times New Roman" w:cs="Times New Roman"/>
                <w:sz w:val="24"/>
                <w:szCs w:val="24"/>
              </w:rPr>
            </w:pPr>
            <w:r w:rsidRPr="00CB0190">
              <w:rPr>
                <w:rFonts w:ascii="Times New Roman" w:eastAsia="Times New Roman" w:hAnsi="Times New Roman" w:cs="Times New Roman"/>
                <w:b/>
                <w:bCs/>
                <w:color w:val="000000"/>
                <w:sz w:val="28"/>
                <w:szCs w:val="28"/>
              </w:rPr>
              <w:t>DATE: March 29, 2017  LOCATION:  BMC 205 @ 3:15pm-4:45pm</w:t>
            </w:r>
          </w:p>
          <w:p w:rsidR="00CB0190" w:rsidRPr="00CB0190" w:rsidRDefault="00CB0190" w:rsidP="00CB0190">
            <w:pPr>
              <w:spacing w:after="0" w:line="240" w:lineRule="auto"/>
              <w:jc w:val="center"/>
              <w:rPr>
                <w:rFonts w:ascii="Times New Roman" w:eastAsia="Times New Roman" w:hAnsi="Times New Roman" w:cs="Times New Roman"/>
                <w:sz w:val="24"/>
                <w:szCs w:val="24"/>
              </w:rPr>
            </w:pPr>
            <w:r w:rsidRPr="00CB0190">
              <w:rPr>
                <w:rFonts w:ascii="Times New Roman" w:eastAsia="Times New Roman" w:hAnsi="Times New Roman" w:cs="Times New Roman"/>
                <w:b/>
                <w:bCs/>
                <w:color w:val="000000"/>
                <w:sz w:val="20"/>
                <w:szCs w:val="20"/>
                <w:u w:val="single"/>
              </w:rPr>
              <w:t>Attendees:</w:t>
            </w:r>
          </w:p>
        </w:tc>
      </w:tr>
      <w:tr w:rsidR="00CB0190" w:rsidRPr="00CB0190" w:rsidTr="00CB0190">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190" w:rsidRPr="00CB0190" w:rsidRDefault="00CB0190" w:rsidP="00CB019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extent cx="209550" cy="200025"/>
                  <wp:effectExtent l="0" t="0" r="0" b="9525"/>
                  <wp:docPr id="16" name="Picture 16" descr="C:\Users\srederburg\AppData\Local\Microsoft\Windows\Temporary Internet Files\Content.IE5\ASW9T354\Check_mark_23x20_02.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rederburg\AppData\Local\Microsoft\Windows\Temporary Internet Files\Content.IE5\ASW9T354\Check_mark_23x20_02.svg[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Richard Abend, Humanities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190" w:rsidRPr="00CB0190" w:rsidRDefault="00CB0190" w:rsidP="00CB019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extent cx="209550" cy="200025"/>
                  <wp:effectExtent l="0" t="0" r="0" b="9525"/>
                  <wp:docPr id="15" name="Picture 15" descr="C:\Users\srederburg\AppData\Local\Microsoft\Windows\Temporary Internet Files\Content.IE5\ASW9T354\Check_mark_23x20_02.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rederburg\AppData\Local\Microsoft\Windows\Temporary Internet Files\Content.IE5\ASW9T354\Check_mark_23x20_02.svg[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Laura Loop, Nursing</w:t>
            </w:r>
          </w:p>
        </w:tc>
      </w:tr>
      <w:tr w:rsidR="00CB0190" w:rsidRPr="00CB0190" w:rsidTr="00CB0190">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190" w:rsidRPr="00CB0190" w:rsidRDefault="00CB0190" w:rsidP="00CB019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Kendall Diaz, Student Representative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190" w:rsidRPr="00CB0190" w:rsidRDefault="00CB0190" w:rsidP="00CB01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extent cx="209550" cy="200025"/>
                  <wp:effectExtent l="0" t="0" r="0" b="9525"/>
                  <wp:docPr id="14" name="Picture 14" descr="C:\Users\srederburg\AppData\Local\Microsoft\Windows\Temporary Internet Files\Content.IE5\ASW9T354\Check_mark_23x20_02.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rederburg\AppData\Local\Microsoft\Windows\Temporary Internet Files\Content.IE5\ASW9T354\Check_mark_23x20_02.svg[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Gamble Madsen, Chairperson/Creative Arts</w:t>
            </w:r>
          </w:p>
        </w:tc>
      </w:tr>
      <w:tr w:rsidR="00CB0190" w:rsidRPr="00CB0190" w:rsidTr="00CB0190">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190" w:rsidRPr="00CB0190" w:rsidRDefault="00CB0190" w:rsidP="00CB019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extent cx="209550" cy="200025"/>
                  <wp:effectExtent l="0" t="0" r="0" b="9525"/>
                  <wp:docPr id="13" name="Picture 13" descr="C:\Users\srederburg\AppData\Local\Microsoft\Windows\Temporary Internet Files\Content.IE5\ASW9T354\Check_mark_23x20_02.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rederburg\AppData\Local\Microsoft\Windows\Temporary Internet Files\Content.IE5\ASW9T354\Check_mark_23x20_02.svg[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 xml:space="preserve">Michael </w:t>
            </w:r>
            <w:proofErr w:type="spellStart"/>
            <w:r w:rsidRPr="00CB0190">
              <w:rPr>
                <w:rFonts w:ascii="Times New Roman" w:eastAsia="Times New Roman" w:hAnsi="Times New Roman" w:cs="Times New Roman"/>
                <w:color w:val="000000"/>
                <w:sz w:val="24"/>
                <w:szCs w:val="24"/>
              </w:rPr>
              <w:t>Gilmartin</w:t>
            </w:r>
            <w:proofErr w:type="spellEnd"/>
            <w:r w:rsidRPr="00CB0190">
              <w:rPr>
                <w:rFonts w:ascii="Times New Roman" w:eastAsia="Times New Roman" w:hAnsi="Times New Roman" w:cs="Times New Roman"/>
                <w:color w:val="000000"/>
                <w:sz w:val="24"/>
                <w:szCs w:val="24"/>
              </w:rPr>
              <w:t>, Dean of Instructional Planning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190" w:rsidRPr="00CB0190" w:rsidRDefault="00CB0190" w:rsidP="00CB019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extent cx="209550" cy="200025"/>
                  <wp:effectExtent l="0" t="0" r="0" b="9525"/>
                  <wp:docPr id="12" name="Picture 12" descr="C:\Users\srederburg\AppData\Local\Microsoft\Windows\Temporary Internet Files\Content.IE5\ASW9T354\Check_mark_23x20_02.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rederburg\AppData\Local\Microsoft\Windows\Temporary Internet Files\Content.IE5\ASW9T354\Check_mark_23x20_02.svg[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 xml:space="preserve">Jill </w:t>
            </w:r>
            <w:proofErr w:type="spellStart"/>
            <w:r w:rsidRPr="00CB0190">
              <w:rPr>
                <w:rFonts w:ascii="Times New Roman" w:eastAsia="Times New Roman" w:hAnsi="Times New Roman" w:cs="Times New Roman"/>
                <w:color w:val="000000"/>
                <w:sz w:val="24"/>
                <w:szCs w:val="24"/>
              </w:rPr>
              <w:t>Ostrie</w:t>
            </w:r>
            <w:proofErr w:type="spellEnd"/>
            <w:r w:rsidRPr="00CB0190">
              <w:rPr>
                <w:rFonts w:ascii="Times New Roman" w:eastAsia="Times New Roman" w:hAnsi="Times New Roman" w:cs="Times New Roman"/>
                <w:color w:val="000000"/>
                <w:sz w:val="24"/>
                <w:szCs w:val="24"/>
              </w:rPr>
              <w:t xml:space="preserve">, </w:t>
            </w:r>
            <w:proofErr w:type="spellStart"/>
            <w:r w:rsidRPr="00CB0190">
              <w:rPr>
                <w:rFonts w:ascii="Times New Roman" w:eastAsia="Times New Roman" w:hAnsi="Times New Roman" w:cs="Times New Roman"/>
                <w:color w:val="000000"/>
                <w:sz w:val="24"/>
                <w:szCs w:val="24"/>
              </w:rPr>
              <w:t>CurricUNET</w:t>
            </w:r>
            <w:proofErr w:type="spellEnd"/>
            <w:r w:rsidRPr="00CB0190">
              <w:rPr>
                <w:rFonts w:ascii="Times New Roman" w:eastAsia="Times New Roman" w:hAnsi="Times New Roman" w:cs="Times New Roman"/>
                <w:color w:val="000000"/>
                <w:sz w:val="24"/>
                <w:szCs w:val="24"/>
              </w:rPr>
              <w:t xml:space="preserve"> Tech</w:t>
            </w:r>
          </w:p>
        </w:tc>
      </w:tr>
      <w:tr w:rsidR="00CB0190" w:rsidRPr="00CB0190" w:rsidTr="00CB0190">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190" w:rsidRPr="00CB0190" w:rsidRDefault="00CB0190" w:rsidP="00CB019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extent cx="209550" cy="200025"/>
                  <wp:effectExtent l="0" t="0" r="0" b="9525"/>
                  <wp:docPr id="11" name="Picture 11" descr="C:\Users\srederburg\AppData\Local\Microsoft\Windows\Temporary Internet Files\Content.IE5\ASW9T354\Check_mark_23x20_02.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rederburg\AppData\Local\Microsoft\Windows\Temporary Internet Files\Content.IE5\ASW9T354\Check_mark_23x20_02.svg[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 xml:space="preserve">Fred </w:t>
            </w:r>
            <w:proofErr w:type="spellStart"/>
            <w:r w:rsidRPr="00CB0190">
              <w:rPr>
                <w:rFonts w:ascii="Times New Roman" w:eastAsia="Times New Roman" w:hAnsi="Times New Roman" w:cs="Times New Roman"/>
                <w:color w:val="000000"/>
                <w:sz w:val="24"/>
                <w:szCs w:val="24"/>
              </w:rPr>
              <w:t>Hochstaedter</w:t>
            </w:r>
            <w:proofErr w:type="spellEnd"/>
            <w:r w:rsidRPr="00CB0190">
              <w:rPr>
                <w:rFonts w:ascii="Times New Roman" w:eastAsia="Times New Roman" w:hAnsi="Times New Roman" w:cs="Times New Roman"/>
                <w:color w:val="000000"/>
                <w:sz w:val="24"/>
                <w:szCs w:val="24"/>
              </w:rPr>
              <w:t>, Academic Senate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190" w:rsidRPr="00CB0190" w:rsidRDefault="00CB0190" w:rsidP="00CB01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extent cx="209550" cy="200025"/>
                  <wp:effectExtent l="0" t="0" r="0" b="9525"/>
                  <wp:docPr id="10" name="Picture 10" descr="C:\Users\srederburg\AppData\Local\Microsoft\Windows\Temporary Internet Files\Content.IE5\ASW9T354\Check_mark_23x20_02.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rederburg\AppData\Local\Microsoft\Windows\Temporary Internet Files\Content.IE5\ASW9T354\Check_mark_23x20_02.svg[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 xml:space="preserve">Laura Patterson, </w:t>
            </w:r>
            <w:proofErr w:type="spellStart"/>
            <w:r w:rsidRPr="00CB0190">
              <w:rPr>
                <w:rFonts w:ascii="Times New Roman" w:eastAsia="Times New Roman" w:hAnsi="Times New Roman" w:cs="Times New Roman"/>
                <w:color w:val="000000"/>
                <w:sz w:val="24"/>
                <w:szCs w:val="24"/>
              </w:rPr>
              <w:t>CurricUNET</w:t>
            </w:r>
            <w:proofErr w:type="spellEnd"/>
            <w:r w:rsidRPr="00CB0190">
              <w:rPr>
                <w:rFonts w:ascii="Times New Roman" w:eastAsia="Times New Roman" w:hAnsi="Times New Roman" w:cs="Times New Roman"/>
                <w:color w:val="000000"/>
                <w:sz w:val="24"/>
                <w:szCs w:val="24"/>
              </w:rPr>
              <w:t xml:space="preserve"> Specialist</w:t>
            </w:r>
          </w:p>
        </w:tc>
      </w:tr>
      <w:tr w:rsidR="00CB0190" w:rsidRPr="00CB0190" w:rsidTr="00CB0190">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190" w:rsidRPr="00CB0190" w:rsidRDefault="00CB0190" w:rsidP="00CB019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extent cx="209550" cy="200025"/>
                  <wp:effectExtent l="0" t="0" r="0" b="9525"/>
                  <wp:docPr id="9" name="Picture 9" descr="C:\Users\srederburg\AppData\Local\Microsoft\Windows\Temporary Internet Files\Content.IE5\ASW9T354\Check_mark_23x20_02.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rederburg\AppData\Local\Microsoft\Windows\Temporary Internet Files\Content.IE5\ASW9T354\Check_mark_23x20_02.svg[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 xml:space="preserve">He </w:t>
            </w:r>
            <w:proofErr w:type="spellStart"/>
            <w:r w:rsidRPr="00CB0190">
              <w:rPr>
                <w:rFonts w:ascii="Times New Roman" w:eastAsia="Times New Roman" w:hAnsi="Times New Roman" w:cs="Times New Roman"/>
                <w:color w:val="000000"/>
                <w:sz w:val="24"/>
                <w:szCs w:val="24"/>
              </w:rPr>
              <w:t>Seon</w:t>
            </w:r>
            <w:proofErr w:type="spellEnd"/>
            <w:r w:rsidRPr="00CB0190">
              <w:rPr>
                <w:rFonts w:ascii="Times New Roman" w:eastAsia="Times New Roman" w:hAnsi="Times New Roman" w:cs="Times New Roman"/>
                <w:color w:val="000000"/>
                <w:sz w:val="24"/>
                <w:szCs w:val="24"/>
              </w:rPr>
              <w:t xml:space="preserve"> </w:t>
            </w:r>
            <w:proofErr w:type="spellStart"/>
            <w:r w:rsidRPr="00CB0190">
              <w:rPr>
                <w:rFonts w:ascii="Times New Roman" w:eastAsia="Times New Roman" w:hAnsi="Times New Roman" w:cs="Times New Roman"/>
                <w:color w:val="000000"/>
                <w:sz w:val="24"/>
                <w:szCs w:val="24"/>
              </w:rPr>
              <w:t>Ihn</w:t>
            </w:r>
            <w:proofErr w:type="spellEnd"/>
            <w:r w:rsidRPr="00CB0190">
              <w:rPr>
                <w:rFonts w:ascii="Times New Roman" w:eastAsia="Times New Roman" w:hAnsi="Times New Roman" w:cs="Times New Roman"/>
                <w:color w:val="000000"/>
                <w:sz w:val="24"/>
                <w:szCs w:val="24"/>
              </w:rPr>
              <w:t>, Articulation Officer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190" w:rsidRPr="00CB0190" w:rsidRDefault="00CB0190" w:rsidP="00CB019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extent cx="209550" cy="200025"/>
                  <wp:effectExtent l="0" t="0" r="0" b="9525"/>
                  <wp:docPr id="8" name="Picture 8" descr="C:\Users\srederburg\AppData\Local\Microsoft\Windows\Temporary Internet Files\Content.IE5\ASW9T354\Check_mark_23x20_02.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rederburg\AppData\Local\Microsoft\Windows\Temporary Internet Files\Content.IE5\ASW9T354\Check_mark_23x20_02.svg[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Beth Penney, Basic Skills</w:t>
            </w:r>
          </w:p>
        </w:tc>
      </w:tr>
      <w:tr w:rsidR="00CB0190" w:rsidRPr="00CB0190" w:rsidTr="00CB0190">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190" w:rsidRPr="00CB0190" w:rsidRDefault="00CB0190" w:rsidP="00CB019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extent cx="209550" cy="200025"/>
                  <wp:effectExtent l="0" t="0" r="0" b="9525"/>
                  <wp:docPr id="7" name="Picture 7" descr="C:\Users\srederburg\AppData\Local\Microsoft\Windows\Temporary Internet Files\Content.IE5\ASW9T354\Check_mark_23x20_02.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rederburg\AppData\Local\Microsoft\Windows\Temporary Internet Files\Content.IE5\ASW9T354\Check_mark_23x20_02.svg[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Lynn Iwamoto, Physical Sciences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190" w:rsidRPr="00CB0190" w:rsidRDefault="00CB0190" w:rsidP="00CB019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extent cx="209550" cy="200025"/>
                  <wp:effectExtent l="0" t="0" r="0" b="9525"/>
                  <wp:docPr id="6" name="Picture 6" descr="C:\Users\srederburg\AppData\Local\Microsoft\Windows\Temporary Internet Files\Content.IE5\ASW9T354\Check_mark_23x20_02.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rederburg\AppData\Local\Microsoft\Windows\Temporary Internet Files\Content.IE5\ASW9T354\Check_mark_23x20_02.svg[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222222"/>
                <w:sz w:val="24"/>
                <w:szCs w:val="24"/>
                <w:shd w:val="clear" w:color="auto" w:fill="FFFFFF"/>
              </w:rPr>
              <w:t xml:space="preserve">David </w:t>
            </w:r>
            <w:proofErr w:type="spellStart"/>
            <w:r w:rsidRPr="00CB0190">
              <w:rPr>
                <w:rFonts w:ascii="Times New Roman" w:eastAsia="Times New Roman" w:hAnsi="Times New Roman" w:cs="Times New Roman"/>
                <w:color w:val="222222"/>
                <w:sz w:val="24"/>
                <w:szCs w:val="24"/>
                <w:shd w:val="clear" w:color="auto" w:fill="FFFFFF"/>
              </w:rPr>
              <w:t>Seagal</w:t>
            </w:r>
            <w:proofErr w:type="spellEnd"/>
            <w:r w:rsidRPr="00CB0190">
              <w:rPr>
                <w:rFonts w:ascii="Times New Roman" w:eastAsia="Times New Roman" w:hAnsi="Times New Roman" w:cs="Times New Roman"/>
                <w:color w:val="000000"/>
                <w:sz w:val="24"/>
                <w:szCs w:val="24"/>
              </w:rPr>
              <w:t>, Business and Technology</w:t>
            </w:r>
          </w:p>
        </w:tc>
      </w:tr>
      <w:tr w:rsidR="00CB0190" w:rsidRPr="00CB0190" w:rsidTr="00CB0190">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190" w:rsidRPr="00CB0190" w:rsidRDefault="00CB0190" w:rsidP="00CB019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extent cx="209550" cy="200025"/>
                  <wp:effectExtent l="0" t="0" r="0" b="9525"/>
                  <wp:docPr id="5" name="Picture 5" descr="C:\Users\srederburg\AppData\Local\Microsoft\Windows\Temporary Internet Files\Content.IE5\ASW9T354\Check_mark_23x20_02.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rederburg\AppData\Local\Microsoft\Windows\Temporary Internet Files\Content.IE5\ASW9T354\Check_mark_23x20_02.svg[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190" w:rsidRPr="00CB0190" w:rsidRDefault="00CB0190" w:rsidP="00CB0190">
            <w:pPr>
              <w:spacing w:after="0" w:line="240" w:lineRule="auto"/>
              <w:rPr>
                <w:rFonts w:ascii="Times New Roman" w:eastAsia="Times New Roman" w:hAnsi="Times New Roman" w:cs="Times New Roman"/>
                <w:sz w:val="24"/>
                <w:szCs w:val="24"/>
              </w:rPr>
            </w:pPr>
            <w:proofErr w:type="spellStart"/>
            <w:r w:rsidRPr="00CB0190">
              <w:rPr>
                <w:rFonts w:ascii="Times New Roman" w:eastAsia="Times New Roman" w:hAnsi="Times New Roman" w:cs="Times New Roman"/>
                <w:color w:val="000000"/>
                <w:sz w:val="24"/>
                <w:szCs w:val="24"/>
              </w:rPr>
              <w:t>LaRon</w:t>
            </w:r>
            <w:proofErr w:type="spellEnd"/>
            <w:r w:rsidRPr="00CB0190">
              <w:rPr>
                <w:rFonts w:ascii="Times New Roman" w:eastAsia="Times New Roman" w:hAnsi="Times New Roman" w:cs="Times New Roman"/>
                <w:color w:val="000000"/>
                <w:sz w:val="24"/>
                <w:szCs w:val="24"/>
              </w:rPr>
              <w:t xml:space="preserve"> Johnson, Student Services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190" w:rsidRPr="00CB0190" w:rsidRDefault="00CB0190" w:rsidP="00CB019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extent cx="209550" cy="200025"/>
                  <wp:effectExtent l="0" t="0" r="0" b="9525"/>
                  <wp:docPr id="4" name="Picture 4" descr="C:\Users\srederburg\AppData\Local\Microsoft\Windows\Temporary Internet Files\Content.IE5\ASW9T354\Check_mark_23x20_02.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rederburg\AppData\Local\Microsoft\Windows\Temporary Internet Files\Content.IE5\ASW9T354\Check_mark_23x20_02.svg[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Catherine Webb, Library</w:t>
            </w:r>
          </w:p>
        </w:tc>
      </w:tr>
      <w:tr w:rsidR="00CB0190" w:rsidRPr="00CB0190" w:rsidTr="00CB0190">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190" w:rsidRPr="00CB0190" w:rsidRDefault="00CB0190" w:rsidP="00CB019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Kiran Kamath, Vice President of Academic Affairs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190" w:rsidRPr="00CB0190" w:rsidRDefault="00CB0190" w:rsidP="00CB019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Rachel Whitworth, Social Sciences</w:t>
            </w:r>
          </w:p>
        </w:tc>
      </w:tr>
      <w:tr w:rsidR="00CB0190" w:rsidRPr="00CB0190" w:rsidTr="00CB0190">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190" w:rsidRPr="00CB0190" w:rsidRDefault="00CB0190" w:rsidP="00CB019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extent cx="209550" cy="200025"/>
                  <wp:effectExtent l="0" t="0" r="0" b="9525"/>
                  <wp:docPr id="3" name="Picture 3" descr="C:\Users\srederburg\AppData\Local\Microsoft\Windows\Temporary Internet Files\Content.IE5\ASW9T354\Check_mark_23x20_02.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rederburg\AppData\Local\Microsoft\Windows\Temporary Internet Files\Content.IE5\ASW9T354\Check_mark_23x20_02.svg[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 xml:space="preserve">Kim </w:t>
            </w:r>
            <w:proofErr w:type="spellStart"/>
            <w:r w:rsidRPr="00CB0190">
              <w:rPr>
                <w:rFonts w:ascii="Times New Roman" w:eastAsia="Times New Roman" w:hAnsi="Times New Roman" w:cs="Times New Roman"/>
                <w:color w:val="000000"/>
                <w:sz w:val="24"/>
                <w:szCs w:val="24"/>
              </w:rPr>
              <w:t>Kingswold</w:t>
            </w:r>
            <w:proofErr w:type="spellEnd"/>
            <w:r w:rsidRPr="00CB0190">
              <w:rPr>
                <w:rFonts w:ascii="Times New Roman" w:eastAsia="Times New Roman" w:hAnsi="Times New Roman" w:cs="Times New Roman"/>
                <w:color w:val="000000"/>
                <w:sz w:val="24"/>
                <w:szCs w:val="24"/>
              </w:rPr>
              <w:t>, Curriculum/Catalog Technician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190" w:rsidRPr="00CB0190" w:rsidRDefault="00CB0190" w:rsidP="00CB019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Vacant, ESL</w:t>
            </w:r>
          </w:p>
        </w:tc>
      </w:tr>
      <w:tr w:rsidR="00CB0190" w:rsidRPr="00CB0190" w:rsidTr="00CB0190">
        <w:trPr>
          <w:trHeight w:val="3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190" w:rsidRPr="00CB0190" w:rsidRDefault="00CB0190" w:rsidP="00CB019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extent cx="209550" cy="200025"/>
                  <wp:effectExtent l="0" t="0" r="0" b="9525"/>
                  <wp:docPr id="2" name="Picture 2" descr="C:\Users\srederburg\AppData\Local\Microsoft\Windows\Temporary Internet Files\Content.IE5\ASW9T354\Check_mark_23x20_02.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rederburg\AppData\Local\Microsoft\Windows\Temporary Internet Files\Content.IE5\ASW9T354\Check_mark_23x20_02.svg[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 xml:space="preserve">Jon </w:t>
            </w:r>
            <w:proofErr w:type="spellStart"/>
            <w:r w:rsidRPr="00CB0190">
              <w:rPr>
                <w:rFonts w:ascii="Times New Roman" w:eastAsia="Times New Roman" w:hAnsi="Times New Roman" w:cs="Times New Roman"/>
                <w:color w:val="000000"/>
                <w:sz w:val="24"/>
                <w:szCs w:val="24"/>
              </w:rPr>
              <w:t>Knolle</w:t>
            </w:r>
            <w:proofErr w:type="spellEnd"/>
            <w:r w:rsidRPr="00CB0190">
              <w:rPr>
                <w:rFonts w:ascii="Times New Roman" w:eastAsia="Times New Roman" w:hAnsi="Times New Roman" w:cs="Times New Roman"/>
                <w:color w:val="000000"/>
                <w:sz w:val="24"/>
                <w:szCs w:val="24"/>
              </w:rPr>
              <w:t>, Dean of Instruction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190" w:rsidRPr="00CB0190" w:rsidRDefault="00CB0190" w:rsidP="00CB019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Vacant, Life Science</w:t>
            </w:r>
          </w:p>
        </w:tc>
      </w:tr>
      <w:tr w:rsidR="00CB0190" w:rsidRPr="00CB0190" w:rsidTr="00CB0190">
        <w:trPr>
          <w:trHeight w:val="3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190" w:rsidRPr="00CB0190" w:rsidRDefault="00CB0190" w:rsidP="00CB019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extent cx="209550" cy="200025"/>
                  <wp:effectExtent l="0" t="0" r="0" b="9525"/>
                  <wp:docPr id="1" name="Picture 1" descr="C:\Users\srederburg\AppData\Local\Microsoft\Windows\Temporary Internet Files\Content.IE5\ASW9T354\Check_mark_23x20_02.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srederburg\AppData\Local\Microsoft\Windows\Temporary Internet Files\Content.IE5\ASW9T354\Check_mark_23x20_02.svg[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 xml:space="preserve">Paul Long, Dean of Instruction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190" w:rsidRPr="00CB0190" w:rsidRDefault="00CB0190" w:rsidP="00CB019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Vacant, Physical Education</w:t>
            </w:r>
          </w:p>
        </w:tc>
      </w:tr>
    </w:tbl>
    <w:p w:rsidR="00CB0190" w:rsidRPr="00CB0190" w:rsidRDefault="00CB0190" w:rsidP="00CB0190">
      <w:pPr>
        <w:spacing w:after="0" w:line="240" w:lineRule="auto"/>
        <w:rPr>
          <w:rFonts w:ascii="Times New Roman" w:eastAsia="Times New Roman" w:hAnsi="Times New Roman" w:cs="Times New Roman"/>
          <w:sz w:val="24"/>
          <w:szCs w:val="24"/>
        </w:rPr>
      </w:pP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Meeting Chaired by:  Gamble Madsen</w:t>
      </w: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 xml:space="preserve">Notes Submitted by:  Jill </w:t>
      </w:r>
      <w:proofErr w:type="spellStart"/>
      <w:r w:rsidRPr="00CB0190">
        <w:rPr>
          <w:rFonts w:ascii="Times New Roman" w:eastAsia="Times New Roman" w:hAnsi="Times New Roman" w:cs="Times New Roman"/>
          <w:color w:val="000000"/>
          <w:sz w:val="24"/>
          <w:szCs w:val="24"/>
        </w:rPr>
        <w:t>Ostrie</w:t>
      </w:r>
      <w:proofErr w:type="spellEnd"/>
      <w:r w:rsidRPr="00CB0190">
        <w:rPr>
          <w:rFonts w:ascii="Times New Roman" w:eastAsia="Times New Roman" w:hAnsi="Times New Roman" w:cs="Times New Roman"/>
          <w:color w:val="000000"/>
          <w:sz w:val="24"/>
          <w:szCs w:val="24"/>
        </w:rPr>
        <w:t xml:space="preserve">/Gamble Madsen/Kim </w:t>
      </w:r>
      <w:proofErr w:type="spellStart"/>
      <w:r w:rsidRPr="00CB0190">
        <w:rPr>
          <w:rFonts w:ascii="Times New Roman" w:eastAsia="Times New Roman" w:hAnsi="Times New Roman" w:cs="Times New Roman"/>
          <w:color w:val="000000"/>
          <w:sz w:val="24"/>
          <w:szCs w:val="24"/>
        </w:rPr>
        <w:t>Kingswold</w:t>
      </w:r>
      <w:proofErr w:type="spellEnd"/>
      <w:r w:rsidRPr="00CB0190">
        <w:rPr>
          <w:rFonts w:ascii="Times New Roman" w:eastAsia="Times New Roman" w:hAnsi="Times New Roman" w:cs="Times New Roman"/>
          <w:color w:val="000000"/>
          <w:sz w:val="24"/>
          <w:szCs w:val="24"/>
        </w:rPr>
        <w:t>/Laura Patterson</w:t>
      </w: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0"/>
          <w:szCs w:val="20"/>
        </w:rPr>
        <w:t>  </w:t>
      </w:r>
    </w:p>
    <w:tbl>
      <w:tblPr>
        <w:tblW w:w="0" w:type="auto"/>
        <w:tblCellMar>
          <w:top w:w="15" w:type="dxa"/>
          <w:left w:w="15" w:type="dxa"/>
          <w:bottom w:w="15" w:type="dxa"/>
          <w:right w:w="15" w:type="dxa"/>
        </w:tblCellMar>
        <w:tblLook w:val="04A0" w:firstRow="1" w:lastRow="0" w:firstColumn="1" w:lastColumn="0" w:noHBand="0" w:noVBand="1"/>
      </w:tblPr>
      <w:tblGrid>
        <w:gridCol w:w="2250"/>
        <w:gridCol w:w="5310"/>
        <w:gridCol w:w="2030"/>
      </w:tblGrid>
      <w:tr w:rsidR="00CB0190" w:rsidRPr="00CB0190" w:rsidTr="00CB019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190" w:rsidRPr="00CB0190" w:rsidRDefault="00CB0190" w:rsidP="00CB0190">
            <w:pPr>
              <w:spacing w:after="0" w:line="0" w:lineRule="atLeast"/>
              <w:rPr>
                <w:rFonts w:ascii="Times New Roman" w:eastAsia="Times New Roman" w:hAnsi="Times New Roman" w:cs="Times New Roman"/>
                <w:sz w:val="24"/>
                <w:szCs w:val="24"/>
              </w:rPr>
            </w:pPr>
            <w:r w:rsidRPr="00CB0190">
              <w:rPr>
                <w:rFonts w:ascii="Times New Roman" w:eastAsia="Times New Roman" w:hAnsi="Times New Roman" w:cs="Times New Roman"/>
                <w:b/>
                <w:bCs/>
                <w:color w:val="000000"/>
                <w:sz w:val="24"/>
                <w:szCs w:val="24"/>
              </w:rPr>
              <w:t>Agenda Item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190" w:rsidRPr="00CB0190" w:rsidRDefault="00CB0190" w:rsidP="00CB0190">
            <w:pPr>
              <w:spacing w:after="0" w:line="0" w:lineRule="atLeast"/>
              <w:rPr>
                <w:rFonts w:ascii="Times New Roman" w:eastAsia="Times New Roman" w:hAnsi="Times New Roman" w:cs="Times New Roman"/>
                <w:sz w:val="24"/>
                <w:szCs w:val="24"/>
              </w:rPr>
            </w:pPr>
            <w:r w:rsidRPr="00CB0190">
              <w:rPr>
                <w:rFonts w:ascii="Times New Roman" w:eastAsia="Times New Roman" w:hAnsi="Times New Roman" w:cs="Times New Roman"/>
                <w:b/>
                <w:bCs/>
                <w:color w:val="000000"/>
                <w:sz w:val="24"/>
                <w:szCs w:val="24"/>
              </w:rPr>
              <w:t>Discussion / Comments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190" w:rsidRPr="00CB0190" w:rsidRDefault="00CB0190" w:rsidP="00CB0190">
            <w:pPr>
              <w:spacing w:after="0" w:line="0" w:lineRule="atLeast"/>
              <w:rPr>
                <w:rFonts w:ascii="Times New Roman" w:eastAsia="Times New Roman" w:hAnsi="Times New Roman" w:cs="Times New Roman"/>
                <w:sz w:val="24"/>
                <w:szCs w:val="24"/>
              </w:rPr>
            </w:pPr>
            <w:r w:rsidRPr="00CB0190">
              <w:rPr>
                <w:rFonts w:ascii="Times New Roman" w:eastAsia="Times New Roman" w:hAnsi="Times New Roman" w:cs="Times New Roman"/>
                <w:b/>
                <w:bCs/>
                <w:color w:val="000000"/>
                <w:sz w:val="24"/>
                <w:szCs w:val="24"/>
              </w:rPr>
              <w:t>Action</w:t>
            </w:r>
          </w:p>
        </w:tc>
      </w:tr>
      <w:tr w:rsidR="00CB0190" w:rsidRPr="00CB0190" w:rsidTr="00CB0190">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b/>
                <w:bCs/>
                <w:color w:val="000000"/>
                <w:sz w:val="24"/>
                <w:szCs w:val="24"/>
              </w:rPr>
              <w:t>Announcements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Public Comments read by Gamble (See Agenda item III)    </w:t>
            </w:r>
          </w:p>
          <w:p w:rsidR="00CB0190" w:rsidRPr="00CB0190" w:rsidRDefault="00CB0190" w:rsidP="00CB019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190" w:rsidRPr="00CB0190" w:rsidRDefault="00CB0190" w:rsidP="00CB0190">
            <w:pPr>
              <w:spacing w:after="0" w:line="240" w:lineRule="auto"/>
              <w:rPr>
                <w:rFonts w:ascii="Times New Roman" w:eastAsia="Times New Roman" w:hAnsi="Times New Roman" w:cs="Times New Roman"/>
                <w:sz w:val="24"/>
                <w:szCs w:val="24"/>
              </w:rPr>
            </w:pPr>
          </w:p>
        </w:tc>
      </w:tr>
      <w:tr w:rsidR="00CB0190" w:rsidRPr="00CB0190" w:rsidTr="00CB0190">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b/>
                <w:bCs/>
                <w:color w:val="000000"/>
                <w:sz w:val="24"/>
                <w:szCs w:val="24"/>
              </w:rPr>
              <w:t>Comments from Visitors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190" w:rsidRPr="00CB0190" w:rsidRDefault="00CB0190" w:rsidP="00CB0190">
            <w:pPr>
              <w:spacing w:after="24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190" w:rsidRPr="00CB0190" w:rsidRDefault="00CB0190" w:rsidP="00CB0190">
            <w:pPr>
              <w:spacing w:after="0" w:line="240" w:lineRule="auto"/>
              <w:rPr>
                <w:rFonts w:ascii="Times New Roman" w:eastAsia="Times New Roman" w:hAnsi="Times New Roman" w:cs="Times New Roman"/>
                <w:sz w:val="24"/>
                <w:szCs w:val="24"/>
              </w:rPr>
            </w:pPr>
          </w:p>
        </w:tc>
      </w:tr>
      <w:tr w:rsidR="00CB0190" w:rsidRPr="00CB0190" w:rsidTr="00CB0190">
        <w:trPr>
          <w:trHeight w:val="5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b/>
                <w:bCs/>
                <w:color w:val="000000"/>
                <w:sz w:val="24"/>
                <w:szCs w:val="24"/>
              </w:rPr>
              <w:t>Visitors</w:t>
            </w: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b/>
                <w:bCs/>
                <w:color w:val="000000"/>
                <w:sz w:val="24"/>
                <w:szCs w:val="24"/>
              </w:rPr>
              <w:t>Present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Dawn Rae Davis (GWOS)</w:t>
            </w:r>
          </w:p>
          <w:p w:rsidR="00CB0190" w:rsidRPr="00CB0190" w:rsidRDefault="00CB0190" w:rsidP="00CB0190">
            <w:pPr>
              <w:spacing w:after="24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sz w:val="24"/>
                <w:szCs w:val="24"/>
              </w:rPr>
              <w:br/>
            </w:r>
            <w:r w:rsidRPr="00CB0190">
              <w:rPr>
                <w:rFonts w:ascii="Times New Roman" w:eastAsia="Times New Roman" w:hAnsi="Times New Roman" w:cs="Times New Roman"/>
                <w:sz w:val="24"/>
                <w:szCs w:val="24"/>
              </w:rPr>
              <w:br/>
            </w:r>
            <w:r w:rsidRPr="00CB0190">
              <w:rPr>
                <w:rFonts w:ascii="Times New Roman" w:eastAsia="Times New Roman" w:hAnsi="Times New Roman" w:cs="Times New Roman"/>
                <w:sz w:val="24"/>
                <w:szCs w:val="24"/>
              </w:rPr>
              <w:br/>
            </w:r>
            <w:r w:rsidRPr="00CB0190">
              <w:rPr>
                <w:rFonts w:ascii="Times New Roman" w:eastAsia="Times New Roman" w:hAnsi="Times New Roman" w:cs="Times New Roman"/>
                <w:sz w:val="24"/>
                <w:szCs w:val="24"/>
              </w:rPr>
              <w:br/>
            </w:r>
            <w:r w:rsidRPr="00CB0190">
              <w:rPr>
                <w:rFonts w:ascii="Times New Roman" w:eastAsia="Times New Roman" w:hAnsi="Times New Roman" w:cs="Times New Roman"/>
                <w:sz w:val="24"/>
                <w:szCs w:val="24"/>
              </w:rPr>
              <w:br/>
            </w:r>
            <w:r w:rsidRPr="00CB0190">
              <w:rPr>
                <w:rFonts w:ascii="Times New Roman" w:eastAsia="Times New Roman" w:hAnsi="Times New Roman" w:cs="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190" w:rsidRPr="00CB0190" w:rsidRDefault="00CB0190" w:rsidP="00CB0190">
            <w:pPr>
              <w:spacing w:after="0" w:line="240" w:lineRule="auto"/>
              <w:rPr>
                <w:rFonts w:ascii="Times New Roman" w:eastAsia="Times New Roman" w:hAnsi="Times New Roman" w:cs="Times New Roman"/>
                <w:sz w:val="24"/>
                <w:szCs w:val="24"/>
              </w:rPr>
            </w:pPr>
          </w:p>
        </w:tc>
      </w:tr>
      <w:tr w:rsidR="00CB0190" w:rsidRPr="00CB0190" w:rsidTr="00CB0190">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b/>
                <w:bCs/>
                <w:color w:val="000000"/>
                <w:sz w:val="24"/>
                <w:szCs w:val="24"/>
              </w:rPr>
              <w:t>Approval of  </w:t>
            </w: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b/>
                <w:bCs/>
                <w:color w:val="000000"/>
                <w:sz w:val="24"/>
                <w:szCs w:val="24"/>
              </w:rPr>
              <w:t>March 29, 2017 Agenda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b/>
                <w:bCs/>
                <w:color w:val="000000"/>
                <w:sz w:val="24"/>
                <w:szCs w:val="24"/>
              </w:rPr>
              <w:t xml:space="preserve">Corrections noted: </w:t>
            </w:r>
          </w:p>
          <w:p w:rsidR="00CB0190" w:rsidRPr="00CB0190" w:rsidRDefault="00CB0190" w:rsidP="00CB0190">
            <w:pPr>
              <w:spacing w:after="0" w:line="240" w:lineRule="auto"/>
              <w:rPr>
                <w:rFonts w:ascii="Times New Roman" w:eastAsia="Times New Roman" w:hAnsi="Times New Roman" w:cs="Times New Roman"/>
                <w:sz w:val="24"/>
                <w:szCs w:val="24"/>
              </w:rPr>
            </w:pP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b/>
                <w:bCs/>
                <w:color w:val="000000"/>
                <w:sz w:val="24"/>
                <w:szCs w:val="24"/>
              </w:rPr>
              <w:t xml:space="preserve">Courses removed from the consent agenda </w:t>
            </w:r>
            <w:r w:rsidRPr="00CB0190">
              <w:rPr>
                <w:rFonts w:ascii="Times New Roman" w:eastAsia="Times New Roman" w:hAnsi="Times New Roman" w:cs="Times New Roman"/>
                <w:b/>
                <w:bCs/>
                <w:color w:val="000000"/>
                <w:sz w:val="24"/>
                <w:szCs w:val="24"/>
              </w:rPr>
              <w:lastRenderedPageBreak/>
              <w:t>deletions:</w:t>
            </w:r>
          </w:p>
          <w:p w:rsidR="00CB0190" w:rsidRPr="00CB0190" w:rsidRDefault="00CB0190" w:rsidP="00CB0190">
            <w:pPr>
              <w:spacing w:after="0" w:line="240" w:lineRule="auto"/>
              <w:rPr>
                <w:rFonts w:ascii="Times New Roman" w:eastAsia="Times New Roman" w:hAnsi="Times New Roman" w:cs="Times New Roman"/>
                <w:sz w:val="24"/>
                <w:szCs w:val="24"/>
              </w:rPr>
            </w:pP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 xml:space="preserve">ENGL 22, ECED 40 </w:t>
            </w:r>
          </w:p>
          <w:p w:rsidR="00CB0190" w:rsidRPr="00CB0190" w:rsidRDefault="00CB0190" w:rsidP="00CB0190">
            <w:pPr>
              <w:spacing w:after="0" w:line="240" w:lineRule="auto"/>
              <w:rPr>
                <w:rFonts w:ascii="Times New Roman" w:eastAsia="Times New Roman" w:hAnsi="Times New Roman" w:cs="Times New Roman"/>
                <w:sz w:val="24"/>
                <w:szCs w:val="24"/>
              </w:rPr>
            </w:pP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 xml:space="preserve">He </w:t>
            </w:r>
            <w:proofErr w:type="spellStart"/>
            <w:r w:rsidRPr="00CB0190">
              <w:rPr>
                <w:rFonts w:ascii="Times New Roman" w:eastAsia="Times New Roman" w:hAnsi="Times New Roman" w:cs="Times New Roman"/>
                <w:color w:val="000000"/>
                <w:sz w:val="24"/>
                <w:szCs w:val="24"/>
              </w:rPr>
              <w:t>Seon</w:t>
            </w:r>
            <w:proofErr w:type="spellEnd"/>
            <w:r w:rsidRPr="00CB0190">
              <w:rPr>
                <w:rFonts w:ascii="Times New Roman" w:eastAsia="Times New Roman" w:hAnsi="Times New Roman" w:cs="Times New Roman"/>
                <w:color w:val="000000"/>
                <w:sz w:val="24"/>
                <w:szCs w:val="24"/>
              </w:rPr>
              <w:t xml:space="preserve"> and Gamble noted that the deletion agenda items colored in red never existed (MUSI 13, 199.3, 199.5, 199.6).  </w:t>
            </w:r>
          </w:p>
          <w:p w:rsidR="00CB0190" w:rsidRPr="00CB0190" w:rsidRDefault="00CB0190" w:rsidP="00CB0190">
            <w:pPr>
              <w:spacing w:after="0" w:line="240" w:lineRule="auto"/>
              <w:rPr>
                <w:rFonts w:ascii="Times New Roman" w:eastAsia="Times New Roman" w:hAnsi="Times New Roman" w:cs="Times New Roman"/>
                <w:sz w:val="24"/>
                <w:szCs w:val="24"/>
              </w:rPr>
            </w:pP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 xml:space="preserve">ENGR 56 also does not exist in SIS or </w:t>
            </w:r>
            <w:proofErr w:type="spellStart"/>
            <w:r w:rsidRPr="00CB0190">
              <w:rPr>
                <w:rFonts w:ascii="Times New Roman" w:eastAsia="Times New Roman" w:hAnsi="Times New Roman" w:cs="Times New Roman"/>
                <w:color w:val="000000"/>
                <w:sz w:val="24"/>
                <w:szCs w:val="24"/>
              </w:rPr>
              <w:t>CurricUNET</w:t>
            </w:r>
            <w:proofErr w:type="spellEnd"/>
            <w:r w:rsidRPr="00CB0190">
              <w:rPr>
                <w:rFonts w:ascii="Times New Roman" w:eastAsia="Times New Roman" w:hAnsi="Times New Roman" w:cs="Times New Roman"/>
                <w:color w:val="000000"/>
                <w:sz w:val="24"/>
                <w:szCs w:val="24"/>
              </w:rPr>
              <w:t xml:space="preserve">  </w:t>
            </w:r>
          </w:p>
          <w:p w:rsidR="00CB0190" w:rsidRPr="00CB0190" w:rsidRDefault="00CB0190" w:rsidP="00CB0190">
            <w:pPr>
              <w:spacing w:after="0" w:line="240" w:lineRule="auto"/>
              <w:rPr>
                <w:rFonts w:ascii="Times New Roman" w:eastAsia="Times New Roman" w:hAnsi="Times New Roman" w:cs="Times New Roman"/>
                <w:sz w:val="24"/>
                <w:szCs w:val="24"/>
              </w:rPr>
            </w:pP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 xml:space="preserve">Kim noted that there are a few courses were new courses for fall 2017; therefore, the deletions would not be effective until spring 2018 (i.e. HIST 9) due to the way SIS works.  However, Michael noted that the courses would be deleted for fall 2017 in the catalog and </w:t>
            </w:r>
            <w:proofErr w:type="spellStart"/>
            <w:r w:rsidRPr="00CB0190">
              <w:rPr>
                <w:rFonts w:ascii="Times New Roman" w:eastAsia="Times New Roman" w:hAnsi="Times New Roman" w:cs="Times New Roman"/>
                <w:color w:val="000000"/>
                <w:sz w:val="24"/>
                <w:szCs w:val="24"/>
              </w:rPr>
              <w:t>Curricunet</w:t>
            </w:r>
            <w:proofErr w:type="spellEnd"/>
            <w:r w:rsidRPr="00CB0190">
              <w:rPr>
                <w:rFonts w:ascii="Times New Roman" w:eastAsia="Times New Roman" w:hAnsi="Times New Roman" w:cs="Times New Roman"/>
                <w:color w:val="000000"/>
                <w:sz w:val="24"/>
                <w:szCs w:val="24"/>
              </w:rPr>
              <w:t>.  </w:t>
            </w:r>
          </w:p>
          <w:p w:rsidR="00CB0190" w:rsidRPr="00CB0190" w:rsidRDefault="00CB0190" w:rsidP="00CB0190">
            <w:pPr>
              <w:spacing w:after="0" w:line="240" w:lineRule="auto"/>
              <w:rPr>
                <w:rFonts w:ascii="Times New Roman" w:eastAsia="Times New Roman" w:hAnsi="Times New Roman" w:cs="Times New Roman"/>
                <w:sz w:val="24"/>
                <w:szCs w:val="24"/>
              </w:rPr>
            </w:pP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CHEM 90, 99, ENGR 50 &amp; 52; MATH 12; 90; 264</w:t>
            </w: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 xml:space="preserve">ENGL 10; ENSL 118 deleted at previous CAC meetings. </w:t>
            </w:r>
          </w:p>
          <w:p w:rsidR="00CB0190" w:rsidRPr="00CB0190" w:rsidRDefault="00CB0190" w:rsidP="00CB0190">
            <w:pPr>
              <w:spacing w:after="0" w:line="240" w:lineRule="auto"/>
              <w:rPr>
                <w:rFonts w:ascii="Times New Roman" w:eastAsia="Times New Roman" w:hAnsi="Times New Roman" w:cs="Times New Roman"/>
                <w:sz w:val="24"/>
                <w:szCs w:val="24"/>
              </w:rPr>
            </w:pP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b/>
                <w:bCs/>
                <w:color w:val="000000"/>
                <w:sz w:val="24"/>
                <w:szCs w:val="24"/>
              </w:rPr>
              <w:t>Courses added to consent agenda deletion list:</w:t>
            </w:r>
          </w:p>
          <w:p w:rsidR="00CB0190" w:rsidRPr="00CB0190" w:rsidRDefault="00CB0190" w:rsidP="00CB0190">
            <w:pPr>
              <w:spacing w:after="0" w:line="240" w:lineRule="auto"/>
              <w:rPr>
                <w:rFonts w:ascii="Times New Roman" w:eastAsia="Times New Roman" w:hAnsi="Times New Roman" w:cs="Times New Roman"/>
                <w:sz w:val="24"/>
                <w:szCs w:val="24"/>
              </w:rPr>
            </w:pP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COOP 90, 91.5; ECED 90; PHIL 12</w:t>
            </w:r>
          </w:p>
          <w:p w:rsidR="00CB0190" w:rsidRPr="00CB0190" w:rsidRDefault="00CB0190" w:rsidP="00CB0190">
            <w:pPr>
              <w:spacing w:after="0" w:line="240" w:lineRule="auto"/>
              <w:rPr>
                <w:rFonts w:ascii="Times New Roman" w:eastAsia="Times New Roman" w:hAnsi="Times New Roman" w:cs="Times New Roman"/>
                <w:sz w:val="24"/>
                <w:szCs w:val="24"/>
              </w:rPr>
            </w:pP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b/>
                <w:bCs/>
                <w:color w:val="000000"/>
                <w:sz w:val="24"/>
                <w:szCs w:val="24"/>
              </w:rPr>
              <w:t>Action agenda discussion:</w:t>
            </w:r>
          </w:p>
          <w:p w:rsidR="00CB0190" w:rsidRPr="00CB0190" w:rsidRDefault="00CB0190" w:rsidP="00CB0190">
            <w:pPr>
              <w:spacing w:after="0" w:line="240" w:lineRule="auto"/>
              <w:rPr>
                <w:rFonts w:ascii="Times New Roman" w:eastAsia="Times New Roman" w:hAnsi="Times New Roman" w:cs="Times New Roman"/>
                <w:sz w:val="24"/>
                <w:szCs w:val="24"/>
              </w:rPr>
            </w:pP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There are some cross-listed courses whose parent course is ready for CAC approval (or already approved), but the child course is still not at the CAC level of the approval process (i.e. ECED 22/SOCI22 and ANTH30/GWOS 30/ETNC 30). The CAC members discussed as to whether the courses not yet at the CAC level of the approval process should be reviewed.  Michael stated if the CAC is willing to approve the courses then they should be part of the action agenda.  The parent/child courses will be reviewed to make sure they are identical. Dawn noted that the GWOS cross-listed courses are identical.  </w:t>
            </w:r>
          </w:p>
          <w:p w:rsidR="00CB0190" w:rsidRPr="00CB0190" w:rsidRDefault="00CB0190" w:rsidP="00CB019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lastRenderedPageBreak/>
              <w:t xml:space="preserve">Motion to approve: Fred </w:t>
            </w: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Seconded: Lynn</w:t>
            </w: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lastRenderedPageBreak/>
              <w:t>CAC Committee Voted: Aye</w:t>
            </w:r>
          </w:p>
          <w:p w:rsidR="00CB0190" w:rsidRPr="00CB0190" w:rsidRDefault="00CB0190" w:rsidP="00CB0190">
            <w:pPr>
              <w:spacing w:after="0" w:line="240" w:lineRule="auto"/>
              <w:rPr>
                <w:rFonts w:ascii="Times New Roman" w:eastAsia="Times New Roman" w:hAnsi="Times New Roman" w:cs="Times New Roman"/>
                <w:sz w:val="24"/>
                <w:szCs w:val="24"/>
              </w:rPr>
            </w:pP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Approved pending additional deletions, and updates to the consent agenda items</w:t>
            </w:r>
          </w:p>
        </w:tc>
      </w:tr>
      <w:tr w:rsidR="00CB0190" w:rsidRPr="00CB0190" w:rsidTr="00CB0190">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b/>
                <w:bCs/>
                <w:color w:val="000000"/>
                <w:sz w:val="24"/>
                <w:szCs w:val="24"/>
              </w:rPr>
              <w:lastRenderedPageBreak/>
              <w:t xml:space="preserve">Approval of </w:t>
            </w: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b/>
                <w:bCs/>
                <w:color w:val="000000"/>
                <w:sz w:val="24"/>
                <w:szCs w:val="24"/>
              </w:rPr>
              <w:t>March 15, 2017 Minutes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b/>
                <w:bCs/>
                <w:color w:val="000000"/>
                <w:sz w:val="24"/>
                <w:szCs w:val="24"/>
              </w:rPr>
              <w:t xml:space="preserve">Corrections noted: : </w:t>
            </w:r>
            <w:r w:rsidRPr="00CB0190">
              <w:rPr>
                <w:rFonts w:ascii="Times New Roman" w:eastAsia="Times New Roman" w:hAnsi="Times New Roman" w:cs="Times New Roman"/>
                <w:color w:val="000000"/>
                <w:sz w:val="24"/>
                <w:szCs w:val="24"/>
              </w:rPr>
              <w:t>see comments in Google Doc of March 15, 2017 minutes</w:t>
            </w:r>
          </w:p>
          <w:p w:rsidR="00CB0190" w:rsidRPr="00CB0190" w:rsidRDefault="00CB0190" w:rsidP="00CB0190">
            <w:pPr>
              <w:spacing w:after="24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sz w:val="24"/>
                <w:szCs w:val="24"/>
              </w:rPr>
              <w:br/>
            </w:r>
            <w:r w:rsidRPr="00CB0190">
              <w:rPr>
                <w:rFonts w:ascii="Times New Roman" w:eastAsia="Times New Roman" w:hAnsi="Times New Roman" w:cs="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lastRenderedPageBreak/>
              <w:t xml:space="preserve">Motion to approve: Catherine </w:t>
            </w: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 xml:space="preserve">Seconded: </w:t>
            </w:r>
            <w:r w:rsidRPr="00CB0190">
              <w:rPr>
                <w:rFonts w:ascii="Times New Roman" w:eastAsia="Times New Roman" w:hAnsi="Times New Roman" w:cs="Times New Roman"/>
                <w:color w:val="000000"/>
                <w:sz w:val="24"/>
                <w:szCs w:val="24"/>
              </w:rPr>
              <w:lastRenderedPageBreak/>
              <w:t>Gamble</w:t>
            </w: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CAC Committee Voted: Aye</w:t>
            </w:r>
          </w:p>
          <w:p w:rsidR="00CB0190" w:rsidRPr="00CB0190" w:rsidRDefault="00CB0190" w:rsidP="00CB0190">
            <w:pPr>
              <w:spacing w:after="0" w:line="240" w:lineRule="auto"/>
              <w:rPr>
                <w:rFonts w:ascii="Times New Roman" w:eastAsia="Times New Roman" w:hAnsi="Times New Roman" w:cs="Times New Roman"/>
                <w:sz w:val="24"/>
                <w:szCs w:val="24"/>
              </w:rPr>
            </w:pP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Abstentions: Fred and Laura L</w:t>
            </w:r>
          </w:p>
          <w:p w:rsidR="00CB0190" w:rsidRPr="00CB0190" w:rsidRDefault="00CB0190" w:rsidP="00CB0190">
            <w:pPr>
              <w:spacing w:after="0" w:line="240" w:lineRule="auto"/>
              <w:rPr>
                <w:rFonts w:ascii="Times New Roman" w:eastAsia="Times New Roman" w:hAnsi="Times New Roman" w:cs="Times New Roman"/>
                <w:sz w:val="24"/>
                <w:szCs w:val="24"/>
              </w:rPr>
            </w:pPr>
          </w:p>
        </w:tc>
      </w:tr>
      <w:tr w:rsidR="00CB0190" w:rsidRPr="00CB0190" w:rsidTr="00CB0190">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b/>
                <w:bCs/>
                <w:color w:val="000000"/>
                <w:sz w:val="24"/>
                <w:szCs w:val="24"/>
              </w:rPr>
              <w:lastRenderedPageBreak/>
              <w:t xml:space="preserve">Consent Agenda as revised </w:t>
            </w:r>
            <w:r w:rsidRPr="00CB0190">
              <w:rPr>
                <w:rFonts w:ascii="Times New Roman" w:eastAsia="Times New Roman" w:hAnsi="Times New Roman" w:cs="Times New Roman"/>
                <w:color w:val="000000"/>
                <w:sz w:val="24"/>
                <w:szCs w:val="24"/>
              </w:rPr>
              <w:t>(see notes under Approval of  </w:t>
            </w: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March 29, 2017 Agenda)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b/>
                <w:bCs/>
                <w:color w:val="000000"/>
                <w:sz w:val="24"/>
                <w:szCs w:val="24"/>
              </w:rPr>
              <w:t>Deletions: Effective fall 2017</w:t>
            </w:r>
          </w:p>
          <w:p w:rsidR="00CB0190" w:rsidRPr="00CB0190" w:rsidRDefault="00CB0190" w:rsidP="00CB0190">
            <w:pPr>
              <w:spacing w:after="0" w:line="240" w:lineRule="auto"/>
              <w:rPr>
                <w:rFonts w:ascii="Times New Roman" w:eastAsia="Times New Roman" w:hAnsi="Times New Roman" w:cs="Times New Roman"/>
                <w:sz w:val="24"/>
                <w:szCs w:val="24"/>
              </w:rPr>
            </w:pP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ARAB 1A, 1B, 90</w:t>
            </w: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ADMJ 90</w:t>
            </w: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ANTH 15, 20, 90</w:t>
            </w: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ARCE 10</w:t>
            </w: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 xml:space="preserve">ARPT 12B </w:t>
            </w: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 xml:space="preserve">ARTD 46A, 46B, 47B, 80 </w:t>
            </w: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 xml:space="preserve">ARTG 14 </w:t>
            </w: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 xml:space="preserve">ARTH 5, 6, 7, 10, 30 </w:t>
            </w: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 xml:space="preserve">ARTP 25, 56, 57 </w:t>
            </w:r>
            <w:r w:rsidRPr="00CB0190">
              <w:rPr>
                <w:rFonts w:ascii="Times New Roman" w:eastAsia="Times New Roman" w:hAnsi="Times New Roman" w:cs="Times New Roman"/>
                <w:color w:val="000000"/>
                <w:sz w:val="24"/>
                <w:szCs w:val="24"/>
              </w:rPr>
              <w:br/>
              <w:t xml:space="preserve">ARTS 53 </w:t>
            </w: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BUSC 90</w:t>
            </w: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CHDV 90</w:t>
            </w: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CHIN 1A, 1B, 90, 99</w:t>
            </w: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COMM 90</w:t>
            </w: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COOP 90, 91.5</w:t>
            </w: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 xml:space="preserve">DANC 1, 2, 3, 4, 92 </w:t>
            </w: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ECED 75, 90</w:t>
            </w: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ECON 90</w:t>
            </w: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ENGL 3, 38</w:t>
            </w: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ETNC 20, 40, 90, 99, 99.1</w:t>
            </w:r>
            <w:r w:rsidRPr="00CB0190">
              <w:rPr>
                <w:rFonts w:ascii="Times New Roman" w:eastAsia="Times New Roman" w:hAnsi="Times New Roman" w:cs="Times New Roman"/>
                <w:color w:val="000000"/>
                <w:sz w:val="24"/>
                <w:szCs w:val="24"/>
              </w:rPr>
              <w:tab/>
            </w: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FPTC 107</w:t>
            </w: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FREN 90</w:t>
            </w: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GEOG 5</w:t>
            </w: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GENT 199.1, 90, 99, 99.28, 99.30, 99.31, 99.36, 99.48, 99.49, 99.53, 99.56, 99.57, 99.61, 99.62, 99.63, 99.64, 99.65, 99.66, 99.67, 99.68, 99.77</w:t>
            </w: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GERM 1A, 1B, 2A, 2B</w:t>
            </w: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HIST 40</w:t>
            </w: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HUMA 90</w:t>
            </w: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MUSC 12</w:t>
            </w: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 xml:space="preserve">MUSI 4, 22, 33, 34, 46, 55B, 99.1, 99.3, 99.5, 99.6, 199.2, 455 </w:t>
            </w: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PERS 54</w:t>
            </w: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PHIL 12</w:t>
            </w: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PHYS 90, 99</w:t>
            </w: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PSYC 33, 90, 99</w:t>
            </w: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SIGN 15, 90</w:t>
            </w: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lastRenderedPageBreak/>
              <w:t>SOCI 113, 116, 117</w:t>
            </w: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SPAN 5, 225A, 225B</w:t>
            </w: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SPCH 54, 90</w:t>
            </w: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THEA 30, 49, 56, 103, 104, 106, 109, 111, 112, 113, 114, 478</w:t>
            </w:r>
            <w:r w:rsidRPr="00CB0190">
              <w:rPr>
                <w:rFonts w:ascii="Times New Roman" w:eastAsia="Times New Roman" w:hAnsi="Times New Roman" w:cs="Times New Roman"/>
                <w:color w:val="000000"/>
                <w:sz w:val="24"/>
                <w:szCs w:val="24"/>
              </w:rPr>
              <w:br/>
              <w:t>WRLD 20, 99.2, 99.3, 99.4, 99.9, 199.1, 199.2, 401, 402, 403, 405, 406, 407, 416, 417, 418, 419, 420, 421, 422, 423, 424, 425, 426, 427, 428, 429, 430, 431</w:t>
            </w:r>
          </w:p>
          <w:p w:rsidR="00CB0190" w:rsidRPr="00CB0190" w:rsidRDefault="00CB0190" w:rsidP="00CB0190">
            <w:pPr>
              <w:spacing w:after="0" w:line="240" w:lineRule="auto"/>
              <w:rPr>
                <w:rFonts w:ascii="Times New Roman" w:eastAsia="Times New Roman" w:hAnsi="Times New Roman" w:cs="Times New Roman"/>
                <w:sz w:val="24"/>
                <w:szCs w:val="24"/>
              </w:rPr>
            </w:pP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Dance: Associate in Arts (Transfer Preparation)</w:t>
            </w:r>
          </w:p>
          <w:p w:rsidR="00CB0190" w:rsidRPr="00CB0190" w:rsidRDefault="00CB0190" w:rsidP="00CB0190">
            <w:pPr>
              <w:spacing w:after="0" w:line="240" w:lineRule="auto"/>
              <w:rPr>
                <w:rFonts w:ascii="Times New Roman" w:eastAsia="Times New Roman" w:hAnsi="Times New Roman" w:cs="Times New Roman"/>
                <w:sz w:val="24"/>
                <w:szCs w:val="24"/>
              </w:rPr>
            </w:pP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b/>
                <w:bCs/>
                <w:color w:val="000000"/>
                <w:sz w:val="24"/>
                <w:szCs w:val="24"/>
              </w:rPr>
              <w:t>Deletions: Effective Spring 2018</w:t>
            </w:r>
          </w:p>
          <w:p w:rsidR="00CB0190" w:rsidRPr="00CB0190" w:rsidRDefault="00CB0190" w:rsidP="00CB0190">
            <w:pPr>
              <w:spacing w:after="0" w:line="240" w:lineRule="auto"/>
              <w:rPr>
                <w:rFonts w:ascii="Times New Roman" w:eastAsia="Times New Roman" w:hAnsi="Times New Roman" w:cs="Times New Roman"/>
                <w:sz w:val="24"/>
                <w:szCs w:val="24"/>
              </w:rPr>
            </w:pP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ARTS 95.1</w:t>
            </w: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ECED 100, 101, 102</w:t>
            </w: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HIST 9</w:t>
            </w: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ab/>
            </w: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b/>
                <w:bCs/>
                <w:color w:val="000000"/>
                <w:sz w:val="24"/>
                <w:szCs w:val="24"/>
              </w:rPr>
              <w:t xml:space="preserve">TOTAL: </w:t>
            </w:r>
            <w:r w:rsidRPr="00CB0190">
              <w:rPr>
                <w:rFonts w:ascii="Times New Roman" w:eastAsia="Times New Roman" w:hAnsi="Times New Roman" w:cs="Times New Roman"/>
                <w:b/>
                <w:bCs/>
                <w:color w:val="000000"/>
                <w:sz w:val="24"/>
                <w:szCs w:val="24"/>
              </w:rPr>
              <w:tab/>
            </w: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b/>
                <w:bCs/>
                <w:color w:val="000000"/>
                <w:sz w:val="24"/>
                <w:szCs w:val="24"/>
              </w:rPr>
              <w:t>Courses = 153</w:t>
            </w: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b/>
                <w:bCs/>
                <w:color w:val="000000"/>
                <w:sz w:val="24"/>
                <w:szCs w:val="24"/>
              </w:rPr>
              <w:t>Program = 1</w:t>
            </w:r>
          </w:p>
          <w:p w:rsidR="00CB0190" w:rsidRPr="00CB0190" w:rsidRDefault="00CB0190" w:rsidP="00CB0190">
            <w:pPr>
              <w:spacing w:after="0" w:line="240" w:lineRule="auto"/>
              <w:rPr>
                <w:rFonts w:ascii="Times New Roman" w:eastAsia="Times New Roman" w:hAnsi="Times New Roman" w:cs="Times New Roman"/>
                <w:sz w:val="24"/>
                <w:szCs w:val="24"/>
              </w:rPr>
            </w:pP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b/>
                <w:bCs/>
                <w:color w:val="000000"/>
                <w:sz w:val="24"/>
                <w:szCs w:val="24"/>
              </w:rPr>
              <w:t xml:space="preserve">Technician Corrections </w:t>
            </w:r>
          </w:p>
          <w:p w:rsidR="00CB0190" w:rsidRPr="00CB0190" w:rsidRDefault="00CB0190" w:rsidP="00CB0190">
            <w:pPr>
              <w:spacing w:after="0" w:line="240" w:lineRule="auto"/>
              <w:rPr>
                <w:rFonts w:ascii="Times New Roman" w:eastAsia="Times New Roman" w:hAnsi="Times New Roman" w:cs="Times New Roman"/>
                <w:sz w:val="24"/>
                <w:szCs w:val="24"/>
              </w:rPr>
            </w:pP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ORNH program proposals (approved January 2017): additional revision needed to course blocks in the Certificate of Achievement – remove deleted courses (ORNH 68, 71, 201, 204) along with those Active courses listed that do not align with the A.S. (ORHN 72, 202, 210)</w:t>
            </w:r>
          </w:p>
          <w:p w:rsidR="00CB0190" w:rsidRPr="00CB0190" w:rsidRDefault="00CB0190" w:rsidP="00CB0190">
            <w:pPr>
              <w:spacing w:after="0" w:line="240" w:lineRule="auto"/>
              <w:rPr>
                <w:rFonts w:ascii="Times New Roman" w:eastAsia="Times New Roman" w:hAnsi="Times New Roman" w:cs="Times New Roman"/>
                <w:sz w:val="24"/>
                <w:szCs w:val="24"/>
              </w:rPr>
            </w:pP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Physical Education Aide A.S. (approved October 2016): recent course deletions need to be reflected in revision proposal (remove PFIT 13, PHED 1A, PHED 1B)</w:t>
            </w:r>
          </w:p>
          <w:p w:rsidR="00CB0190" w:rsidRPr="00CB0190" w:rsidRDefault="00CB0190" w:rsidP="00CB0190">
            <w:pPr>
              <w:spacing w:after="0" w:line="240" w:lineRule="auto"/>
              <w:rPr>
                <w:rFonts w:ascii="Times New Roman" w:eastAsia="Times New Roman" w:hAnsi="Times New Roman" w:cs="Times New Roman"/>
                <w:sz w:val="24"/>
                <w:szCs w:val="24"/>
              </w:rPr>
            </w:pP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b/>
                <w:bCs/>
                <w:color w:val="000000"/>
                <w:sz w:val="24"/>
                <w:szCs w:val="24"/>
              </w:rPr>
              <w:t>Minor Corrections:</w:t>
            </w: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b/>
                <w:bCs/>
                <w:color w:val="000000"/>
                <w:sz w:val="24"/>
                <w:szCs w:val="24"/>
              </w:rPr>
              <w:t>Non-Substantial Changes:</w:t>
            </w:r>
          </w:p>
          <w:p w:rsidR="00CB0190" w:rsidRPr="00CB0190" w:rsidRDefault="00CB0190" w:rsidP="00CB0190">
            <w:pPr>
              <w:spacing w:after="0" w:line="240" w:lineRule="auto"/>
              <w:rPr>
                <w:rFonts w:ascii="Times New Roman" w:eastAsia="Times New Roman" w:hAnsi="Times New Roman" w:cs="Times New Roman"/>
                <w:sz w:val="24"/>
                <w:szCs w:val="24"/>
              </w:rPr>
            </w:pP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 xml:space="preserve">ARTS 60: Discipline change/reassignment within </w:t>
            </w:r>
            <w:proofErr w:type="spellStart"/>
            <w:r w:rsidRPr="00CB0190">
              <w:rPr>
                <w:rFonts w:ascii="Times New Roman" w:eastAsia="Times New Roman" w:hAnsi="Times New Roman" w:cs="Times New Roman"/>
                <w:color w:val="000000"/>
                <w:sz w:val="24"/>
                <w:szCs w:val="24"/>
              </w:rPr>
              <w:t>CurricUNET</w:t>
            </w:r>
            <w:proofErr w:type="spellEnd"/>
            <w:r w:rsidRPr="00CB0190">
              <w:rPr>
                <w:rFonts w:ascii="Times New Roman" w:eastAsia="Times New Roman" w:hAnsi="Times New Roman" w:cs="Times New Roman"/>
                <w:color w:val="000000"/>
                <w:sz w:val="24"/>
                <w:szCs w:val="24"/>
              </w:rPr>
              <w:t xml:space="preserve"> (ARTS to ARPN back to ARTS)</w:t>
            </w:r>
          </w:p>
          <w:p w:rsidR="00CB0190" w:rsidRPr="00CB0190" w:rsidRDefault="00CB0190" w:rsidP="00CB0190">
            <w:pPr>
              <w:spacing w:after="0" w:line="240" w:lineRule="auto"/>
              <w:rPr>
                <w:rFonts w:ascii="Times New Roman" w:eastAsia="Times New Roman" w:hAnsi="Times New Roman" w:cs="Times New Roman"/>
                <w:sz w:val="24"/>
                <w:szCs w:val="24"/>
              </w:rPr>
            </w:pP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b/>
                <w:bCs/>
                <w:color w:val="000000"/>
                <w:sz w:val="24"/>
                <w:szCs w:val="24"/>
              </w:rPr>
              <w:t>Urgent (none):</w:t>
            </w:r>
          </w:p>
          <w:p w:rsidR="00CB0190" w:rsidRPr="00CB0190" w:rsidRDefault="00CB0190" w:rsidP="00CB019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lastRenderedPageBreak/>
              <w:t xml:space="preserve">Motion to approve: Lynn </w:t>
            </w: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 xml:space="preserve">Seconded: Fred </w:t>
            </w: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CAC Committee Voted: Aye</w:t>
            </w:r>
          </w:p>
        </w:tc>
      </w:tr>
      <w:tr w:rsidR="00CB0190" w:rsidRPr="00CB0190" w:rsidTr="00CB0190">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b/>
                <w:bCs/>
                <w:color w:val="000000"/>
                <w:sz w:val="24"/>
                <w:szCs w:val="24"/>
              </w:rPr>
              <w:lastRenderedPageBreak/>
              <w:t>Discussion Agenda</w:t>
            </w:r>
          </w:p>
          <w:p w:rsidR="00CB0190" w:rsidRPr="00CB0190" w:rsidRDefault="00CB0190" w:rsidP="00CB019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 xml:space="preserve">There was discussion of whether the list of course deletions is final. Course deletions are still coming </w:t>
            </w:r>
            <w:r w:rsidRPr="00CB0190">
              <w:rPr>
                <w:rFonts w:ascii="Times New Roman" w:eastAsia="Times New Roman" w:hAnsi="Times New Roman" w:cs="Times New Roman"/>
                <w:color w:val="000000"/>
                <w:sz w:val="24"/>
                <w:szCs w:val="24"/>
              </w:rPr>
              <w:lastRenderedPageBreak/>
              <w:t xml:space="preserve">in, but we will update the list in the minutes to try to make it accurate. </w:t>
            </w:r>
          </w:p>
          <w:p w:rsidR="00CB0190" w:rsidRPr="00CB0190" w:rsidRDefault="00CB0190" w:rsidP="00CB0190">
            <w:pPr>
              <w:spacing w:after="0" w:line="240" w:lineRule="auto"/>
              <w:rPr>
                <w:rFonts w:ascii="Times New Roman" w:eastAsia="Times New Roman" w:hAnsi="Times New Roman" w:cs="Times New Roman"/>
                <w:sz w:val="24"/>
                <w:szCs w:val="24"/>
              </w:rPr>
            </w:pP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b/>
                <w:bCs/>
                <w:color w:val="000000"/>
                <w:sz w:val="24"/>
                <w:szCs w:val="24"/>
              </w:rPr>
              <w:t>Gamble sent updated course deletions, of which are shown above under Consent Agenda.</w:t>
            </w:r>
          </w:p>
          <w:p w:rsidR="00CB0190" w:rsidRPr="00CB0190" w:rsidRDefault="00CB0190" w:rsidP="00CB0190">
            <w:pPr>
              <w:spacing w:after="240" w:line="240" w:lineRule="auto"/>
              <w:rPr>
                <w:rFonts w:ascii="Times New Roman" w:eastAsia="Times New Roman" w:hAnsi="Times New Roman" w:cs="Times New Roman"/>
                <w:sz w:val="24"/>
                <w:szCs w:val="24"/>
              </w:rPr>
            </w:pP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 xml:space="preserve">An impact report will be run on all course deletions. The deleted course will then be </w:t>
            </w:r>
            <w:proofErr w:type="gramStart"/>
            <w:r w:rsidRPr="00CB0190">
              <w:rPr>
                <w:rFonts w:ascii="Times New Roman" w:eastAsia="Times New Roman" w:hAnsi="Times New Roman" w:cs="Times New Roman"/>
                <w:color w:val="000000"/>
                <w:sz w:val="24"/>
                <w:szCs w:val="24"/>
              </w:rPr>
              <w:t>removed  from</w:t>
            </w:r>
            <w:proofErr w:type="gramEnd"/>
            <w:r w:rsidRPr="00CB0190">
              <w:rPr>
                <w:rFonts w:ascii="Times New Roman" w:eastAsia="Times New Roman" w:hAnsi="Times New Roman" w:cs="Times New Roman"/>
                <w:color w:val="000000"/>
                <w:sz w:val="24"/>
                <w:szCs w:val="24"/>
              </w:rPr>
              <w:t xml:space="preserve"> affected programs and the G.E. pages in the catalog. The goal is to make sure the catalog is accurate. In addition, the number of deletions will be submitted to the </w:t>
            </w:r>
            <w:proofErr w:type="gramStart"/>
            <w:r w:rsidRPr="00CB0190">
              <w:rPr>
                <w:rFonts w:ascii="Times New Roman" w:eastAsia="Times New Roman" w:hAnsi="Times New Roman" w:cs="Times New Roman"/>
                <w:color w:val="000000"/>
                <w:sz w:val="24"/>
                <w:szCs w:val="24"/>
              </w:rPr>
              <w:t>Accrediting  Commission</w:t>
            </w:r>
            <w:proofErr w:type="gramEnd"/>
            <w:r w:rsidRPr="00CB0190">
              <w:rPr>
                <w:rFonts w:ascii="Times New Roman" w:eastAsia="Times New Roman" w:hAnsi="Times New Roman" w:cs="Times New Roman"/>
                <w:color w:val="000000"/>
                <w:sz w:val="24"/>
                <w:szCs w:val="24"/>
              </w:rPr>
              <w:t xml:space="preserve"> by Friday, March 31, 2017. According to Michael </w:t>
            </w:r>
            <w:proofErr w:type="spellStart"/>
            <w:r w:rsidRPr="00CB0190">
              <w:rPr>
                <w:rFonts w:ascii="Times New Roman" w:eastAsia="Times New Roman" w:hAnsi="Times New Roman" w:cs="Times New Roman"/>
                <w:color w:val="000000"/>
                <w:sz w:val="24"/>
                <w:szCs w:val="24"/>
              </w:rPr>
              <w:t>Gilmartin</w:t>
            </w:r>
            <w:proofErr w:type="spellEnd"/>
            <w:r w:rsidRPr="00CB0190">
              <w:rPr>
                <w:rFonts w:ascii="Times New Roman" w:eastAsia="Times New Roman" w:hAnsi="Times New Roman" w:cs="Times New Roman"/>
                <w:color w:val="000000"/>
                <w:sz w:val="24"/>
                <w:szCs w:val="24"/>
              </w:rPr>
              <w:t xml:space="preserve">, the course deletions need to be reflected in the programs for the 2017/2018 catalog. All items that need to be fixed may push back the deadline for the catalog to Aug. 2017. </w:t>
            </w:r>
          </w:p>
          <w:p w:rsidR="00CB0190" w:rsidRPr="00CB0190" w:rsidRDefault="00CB0190" w:rsidP="00CB019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190" w:rsidRPr="00CB0190" w:rsidRDefault="00CB0190" w:rsidP="00CB0190">
            <w:pPr>
              <w:spacing w:after="0" w:line="240" w:lineRule="auto"/>
              <w:rPr>
                <w:rFonts w:ascii="Times New Roman" w:eastAsia="Times New Roman" w:hAnsi="Times New Roman" w:cs="Times New Roman"/>
                <w:sz w:val="24"/>
                <w:szCs w:val="24"/>
              </w:rPr>
            </w:pPr>
          </w:p>
        </w:tc>
      </w:tr>
      <w:tr w:rsidR="00CB0190" w:rsidRPr="00CB0190" w:rsidTr="00CB0190">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lastRenderedPageBreak/>
              <w:t>CSIS 98:</w:t>
            </w: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(Revision)</w:t>
            </w:r>
          </w:p>
          <w:p w:rsidR="00CB0190" w:rsidRPr="00CB0190" w:rsidRDefault="00CB0190" w:rsidP="00CB0190">
            <w:pPr>
              <w:spacing w:after="0" w:line="240" w:lineRule="auto"/>
              <w:rPr>
                <w:rFonts w:ascii="Times New Roman" w:eastAsia="Times New Roman" w:hAnsi="Times New Roman" w:cs="Times New Roman"/>
                <w:sz w:val="24"/>
                <w:szCs w:val="24"/>
              </w:rPr>
            </w:pP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 xml:space="preserve">For </w:t>
            </w:r>
            <w:r w:rsidRPr="00CB0190">
              <w:rPr>
                <w:rFonts w:ascii="Times New Roman" w:eastAsia="Times New Roman" w:hAnsi="Times New Roman" w:cs="Times New Roman"/>
                <w:b/>
                <w:bCs/>
                <w:color w:val="000000"/>
                <w:sz w:val="24"/>
                <w:szCs w:val="24"/>
              </w:rPr>
              <w:t>spring 2018</w:t>
            </w:r>
          </w:p>
          <w:p w:rsidR="00CB0190" w:rsidRPr="00CB0190" w:rsidRDefault="00CB0190" w:rsidP="00CB019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b/>
                <w:bCs/>
                <w:color w:val="000000"/>
                <w:sz w:val="24"/>
                <w:szCs w:val="24"/>
              </w:rPr>
              <w:t xml:space="preserve">Project Development </w:t>
            </w:r>
          </w:p>
          <w:p w:rsidR="00CB0190" w:rsidRPr="00CB0190" w:rsidRDefault="00CB0190" w:rsidP="00CB0190">
            <w:pPr>
              <w:spacing w:after="0" w:line="240" w:lineRule="auto"/>
              <w:rPr>
                <w:rFonts w:ascii="Times New Roman" w:eastAsia="Times New Roman" w:hAnsi="Times New Roman" w:cs="Times New Roman"/>
                <w:sz w:val="24"/>
                <w:szCs w:val="24"/>
              </w:rPr>
            </w:pP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Jon noted that there was some confusion about this course.  Originally, it focused on networking projects, but this revision is to make it available to any computer science area.  The intention is to make the course more general and use it as part of the high school dual enrollment program.  Students will take a programming class in the fall and a projects class in the spring.  This revision also updated the lecture content.</w:t>
            </w:r>
          </w:p>
          <w:p w:rsidR="00CB0190" w:rsidRPr="00CB0190" w:rsidRDefault="00CB0190" w:rsidP="00CB0190">
            <w:pPr>
              <w:spacing w:after="0" w:line="240" w:lineRule="auto"/>
              <w:rPr>
                <w:rFonts w:ascii="Times New Roman" w:eastAsia="Times New Roman" w:hAnsi="Times New Roman" w:cs="Times New Roman"/>
                <w:sz w:val="24"/>
                <w:szCs w:val="24"/>
              </w:rPr>
            </w:pP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 xml:space="preserve">The </w:t>
            </w:r>
            <w:proofErr w:type="spellStart"/>
            <w:r w:rsidRPr="00CB0190">
              <w:rPr>
                <w:rFonts w:ascii="Times New Roman" w:eastAsia="Times New Roman" w:hAnsi="Times New Roman" w:cs="Times New Roman"/>
                <w:color w:val="000000"/>
                <w:sz w:val="24"/>
                <w:szCs w:val="24"/>
              </w:rPr>
              <w:t>MoEs</w:t>
            </w:r>
            <w:proofErr w:type="spellEnd"/>
            <w:r w:rsidRPr="00CB0190">
              <w:rPr>
                <w:rFonts w:ascii="Times New Roman" w:eastAsia="Times New Roman" w:hAnsi="Times New Roman" w:cs="Times New Roman"/>
                <w:color w:val="000000"/>
                <w:sz w:val="24"/>
                <w:szCs w:val="24"/>
              </w:rPr>
              <w:t xml:space="preserve"> were not mapped to the objectives -- updated by David.</w:t>
            </w:r>
          </w:p>
          <w:p w:rsidR="00CB0190" w:rsidRPr="00CB0190" w:rsidRDefault="00CB0190" w:rsidP="00CB0190">
            <w:pPr>
              <w:spacing w:after="0" w:line="240" w:lineRule="auto"/>
              <w:rPr>
                <w:rFonts w:ascii="Times New Roman" w:eastAsia="Times New Roman" w:hAnsi="Times New Roman" w:cs="Times New Roman"/>
                <w:sz w:val="24"/>
                <w:szCs w:val="24"/>
              </w:rPr>
            </w:pP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Required Texts screen: remove the textbooks. Change instructor generated handouts to yes.</w:t>
            </w:r>
          </w:p>
          <w:p w:rsidR="00CB0190" w:rsidRPr="00CB0190" w:rsidRDefault="00CB0190" w:rsidP="00CB019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 xml:space="preserve">Motion to approve pending changes: Lynn </w:t>
            </w: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Seconded: Laura L</w:t>
            </w: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 xml:space="preserve">CAC Committee Voted: Aye </w:t>
            </w:r>
          </w:p>
          <w:p w:rsidR="00CB0190" w:rsidRPr="00CB0190" w:rsidRDefault="00CB0190" w:rsidP="00CB0190">
            <w:pPr>
              <w:spacing w:after="0" w:line="240" w:lineRule="auto"/>
              <w:rPr>
                <w:rFonts w:ascii="Times New Roman" w:eastAsia="Times New Roman" w:hAnsi="Times New Roman" w:cs="Times New Roman"/>
                <w:sz w:val="24"/>
                <w:szCs w:val="24"/>
              </w:rPr>
            </w:pPr>
          </w:p>
          <w:p w:rsidR="00CB0190" w:rsidRPr="00CB0190" w:rsidRDefault="00CB0190" w:rsidP="00CB0190">
            <w:pPr>
              <w:spacing w:after="0" w:line="240" w:lineRule="auto"/>
              <w:rPr>
                <w:rFonts w:ascii="Times New Roman" w:eastAsia="Times New Roman" w:hAnsi="Times New Roman" w:cs="Times New Roman"/>
                <w:sz w:val="24"/>
                <w:szCs w:val="24"/>
              </w:rPr>
            </w:pPr>
            <w:proofErr w:type="spellStart"/>
            <w:r w:rsidRPr="00CB0190">
              <w:rPr>
                <w:rFonts w:ascii="Times New Roman" w:eastAsia="Times New Roman" w:hAnsi="Times New Roman" w:cs="Times New Roman"/>
                <w:color w:val="000000"/>
                <w:sz w:val="24"/>
                <w:szCs w:val="24"/>
              </w:rPr>
              <w:t>Prereqs</w:t>
            </w:r>
            <w:proofErr w:type="spellEnd"/>
            <w:r w:rsidRPr="00CB0190">
              <w:rPr>
                <w:rFonts w:ascii="Times New Roman" w:eastAsia="Times New Roman" w:hAnsi="Times New Roman" w:cs="Times New Roman"/>
                <w:color w:val="000000"/>
                <w:sz w:val="24"/>
                <w:szCs w:val="24"/>
              </w:rPr>
              <w:t xml:space="preserve"> Motion to approve: Lynn </w:t>
            </w: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 xml:space="preserve">Seconded: Catherine </w:t>
            </w: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CAC Committee Voted: Aye</w:t>
            </w:r>
          </w:p>
          <w:p w:rsidR="00CB0190" w:rsidRPr="00CB0190" w:rsidRDefault="00CB0190" w:rsidP="00CB0190">
            <w:pPr>
              <w:spacing w:after="0" w:line="240" w:lineRule="auto"/>
              <w:rPr>
                <w:rFonts w:ascii="Times New Roman" w:eastAsia="Times New Roman" w:hAnsi="Times New Roman" w:cs="Times New Roman"/>
                <w:sz w:val="24"/>
                <w:szCs w:val="24"/>
              </w:rPr>
            </w:pPr>
          </w:p>
        </w:tc>
      </w:tr>
      <w:tr w:rsidR="00CB0190" w:rsidRPr="00CB0190" w:rsidTr="00CB0190">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 xml:space="preserve">ETNC 22: </w:t>
            </w: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(DE Revision)</w:t>
            </w:r>
          </w:p>
          <w:p w:rsidR="00CB0190" w:rsidRPr="00CB0190" w:rsidRDefault="00CB0190" w:rsidP="00CB0190">
            <w:pPr>
              <w:spacing w:after="0" w:line="240" w:lineRule="auto"/>
              <w:rPr>
                <w:rFonts w:ascii="Times New Roman" w:eastAsia="Times New Roman" w:hAnsi="Times New Roman" w:cs="Times New Roman"/>
                <w:sz w:val="24"/>
                <w:szCs w:val="24"/>
              </w:rPr>
            </w:pP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 xml:space="preserve">For </w:t>
            </w:r>
            <w:r w:rsidRPr="00CB0190">
              <w:rPr>
                <w:rFonts w:ascii="Times New Roman" w:eastAsia="Times New Roman" w:hAnsi="Times New Roman" w:cs="Times New Roman"/>
                <w:b/>
                <w:bCs/>
                <w:color w:val="000000"/>
                <w:sz w:val="24"/>
                <w:szCs w:val="24"/>
              </w:rPr>
              <w:t>fall 2017</w:t>
            </w:r>
          </w:p>
          <w:p w:rsidR="00CB0190" w:rsidRPr="00CB0190" w:rsidRDefault="00CB0190" w:rsidP="00CB019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b/>
                <w:bCs/>
                <w:color w:val="000000"/>
                <w:sz w:val="24"/>
                <w:szCs w:val="24"/>
              </w:rPr>
              <w:t>Asian Americans and Pacific Islanders in American Society</w:t>
            </w:r>
          </w:p>
          <w:p w:rsidR="00CB0190" w:rsidRPr="00CB0190" w:rsidRDefault="00CB0190" w:rsidP="00CB0190">
            <w:pPr>
              <w:spacing w:after="0" w:line="240" w:lineRule="auto"/>
              <w:rPr>
                <w:rFonts w:ascii="Times New Roman" w:eastAsia="Times New Roman" w:hAnsi="Times New Roman" w:cs="Times New Roman"/>
                <w:sz w:val="24"/>
                <w:szCs w:val="24"/>
              </w:rPr>
            </w:pP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ETNC is the parent and SOCI is the child.  </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 xml:space="preserve">Motion to approve pending cross-listed course </w:t>
            </w:r>
            <w:proofErr w:type="spellStart"/>
            <w:r w:rsidRPr="00CB0190">
              <w:rPr>
                <w:rFonts w:ascii="Times New Roman" w:eastAsia="Times New Roman" w:hAnsi="Times New Roman" w:cs="Times New Roman"/>
                <w:color w:val="000000"/>
                <w:sz w:val="24"/>
                <w:szCs w:val="24"/>
              </w:rPr>
              <w:t>isare</w:t>
            </w:r>
            <w:proofErr w:type="spellEnd"/>
            <w:r w:rsidRPr="00CB0190">
              <w:rPr>
                <w:rFonts w:ascii="Times New Roman" w:eastAsia="Times New Roman" w:hAnsi="Times New Roman" w:cs="Times New Roman"/>
                <w:color w:val="000000"/>
                <w:sz w:val="24"/>
                <w:szCs w:val="24"/>
              </w:rPr>
              <w:t xml:space="preserve"> identical: Lynn</w:t>
            </w: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 xml:space="preserve">Seconded: Catherine </w:t>
            </w: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CAC Committee Voted: Aye</w:t>
            </w:r>
            <w:r w:rsidRPr="00CB0190">
              <w:rPr>
                <w:rFonts w:ascii="Times New Roman" w:eastAsia="Times New Roman" w:hAnsi="Times New Roman" w:cs="Times New Roman"/>
                <w:b/>
                <w:bCs/>
                <w:color w:val="000000"/>
                <w:sz w:val="24"/>
                <w:szCs w:val="24"/>
              </w:rPr>
              <w:t xml:space="preserve"> </w:t>
            </w:r>
          </w:p>
          <w:p w:rsidR="00CB0190" w:rsidRPr="00CB0190" w:rsidRDefault="00CB0190" w:rsidP="00CB0190">
            <w:pPr>
              <w:spacing w:after="0" w:line="240" w:lineRule="auto"/>
              <w:rPr>
                <w:rFonts w:ascii="Times New Roman" w:eastAsia="Times New Roman" w:hAnsi="Times New Roman" w:cs="Times New Roman"/>
                <w:sz w:val="24"/>
                <w:szCs w:val="24"/>
              </w:rPr>
            </w:pP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lastRenderedPageBreak/>
              <w:t xml:space="preserve">DE Motion to approve: Catherine </w:t>
            </w: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 xml:space="preserve">Seconded: Gamble </w:t>
            </w: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CAC Committee Voted: Aye</w:t>
            </w:r>
          </w:p>
        </w:tc>
      </w:tr>
      <w:tr w:rsidR="00CB0190" w:rsidRPr="00CB0190" w:rsidTr="00CB0190">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 xml:space="preserve">SOCI 22: </w:t>
            </w: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(DE Revision)</w:t>
            </w:r>
          </w:p>
          <w:p w:rsidR="00CB0190" w:rsidRPr="00CB0190" w:rsidRDefault="00CB0190" w:rsidP="00CB0190">
            <w:pPr>
              <w:spacing w:after="0" w:line="240" w:lineRule="auto"/>
              <w:rPr>
                <w:rFonts w:ascii="Times New Roman" w:eastAsia="Times New Roman" w:hAnsi="Times New Roman" w:cs="Times New Roman"/>
                <w:sz w:val="24"/>
                <w:szCs w:val="24"/>
              </w:rPr>
            </w:pP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 xml:space="preserve">For </w:t>
            </w:r>
            <w:r w:rsidRPr="00CB0190">
              <w:rPr>
                <w:rFonts w:ascii="Times New Roman" w:eastAsia="Times New Roman" w:hAnsi="Times New Roman" w:cs="Times New Roman"/>
                <w:b/>
                <w:bCs/>
                <w:color w:val="000000"/>
                <w:sz w:val="24"/>
                <w:szCs w:val="24"/>
              </w:rPr>
              <w:t>fall 2017</w:t>
            </w:r>
          </w:p>
          <w:p w:rsidR="00CB0190" w:rsidRPr="00CB0190" w:rsidRDefault="00CB0190" w:rsidP="00CB019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b/>
                <w:bCs/>
                <w:color w:val="000000"/>
                <w:sz w:val="24"/>
                <w:szCs w:val="24"/>
              </w:rPr>
              <w:lastRenderedPageBreak/>
              <w:t>Asian Americans and Pacific Islanders in American Society</w:t>
            </w:r>
          </w:p>
          <w:p w:rsidR="00CB0190" w:rsidRPr="00CB0190" w:rsidRDefault="00CB0190" w:rsidP="00CB0190">
            <w:pPr>
              <w:spacing w:after="0" w:line="240" w:lineRule="auto"/>
              <w:rPr>
                <w:rFonts w:ascii="Times New Roman" w:eastAsia="Times New Roman" w:hAnsi="Times New Roman" w:cs="Times New Roman"/>
                <w:sz w:val="24"/>
                <w:szCs w:val="24"/>
              </w:rPr>
            </w:pP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See ETNC 22 comments above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B0190" w:rsidRPr="00CB0190" w:rsidRDefault="00CB0190" w:rsidP="00CB0190">
            <w:pPr>
              <w:spacing w:after="0" w:line="240" w:lineRule="auto"/>
              <w:rPr>
                <w:rFonts w:ascii="Times New Roman" w:eastAsia="Times New Roman" w:hAnsi="Times New Roman" w:cs="Times New Roman"/>
                <w:sz w:val="24"/>
                <w:szCs w:val="24"/>
              </w:rPr>
            </w:pPr>
          </w:p>
        </w:tc>
      </w:tr>
      <w:tr w:rsidR="00CB0190" w:rsidRPr="00CB0190" w:rsidTr="00CB0190">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lastRenderedPageBreak/>
              <w:t xml:space="preserve">GWOS 30: </w:t>
            </w: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(DE Revision)</w:t>
            </w:r>
          </w:p>
          <w:p w:rsidR="00CB0190" w:rsidRPr="00CB0190" w:rsidRDefault="00CB0190" w:rsidP="00CB0190">
            <w:pPr>
              <w:spacing w:after="0" w:line="240" w:lineRule="auto"/>
              <w:rPr>
                <w:rFonts w:ascii="Times New Roman" w:eastAsia="Times New Roman" w:hAnsi="Times New Roman" w:cs="Times New Roman"/>
                <w:sz w:val="24"/>
                <w:szCs w:val="24"/>
              </w:rPr>
            </w:pP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 xml:space="preserve">For </w:t>
            </w:r>
            <w:r w:rsidRPr="00CB0190">
              <w:rPr>
                <w:rFonts w:ascii="Times New Roman" w:eastAsia="Times New Roman" w:hAnsi="Times New Roman" w:cs="Times New Roman"/>
                <w:b/>
                <w:bCs/>
                <w:color w:val="000000"/>
                <w:sz w:val="24"/>
                <w:szCs w:val="24"/>
              </w:rPr>
              <w:t>fall 2017</w:t>
            </w:r>
          </w:p>
          <w:p w:rsidR="00CB0190" w:rsidRPr="00CB0190" w:rsidRDefault="00CB0190" w:rsidP="00CB019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b/>
                <w:bCs/>
                <w:color w:val="000000"/>
                <w:sz w:val="24"/>
                <w:szCs w:val="24"/>
              </w:rPr>
              <w:t xml:space="preserve">Gender in Global Perspective </w:t>
            </w:r>
          </w:p>
          <w:p w:rsidR="00CB0190" w:rsidRPr="00CB0190" w:rsidRDefault="00CB0190" w:rsidP="00CB0190">
            <w:pPr>
              <w:spacing w:after="0" w:line="240" w:lineRule="auto"/>
              <w:rPr>
                <w:rFonts w:ascii="Times New Roman" w:eastAsia="Times New Roman" w:hAnsi="Times New Roman" w:cs="Times New Roman"/>
                <w:sz w:val="24"/>
                <w:szCs w:val="24"/>
              </w:rPr>
            </w:pP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Dawn noted this revision was to add a DE component.</w:t>
            </w:r>
          </w:p>
          <w:p w:rsidR="00CB0190" w:rsidRPr="00CB0190" w:rsidRDefault="00CB0190" w:rsidP="00CB0190">
            <w:pPr>
              <w:spacing w:after="0" w:line="240" w:lineRule="auto"/>
              <w:rPr>
                <w:rFonts w:ascii="Times New Roman" w:eastAsia="Times New Roman" w:hAnsi="Times New Roman" w:cs="Times New Roman"/>
                <w:sz w:val="24"/>
                <w:szCs w:val="24"/>
              </w:rPr>
            </w:pP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Cross listed with ANTH 30 and ETNC 30</w:t>
            </w:r>
          </w:p>
          <w:p w:rsidR="00CB0190" w:rsidRPr="00CB0190" w:rsidRDefault="00CB0190" w:rsidP="00CB0190">
            <w:pPr>
              <w:spacing w:after="0" w:line="240" w:lineRule="auto"/>
              <w:rPr>
                <w:rFonts w:ascii="Times New Roman" w:eastAsia="Times New Roman" w:hAnsi="Times New Roman" w:cs="Times New Roman"/>
                <w:sz w:val="24"/>
                <w:szCs w:val="24"/>
              </w:rPr>
            </w:pP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ANTH 30 already approved</w:t>
            </w:r>
          </w:p>
          <w:p w:rsidR="00CB0190" w:rsidRPr="00CB0190" w:rsidRDefault="00CB0190" w:rsidP="00CB0190">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 xml:space="preserve">Motion to approve pending cross-listed course </w:t>
            </w:r>
            <w:proofErr w:type="spellStart"/>
            <w:r w:rsidRPr="00CB0190">
              <w:rPr>
                <w:rFonts w:ascii="Times New Roman" w:eastAsia="Times New Roman" w:hAnsi="Times New Roman" w:cs="Times New Roman"/>
                <w:color w:val="000000"/>
                <w:sz w:val="24"/>
                <w:szCs w:val="24"/>
              </w:rPr>
              <w:t>isare</w:t>
            </w:r>
            <w:proofErr w:type="spellEnd"/>
            <w:r w:rsidRPr="00CB0190">
              <w:rPr>
                <w:rFonts w:ascii="Times New Roman" w:eastAsia="Times New Roman" w:hAnsi="Times New Roman" w:cs="Times New Roman"/>
                <w:color w:val="000000"/>
                <w:sz w:val="24"/>
                <w:szCs w:val="24"/>
              </w:rPr>
              <w:t xml:space="preserve"> identical: Catherine </w:t>
            </w: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 xml:space="preserve">Seconded: Richard </w:t>
            </w: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 xml:space="preserve">CAC Committee Voted: Aye </w:t>
            </w:r>
          </w:p>
          <w:p w:rsidR="00CB0190" w:rsidRPr="00CB0190" w:rsidRDefault="00CB0190" w:rsidP="00CB0190">
            <w:pPr>
              <w:spacing w:after="0" w:line="240" w:lineRule="auto"/>
              <w:rPr>
                <w:rFonts w:ascii="Times New Roman" w:eastAsia="Times New Roman" w:hAnsi="Times New Roman" w:cs="Times New Roman"/>
                <w:sz w:val="24"/>
                <w:szCs w:val="24"/>
              </w:rPr>
            </w:pP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DE Motion to approve: Catherine</w:t>
            </w: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 xml:space="preserve">Seconded: Gamble </w:t>
            </w: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CAC Committee Voted: Aye</w:t>
            </w:r>
          </w:p>
          <w:p w:rsidR="00CB0190" w:rsidRPr="00CB0190" w:rsidRDefault="00CB0190" w:rsidP="00CB0190">
            <w:pPr>
              <w:spacing w:after="0" w:line="240" w:lineRule="auto"/>
              <w:rPr>
                <w:rFonts w:ascii="Times New Roman" w:eastAsia="Times New Roman" w:hAnsi="Times New Roman" w:cs="Times New Roman"/>
                <w:sz w:val="24"/>
                <w:szCs w:val="24"/>
              </w:rPr>
            </w:pPr>
          </w:p>
        </w:tc>
      </w:tr>
      <w:tr w:rsidR="00CB0190" w:rsidRPr="00CB0190" w:rsidTr="00CB0190">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 xml:space="preserve">GWOS 15: </w:t>
            </w: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(New DE)</w:t>
            </w:r>
          </w:p>
          <w:p w:rsidR="00CB0190" w:rsidRPr="00CB0190" w:rsidRDefault="00CB0190" w:rsidP="00CB0190">
            <w:pPr>
              <w:spacing w:after="0" w:line="240" w:lineRule="auto"/>
              <w:rPr>
                <w:rFonts w:ascii="Times New Roman" w:eastAsia="Times New Roman" w:hAnsi="Times New Roman" w:cs="Times New Roman"/>
                <w:sz w:val="24"/>
                <w:szCs w:val="24"/>
              </w:rPr>
            </w:pP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 xml:space="preserve">For </w:t>
            </w:r>
            <w:r w:rsidRPr="00CB0190">
              <w:rPr>
                <w:rFonts w:ascii="Times New Roman" w:eastAsia="Times New Roman" w:hAnsi="Times New Roman" w:cs="Times New Roman"/>
                <w:b/>
                <w:bCs/>
                <w:color w:val="000000"/>
                <w:sz w:val="24"/>
                <w:szCs w:val="24"/>
              </w:rPr>
              <w:t>fall</w:t>
            </w:r>
            <w:r w:rsidRPr="00CB0190">
              <w:rPr>
                <w:rFonts w:ascii="Times New Roman" w:eastAsia="Times New Roman" w:hAnsi="Times New Roman" w:cs="Times New Roman"/>
                <w:color w:val="000000"/>
                <w:sz w:val="24"/>
                <w:szCs w:val="24"/>
              </w:rPr>
              <w:t xml:space="preserve"> </w:t>
            </w:r>
            <w:r w:rsidRPr="00CB0190">
              <w:rPr>
                <w:rFonts w:ascii="Times New Roman" w:eastAsia="Times New Roman" w:hAnsi="Times New Roman" w:cs="Times New Roman"/>
                <w:b/>
                <w:bCs/>
                <w:color w:val="000000"/>
                <w:sz w:val="24"/>
                <w:szCs w:val="24"/>
              </w:rPr>
              <w:t>2018</w:t>
            </w:r>
          </w:p>
          <w:p w:rsidR="00CB0190" w:rsidRPr="00CB0190" w:rsidRDefault="00CB0190" w:rsidP="00CB019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b/>
                <w:bCs/>
                <w:color w:val="000000"/>
                <w:sz w:val="24"/>
                <w:szCs w:val="24"/>
              </w:rPr>
              <w:t xml:space="preserve">Introduction to LGBTQ Global Literatures </w:t>
            </w:r>
          </w:p>
          <w:p w:rsidR="00CB0190" w:rsidRPr="00CB0190" w:rsidRDefault="00CB0190" w:rsidP="00CB0190">
            <w:pPr>
              <w:spacing w:after="0" w:line="240" w:lineRule="auto"/>
              <w:rPr>
                <w:rFonts w:ascii="Times New Roman" w:eastAsia="Times New Roman" w:hAnsi="Times New Roman" w:cs="Times New Roman"/>
                <w:sz w:val="24"/>
                <w:szCs w:val="24"/>
              </w:rPr>
            </w:pP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 xml:space="preserve">Dawn noted that this is the first LGBTQ course offered at MPC.  She plans to reconfigure the GWOS program. She stated that this course fills a vacuum and contemporizes the department. There are hopes among the Social Sciences department to expand its course offerings and that was why focus is global literature for this </w:t>
            </w:r>
            <w:proofErr w:type="gramStart"/>
            <w:r w:rsidRPr="00CB0190">
              <w:rPr>
                <w:rFonts w:ascii="Times New Roman" w:eastAsia="Times New Roman" w:hAnsi="Times New Roman" w:cs="Times New Roman"/>
                <w:color w:val="000000"/>
                <w:sz w:val="24"/>
                <w:szCs w:val="24"/>
              </w:rPr>
              <w:t>course .</w:t>
            </w:r>
            <w:proofErr w:type="gramEnd"/>
            <w:r w:rsidRPr="00CB0190">
              <w:rPr>
                <w:rFonts w:ascii="Times New Roman" w:eastAsia="Times New Roman" w:hAnsi="Times New Roman" w:cs="Times New Roman"/>
                <w:color w:val="000000"/>
                <w:sz w:val="24"/>
                <w:szCs w:val="24"/>
              </w:rPr>
              <w:t xml:space="preserve">  </w:t>
            </w:r>
          </w:p>
          <w:p w:rsidR="00CB0190" w:rsidRPr="00CB0190" w:rsidRDefault="00CB0190" w:rsidP="00CB0190">
            <w:pPr>
              <w:spacing w:after="0" w:line="240" w:lineRule="auto"/>
              <w:rPr>
                <w:rFonts w:ascii="Times New Roman" w:eastAsia="Times New Roman" w:hAnsi="Times New Roman" w:cs="Times New Roman"/>
                <w:sz w:val="24"/>
                <w:szCs w:val="24"/>
              </w:rPr>
            </w:pP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Tech review comments were addressed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 xml:space="preserve">Motion to approve: Fred </w:t>
            </w: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 xml:space="preserve">Seconded: Richard </w:t>
            </w: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 xml:space="preserve">CAC Committee Voted: Aye </w:t>
            </w:r>
          </w:p>
          <w:p w:rsidR="00CB0190" w:rsidRPr="00CB0190" w:rsidRDefault="00CB0190" w:rsidP="00CB0190">
            <w:pPr>
              <w:spacing w:after="0" w:line="240" w:lineRule="auto"/>
              <w:rPr>
                <w:rFonts w:ascii="Times New Roman" w:eastAsia="Times New Roman" w:hAnsi="Times New Roman" w:cs="Times New Roman"/>
                <w:sz w:val="24"/>
                <w:szCs w:val="24"/>
              </w:rPr>
            </w:pP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 xml:space="preserve">DE Motion to approve: Catherine </w:t>
            </w: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 xml:space="preserve">Seconded: Richard </w:t>
            </w: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CAC Committee Voted: Aye</w:t>
            </w:r>
          </w:p>
          <w:p w:rsidR="00CB0190" w:rsidRPr="00CB0190" w:rsidRDefault="00CB0190" w:rsidP="00CB0190">
            <w:pPr>
              <w:spacing w:after="0" w:line="240" w:lineRule="auto"/>
              <w:rPr>
                <w:rFonts w:ascii="Times New Roman" w:eastAsia="Times New Roman" w:hAnsi="Times New Roman" w:cs="Times New Roman"/>
                <w:sz w:val="24"/>
                <w:szCs w:val="24"/>
              </w:rPr>
            </w:pPr>
          </w:p>
        </w:tc>
      </w:tr>
      <w:tr w:rsidR="00CB0190" w:rsidRPr="00CB0190" w:rsidTr="00CB0190">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 xml:space="preserve">LING 10: </w:t>
            </w: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(DE Revision)</w:t>
            </w:r>
          </w:p>
          <w:p w:rsidR="00CB0190" w:rsidRPr="00CB0190" w:rsidRDefault="00CB0190" w:rsidP="00CB0190">
            <w:pPr>
              <w:spacing w:after="0" w:line="240" w:lineRule="auto"/>
              <w:rPr>
                <w:rFonts w:ascii="Times New Roman" w:eastAsia="Times New Roman" w:hAnsi="Times New Roman" w:cs="Times New Roman"/>
                <w:sz w:val="24"/>
                <w:szCs w:val="24"/>
              </w:rPr>
            </w:pP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 xml:space="preserve">For </w:t>
            </w:r>
            <w:r w:rsidRPr="00CB0190">
              <w:rPr>
                <w:rFonts w:ascii="Times New Roman" w:eastAsia="Times New Roman" w:hAnsi="Times New Roman" w:cs="Times New Roman"/>
                <w:b/>
                <w:bCs/>
                <w:color w:val="000000"/>
                <w:sz w:val="24"/>
                <w:szCs w:val="24"/>
              </w:rPr>
              <w:t>fall 2017</w:t>
            </w:r>
          </w:p>
          <w:p w:rsidR="00CB0190" w:rsidRPr="00CB0190" w:rsidRDefault="00CB0190" w:rsidP="00CB019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b/>
                <w:bCs/>
                <w:color w:val="000000"/>
                <w:sz w:val="24"/>
                <w:szCs w:val="24"/>
              </w:rPr>
              <w:t>Foundations of Language</w:t>
            </w:r>
          </w:p>
          <w:p w:rsidR="00CB0190" w:rsidRPr="00CB0190" w:rsidRDefault="00CB0190" w:rsidP="00CB0190">
            <w:pPr>
              <w:spacing w:after="0" w:line="240" w:lineRule="auto"/>
              <w:rPr>
                <w:rFonts w:ascii="Times New Roman" w:eastAsia="Times New Roman" w:hAnsi="Times New Roman" w:cs="Times New Roman"/>
                <w:sz w:val="24"/>
                <w:szCs w:val="24"/>
              </w:rPr>
            </w:pP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 xml:space="preserve">The course is being revised to update the Basic Skills Advisory, and some other outdated information, such as class assignments, the textbook, and </w:t>
            </w:r>
            <w:proofErr w:type="spellStart"/>
            <w:r w:rsidRPr="00CB0190">
              <w:rPr>
                <w:rFonts w:ascii="Times New Roman" w:eastAsia="Times New Roman" w:hAnsi="Times New Roman" w:cs="Times New Roman"/>
                <w:color w:val="000000"/>
                <w:sz w:val="24"/>
                <w:szCs w:val="24"/>
              </w:rPr>
              <w:t>MoEs</w:t>
            </w:r>
            <w:proofErr w:type="spellEnd"/>
            <w:r w:rsidRPr="00CB0190">
              <w:rPr>
                <w:rFonts w:ascii="Times New Roman" w:eastAsia="Times New Roman" w:hAnsi="Times New Roman" w:cs="Times New Roman"/>
                <w:color w:val="000000"/>
                <w:sz w:val="24"/>
                <w:szCs w:val="24"/>
              </w:rPr>
              <w:t xml:space="preserve">. The DE form was updated to </w:t>
            </w:r>
            <w:r w:rsidRPr="00CB0190">
              <w:rPr>
                <w:rFonts w:ascii="Times New Roman" w:eastAsia="Times New Roman" w:hAnsi="Times New Roman" w:cs="Times New Roman"/>
                <w:color w:val="000000"/>
                <w:sz w:val="24"/>
                <w:szCs w:val="24"/>
              </w:rPr>
              <w:lastRenderedPageBreak/>
              <w:t xml:space="preserve">include both hybrid and </w:t>
            </w:r>
            <w:proofErr w:type="spellStart"/>
            <w:r w:rsidRPr="00CB0190">
              <w:rPr>
                <w:rFonts w:ascii="Times New Roman" w:eastAsia="Times New Roman" w:hAnsi="Times New Roman" w:cs="Times New Roman"/>
                <w:color w:val="000000"/>
                <w:sz w:val="24"/>
                <w:szCs w:val="24"/>
              </w:rPr>
              <w:t>oOnline</w:t>
            </w:r>
            <w:proofErr w:type="spellEnd"/>
            <w:r w:rsidRPr="00CB0190">
              <w:rPr>
                <w:rFonts w:ascii="Times New Roman" w:eastAsia="Times New Roman" w:hAnsi="Times New Roman" w:cs="Times New Roman"/>
                <w:color w:val="000000"/>
                <w:sz w:val="24"/>
                <w:szCs w:val="24"/>
              </w:rPr>
              <w:t>.  </w:t>
            </w:r>
          </w:p>
          <w:p w:rsidR="00CB0190" w:rsidRPr="00CB0190" w:rsidRDefault="00CB0190" w:rsidP="00CB019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lastRenderedPageBreak/>
              <w:t xml:space="preserve">Motion to approve: Lynn </w:t>
            </w: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 xml:space="preserve">Seconded: Catherine </w:t>
            </w: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CAC Committee Voted: Aye</w:t>
            </w:r>
            <w:r w:rsidRPr="00CB0190">
              <w:rPr>
                <w:rFonts w:ascii="Times New Roman" w:eastAsia="Times New Roman" w:hAnsi="Times New Roman" w:cs="Times New Roman"/>
                <w:b/>
                <w:bCs/>
                <w:color w:val="000000"/>
                <w:sz w:val="24"/>
                <w:szCs w:val="24"/>
              </w:rPr>
              <w:t xml:space="preserve"> </w:t>
            </w:r>
          </w:p>
          <w:p w:rsidR="00CB0190" w:rsidRPr="00CB0190" w:rsidRDefault="00CB0190" w:rsidP="00CB0190">
            <w:pPr>
              <w:spacing w:after="0" w:line="240" w:lineRule="auto"/>
              <w:rPr>
                <w:rFonts w:ascii="Times New Roman" w:eastAsia="Times New Roman" w:hAnsi="Times New Roman" w:cs="Times New Roman"/>
                <w:sz w:val="24"/>
                <w:szCs w:val="24"/>
              </w:rPr>
            </w:pP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 xml:space="preserve">DE Motion to approve: Catherine </w:t>
            </w: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 xml:space="preserve">Seconded: Richard </w:t>
            </w: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CAC Committee Voted: Aye</w:t>
            </w:r>
          </w:p>
          <w:p w:rsidR="00CB0190" w:rsidRPr="00CB0190" w:rsidRDefault="00CB0190" w:rsidP="00CB0190">
            <w:pPr>
              <w:spacing w:after="0" w:line="240" w:lineRule="auto"/>
              <w:rPr>
                <w:rFonts w:ascii="Times New Roman" w:eastAsia="Times New Roman" w:hAnsi="Times New Roman" w:cs="Times New Roman"/>
                <w:sz w:val="24"/>
                <w:szCs w:val="24"/>
              </w:rPr>
            </w:pPr>
          </w:p>
        </w:tc>
      </w:tr>
      <w:tr w:rsidR="00CB0190" w:rsidRPr="00CB0190" w:rsidTr="00CB0190">
        <w:trPr>
          <w:trHeight w:val="34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b/>
                <w:bCs/>
                <w:color w:val="000000"/>
                <w:sz w:val="24"/>
                <w:szCs w:val="24"/>
              </w:rPr>
              <w:lastRenderedPageBreak/>
              <w:t>Computer Networking and Security: Certificate of Achievement</w:t>
            </w:r>
            <w:r w:rsidRPr="00CB0190">
              <w:rPr>
                <w:rFonts w:ascii="Times New Roman" w:eastAsia="Times New Roman" w:hAnsi="Times New Roman" w:cs="Times New Roman"/>
                <w:color w:val="000000"/>
                <w:sz w:val="24"/>
                <w:szCs w:val="24"/>
              </w:rPr>
              <w:t>– (Revision)</w:t>
            </w: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ab/>
            </w: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 xml:space="preserve">For </w:t>
            </w:r>
            <w:r w:rsidRPr="00CB0190">
              <w:rPr>
                <w:rFonts w:ascii="Times New Roman" w:eastAsia="Times New Roman" w:hAnsi="Times New Roman" w:cs="Times New Roman"/>
                <w:b/>
                <w:bCs/>
                <w:color w:val="000000"/>
                <w:sz w:val="24"/>
                <w:szCs w:val="24"/>
              </w:rPr>
              <w:t>fall 2017</w:t>
            </w:r>
          </w:p>
          <w:p w:rsidR="00CB0190" w:rsidRPr="00CB0190" w:rsidRDefault="00CB0190" w:rsidP="00CB0190">
            <w:pPr>
              <w:spacing w:after="0" w:line="240" w:lineRule="auto"/>
              <w:rPr>
                <w:rFonts w:ascii="Times New Roman" w:eastAsia="Times New Roman" w:hAnsi="Times New Roman" w:cs="Times New Roman"/>
                <w:sz w:val="24"/>
                <w:szCs w:val="24"/>
              </w:rPr>
            </w:pP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This program is being revised to revision align the degree with the core courses.  </w:t>
            </w:r>
          </w:p>
          <w:p w:rsidR="00CB0190" w:rsidRPr="00CB0190" w:rsidRDefault="00CB0190" w:rsidP="00CB019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Motion to approve: Lynn</w:t>
            </w: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 xml:space="preserve">Seconded: Catherine </w:t>
            </w: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 xml:space="preserve">CAC Committee Voted: Aye </w:t>
            </w:r>
          </w:p>
          <w:p w:rsidR="00CB0190" w:rsidRPr="00CB0190" w:rsidRDefault="00CB0190" w:rsidP="00CB0190">
            <w:pPr>
              <w:spacing w:after="0" w:line="240" w:lineRule="auto"/>
              <w:rPr>
                <w:rFonts w:ascii="Times New Roman" w:eastAsia="Times New Roman" w:hAnsi="Times New Roman" w:cs="Times New Roman"/>
                <w:sz w:val="24"/>
                <w:szCs w:val="24"/>
              </w:rPr>
            </w:pPr>
          </w:p>
        </w:tc>
      </w:tr>
      <w:tr w:rsidR="00CB0190" w:rsidRPr="00CB0190" w:rsidTr="00CB0190">
        <w:trPr>
          <w:trHeight w:val="34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b/>
                <w:bCs/>
                <w:color w:val="000000"/>
                <w:sz w:val="24"/>
                <w:szCs w:val="24"/>
              </w:rPr>
              <w:t>Computer Programming &amp; Game Design Fundamentals: Certificate of Training -</w:t>
            </w:r>
            <w:r w:rsidRPr="00CB0190">
              <w:rPr>
                <w:rFonts w:ascii="Times New Roman" w:eastAsia="Times New Roman" w:hAnsi="Times New Roman" w:cs="Times New Roman"/>
                <w:color w:val="000000"/>
                <w:sz w:val="24"/>
                <w:szCs w:val="24"/>
              </w:rPr>
              <w:t xml:space="preserve"> (New)</w:t>
            </w: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ab/>
            </w: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 xml:space="preserve">For </w:t>
            </w:r>
            <w:r w:rsidRPr="00CB0190">
              <w:rPr>
                <w:rFonts w:ascii="Times New Roman" w:eastAsia="Times New Roman" w:hAnsi="Times New Roman" w:cs="Times New Roman"/>
                <w:b/>
                <w:bCs/>
                <w:color w:val="000000"/>
                <w:sz w:val="24"/>
                <w:szCs w:val="24"/>
              </w:rPr>
              <w:t>fall 2017</w:t>
            </w:r>
          </w:p>
          <w:p w:rsidR="00CB0190" w:rsidRPr="00CB0190" w:rsidRDefault="00CB0190" w:rsidP="00CB0190">
            <w:pPr>
              <w:spacing w:after="0" w:line="240" w:lineRule="auto"/>
              <w:rPr>
                <w:rFonts w:ascii="Times New Roman" w:eastAsia="Times New Roman" w:hAnsi="Times New Roman" w:cs="Times New Roman"/>
                <w:sz w:val="24"/>
                <w:szCs w:val="24"/>
              </w:rPr>
            </w:pP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 xml:space="preserve">This program is being created to address a gap that exists due to some courses no longer part of a program.  It also will be part of the high school pathway program. </w:t>
            </w:r>
          </w:p>
          <w:p w:rsidR="00CB0190" w:rsidRPr="00CB0190" w:rsidRDefault="00CB0190" w:rsidP="00CB019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 xml:space="preserve">Motion to approve: Fred </w:t>
            </w: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 xml:space="preserve">Seconded: Lynn </w:t>
            </w: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CAC Committee Voted: Aye</w:t>
            </w:r>
            <w:r w:rsidRPr="00CB0190">
              <w:rPr>
                <w:rFonts w:ascii="Times New Roman" w:eastAsia="Times New Roman" w:hAnsi="Times New Roman" w:cs="Times New Roman"/>
                <w:b/>
                <w:bCs/>
                <w:color w:val="000000"/>
                <w:sz w:val="24"/>
                <w:szCs w:val="24"/>
              </w:rPr>
              <w:t xml:space="preserve"> </w:t>
            </w:r>
          </w:p>
          <w:p w:rsidR="00CB0190" w:rsidRPr="00CB0190" w:rsidRDefault="00CB0190" w:rsidP="00CB0190">
            <w:pPr>
              <w:spacing w:after="0" w:line="240" w:lineRule="auto"/>
              <w:rPr>
                <w:rFonts w:ascii="Times New Roman" w:eastAsia="Times New Roman" w:hAnsi="Times New Roman" w:cs="Times New Roman"/>
                <w:sz w:val="24"/>
                <w:szCs w:val="24"/>
              </w:rPr>
            </w:pPr>
          </w:p>
        </w:tc>
      </w:tr>
      <w:tr w:rsidR="00CB0190" w:rsidRPr="00CB0190" w:rsidTr="00CB0190">
        <w:trPr>
          <w:trHeight w:val="34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b/>
                <w:bCs/>
                <w:color w:val="000000"/>
                <w:sz w:val="24"/>
                <w:szCs w:val="24"/>
              </w:rPr>
              <w:t xml:space="preserve">Early Childhood Education: Certificate of Achievement </w:t>
            </w:r>
            <w:r w:rsidRPr="00CB0190">
              <w:rPr>
                <w:rFonts w:ascii="Times New Roman" w:eastAsia="Times New Roman" w:hAnsi="Times New Roman" w:cs="Times New Roman"/>
                <w:color w:val="000000"/>
                <w:sz w:val="24"/>
                <w:szCs w:val="24"/>
              </w:rPr>
              <w:t> - (Revision)</w:t>
            </w:r>
          </w:p>
          <w:p w:rsidR="00CB0190" w:rsidRPr="00CB0190" w:rsidRDefault="00CB0190" w:rsidP="00CB0190">
            <w:pPr>
              <w:spacing w:after="0" w:line="240" w:lineRule="auto"/>
              <w:rPr>
                <w:rFonts w:ascii="Times New Roman" w:eastAsia="Times New Roman" w:hAnsi="Times New Roman" w:cs="Times New Roman"/>
                <w:sz w:val="24"/>
                <w:szCs w:val="24"/>
              </w:rPr>
            </w:pP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 xml:space="preserve">For </w:t>
            </w:r>
            <w:r w:rsidRPr="00CB0190">
              <w:rPr>
                <w:rFonts w:ascii="Times New Roman" w:eastAsia="Times New Roman" w:hAnsi="Times New Roman" w:cs="Times New Roman"/>
                <w:b/>
                <w:bCs/>
                <w:color w:val="000000"/>
                <w:sz w:val="24"/>
                <w:szCs w:val="24"/>
              </w:rPr>
              <w:t>fall 2017</w:t>
            </w:r>
          </w:p>
          <w:p w:rsidR="00CB0190" w:rsidRPr="00CB0190" w:rsidRDefault="00CB0190" w:rsidP="00CB0190">
            <w:pPr>
              <w:spacing w:after="0" w:line="240" w:lineRule="auto"/>
              <w:rPr>
                <w:rFonts w:ascii="Times New Roman" w:eastAsia="Times New Roman" w:hAnsi="Times New Roman" w:cs="Times New Roman"/>
                <w:sz w:val="24"/>
                <w:szCs w:val="24"/>
              </w:rPr>
            </w:pP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See comments in “Early Childhood Education: Associate in Science” below. Both programs need to be approved at the same time.  </w:t>
            </w:r>
          </w:p>
          <w:p w:rsidR="00CB0190" w:rsidRPr="00CB0190" w:rsidRDefault="00CB0190" w:rsidP="00CB0190">
            <w:pPr>
              <w:spacing w:after="0" w:line="240" w:lineRule="auto"/>
              <w:rPr>
                <w:rFonts w:ascii="Times New Roman" w:eastAsia="Times New Roman" w:hAnsi="Times New Roman" w:cs="Times New Roman"/>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Tabled</w:t>
            </w:r>
          </w:p>
          <w:p w:rsidR="00CB0190" w:rsidRPr="00CB0190" w:rsidRDefault="00CB0190" w:rsidP="00CB0190">
            <w:pPr>
              <w:spacing w:after="240" w:line="240" w:lineRule="auto"/>
              <w:rPr>
                <w:rFonts w:ascii="Times New Roman" w:eastAsia="Times New Roman" w:hAnsi="Times New Roman" w:cs="Times New Roman"/>
                <w:sz w:val="24"/>
                <w:szCs w:val="24"/>
              </w:rPr>
            </w:pPr>
          </w:p>
        </w:tc>
      </w:tr>
      <w:tr w:rsidR="00CB0190" w:rsidRPr="00CB0190" w:rsidTr="00CB0190">
        <w:trPr>
          <w:trHeight w:val="34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b/>
                <w:bCs/>
                <w:color w:val="000000"/>
                <w:sz w:val="24"/>
                <w:szCs w:val="24"/>
              </w:rPr>
              <w:t>Early Childhood Education: Associate in Science</w:t>
            </w:r>
            <w:r w:rsidRPr="00CB0190">
              <w:rPr>
                <w:rFonts w:ascii="Times New Roman" w:eastAsia="Times New Roman" w:hAnsi="Times New Roman" w:cs="Times New Roman"/>
                <w:color w:val="000000"/>
                <w:sz w:val="24"/>
                <w:szCs w:val="24"/>
              </w:rPr>
              <w:t xml:space="preserve">  - (Revision)</w:t>
            </w:r>
          </w:p>
          <w:p w:rsidR="00CB0190" w:rsidRPr="00CB0190" w:rsidRDefault="00CB0190" w:rsidP="00CB0190">
            <w:pPr>
              <w:spacing w:after="0" w:line="240" w:lineRule="auto"/>
              <w:rPr>
                <w:rFonts w:ascii="Times New Roman" w:eastAsia="Times New Roman" w:hAnsi="Times New Roman" w:cs="Times New Roman"/>
                <w:sz w:val="24"/>
                <w:szCs w:val="24"/>
              </w:rPr>
            </w:pP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 xml:space="preserve">For </w:t>
            </w:r>
            <w:r w:rsidRPr="00CB0190">
              <w:rPr>
                <w:rFonts w:ascii="Times New Roman" w:eastAsia="Times New Roman" w:hAnsi="Times New Roman" w:cs="Times New Roman"/>
                <w:b/>
                <w:bCs/>
                <w:color w:val="000000"/>
                <w:sz w:val="24"/>
                <w:szCs w:val="24"/>
              </w:rPr>
              <w:t>fall 2017</w:t>
            </w:r>
          </w:p>
          <w:p w:rsidR="00CB0190" w:rsidRPr="00CB0190" w:rsidRDefault="00CB0190" w:rsidP="00CB0190">
            <w:pPr>
              <w:spacing w:after="0" w:line="240" w:lineRule="auto"/>
              <w:rPr>
                <w:rFonts w:ascii="Times New Roman" w:eastAsia="Times New Roman" w:hAnsi="Times New Roman" w:cs="Times New Roman"/>
                <w:sz w:val="24"/>
                <w:szCs w:val="24"/>
              </w:rPr>
            </w:pP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ECED 52 did not move forward in the approval process; therefore, CAC cannot move forward with approval of this program.  </w:t>
            </w:r>
          </w:p>
          <w:p w:rsidR="00CB0190" w:rsidRPr="00CB0190" w:rsidRDefault="00CB0190" w:rsidP="00CB0190">
            <w:pPr>
              <w:spacing w:after="24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B0190" w:rsidRPr="00CB0190" w:rsidRDefault="00CB0190" w:rsidP="00CB0190">
            <w:pPr>
              <w:spacing w:after="0" w:line="240" w:lineRule="auto"/>
              <w:rPr>
                <w:rFonts w:ascii="Times New Roman" w:eastAsia="Times New Roman" w:hAnsi="Times New Roman" w:cs="Times New Roman"/>
                <w:sz w:val="24"/>
                <w:szCs w:val="24"/>
              </w:rPr>
            </w:pPr>
          </w:p>
        </w:tc>
      </w:tr>
      <w:tr w:rsidR="00CB0190" w:rsidRPr="00CB0190" w:rsidTr="00CB0190">
        <w:trPr>
          <w:trHeight w:val="34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b/>
                <w:bCs/>
                <w:color w:val="000000"/>
                <w:sz w:val="24"/>
                <w:szCs w:val="24"/>
              </w:rPr>
              <w:t>Kinesiology: Associate in Arts for Transfer</w:t>
            </w:r>
            <w:r w:rsidRPr="00CB0190">
              <w:rPr>
                <w:rFonts w:ascii="Times New Roman" w:eastAsia="Times New Roman" w:hAnsi="Times New Roman" w:cs="Times New Roman"/>
                <w:color w:val="000000"/>
                <w:sz w:val="24"/>
                <w:szCs w:val="24"/>
              </w:rPr>
              <w:t>- (Revision)</w:t>
            </w:r>
          </w:p>
          <w:p w:rsidR="00CB0190" w:rsidRPr="00CB0190" w:rsidRDefault="00CB0190" w:rsidP="00CB0190">
            <w:pPr>
              <w:spacing w:after="0" w:line="240" w:lineRule="auto"/>
              <w:rPr>
                <w:rFonts w:ascii="Times New Roman" w:eastAsia="Times New Roman" w:hAnsi="Times New Roman" w:cs="Times New Roman"/>
                <w:sz w:val="24"/>
                <w:szCs w:val="24"/>
              </w:rPr>
            </w:pP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 xml:space="preserve">For </w:t>
            </w:r>
            <w:r w:rsidRPr="00CB0190">
              <w:rPr>
                <w:rFonts w:ascii="Times New Roman" w:eastAsia="Times New Roman" w:hAnsi="Times New Roman" w:cs="Times New Roman"/>
                <w:b/>
                <w:bCs/>
                <w:color w:val="000000"/>
                <w:sz w:val="24"/>
                <w:szCs w:val="24"/>
              </w:rPr>
              <w:t>fall 2018</w:t>
            </w:r>
          </w:p>
          <w:p w:rsidR="00CB0190" w:rsidRPr="00CB0190" w:rsidRDefault="00CB0190" w:rsidP="00CB0190">
            <w:pPr>
              <w:spacing w:after="0" w:line="240" w:lineRule="auto"/>
              <w:rPr>
                <w:rFonts w:ascii="Times New Roman" w:eastAsia="Times New Roman" w:hAnsi="Times New Roman" w:cs="Times New Roman"/>
                <w:sz w:val="24"/>
                <w:szCs w:val="24"/>
              </w:rPr>
            </w:pP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 xml:space="preserve">Narratives were completed. The issues on the comments screen in </w:t>
            </w:r>
            <w:proofErr w:type="spellStart"/>
            <w:r w:rsidRPr="00CB0190">
              <w:rPr>
                <w:rFonts w:ascii="Times New Roman" w:eastAsia="Times New Roman" w:hAnsi="Times New Roman" w:cs="Times New Roman"/>
                <w:color w:val="000000"/>
                <w:sz w:val="24"/>
                <w:szCs w:val="24"/>
              </w:rPr>
              <w:lastRenderedPageBreak/>
              <w:t>CurricUNET</w:t>
            </w:r>
            <w:proofErr w:type="spellEnd"/>
            <w:r w:rsidRPr="00CB0190">
              <w:rPr>
                <w:rFonts w:ascii="Times New Roman" w:eastAsia="Times New Roman" w:hAnsi="Times New Roman" w:cs="Times New Roman"/>
                <w:color w:val="000000"/>
                <w:sz w:val="24"/>
                <w:szCs w:val="24"/>
              </w:rPr>
              <w:t xml:space="preserve"> were address by the originator. </w:t>
            </w:r>
          </w:p>
          <w:p w:rsidR="00CB0190" w:rsidRPr="00CB0190" w:rsidRDefault="00CB0190" w:rsidP="00CB0190">
            <w:pPr>
              <w:spacing w:after="0" w:line="240" w:lineRule="auto"/>
              <w:rPr>
                <w:rFonts w:ascii="Times New Roman" w:eastAsia="Times New Roman" w:hAnsi="Times New Roman" w:cs="Times New Roman"/>
                <w:sz w:val="24"/>
                <w:szCs w:val="24"/>
              </w:rPr>
            </w:pP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 xml:space="preserve">He </w:t>
            </w:r>
            <w:proofErr w:type="spellStart"/>
            <w:r w:rsidRPr="00CB0190">
              <w:rPr>
                <w:rFonts w:ascii="Times New Roman" w:eastAsia="Times New Roman" w:hAnsi="Times New Roman" w:cs="Times New Roman"/>
                <w:color w:val="000000"/>
                <w:sz w:val="24"/>
                <w:szCs w:val="24"/>
              </w:rPr>
              <w:t>Seon</w:t>
            </w:r>
            <w:proofErr w:type="spellEnd"/>
            <w:r w:rsidRPr="00CB0190">
              <w:rPr>
                <w:rFonts w:ascii="Times New Roman" w:eastAsia="Times New Roman" w:hAnsi="Times New Roman" w:cs="Times New Roman"/>
                <w:color w:val="000000"/>
                <w:sz w:val="24"/>
                <w:szCs w:val="24"/>
              </w:rPr>
              <w:t xml:space="preserve"> asked Lyndon to do this program revision after working all last year on articulating many more 1-unit physical activity courses to include in the program to provide more options for students, since the original did not have many courses. MPC is working on articulating more 1-unit courses included in the program, in order to provide more options for students.  </w:t>
            </w:r>
          </w:p>
          <w:p w:rsidR="00CB0190" w:rsidRPr="00CB0190" w:rsidRDefault="00CB0190" w:rsidP="00CB0190">
            <w:pPr>
              <w:spacing w:after="0" w:line="240" w:lineRule="auto"/>
              <w:rPr>
                <w:rFonts w:ascii="Times New Roman" w:eastAsia="Times New Roman" w:hAnsi="Times New Roman" w:cs="Times New Roman"/>
                <w:sz w:val="24"/>
                <w:szCs w:val="24"/>
              </w:rPr>
            </w:pP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 xml:space="preserve">The following statement will be added at the top of the Course Blocks: “Complete Major, MPC General Education Pattern, Competency Requirements, and 60 degree-applicable units”.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lastRenderedPageBreak/>
              <w:t xml:space="preserve">Motion to approve: Fred </w:t>
            </w: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Seconded: Laura L</w:t>
            </w: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color w:val="000000"/>
                <w:sz w:val="24"/>
                <w:szCs w:val="24"/>
              </w:rPr>
              <w:t xml:space="preserve">CAC Committee </w:t>
            </w:r>
            <w:r w:rsidRPr="00CB0190">
              <w:rPr>
                <w:rFonts w:ascii="Times New Roman" w:eastAsia="Times New Roman" w:hAnsi="Times New Roman" w:cs="Times New Roman"/>
                <w:color w:val="000000"/>
                <w:sz w:val="24"/>
                <w:szCs w:val="24"/>
              </w:rPr>
              <w:lastRenderedPageBreak/>
              <w:t>Voted: Aye</w:t>
            </w:r>
            <w:r w:rsidRPr="00CB0190">
              <w:rPr>
                <w:rFonts w:ascii="Times New Roman" w:eastAsia="Times New Roman" w:hAnsi="Times New Roman" w:cs="Times New Roman"/>
                <w:b/>
                <w:bCs/>
                <w:color w:val="000000"/>
                <w:sz w:val="24"/>
                <w:szCs w:val="24"/>
              </w:rPr>
              <w:t xml:space="preserve"> </w:t>
            </w:r>
          </w:p>
          <w:p w:rsidR="00CB0190" w:rsidRPr="00CB0190" w:rsidRDefault="00CB0190" w:rsidP="00CB0190">
            <w:pPr>
              <w:spacing w:after="0" w:line="240" w:lineRule="auto"/>
              <w:rPr>
                <w:rFonts w:ascii="Times New Roman" w:eastAsia="Times New Roman" w:hAnsi="Times New Roman" w:cs="Times New Roman"/>
                <w:sz w:val="24"/>
                <w:szCs w:val="24"/>
              </w:rPr>
            </w:pPr>
          </w:p>
        </w:tc>
      </w:tr>
      <w:tr w:rsidR="00CB0190" w:rsidRPr="00CB0190" w:rsidTr="00CB0190">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190" w:rsidRPr="00CB0190" w:rsidRDefault="00CB0190" w:rsidP="00CB019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190" w:rsidRPr="00CB0190" w:rsidRDefault="00CB0190" w:rsidP="00CB0190">
            <w:pPr>
              <w:spacing w:after="0" w:line="240" w:lineRule="auto"/>
              <w:rPr>
                <w:rFonts w:ascii="Times New Roman" w:eastAsia="Times New Roman" w:hAnsi="Times New Roman" w:cs="Times New Roman"/>
                <w:sz w:val="24"/>
                <w:szCs w:val="24"/>
              </w:rPr>
            </w:pP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b/>
                <w:bCs/>
                <w:color w:val="000000"/>
                <w:sz w:val="24"/>
                <w:szCs w:val="24"/>
              </w:rPr>
              <w:t>Next meeting: April 12, 2017 3:15pm-4:45pm</w:t>
            </w:r>
          </w:p>
          <w:p w:rsidR="00CB0190" w:rsidRPr="00CB0190" w:rsidRDefault="00CB0190" w:rsidP="00CB0190">
            <w:pPr>
              <w:spacing w:after="0" w:line="240" w:lineRule="auto"/>
              <w:rPr>
                <w:rFonts w:ascii="Times New Roman" w:eastAsia="Times New Roman" w:hAnsi="Times New Roman" w:cs="Times New Roman"/>
                <w:sz w:val="24"/>
                <w:szCs w:val="24"/>
              </w:rPr>
            </w:pPr>
            <w:r w:rsidRPr="00CB0190">
              <w:rPr>
                <w:rFonts w:ascii="Times New Roman" w:eastAsia="Times New Roman" w:hAnsi="Times New Roman" w:cs="Times New Roman"/>
                <w:b/>
                <w:bCs/>
                <w:color w:val="000000"/>
                <w:sz w:val="24"/>
                <w:szCs w:val="24"/>
              </w:rPr>
              <w:t>Location: BMC – 205</w:t>
            </w:r>
          </w:p>
          <w:p w:rsidR="00CB0190" w:rsidRPr="00CB0190" w:rsidRDefault="00CB0190" w:rsidP="00CB0190">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0190" w:rsidRPr="00CB0190" w:rsidRDefault="00CB0190" w:rsidP="00CB0190">
            <w:pPr>
              <w:spacing w:after="0" w:line="240" w:lineRule="auto"/>
              <w:rPr>
                <w:rFonts w:ascii="Times New Roman" w:eastAsia="Times New Roman" w:hAnsi="Times New Roman" w:cs="Times New Roman"/>
                <w:sz w:val="24"/>
                <w:szCs w:val="24"/>
              </w:rPr>
            </w:pPr>
          </w:p>
        </w:tc>
      </w:tr>
    </w:tbl>
    <w:p w:rsidR="00B83010" w:rsidRDefault="00B83010">
      <w:bookmarkStart w:id="0" w:name="_GoBack"/>
      <w:bookmarkEnd w:id="0"/>
    </w:p>
    <w:sectPr w:rsidR="00B830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190"/>
    <w:rsid w:val="00B83010"/>
    <w:rsid w:val="00CB0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B01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CB0190"/>
  </w:style>
  <w:style w:type="paragraph" w:styleId="BalloonText">
    <w:name w:val="Balloon Text"/>
    <w:basedOn w:val="Normal"/>
    <w:link w:val="BalloonTextChar"/>
    <w:uiPriority w:val="99"/>
    <w:semiHidden/>
    <w:unhideWhenUsed/>
    <w:rsid w:val="00CB01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1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B01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CB0190"/>
  </w:style>
  <w:style w:type="paragraph" w:styleId="BalloonText">
    <w:name w:val="Balloon Text"/>
    <w:basedOn w:val="Normal"/>
    <w:link w:val="BalloonTextChar"/>
    <w:uiPriority w:val="99"/>
    <w:semiHidden/>
    <w:unhideWhenUsed/>
    <w:rsid w:val="00CB01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1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608097">
      <w:bodyDiv w:val="1"/>
      <w:marLeft w:val="0"/>
      <w:marRight w:val="0"/>
      <w:marTop w:val="0"/>
      <w:marBottom w:val="0"/>
      <w:divBdr>
        <w:top w:val="none" w:sz="0" w:space="0" w:color="auto"/>
        <w:left w:val="none" w:sz="0" w:space="0" w:color="auto"/>
        <w:bottom w:val="none" w:sz="0" w:space="0" w:color="auto"/>
        <w:right w:val="none" w:sz="0" w:space="0" w:color="auto"/>
      </w:divBdr>
      <w:divsChild>
        <w:div w:id="969747007">
          <w:marLeft w:val="-115"/>
          <w:marRight w:val="0"/>
          <w:marTop w:val="0"/>
          <w:marBottom w:val="0"/>
          <w:divBdr>
            <w:top w:val="none" w:sz="0" w:space="0" w:color="auto"/>
            <w:left w:val="none" w:sz="0" w:space="0" w:color="auto"/>
            <w:bottom w:val="none" w:sz="0" w:space="0" w:color="auto"/>
            <w:right w:val="none" w:sz="0" w:space="0" w:color="auto"/>
          </w:divBdr>
        </w:div>
        <w:div w:id="1667779948">
          <w:marLeft w:val="1"/>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5F8E563B</Template>
  <TotalTime>1</TotalTime>
  <Pages>8</Pages>
  <Words>1514</Words>
  <Characters>8630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Monterey Peninsula College</Company>
  <LinksUpToDate>false</LinksUpToDate>
  <CharactersWithSpaces>10124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Gamble Madsen</dc:creator>
  <cp:lastModifiedBy>Gamble Madsen</cp:lastModifiedBy>
  <cp:revision>1</cp:revision>
  <dcterms:created xsi:type="dcterms:W3CDTF">2017-04-06T20:18:00Z</dcterms:created>
  <dcterms:modified xsi:type="dcterms:W3CDTF">2017-04-06T20:19:00Z</dcterms:modified>
</cp:coreProperties>
</file>