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5C" w:rsidRDefault="00615F5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</w:pPr>
      <w:bookmarkStart w:id="0" w:name="_GoBack"/>
      <w:bookmarkEnd w:id="0"/>
    </w:p>
    <w:p w:rsidR="00BD081C" w:rsidRP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  <w:jc w:val="center"/>
        <w:rPr>
          <w:rFonts w:asciiTheme="majorHAnsi" w:hAnsiTheme="majorHAnsi"/>
          <w:b/>
          <w:color w:val="1F497D" w:themeColor="text2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D081C">
        <w:rPr>
          <w:rFonts w:asciiTheme="majorHAnsi" w:hAnsiTheme="majorHAnsi"/>
          <w:b/>
          <w:color w:val="1F497D" w:themeColor="text2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Program Orientation</w:t>
      </w:r>
    </w:p>
    <w:p w:rsidR="00BD081C" w:rsidRP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  <w:jc w:val="center"/>
        <w:rPr>
          <w:rFonts w:asciiTheme="majorHAnsi" w:hAnsiTheme="majorHAnsi"/>
          <w:b/>
          <w:color w:val="1F497D" w:themeColor="text2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D081C">
        <w:rPr>
          <w:rFonts w:asciiTheme="majorHAnsi" w:hAnsiTheme="majorHAnsi"/>
          <w:b/>
          <w:color w:val="1F497D" w:themeColor="text2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January Schedule</w:t>
      </w: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  <w:jc w:val="center"/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  <w:jc w:val="center"/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D081C"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Due to the holidays, program orientation</w:t>
      </w: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  <w:jc w:val="center"/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D081C"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will </w:t>
      </w:r>
      <w:r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</w:t>
      </w:r>
      <w:r w:rsidRPr="00BD081C"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BD081C"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held </w:t>
      </w:r>
      <w:r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on Friday at 11:00am. </w:t>
      </w: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  <w:jc w:val="center"/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The following days are; </w:t>
      </w:r>
      <w:r w:rsidRPr="00BD081C"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  <w:jc w:val="center"/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D081C"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January 8</w:t>
      </w:r>
      <w:r w:rsidRPr="00BD081C">
        <w:rPr>
          <w:rFonts w:asciiTheme="majorHAnsi" w:hAnsiTheme="majorHAnsi"/>
          <w:sz w:val="44"/>
          <w:szCs w:val="44"/>
          <w:vertAlign w:val="superscrip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</w:t>
      </w:r>
      <w:r w:rsidRPr="00BD081C"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, </w:t>
      </w: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  <w:jc w:val="center"/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January </w:t>
      </w:r>
      <w:r w:rsidRPr="00BD081C"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15</w:t>
      </w:r>
      <w:r w:rsidRPr="00BD081C">
        <w:rPr>
          <w:rFonts w:asciiTheme="majorHAnsi" w:hAnsiTheme="majorHAnsi"/>
          <w:sz w:val="44"/>
          <w:szCs w:val="44"/>
          <w:vertAlign w:val="superscrip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</w:t>
      </w:r>
      <w:r w:rsidRPr="00BD081C"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, </w:t>
      </w:r>
    </w:p>
    <w:p w:rsidR="00BD081C" w:rsidRP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  <w:jc w:val="center"/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January </w:t>
      </w:r>
      <w:r w:rsidRPr="00BD081C">
        <w:rPr>
          <w:rFonts w:asciiTheme="majorHAnsi" w:hAnsiTheme="majorHAnsi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29</w:t>
      </w:r>
      <w:r w:rsidRPr="00BD081C">
        <w:rPr>
          <w:rFonts w:asciiTheme="majorHAnsi" w:hAnsiTheme="majorHAnsi"/>
          <w:sz w:val="44"/>
          <w:szCs w:val="44"/>
          <w:vertAlign w:val="superscrip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</w:t>
      </w: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043EF750" wp14:editId="7EA26DC8">
            <wp:extent cx="2921330" cy="15081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923" cy="151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81C" w:rsidRP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  <w:jc w:val="center"/>
        <w:rPr>
          <w:rFonts w:asciiTheme="majorHAnsi" w:hAnsiTheme="majorHAnsi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D081C">
        <w:rPr>
          <w:rFonts w:asciiTheme="majorHAnsi" w:hAnsiTheme="majorHAnsi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3087 </w:t>
      </w:r>
      <w:proofErr w:type="spellStart"/>
      <w:r w:rsidRPr="00BD081C">
        <w:rPr>
          <w:rFonts w:asciiTheme="majorHAnsi" w:hAnsiTheme="majorHAnsi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Wittenmyer</w:t>
      </w:r>
      <w:proofErr w:type="spellEnd"/>
      <w:r w:rsidRPr="00BD081C">
        <w:rPr>
          <w:rFonts w:asciiTheme="majorHAnsi" w:hAnsiTheme="majorHAnsi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Ct. </w:t>
      </w:r>
    </w:p>
    <w:p w:rsidR="00BD081C" w:rsidRP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  <w:jc w:val="center"/>
        <w:rPr>
          <w:rFonts w:asciiTheme="majorHAnsi" w:hAnsiTheme="majorHAnsi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D081C">
        <w:rPr>
          <w:rFonts w:asciiTheme="majorHAnsi" w:hAnsiTheme="majorHAnsi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Marina, Ca 93933</w:t>
      </w:r>
    </w:p>
    <w:p w:rsidR="00BD081C" w:rsidRP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  <w:jc w:val="center"/>
        <w:rPr>
          <w:rFonts w:asciiTheme="majorHAnsi" w:hAnsiTheme="majorHAn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D081C" w:rsidRP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  <w:jc w:val="center"/>
        <w:rPr>
          <w:rFonts w:asciiTheme="majorHAnsi" w:hAnsiTheme="majorHAn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D081C">
        <w:rPr>
          <w:rFonts w:asciiTheme="majorHAnsi" w:hAnsiTheme="majorHAn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If you have any questions, please call 831.384.3388</w:t>
      </w:r>
    </w:p>
    <w:p w:rsidR="00BD081C" w:rsidRP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</w:pPr>
    </w:p>
    <w:p w:rsidR="00BD081C" w:rsidRP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</w:pP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</w:pP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</w:pP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</w:pP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</w:pP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</w:pP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</w:pP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</w:pP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</w:pP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</w:pP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</w:pP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</w:pP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</w:pPr>
    </w:p>
    <w:p w:rsidR="00BD081C" w:rsidRDefault="00BD081C" w:rsidP="00BD081C">
      <w:pPr>
        <w:pBdr>
          <w:top w:val="threeDEngrave" w:sz="24" w:space="1" w:color="808080" w:themeColor="background1" w:themeShade="80"/>
          <w:left w:val="threeDEngrave" w:sz="24" w:space="4" w:color="808080" w:themeColor="background1" w:themeShade="80"/>
          <w:bottom w:val="threeDEngrave" w:sz="24" w:space="0" w:color="808080" w:themeColor="background1" w:themeShade="80"/>
          <w:right w:val="threeDEngrave" w:sz="24" w:space="4" w:color="808080" w:themeColor="background1" w:themeShade="80"/>
        </w:pBdr>
      </w:pPr>
    </w:p>
    <w:sectPr w:rsidR="00BD081C" w:rsidSect="00BD08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1C"/>
    <w:rsid w:val="00615F5C"/>
    <w:rsid w:val="00B46ECC"/>
    <w:rsid w:val="00BD081C"/>
    <w:rsid w:val="00D5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9C609F97</Template>
  <TotalTime>0</TotalTime>
  <Pages>2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Manager</dc:creator>
  <cp:lastModifiedBy>Brianna Anderson</cp:lastModifiedBy>
  <cp:revision>2</cp:revision>
  <dcterms:created xsi:type="dcterms:W3CDTF">2016-01-20T20:54:00Z</dcterms:created>
  <dcterms:modified xsi:type="dcterms:W3CDTF">2016-01-20T20:54:00Z</dcterms:modified>
</cp:coreProperties>
</file>