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41"/>
        <w:tblW w:w="5258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6"/>
        <w:gridCol w:w="2427"/>
        <w:gridCol w:w="2612"/>
        <w:gridCol w:w="2609"/>
        <w:gridCol w:w="2877"/>
        <w:gridCol w:w="2618"/>
        <w:gridCol w:w="1055"/>
      </w:tblGrid>
      <w:tr w:rsidR="00CD57D4" w:rsidRPr="00D15F45" w:rsidTr="00A82664">
        <w:trPr>
          <w:cantSplit/>
          <w:trHeight w:val="21"/>
          <w:tblHeader/>
        </w:trPr>
        <w:tc>
          <w:tcPr>
            <w:tcW w:w="331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D57D4" w:rsidRPr="00D15F45" w:rsidRDefault="00CD57D4" w:rsidP="001A5F3C">
            <w:pPr>
              <w:spacing w:after="0" w:line="240" w:lineRule="auto"/>
              <w:rPr>
                <w:rFonts w:ascii="Arial" w:hAnsi="Arial" w:cs="Arial"/>
                <w:color w:val="CCCCCC"/>
                <w:sz w:val="16"/>
                <w:szCs w:val="16"/>
              </w:rPr>
            </w:pPr>
            <w:bookmarkStart w:id="0" w:name="_GoBack"/>
            <w:bookmarkEnd w:id="0"/>
            <w:r w:rsidRPr="00D15F45">
              <w:rPr>
                <w:rFonts w:ascii="Arial" w:hAnsi="Arial" w:cs="Arial"/>
                <w:color w:val="CCCCCC"/>
                <w:sz w:val="16"/>
                <w:szCs w:val="16"/>
              </w:rPr>
              <w:t xml:space="preserve">◄ </w:t>
            </w:r>
          </w:p>
        </w:tc>
        <w:tc>
          <w:tcPr>
            <w:tcW w:w="4322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D57D4" w:rsidRPr="00D15F45" w:rsidRDefault="00842933" w:rsidP="00B85BBD">
            <w:pPr>
              <w:spacing w:before="120"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~ </w:t>
            </w:r>
            <w:r w:rsidR="00B85BBD">
              <w:rPr>
                <w:rFonts w:ascii="Arial" w:hAnsi="Arial" w:cs="Arial"/>
                <w:b/>
                <w:color w:val="FFFFFF"/>
                <w:sz w:val="16"/>
                <w:szCs w:val="16"/>
              </w:rPr>
              <w:t>January</w:t>
            </w:r>
            <w:r w:rsidR="00CD57D4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</w:t>
            </w:r>
            <w:r w:rsidR="00CD57D4" w:rsidRPr="00D15F45">
              <w:rPr>
                <w:rFonts w:ascii="Arial" w:hAnsi="Arial" w:cs="Arial"/>
                <w:b/>
                <w:color w:val="FFFFFF"/>
                <w:sz w:val="16"/>
                <w:szCs w:val="16"/>
              </w:rPr>
              <w:t>201</w:t>
            </w:r>
            <w:r w:rsidR="00B85BBD">
              <w:rPr>
                <w:rFonts w:ascii="Arial" w:hAnsi="Arial" w:cs="Arial"/>
                <w:b/>
                <w:color w:val="FFFFFF"/>
                <w:sz w:val="16"/>
                <w:szCs w:val="16"/>
              </w:rPr>
              <w:t>6</w:t>
            </w:r>
            <w:r w:rsidR="00CD57D4" w:rsidRPr="00D15F45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 ~</w:t>
            </w:r>
          </w:p>
        </w:tc>
        <w:tc>
          <w:tcPr>
            <w:tcW w:w="347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D57D4" w:rsidRPr="00D15F45" w:rsidRDefault="00CD57D4" w:rsidP="001A5F3C">
            <w:pPr>
              <w:spacing w:after="0"/>
              <w:jc w:val="right"/>
              <w:rPr>
                <w:rFonts w:ascii="Arial" w:hAnsi="Arial" w:cs="Arial"/>
                <w:color w:val="CCCCCC"/>
                <w:sz w:val="16"/>
                <w:szCs w:val="16"/>
              </w:rPr>
            </w:pPr>
          </w:p>
        </w:tc>
      </w:tr>
      <w:tr w:rsidR="00A82664" w:rsidRPr="00D15F45" w:rsidTr="00A82664">
        <w:trPr>
          <w:cantSplit/>
          <w:trHeight w:val="14"/>
          <w:tblHeader/>
        </w:trPr>
        <w:tc>
          <w:tcPr>
            <w:tcW w:w="331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D57D4" w:rsidRPr="00D15F45" w:rsidRDefault="00CD57D4" w:rsidP="001A5F3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15F45">
              <w:rPr>
                <w:rFonts w:ascii="Arial" w:hAnsi="Arial" w:cs="Arial"/>
                <w:b/>
                <w:color w:val="FFFFFF"/>
                <w:sz w:val="16"/>
                <w:szCs w:val="16"/>
              </w:rPr>
              <w:t>Sun</w:t>
            </w:r>
          </w:p>
        </w:tc>
        <w:tc>
          <w:tcPr>
            <w:tcW w:w="798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D57D4" w:rsidRPr="00D15F45" w:rsidRDefault="00CD57D4" w:rsidP="001A5F3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15F45">
              <w:rPr>
                <w:rFonts w:ascii="Arial" w:hAnsi="Arial" w:cs="Arial"/>
                <w:b/>
                <w:color w:val="FFFFFF"/>
                <w:sz w:val="16"/>
                <w:szCs w:val="16"/>
              </w:rPr>
              <w:t>Mon</w:t>
            </w:r>
          </w:p>
        </w:tc>
        <w:tc>
          <w:tcPr>
            <w:tcW w:w="859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D57D4" w:rsidRPr="00D15F45" w:rsidRDefault="00CD57D4" w:rsidP="001A5F3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15F45">
              <w:rPr>
                <w:rFonts w:ascii="Arial" w:hAnsi="Arial" w:cs="Arial"/>
                <w:b/>
                <w:color w:val="FFFFFF"/>
                <w:sz w:val="16"/>
                <w:szCs w:val="16"/>
              </w:rPr>
              <w:t>Tue</w:t>
            </w:r>
          </w:p>
        </w:tc>
        <w:tc>
          <w:tcPr>
            <w:tcW w:w="858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D57D4" w:rsidRPr="00D15F45" w:rsidRDefault="00CD57D4" w:rsidP="001A5F3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15F45">
              <w:rPr>
                <w:rFonts w:ascii="Arial" w:hAnsi="Arial" w:cs="Arial"/>
                <w:b/>
                <w:color w:val="FFFFFF"/>
                <w:sz w:val="16"/>
                <w:szCs w:val="16"/>
              </w:rPr>
              <w:t>Wed</w:t>
            </w:r>
          </w:p>
        </w:tc>
        <w:tc>
          <w:tcPr>
            <w:tcW w:w="94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D57D4" w:rsidRPr="00D15F45" w:rsidRDefault="00CD57D4" w:rsidP="001A5F3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15F45">
              <w:rPr>
                <w:rFonts w:ascii="Arial" w:hAnsi="Arial" w:cs="Arial"/>
                <w:b/>
                <w:color w:val="FFFFFF"/>
                <w:sz w:val="16"/>
                <w:szCs w:val="16"/>
              </w:rPr>
              <w:t>Thu</w:t>
            </w:r>
          </w:p>
        </w:tc>
        <w:tc>
          <w:tcPr>
            <w:tcW w:w="86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D57D4" w:rsidRPr="00D15F45" w:rsidRDefault="00CD57D4" w:rsidP="001A5F3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15F45">
              <w:rPr>
                <w:rFonts w:ascii="Arial" w:hAnsi="Arial" w:cs="Arial"/>
                <w:b/>
                <w:color w:val="FFFFFF"/>
                <w:sz w:val="16"/>
                <w:szCs w:val="16"/>
              </w:rPr>
              <w:t>Fri</w:t>
            </w:r>
          </w:p>
        </w:tc>
        <w:tc>
          <w:tcPr>
            <w:tcW w:w="34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D57D4" w:rsidRPr="00D15F45" w:rsidRDefault="00CD57D4" w:rsidP="001A5F3C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D15F45">
              <w:rPr>
                <w:rFonts w:ascii="Arial" w:hAnsi="Arial" w:cs="Arial"/>
                <w:b/>
                <w:color w:val="FFFFFF"/>
                <w:sz w:val="16"/>
                <w:szCs w:val="16"/>
              </w:rPr>
              <w:t>Sat</w:t>
            </w:r>
          </w:p>
        </w:tc>
      </w:tr>
      <w:tr w:rsidR="00A82664" w:rsidRPr="00D15F45" w:rsidTr="00A82664">
        <w:trPr>
          <w:cantSplit/>
          <w:trHeight w:val="1850"/>
        </w:trPr>
        <w:tc>
          <w:tcPr>
            <w:tcW w:w="331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D9D9D9"/>
          </w:tcPr>
          <w:p w:rsidR="00C02143" w:rsidRDefault="00C02143" w:rsidP="001A5F3C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</w:p>
          <w:p w:rsidR="00CD57D4" w:rsidRPr="00180D70" w:rsidRDefault="00CD57D4" w:rsidP="001A5F3C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</w:p>
        </w:tc>
        <w:tc>
          <w:tcPr>
            <w:tcW w:w="79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D57D4" w:rsidRDefault="00CD57D4" w:rsidP="001A5F3C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</w:p>
          <w:p w:rsidR="0082718F" w:rsidRPr="00180D70" w:rsidRDefault="0082718F" w:rsidP="001A5F3C">
            <w:pPr>
              <w:spacing w:after="0" w:line="240" w:lineRule="auto"/>
              <w:rPr>
                <w:rStyle w:val="WinCalendarBLANKCELLSTYLE1"/>
                <w:rFonts w:ascii="Arial" w:hAnsi="Arial" w:cs="Arial"/>
                <w:szCs w:val="16"/>
              </w:rPr>
            </w:pPr>
          </w:p>
        </w:tc>
        <w:tc>
          <w:tcPr>
            <w:tcW w:w="85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B66A0" w:rsidRDefault="00DB66A0" w:rsidP="00DB66A0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</w:p>
          <w:p w:rsidR="00CD57D4" w:rsidRPr="00180D70" w:rsidRDefault="00CD57D4" w:rsidP="000010AF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</w:p>
        </w:tc>
        <w:tc>
          <w:tcPr>
            <w:tcW w:w="85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62817" w:rsidRPr="00180D70" w:rsidRDefault="00C62817" w:rsidP="001A5F3C">
            <w:pPr>
              <w:spacing w:after="0" w:line="240" w:lineRule="auto"/>
              <w:rPr>
                <w:rStyle w:val="WinCalendarBLANKCELLSTYLE1"/>
                <w:rFonts w:ascii="Arial" w:hAnsi="Arial" w:cs="Arial"/>
                <w:szCs w:val="16"/>
              </w:rPr>
            </w:pPr>
          </w:p>
          <w:p w:rsidR="00CD57D4" w:rsidRPr="00180D70" w:rsidRDefault="00CD57D4" w:rsidP="001A5F3C">
            <w:pPr>
              <w:spacing w:after="0" w:line="240" w:lineRule="auto"/>
              <w:rPr>
                <w:rStyle w:val="WinCalendarBLANKCELLSTYLE1"/>
                <w:rFonts w:ascii="Arial" w:hAnsi="Arial" w:cs="Arial"/>
                <w:szCs w:val="16"/>
              </w:rPr>
            </w:pPr>
          </w:p>
        </w:tc>
        <w:tc>
          <w:tcPr>
            <w:tcW w:w="9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D57D4" w:rsidRPr="00180D70" w:rsidRDefault="00CD57D4" w:rsidP="001A5F3C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</w:p>
          <w:p w:rsidR="00CD57D4" w:rsidRPr="00180D70" w:rsidRDefault="00CD57D4" w:rsidP="00B85BBD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</w:p>
        </w:tc>
        <w:tc>
          <w:tcPr>
            <w:tcW w:w="86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D57D4" w:rsidRDefault="00B85BBD" w:rsidP="001A5F3C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1</w:t>
            </w:r>
          </w:p>
          <w:p w:rsidR="00C02143" w:rsidRPr="00180D70" w:rsidRDefault="00A82664" w:rsidP="00A82664">
            <w:pPr>
              <w:pStyle w:val="CalendarText"/>
              <w:jc w:val="center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Closed for holiday</w:t>
            </w:r>
          </w:p>
        </w:tc>
        <w:tc>
          <w:tcPr>
            <w:tcW w:w="34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D9D9D9"/>
          </w:tcPr>
          <w:p w:rsidR="00B53FC0" w:rsidRPr="00B53FC0" w:rsidRDefault="00B85BBD" w:rsidP="00C611F7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2</w:t>
            </w:r>
          </w:p>
        </w:tc>
      </w:tr>
      <w:tr w:rsidR="00A82664" w:rsidRPr="00D15F45" w:rsidTr="00A82664">
        <w:trPr>
          <w:cantSplit/>
          <w:trHeight w:val="1740"/>
        </w:trPr>
        <w:tc>
          <w:tcPr>
            <w:tcW w:w="331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D9D9D9"/>
          </w:tcPr>
          <w:p w:rsidR="00CD57D4" w:rsidRPr="00180D70" w:rsidRDefault="00B85BBD" w:rsidP="001A5F3C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3</w:t>
            </w:r>
          </w:p>
        </w:tc>
        <w:tc>
          <w:tcPr>
            <w:tcW w:w="79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D57D4" w:rsidRPr="00180D70" w:rsidRDefault="00B85BBD" w:rsidP="001A5F3C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4</w:t>
            </w:r>
          </w:p>
          <w:p w:rsidR="00173D49" w:rsidRDefault="00173D49" w:rsidP="001A5F3C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</w:pPr>
            <w:r w:rsidRPr="00180D70"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  <w:t>Del Rey Oaks</w:t>
            </w:r>
            <w:r w:rsidR="00C611F7"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  <w:t xml:space="preserve"> &amp; Monterey</w:t>
            </w:r>
          </w:p>
          <w:p w:rsidR="00CD751E" w:rsidRPr="00180D70" w:rsidRDefault="00CD751E" w:rsidP="001A5F3C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</w:pPr>
            <w:r w:rsidRPr="00180D70"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  <w:t>Clinician</w:t>
            </w:r>
          </w:p>
          <w:p w:rsidR="00173D49" w:rsidRPr="00180D70" w:rsidRDefault="00C37716" w:rsidP="001A5F3C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Time: 10</w:t>
            </w:r>
            <w:r w:rsidR="009B545A">
              <w:rPr>
                <w:rStyle w:val="WinCalendarBLANKCELLSTYLE1"/>
                <w:rFonts w:ascii="Arial" w:hAnsi="Arial"/>
                <w:szCs w:val="16"/>
              </w:rPr>
              <w:t>am-</w:t>
            </w:r>
            <w:r>
              <w:rPr>
                <w:rStyle w:val="WinCalendarBLANKCELLSTYLE1"/>
                <w:rFonts w:ascii="Arial" w:hAnsi="Arial"/>
                <w:szCs w:val="16"/>
              </w:rPr>
              <w:t>1</w:t>
            </w:r>
            <w:r w:rsidR="009B545A">
              <w:rPr>
                <w:rStyle w:val="WinCalendarBLANKCELLSTYLE1"/>
                <w:rFonts w:ascii="Arial" w:hAnsi="Arial"/>
                <w:szCs w:val="16"/>
              </w:rPr>
              <w:t>2</w:t>
            </w:r>
            <w:r w:rsidR="00173D49" w:rsidRPr="00180D70">
              <w:rPr>
                <w:rStyle w:val="WinCalendarBLANKCELLSTYLE1"/>
                <w:rFonts w:ascii="Arial" w:hAnsi="Arial"/>
                <w:szCs w:val="16"/>
              </w:rPr>
              <w:t>pm</w:t>
            </w:r>
          </w:p>
          <w:p w:rsidR="00173D49" w:rsidRPr="00180D70" w:rsidRDefault="00173D49" w:rsidP="001A5F3C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 xml:space="preserve">Location: </w:t>
            </w:r>
            <w:r>
              <w:rPr>
                <w:rStyle w:val="WinCalendarBLANKCELLSTYLE1"/>
                <w:rFonts w:ascii="Arial" w:hAnsi="Arial"/>
                <w:szCs w:val="16"/>
              </w:rPr>
              <w:t xml:space="preserve"> </w:t>
            </w:r>
            <w:r w:rsidRPr="00180D70">
              <w:rPr>
                <w:rStyle w:val="WinCalendarBLANKCELLSTYLE1"/>
                <w:rFonts w:ascii="Arial" w:hAnsi="Arial"/>
                <w:szCs w:val="16"/>
              </w:rPr>
              <w:t xml:space="preserve"> Wilson Way</w:t>
            </w:r>
          </w:p>
          <w:p w:rsidR="00173D49" w:rsidRDefault="00C37716" w:rsidP="001A5F3C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By Safeway</w:t>
            </w:r>
            <w:r w:rsidR="00173D49" w:rsidRPr="00180D70">
              <w:rPr>
                <w:rStyle w:val="WinCalendarBLANKCELLSTYLE1"/>
                <w:rFonts w:ascii="Arial" w:hAnsi="Arial"/>
                <w:szCs w:val="16"/>
              </w:rPr>
              <w:t xml:space="preserve"> &amp; Roberts Lake Area</w:t>
            </w:r>
          </w:p>
          <w:p w:rsidR="00842933" w:rsidRPr="00180D70" w:rsidRDefault="00842933" w:rsidP="001A5F3C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sz w:val="16"/>
                <w:szCs w:val="16"/>
              </w:rPr>
              <w:t>El Estero,  Library, Nob Hill</w:t>
            </w:r>
          </w:p>
          <w:p w:rsidR="00CD57D4" w:rsidRPr="00180D70" w:rsidRDefault="00CD57D4" w:rsidP="001A5F3C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</w:p>
        </w:tc>
        <w:tc>
          <w:tcPr>
            <w:tcW w:w="85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D57D4" w:rsidRDefault="00B85BBD" w:rsidP="001A5F3C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5</w:t>
            </w:r>
          </w:p>
          <w:p w:rsidR="000010AF" w:rsidRPr="00180D70" w:rsidRDefault="000010AF" w:rsidP="000010A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180D70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>Day Center Hours</w:t>
            </w:r>
          </w:p>
          <w:p w:rsidR="000010AF" w:rsidRDefault="000010AF" w:rsidP="00001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80D70">
              <w:rPr>
                <w:rFonts w:ascii="Arial" w:eastAsia="Times New Roman" w:hAnsi="Arial" w:cs="Arial"/>
                <w:sz w:val="16"/>
                <w:szCs w:val="16"/>
              </w:rPr>
              <w:t>Time:1:30pm – 3:30pm</w:t>
            </w:r>
          </w:p>
          <w:p w:rsidR="000010AF" w:rsidRDefault="000010AF" w:rsidP="00001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Pick up l</w:t>
            </w:r>
            <w:r w:rsidR="00F96C07">
              <w:rPr>
                <w:rFonts w:ascii="Arial" w:eastAsia="Times New Roman" w:hAnsi="Arial" w:cs="Arial"/>
                <w:sz w:val="16"/>
                <w:szCs w:val="16"/>
              </w:rPr>
              <w:t>ocation:</w:t>
            </w:r>
            <w:r w:rsidRPr="000010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10AF">
              <w:rPr>
                <w:rFonts w:ascii="Arial" w:hAnsi="Arial" w:cs="Arial"/>
                <w:sz w:val="16"/>
                <w:szCs w:val="16"/>
                <w:u w:val="single"/>
              </w:rPr>
              <w:t>Unitarian Universalist Church of the Monterey Peninsula</w:t>
            </w:r>
            <w:r w:rsidRPr="000010AF">
              <w:rPr>
                <w:rFonts w:ascii="Arial" w:hAnsi="Arial" w:cs="Arial"/>
                <w:sz w:val="16"/>
                <w:szCs w:val="16"/>
              </w:rPr>
              <w:t> </w:t>
            </w:r>
            <w:r w:rsidRPr="000010AF">
              <w:rPr>
                <w:rFonts w:ascii="Arial" w:hAnsi="Arial" w:cs="Arial"/>
                <w:sz w:val="16"/>
                <w:szCs w:val="16"/>
              </w:rPr>
              <w:t> </w:t>
            </w:r>
            <w:r w:rsidRPr="000010AF">
              <w:rPr>
                <w:rFonts w:ascii="Arial" w:hAnsi="Arial" w:cs="Arial"/>
                <w:sz w:val="16"/>
                <w:szCs w:val="16"/>
              </w:rPr>
              <w:br/>
              <w:t xml:space="preserve">490 </w:t>
            </w:r>
            <w:proofErr w:type="spellStart"/>
            <w:r w:rsidRPr="000010AF">
              <w:rPr>
                <w:rFonts w:ascii="Arial" w:hAnsi="Arial" w:cs="Arial"/>
                <w:sz w:val="16"/>
                <w:szCs w:val="16"/>
              </w:rPr>
              <w:t>Aguajito</w:t>
            </w:r>
            <w:proofErr w:type="spellEnd"/>
            <w:r w:rsidRPr="000010AF">
              <w:rPr>
                <w:rFonts w:ascii="Arial" w:hAnsi="Arial" w:cs="Arial"/>
                <w:sz w:val="16"/>
                <w:szCs w:val="16"/>
              </w:rPr>
              <w:t xml:space="preserve"> Rd, Carmel-By-The-Sea, CA 93923</w:t>
            </w:r>
          </w:p>
          <w:p w:rsidR="000010AF" w:rsidRPr="00180D70" w:rsidRDefault="000010AF" w:rsidP="00001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(Carmel) at 1pm</w:t>
            </w:r>
          </w:p>
          <w:p w:rsidR="00CD57D4" w:rsidRPr="00180D70" w:rsidRDefault="000010AF" w:rsidP="000010AF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180D70">
              <w:rPr>
                <w:b/>
                <w:sz w:val="16"/>
                <w:szCs w:val="16"/>
              </w:rPr>
              <w:t>WOMEN ONLY</w:t>
            </w:r>
          </w:p>
        </w:tc>
        <w:tc>
          <w:tcPr>
            <w:tcW w:w="85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D57D4" w:rsidRDefault="00B85BBD" w:rsidP="001A5F3C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6</w:t>
            </w:r>
          </w:p>
          <w:p w:rsidR="00DB66A0" w:rsidRPr="00180D70" w:rsidRDefault="00DB66A0" w:rsidP="00DB66A0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</w:pPr>
            <w:r w:rsidRPr="00180D70"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  <w:t xml:space="preserve">Salinas </w:t>
            </w:r>
          </w:p>
          <w:p w:rsidR="00DB66A0" w:rsidRPr="00180D70" w:rsidRDefault="00DB66A0" w:rsidP="00DB66A0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>Time:10am-12pm</w:t>
            </w:r>
          </w:p>
          <w:p w:rsidR="00F96C07" w:rsidRPr="00180D70" w:rsidRDefault="00DB66A0" w:rsidP="00F96C07">
            <w:pPr>
              <w:pStyle w:val="CalendarText"/>
              <w:rPr>
                <w:b/>
                <w:sz w:val="16"/>
                <w:szCs w:val="16"/>
                <w:u w:val="single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 xml:space="preserve">Location: </w:t>
            </w:r>
            <w:r>
              <w:rPr>
                <w:rStyle w:val="WinCalendarBLANKCELLSTYLE1"/>
                <w:rFonts w:ascii="Arial" w:hAnsi="Arial"/>
                <w:szCs w:val="16"/>
              </w:rPr>
              <w:t xml:space="preserve"> </w:t>
            </w:r>
            <w:r w:rsidR="00F96C07" w:rsidRPr="00180D70">
              <w:rPr>
                <w:rStyle w:val="WinCalendarBLANKCELLSTYLE1"/>
                <w:rFonts w:ascii="Arial" w:hAnsi="Arial"/>
                <w:szCs w:val="16"/>
              </w:rPr>
              <w:t xml:space="preserve"> Mission/River/Park”</w:t>
            </w:r>
          </w:p>
          <w:p w:rsidR="00DB66A0" w:rsidRPr="00180D70" w:rsidRDefault="00DB66A0" w:rsidP="00DB66A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180D70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>Day Center Hours</w:t>
            </w:r>
          </w:p>
          <w:p w:rsidR="00DB66A0" w:rsidRDefault="00DB66A0" w:rsidP="00DB6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80D70">
              <w:rPr>
                <w:rFonts w:ascii="Arial" w:eastAsia="Times New Roman" w:hAnsi="Arial" w:cs="Arial"/>
                <w:sz w:val="16"/>
                <w:szCs w:val="16"/>
              </w:rPr>
              <w:t>Time:1:30pm – 3:30pm</w:t>
            </w:r>
          </w:p>
          <w:p w:rsidR="00DB66A0" w:rsidRPr="0093782C" w:rsidRDefault="00DB66A0" w:rsidP="00DB66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782C">
              <w:rPr>
                <w:rFonts w:ascii="Arial" w:eastAsia="Times New Roman" w:hAnsi="Arial" w:cs="Arial"/>
                <w:sz w:val="16"/>
                <w:szCs w:val="16"/>
              </w:rPr>
              <w:t>(Walk in only)</w:t>
            </w:r>
          </w:p>
          <w:p w:rsidR="00F93B27" w:rsidRDefault="00DB66A0" w:rsidP="00DB66A0">
            <w:pPr>
              <w:pStyle w:val="CalendarText"/>
              <w:rPr>
                <w:rStyle w:val="StyleStyleCalendarNumbers10ptNotBold11pt"/>
                <w:color w:val="auto"/>
                <w:sz w:val="16"/>
                <w:szCs w:val="16"/>
              </w:rPr>
            </w:pPr>
            <w:r w:rsidRPr="00180D70">
              <w:rPr>
                <w:b/>
                <w:sz w:val="16"/>
                <w:szCs w:val="16"/>
              </w:rPr>
              <w:t>WOMEN ONLY</w:t>
            </w:r>
            <w:r w:rsidRPr="00180D70">
              <w:rPr>
                <w:sz w:val="16"/>
                <w:szCs w:val="16"/>
              </w:rPr>
              <w:t> </w:t>
            </w:r>
          </w:p>
          <w:p w:rsidR="00CD57D4" w:rsidRPr="00180D70" w:rsidRDefault="00CD57D4" w:rsidP="001A5F3C">
            <w:pPr>
              <w:spacing w:after="0" w:line="240" w:lineRule="auto"/>
              <w:rPr>
                <w:rStyle w:val="WinCalendarBLANKCELLSTYLE1"/>
                <w:rFonts w:ascii="Arial" w:hAnsi="Arial" w:cs="Arial"/>
                <w:szCs w:val="16"/>
              </w:rPr>
            </w:pPr>
            <w:r w:rsidRPr="00180D70">
              <w:rPr>
                <w:rStyle w:val="WinCalendarBLANKCELLSTYLE1"/>
                <w:rFonts w:ascii="Arial" w:hAnsi="Arial" w:cs="Arial"/>
                <w:szCs w:val="16"/>
              </w:rPr>
              <w:t xml:space="preserve"> </w:t>
            </w:r>
          </w:p>
        </w:tc>
        <w:tc>
          <w:tcPr>
            <w:tcW w:w="9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D57D4" w:rsidRPr="00180D70" w:rsidRDefault="00B85BBD" w:rsidP="001A5F3C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7</w:t>
            </w:r>
          </w:p>
          <w:p w:rsidR="00A82664" w:rsidRDefault="00A82664" w:rsidP="00A82664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</w:pPr>
            <w:proofErr w:type="spellStart"/>
            <w:r w:rsidRPr="00180D70"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  <w:t>Pajaro</w:t>
            </w:r>
            <w:proofErr w:type="spellEnd"/>
          </w:p>
          <w:p w:rsidR="00A82664" w:rsidRPr="00180D70" w:rsidRDefault="00A82664" w:rsidP="00A82664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>Time: 10 am-12pm</w:t>
            </w:r>
          </w:p>
          <w:p w:rsidR="00A82664" w:rsidRPr="00180D70" w:rsidRDefault="00A82664" w:rsidP="00A82664">
            <w:pPr>
              <w:pStyle w:val="CalendarText"/>
              <w:rPr>
                <w:b/>
                <w:sz w:val="16"/>
                <w:szCs w:val="16"/>
                <w:u w:val="single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>Location:</w:t>
            </w:r>
          </w:p>
          <w:p w:rsidR="00A82664" w:rsidRPr="00180D70" w:rsidRDefault="00A82664" w:rsidP="00A82664">
            <w:pPr>
              <w:pStyle w:val="CalendarText"/>
              <w:rPr>
                <w:b/>
                <w:sz w:val="16"/>
                <w:szCs w:val="16"/>
                <w:u w:val="single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>Mission/River/Park”</w:t>
            </w:r>
          </w:p>
          <w:p w:rsidR="00CD57D4" w:rsidRPr="00180D70" w:rsidRDefault="00CD57D4" w:rsidP="00A82664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</w:p>
        </w:tc>
        <w:tc>
          <w:tcPr>
            <w:tcW w:w="86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D57D4" w:rsidRDefault="00B85BBD" w:rsidP="001A5F3C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8</w:t>
            </w:r>
          </w:p>
          <w:p w:rsidR="00CD57D4" w:rsidRDefault="00CD57D4" w:rsidP="001A5F3C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</w:pPr>
            <w:proofErr w:type="spellStart"/>
            <w:r w:rsidRPr="00180D70"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  <w:t>Chualar</w:t>
            </w:r>
            <w:proofErr w:type="spellEnd"/>
            <w:r w:rsidRPr="00180D70"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  <w:t>, Gonzales, South County</w:t>
            </w:r>
          </w:p>
          <w:p w:rsidR="00CD751E" w:rsidRPr="00180D70" w:rsidRDefault="00CD751E" w:rsidP="001A5F3C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</w:pPr>
            <w:r w:rsidRPr="00180D70"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  <w:t>Clinician</w:t>
            </w:r>
          </w:p>
          <w:p w:rsidR="00CD57D4" w:rsidRPr="00180D70" w:rsidRDefault="00CD57D4" w:rsidP="001A5F3C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>Time:12:30-2:30pm</w:t>
            </w:r>
          </w:p>
          <w:p w:rsidR="00CD57D4" w:rsidRPr="00180D70" w:rsidRDefault="00CD57D4" w:rsidP="001A5F3C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 xml:space="preserve">Location:  </w:t>
            </w:r>
          </w:p>
          <w:p w:rsidR="00CD57D4" w:rsidRPr="00180D70" w:rsidRDefault="00CD57D4" w:rsidP="001A5F3C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000080"/>
                <w:szCs w:val="16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>St. Theodore Church</w:t>
            </w:r>
            <w:r>
              <w:rPr>
                <w:rStyle w:val="WinCalendarBLANKCELLSTYLE1"/>
                <w:rFonts w:ascii="Arial" w:hAnsi="Arial"/>
                <w:szCs w:val="16"/>
              </w:rPr>
              <w:t xml:space="preserve"> </w:t>
            </w:r>
            <w:r w:rsidRPr="00180D70">
              <w:rPr>
                <w:rStyle w:val="WinCalendarBLANKCELLSTYLE1"/>
                <w:rFonts w:ascii="Arial" w:hAnsi="Arial"/>
                <w:szCs w:val="16"/>
              </w:rPr>
              <w:t>(GZL</w:t>
            </w:r>
            <w:r>
              <w:rPr>
                <w:rStyle w:val="WinCalendarBLANKCELLSTYLE1"/>
                <w:rFonts w:ascii="Arial" w:hAnsi="Arial"/>
                <w:szCs w:val="16"/>
              </w:rPr>
              <w:t>)</w:t>
            </w:r>
          </w:p>
        </w:tc>
        <w:tc>
          <w:tcPr>
            <w:tcW w:w="34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D9D9D9"/>
          </w:tcPr>
          <w:p w:rsidR="00CD57D4" w:rsidRDefault="00B85BBD" w:rsidP="001A5F3C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9</w:t>
            </w:r>
          </w:p>
          <w:p w:rsidR="0082718F" w:rsidRPr="0082718F" w:rsidRDefault="0082718F" w:rsidP="001A5F3C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 xml:space="preserve"> </w:t>
            </w:r>
          </w:p>
        </w:tc>
      </w:tr>
      <w:tr w:rsidR="00A82664" w:rsidRPr="00D15F45" w:rsidTr="00A82664">
        <w:trPr>
          <w:cantSplit/>
          <w:trHeight w:val="375"/>
        </w:trPr>
        <w:tc>
          <w:tcPr>
            <w:tcW w:w="331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D9D9D9"/>
          </w:tcPr>
          <w:p w:rsidR="00CD57D4" w:rsidRPr="00180D70" w:rsidRDefault="00B85BBD" w:rsidP="001A5F3C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000080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10</w:t>
            </w:r>
          </w:p>
        </w:tc>
        <w:tc>
          <w:tcPr>
            <w:tcW w:w="79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D57D4" w:rsidRPr="00180D70" w:rsidRDefault="00CD57D4" w:rsidP="001A5F3C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1</w:t>
            </w:r>
            <w:r w:rsidR="00B85BBD">
              <w:rPr>
                <w:rStyle w:val="StyleStyleCalendarNumbers10ptNotBold11pt"/>
                <w:sz w:val="16"/>
                <w:szCs w:val="16"/>
              </w:rPr>
              <w:t>1</w:t>
            </w:r>
          </w:p>
          <w:p w:rsidR="0082718F" w:rsidRDefault="00BD6B1A" w:rsidP="0082718F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</w:pPr>
            <w:r w:rsidRPr="00180D70"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  <w:t>Del Rey Oaks</w:t>
            </w:r>
            <w:r w:rsidR="00C611F7"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  <w:t xml:space="preserve"> &amp; Monterey</w:t>
            </w:r>
          </w:p>
          <w:p w:rsidR="0082718F" w:rsidRPr="00180D70" w:rsidRDefault="0082718F" w:rsidP="0082718F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</w:pPr>
            <w:r w:rsidRPr="00180D70"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  <w:t>Clinician</w:t>
            </w:r>
          </w:p>
          <w:p w:rsidR="00C37716" w:rsidRPr="00180D70" w:rsidRDefault="00C37716" w:rsidP="00C37716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Time: 10am-12</w:t>
            </w:r>
            <w:r w:rsidRPr="00180D70">
              <w:rPr>
                <w:rStyle w:val="WinCalendarBLANKCELLSTYLE1"/>
                <w:rFonts w:ascii="Arial" w:hAnsi="Arial"/>
                <w:szCs w:val="16"/>
              </w:rPr>
              <w:t>pm</w:t>
            </w:r>
          </w:p>
          <w:p w:rsidR="00C37716" w:rsidRPr="00180D70" w:rsidRDefault="00C37716" w:rsidP="00C37716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 xml:space="preserve">Location: </w:t>
            </w:r>
            <w:r>
              <w:rPr>
                <w:rStyle w:val="WinCalendarBLANKCELLSTYLE1"/>
                <w:rFonts w:ascii="Arial" w:hAnsi="Arial"/>
                <w:szCs w:val="16"/>
              </w:rPr>
              <w:t xml:space="preserve"> </w:t>
            </w:r>
            <w:r w:rsidRPr="00180D70">
              <w:rPr>
                <w:rStyle w:val="WinCalendarBLANKCELLSTYLE1"/>
                <w:rFonts w:ascii="Arial" w:hAnsi="Arial"/>
                <w:szCs w:val="16"/>
              </w:rPr>
              <w:t xml:space="preserve"> Wilson Way</w:t>
            </w:r>
          </w:p>
          <w:p w:rsidR="00C37716" w:rsidRDefault="00C37716" w:rsidP="00C37716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By Safeway</w:t>
            </w:r>
            <w:r w:rsidRPr="00180D70">
              <w:rPr>
                <w:rStyle w:val="WinCalendarBLANKCELLSTYLE1"/>
                <w:rFonts w:ascii="Arial" w:hAnsi="Arial"/>
                <w:szCs w:val="16"/>
              </w:rPr>
              <w:t xml:space="preserve"> &amp; Roberts Lake Area</w:t>
            </w:r>
          </w:p>
          <w:p w:rsidR="00C37716" w:rsidRPr="00180D70" w:rsidRDefault="00C37716" w:rsidP="00C37716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sz w:val="16"/>
                <w:szCs w:val="16"/>
              </w:rPr>
              <w:t>El Estero,  Library, Nob Hill</w:t>
            </w:r>
          </w:p>
          <w:p w:rsidR="00CD57D4" w:rsidRPr="00180D70" w:rsidRDefault="00CD57D4" w:rsidP="001A5F3C">
            <w:pPr>
              <w:pStyle w:val="CalendarText"/>
              <w:rPr>
                <w:rStyle w:val="WinCalendarBLANKCELLSTYLE1"/>
                <w:rFonts w:ascii="Arial" w:hAnsi="Arial"/>
                <w:color w:val="auto"/>
                <w:szCs w:val="16"/>
              </w:rPr>
            </w:pPr>
          </w:p>
        </w:tc>
        <w:tc>
          <w:tcPr>
            <w:tcW w:w="859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D57D4" w:rsidRDefault="00CD57D4" w:rsidP="001A5F3C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1</w:t>
            </w:r>
            <w:r w:rsidR="00B85BBD">
              <w:rPr>
                <w:rStyle w:val="StyleStyleCalendarNumbers10ptNotBold11pt"/>
                <w:sz w:val="16"/>
                <w:szCs w:val="16"/>
              </w:rPr>
              <w:t>2</w:t>
            </w:r>
          </w:p>
          <w:p w:rsidR="000010AF" w:rsidRPr="00180D70" w:rsidRDefault="000010AF" w:rsidP="000010A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180D70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>Day Center Hours</w:t>
            </w:r>
          </w:p>
          <w:p w:rsidR="000010AF" w:rsidRDefault="000010AF" w:rsidP="00001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80D70">
              <w:rPr>
                <w:rFonts w:ascii="Arial" w:eastAsia="Times New Roman" w:hAnsi="Arial" w:cs="Arial"/>
                <w:sz w:val="16"/>
                <w:szCs w:val="16"/>
              </w:rPr>
              <w:t>Time:1:30pm – 3:30pm</w:t>
            </w:r>
          </w:p>
          <w:p w:rsidR="000010AF" w:rsidRDefault="000010AF" w:rsidP="00001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Pick up l</w:t>
            </w:r>
            <w:r w:rsidRPr="00180D70">
              <w:rPr>
                <w:rFonts w:ascii="Arial" w:eastAsia="Times New Roman" w:hAnsi="Arial" w:cs="Arial"/>
                <w:sz w:val="16"/>
                <w:szCs w:val="16"/>
              </w:rPr>
              <w:t xml:space="preserve">ocation: </w:t>
            </w:r>
            <w:r w:rsidRPr="000010AF">
              <w:rPr>
                <w:rFonts w:ascii="Arial" w:hAnsi="Arial" w:cs="Arial"/>
                <w:sz w:val="16"/>
                <w:szCs w:val="16"/>
                <w:u w:val="single"/>
              </w:rPr>
              <w:t>Unitarian</w:t>
            </w:r>
            <w:r w:rsidRPr="000010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10AF">
              <w:rPr>
                <w:rFonts w:ascii="Arial" w:hAnsi="Arial" w:cs="Arial"/>
                <w:sz w:val="16"/>
                <w:szCs w:val="16"/>
                <w:u w:val="single"/>
              </w:rPr>
              <w:t>Universalist Church of the Monterey Peninsula</w:t>
            </w:r>
            <w:r w:rsidRPr="000010AF">
              <w:rPr>
                <w:rFonts w:ascii="Arial" w:hAnsi="Arial" w:cs="Arial"/>
                <w:sz w:val="16"/>
                <w:szCs w:val="16"/>
              </w:rPr>
              <w:t> </w:t>
            </w:r>
            <w:r w:rsidRPr="000010AF">
              <w:rPr>
                <w:rFonts w:ascii="Arial" w:hAnsi="Arial" w:cs="Arial"/>
                <w:sz w:val="16"/>
                <w:szCs w:val="16"/>
              </w:rPr>
              <w:t> </w:t>
            </w:r>
            <w:r w:rsidRPr="000010AF">
              <w:rPr>
                <w:rFonts w:ascii="Arial" w:hAnsi="Arial" w:cs="Arial"/>
                <w:sz w:val="16"/>
                <w:szCs w:val="16"/>
              </w:rPr>
              <w:br/>
              <w:t xml:space="preserve">490 </w:t>
            </w:r>
            <w:proofErr w:type="spellStart"/>
            <w:r w:rsidRPr="000010AF">
              <w:rPr>
                <w:rFonts w:ascii="Arial" w:hAnsi="Arial" w:cs="Arial"/>
                <w:sz w:val="16"/>
                <w:szCs w:val="16"/>
              </w:rPr>
              <w:t>Aguajito</w:t>
            </w:r>
            <w:proofErr w:type="spellEnd"/>
            <w:r w:rsidRPr="000010AF">
              <w:rPr>
                <w:rFonts w:ascii="Arial" w:hAnsi="Arial" w:cs="Arial"/>
                <w:sz w:val="16"/>
                <w:szCs w:val="16"/>
              </w:rPr>
              <w:t xml:space="preserve"> Rd, Carmel-By-The-Sea, CA 93923</w:t>
            </w:r>
          </w:p>
          <w:p w:rsidR="000010AF" w:rsidRPr="00180D70" w:rsidRDefault="000010AF" w:rsidP="00001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(Carmel) at 1pm</w:t>
            </w:r>
          </w:p>
          <w:p w:rsidR="00CD57D4" w:rsidRPr="00180D70" w:rsidRDefault="000010AF" w:rsidP="000010AF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180D70">
              <w:rPr>
                <w:b/>
                <w:sz w:val="16"/>
                <w:szCs w:val="16"/>
              </w:rPr>
              <w:t>WOMEN ONLY</w:t>
            </w:r>
          </w:p>
        </w:tc>
        <w:tc>
          <w:tcPr>
            <w:tcW w:w="858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D57D4" w:rsidRPr="00180D70" w:rsidRDefault="00B85BBD" w:rsidP="001A5F3C">
            <w:pPr>
              <w:pStyle w:val="CalendarText"/>
              <w:rPr>
                <w:rStyle w:val="WinCalendarBLANKCELLSTYLE1"/>
                <w:rFonts w:ascii="Arial" w:hAnsi="Arial"/>
                <w:color w:val="auto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13</w:t>
            </w:r>
          </w:p>
          <w:p w:rsidR="00CD751E" w:rsidRPr="00180D70" w:rsidRDefault="00CD751E" w:rsidP="001A5F3C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</w:pPr>
            <w:r w:rsidRPr="00180D70"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  <w:t xml:space="preserve">Salinas </w:t>
            </w:r>
          </w:p>
          <w:p w:rsidR="00CD751E" w:rsidRPr="00180D70" w:rsidRDefault="00CD751E" w:rsidP="001A5F3C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>Time:10am-12pm</w:t>
            </w:r>
          </w:p>
          <w:p w:rsidR="00CD751E" w:rsidRDefault="00CD751E" w:rsidP="001A5F3C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 xml:space="preserve">Location: </w:t>
            </w:r>
            <w:r>
              <w:rPr>
                <w:rStyle w:val="WinCalendarBLANKCELLSTYLE1"/>
                <w:rFonts w:ascii="Arial" w:hAnsi="Arial"/>
                <w:szCs w:val="16"/>
              </w:rPr>
              <w:t>Rodeo, Bridge</w:t>
            </w:r>
          </w:p>
          <w:p w:rsidR="00CD57D4" w:rsidRPr="00180D70" w:rsidRDefault="00CD57D4" w:rsidP="001A5F3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180D70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>Day Center Hours</w:t>
            </w:r>
          </w:p>
          <w:p w:rsidR="00CD57D4" w:rsidRDefault="00CD57D4" w:rsidP="001A5F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80D70">
              <w:rPr>
                <w:rFonts w:ascii="Arial" w:eastAsia="Times New Roman" w:hAnsi="Arial" w:cs="Arial"/>
                <w:sz w:val="16"/>
                <w:szCs w:val="16"/>
              </w:rPr>
              <w:t>Time:1:30pm – 3:30pm</w:t>
            </w:r>
          </w:p>
          <w:p w:rsidR="0093782C" w:rsidRPr="0093782C" w:rsidRDefault="0093782C" w:rsidP="001A5F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782C">
              <w:rPr>
                <w:rFonts w:ascii="Arial" w:eastAsia="Times New Roman" w:hAnsi="Arial" w:cs="Arial"/>
                <w:sz w:val="16"/>
                <w:szCs w:val="16"/>
              </w:rPr>
              <w:t>(Walk in only)</w:t>
            </w:r>
          </w:p>
          <w:p w:rsidR="00CD57D4" w:rsidRDefault="00CD57D4" w:rsidP="001A5F3C">
            <w:pPr>
              <w:spacing w:after="0" w:line="240" w:lineRule="auto"/>
              <w:rPr>
                <w:rStyle w:val="WinCalendarBLANKCELLSTYLE1"/>
                <w:rFonts w:ascii="Arial" w:hAnsi="Arial" w:cs="Arial"/>
                <w:szCs w:val="16"/>
              </w:rPr>
            </w:pPr>
            <w:r w:rsidRPr="00180D70">
              <w:rPr>
                <w:rFonts w:ascii="Arial" w:hAnsi="Arial" w:cs="Arial"/>
                <w:b/>
                <w:sz w:val="16"/>
                <w:szCs w:val="16"/>
              </w:rPr>
              <w:t>WOMEN ONLY</w:t>
            </w:r>
            <w:r w:rsidRPr="00180D70">
              <w:rPr>
                <w:rFonts w:ascii="Arial" w:hAnsi="Arial" w:cs="Arial"/>
                <w:sz w:val="16"/>
                <w:szCs w:val="16"/>
              </w:rPr>
              <w:t> </w:t>
            </w:r>
            <w:r w:rsidRPr="00180D70">
              <w:rPr>
                <w:rStyle w:val="WinCalendarBLANKCELLSTYLE1"/>
                <w:rFonts w:ascii="Arial" w:hAnsi="Arial" w:cs="Arial"/>
                <w:szCs w:val="16"/>
              </w:rPr>
              <w:t xml:space="preserve"> </w:t>
            </w:r>
          </w:p>
          <w:p w:rsidR="00C611F7" w:rsidRPr="00180D70" w:rsidRDefault="00C611F7" w:rsidP="001A5F3C">
            <w:pPr>
              <w:spacing w:after="0" w:line="240" w:lineRule="auto"/>
              <w:rPr>
                <w:rStyle w:val="WinCalendarBLANKCELLSTYLE1"/>
                <w:rFonts w:ascii="Arial" w:hAnsi="Arial" w:cs="Arial"/>
                <w:szCs w:val="16"/>
              </w:rPr>
            </w:pPr>
          </w:p>
        </w:tc>
        <w:tc>
          <w:tcPr>
            <w:tcW w:w="94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D57D4" w:rsidRPr="00180D70" w:rsidRDefault="00CD57D4" w:rsidP="001A5F3C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1</w:t>
            </w:r>
            <w:r w:rsidR="00B85BBD">
              <w:rPr>
                <w:rStyle w:val="StyleStyleCalendarNumbers10ptNotBold11pt"/>
                <w:sz w:val="16"/>
                <w:szCs w:val="16"/>
              </w:rPr>
              <w:t>4</w:t>
            </w:r>
          </w:p>
          <w:p w:rsidR="00CD57D4" w:rsidRDefault="00CD57D4" w:rsidP="001A5F3C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</w:pPr>
            <w:proofErr w:type="spellStart"/>
            <w:r w:rsidRPr="00180D70"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  <w:t>Pajaro</w:t>
            </w:r>
            <w:proofErr w:type="spellEnd"/>
          </w:p>
          <w:p w:rsidR="00CD57D4" w:rsidRPr="00180D70" w:rsidRDefault="00CD57D4" w:rsidP="001A5F3C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>Time: 10 am-12pm</w:t>
            </w:r>
          </w:p>
          <w:p w:rsidR="00CD57D4" w:rsidRPr="00180D70" w:rsidRDefault="00CD57D4" w:rsidP="001A5F3C">
            <w:pPr>
              <w:pStyle w:val="CalendarText"/>
              <w:rPr>
                <w:b/>
                <w:sz w:val="16"/>
                <w:szCs w:val="16"/>
                <w:u w:val="single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>Location:</w:t>
            </w:r>
          </w:p>
          <w:p w:rsidR="00CD57D4" w:rsidRPr="00180D70" w:rsidRDefault="00CD57D4" w:rsidP="001A5F3C">
            <w:pPr>
              <w:pStyle w:val="CalendarText"/>
              <w:rPr>
                <w:b/>
                <w:sz w:val="16"/>
                <w:szCs w:val="16"/>
                <w:u w:val="single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>Mission/River/Park”</w:t>
            </w:r>
          </w:p>
          <w:p w:rsidR="00CD57D4" w:rsidRPr="00180D70" w:rsidRDefault="00CD57D4" w:rsidP="001A5F3C">
            <w:pPr>
              <w:pStyle w:val="CalendarText"/>
              <w:jc w:val="center"/>
              <w:rPr>
                <w:rStyle w:val="WinCalendarBLANKCELLSTYLE1"/>
                <w:rFonts w:ascii="Arial" w:hAnsi="Arial"/>
                <w:szCs w:val="16"/>
              </w:rPr>
            </w:pPr>
          </w:p>
        </w:tc>
        <w:tc>
          <w:tcPr>
            <w:tcW w:w="86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D57D4" w:rsidRPr="00180D70" w:rsidRDefault="00B85BBD" w:rsidP="001A5F3C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15</w:t>
            </w:r>
          </w:p>
          <w:p w:rsidR="00CD57D4" w:rsidRPr="00A82664" w:rsidRDefault="00A82664" w:rsidP="001A5F3C">
            <w:pPr>
              <w:pStyle w:val="CalendarText"/>
              <w:rPr>
                <w:rStyle w:val="WinCalendarBLANKCELLSTYLE1"/>
                <w:rFonts w:ascii="Arial" w:hAnsi="Arial"/>
                <w:szCs w:val="16"/>
                <w:u w:val="single"/>
              </w:rPr>
            </w:pPr>
            <w:r w:rsidRPr="00A82664">
              <w:rPr>
                <w:rStyle w:val="WinCalendarBLANKCELLSTYLE1"/>
                <w:rFonts w:ascii="Arial" w:hAnsi="Arial"/>
                <w:szCs w:val="16"/>
                <w:u w:val="single"/>
              </w:rPr>
              <w:t>No Services</w:t>
            </w:r>
          </w:p>
        </w:tc>
        <w:tc>
          <w:tcPr>
            <w:tcW w:w="34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D9D9D9"/>
          </w:tcPr>
          <w:p w:rsidR="00CD57D4" w:rsidRPr="008B682B" w:rsidRDefault="00B85BBD" w:rsidP="001A5F3C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000080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16</w:t>
            </w:r>
          </w:p>
        </w:tc>
      </w:tr>
      <w:tr w:rsidR="00A82664" w:rsidRPr="00D15F45" w:rsidTr="00A82664">
        <w:trPr>
          <w:cantSplit/>
          <w:trHeight w:val="1791"/>
        </w:trPr>
        <w:tc>
          <w:tcPr>
            <w:tcW w:w="331" w:type="pct"/>
            <w:tcBorders>
              <w:top w:val="single" w:sz="8" w:space="0" w:color="333399"/>
              <w:left w:val="single" w:sz="12" w:space="0" w:color="333399"/>
              <w:bottom w:val="single" w:sz="4" w:space="0" w:color="0070C0"/>
              <w:right w:val="single" w:sz="8" w:space="0" w:color="333399"/>
            </w:tcBorders>
            <w:shd w:val="clear" w:color="auto" w:fill="D9D9D9"/>
          </w:tcPr>
          <w:p w:rsidR="00CD57D4" w:rsidRPr="00180D70" w:rsidRDefault="00B85BBD" w:rsidP="00C611F7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000080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17</w:t>
            </w:r>
          </w:p>
        </w:tc>
        <w:tc>
          <w:tcPr>
            <w:tcW w:w="798" w:type="pct"/>
            <w:tcBorders>
              <w:top w:val="single" w:sz="8" w:space="0" w:color="333399"/>
              <w:left w:val="single" w:sz="8" w:space="0" w:color="333399"/>
              <w:bottom w:val="single" w:sz="4" w:space="0" w:color="0070C0"/>
              <w:right w:val="single" w:sz="8" w:space="0" w:color="333399"/>
            </w:tcBorders>
            <w:shd w:val="clear" w:color="auto" w:fill="auto"/>
          </w:tcPr>
          <w:p w:rsidR="00CD57D4" w:rsidRPr="00180D70" w:rsidRDefault="00B85BBD" w:rsidP="001A5F3C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18</w:t>
            </w:r>
          </w:p>
          <w:p w:rsidR="00C37716" w:rsidRPr="00180D70" w:rsidRDefault="00A82664" w:rsidP="00C37716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  <w:t>Closed for holiday</w:t>
            </w:r>
          </w:p>
          <w:p w:rsidR="00CD57D4" w:rsidRPr="00180D70" w:rsidRDefault="00CD57D4" w:rsidP="00842933">
            <w:pPr>
              <w:pStyle w:val="CalendarText"/>
              <w:spacing w:after="240"/>
              <w:rPr>
                <w:rStyle w:val="WinCalendarBLANKCELLSTYLE1"/>
                <w:rFonts w:ascii="Arial" w:hAnsi="Arial"/>
                <w:szCs w:val="16"/>
                <w:u w:val="single"/>
              </w:rPr>
            </w:pPr>
          </w:p>
        </w:tc>
        <w:tc>
          <w:tcPr>
            <w:tcW w:w="859" w:type="pct"/>
            <w:tcBorders>
              <w:top w:val="single" w:sz="8" w:space="0" w:color="333399"/>
              <w:left w:val="single" w:sz="8" w:space="0" w:color="333399"/>
              <w:bottom w:val="single" w:sz="4" w:space="0" w:color="0070C0"/>
              <w:right w:val="single" w:sz="8" w:space="0" w:color="333399"/>
            </w:tcBorders>
            <w:shd w:val="clear" w:color="auto" w:fill="auto"/>
          </w:tcPr>
          <w:p w:rsidR="00CD57D4" w:rsidRDefault="00B85BBD" w:rsidP="001A5F3C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19</w:t>
            </w:r>
          </w:p>
          <w:p w:rsidR="000010AF" w:rsidRPr="00180D70" w:rsidRDefault="000010AF" w:rsidP="000010A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180D70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>Day Center Hours</w:t>
            </w:r>
          </w:p>
          <w:p w:rsidR="000010AF" w:rsidRDefault="000010AF" w:rsidP="00001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80D70">
              <w:rPr>
                <w:rFonts w:ascii="Arial" w:eastAsia="Times New Roman" w:hAnsi="Arial" w:cs="Arial"/>
                <w:sz w:val="16"/>
                <w:szCs w:val="16"/>
              </w:rPr>
              <w:t>Time:1:30pm – 3:30pm</w:t>
            </w:r>
          </w:p>
          <w:p w:rsidR="000010AF" w:rsidRDefault="000010AF" w:rsidP="00001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Pick up l</w:t>
            </w:r>
            <w:r w:rsidRPr="00180D70">
              <w:rPr>
                <w:rFonts w:ascii="Arial" w:eastAsia="Times New Roman" w:hAnsi="Arial" w:cs="Arial"/>
                <w:sz w:val="16"/>
                <w:szCs w:val="16"/>
              </w:rPr>
              <w:t>ocation:</w:t>
            </w:r>
            <w:r w:rsidRPr="000010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10AF">
              <w:rPr>
                <w:rFonts w:ascii="Arial" w:hAnsi="Arial" w:cs="Arial"/>
                <w:sz w:val="16"/>
                <w:szCs w:val="16"/>
                <w:u w:val="single"/>
              </w:rPr>
              <w:t>Unitarian</w:t>
            </w:r>
            <w:r w:rsidRPr="000010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10AF">
              <w:rPr>
                <w:rFonts w:ascii="Arial" w:hAnsi="Arial" w:cs="Arial"/>
                <w:sz w:val="16"/>
                <w:szCs w:val="16"/>
                <w:u w:val="single"/>
              </w:rPr>
              <w:t>Universalist Church of the Monterey Peninsula</w:t>
            </w:r>
            <w:r w:rsidRPr="000010AF">
              <w:rPr>
                <w:rFonts w:ascii="Arial" w:hAnsi="Arial" w:cs="Arial"/>
                <w:sz w:val="16"/>
                <w:szCs w:val="16"/>
              </w:rPr>
              <w:t> </w:t>
            </w:r>
            <w:r w:rsidRPr="000010AF">
              <w:rPr>
                <w:rFonts w:ascii="Arial" w:hAnsi="Arial" w:cs="Arial"/>
                <w:sz w:val="16"/>
                <w:szCs w:val="16"/>
              </w:rPr>
              <w:t> </w:t>
            </w:r>
            <w:r w:rsidRPr="000010AF">
              <w:rPr>
                <w:rFonts w:ascii="Arial" w:hAnsi="Arial" w:cs="Arial"/>
                <w:sz w:val="16"/>
                <w:szCs w:val="16"/>
              </w:rPr>
              <w:br/>
              <w:t xml:space="preserve">490 </w:t>
            </w:r>
            <w:proofErr w:type="spellStart"/>
            <w:r w:rsidRPr="000010AF">
              <w:rPr>
                <w:rFonts w:ascii="Arial" w:hAnsi="Arial" w:cs="Arial"/>
                <w:sz w:val="16"/>
                <w:szCs w:val="16"/>
              </w:rPr>
              <w:t>Aguajito</w:t>
            </w:r>
            <w:proofErr w:type="spellEnd"/>
            <w:r w:rsidRPr="000010AF">
              <w:rPr>
                <w:rFonts w:ascii="Arial" w:hAnsi="Arial" w:cs="Arial"/>
                <w:sz w:val="16"/>
                <w:szCs w:val="16"/>
              </w:rPr>
              <w:t xml:space="preserve"> Rd, Carmel-By-The-Sea, CA 93923</w:t>
            </w:r>
          </w:p>
          <w:p w:rsidR="000010AF" w:rsidRPr="00180D70" w:rsidRDefault="000010AF" w:rsidP="000010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(Carmel) at 1pm</w:t>
            </w:r>
          </w:p>
          <w:p w:rsidR="00CD57D4" w:rsidRPr="00180D70" w:rsidRDefault="000010AF" w:rsidP="000010AF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180D70">
              <w:rPr>
                <w:b/>
                <w:sz w:val="16"/>
                <w:szCs w:val="16"/>
              </w:rPr>
              <w:t>WOMEN ONLY</w:t>
            </w:r>
          </w:p>
        </w:tc>
        <w:tc>
          <w:tcPr>
            <w:tcW w:w="858" w:type="pct"/>
            <w:tcBorders>
              <w:top w:val="single" w:sz="8" w:space="0" w:color="333399"/>
              <w:left w:val="single" w:sz="8" w:space="0" w:color="333399"/>
              <w:bottom w:val="single" w:sz="4" w:space="0" w:color="0070C0"/>
              <w:right w:val="single" w:sz="8" w:space="0" w:color="333399"/>
            </w:tcBorders>
            <w:shd w:val="clear" w:color="auto" w:fill="auto"/>
          </w:tcPr>
          <w:p w:rsidR="00CD57D4" w:rsidRDefault="00CD57D4" w:rsidP="001A5F3C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2</w:t>
            </w:r>
            <w:r w:rsidR="00B85BBD">
              <w:rPr>
                <w:rStyle w:val="StyleStyleCalendarNumbers10ptNotBold11pt"/>
                <w:sz w:val="16"/>
                <w:szCs w:val="16"/>
              </w:rPr>
              <w:t>0</w:t>
            </w:r>
          </w:p>
          <w:p w:rsidR="00AB6AD6" w:rsidRPr="00180D70" w:rsidRDefault="00AB6AD6" w:rsidP="00AB6AD6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</w:pPr>
            <w:r w:rsidRPr="00180D70"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  <w:t xml:space="preserve">Salinas </w:t>
            </w:r>
          </w:p>
          <w:p w:rsidR="00AB6AD6" w:rsidRPr="00180D70" w:rsidRDefault="00AB6AD6" w:rsidP="00AB6AD6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>Time:10am-12pm</w:t>
            </w:r>
          </w:p>
          <w:p w:rsidR="00AB6AD6" w:rsidRDefault="00AB6AD6" w:rsidP="00AB6AD6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 xml:space="preserve">Location: </w:t>
            </w:r>
            <w:r>
              <w:rPr>
                <w:rStyle w:val="WinCalendarBLANKCELLSTYLE1"/>
                <w:rFonts w:ascii="Arial" w:hAnsi="Arial"/>
                <w:szCs w:val="16"/>
              </w:rPr>
              <w:t>Rodeo, Bridge</w:t>
            </w:r>
          </w:p>
          <w:p w:rsidR="00AB6AD6" w:rsidRPr="00180D70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180D70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>Day Center Hours</w:t>
            </w:r>
          </w:p>
          <w:p w:rsid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80D70">
              <w:rPr>
                <w:rFonts w:ascii="Arial" w:eastAsia="Times New Roman" w:hAnsi="Arial" w:cs="Arial"/>
                <w:sz w:val="16"/>
                <w:szCs w:val="16"/>
              </w:rPr>
              <w:t>Time:1:30pm – 3:30pm</w:t>
            </w:r>
          </w:p>
          <w:p w:rsidR="00AB6AD6" w:rsidRPr="0093782C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782C">
              <w:rPr>
                <w:rFonts w:ascii="Arial" w:eastAsia="Times New Roman" w:hAnsi="Arial" w:cs="Arial"/>
                <w:sz w:val="16"/>
                <w:szCs w:val="16"/>
              </w:rPr>
              <w:t>(Walk in only)</w:t>
            </w:r>
          </w:p>
          <w:p w:rsidR="00AB6AD6" w:rsidRDefault="00AB6AD6" w:rsidP="00AB6AD6">
            <w:pPr>
              <w:spacing w:after="0" w:line="240" w:lineRule="auto"/>
              <w:rPr>
                <w:rStyle w:val="WinCalendarBLANKCELLSTYLE1"/>
                <w:rFonts w:ascii="Arial" w:hAnsi="Arial" w:cs="Arial"/>
                <w:szCs w:val="16"/>
              </w:rPr>
            </w:pPr>
            <w:r w:rsidRPr="00180D70">
              <w:rPr>
                <w:rFonts w:ascii="Arial" w:hAnsi="Arial" w:cs="Arial"/>
                <w:b/>
                <w:sz w:val="16"/>
                <w:szCs w:val="16"/>
              </w:rPr>
              <w:t>WOMEN ONLY</w:t>
            </w:r>
            <w:r w:rsidRPr="00180D70">
              <w:rPr>
                <w:rFonts w:ascii="Arial" w:hAnsi="Arial" w:cs="Arial"/>
                <w:sz w:val="16"/>
                <w:szCs w:val="16"/>
              </w:rPr>
              <w:t> </w:t>
            </w:r>
            <w:r w:rsidRPr="00180D70">
              <w:rPr>
                <w:rStyle w:val="WinCalendarBLANKCELLSTYLE1"/>
                <w:rFonts w:ascii="Arial" w:hAnsi="Arial" w:cs="Arial"/>
                <w:szCs w:val="16"/>
              </w:rPr>
              <w:t xml:space="preserve"> </w:t>
            </w:r>
          </w:p>
          <w:p w:rsidR="00CD57D4" w:rsidRPr="00180D70" w:rsidRDefault="00CD57D4" w:rsidP="001A5F3C">
            <w:pPr>
              <w:spacing w:after="0" w:line="240" w:lineRule="auto"/>
              <w:rPr>
                <w:rStyle w:val="WinCalendarBLANKCELLSTYLE1"/>
                <w:rFonts w:ascii="Arial" w:hAnsi="Arial" w:cs="Arial"/>
                <w:szCs w:val="16"/>
              </w:rPr>
            </w:pPr>
          </w:p>
        </w:tc>
        <w:tc>
          <w:tcPr>
            <w:tcW w:w="946" w:type="pct"/>
            <w:tcBorders>
              <w:top w:val="single" w:sz="8" w:space="0" w:color="333399"/>
              <w:left w:val="single" w:sz="8" w:space="0" w:color="333399"/>
              <w:bottom w:val="single" w:sz="4" w:space="0" w:color="0070C0"/>
              <w:right w:val="single" w:sz="8" w:space="0" w:color="333399"/>
            </w:tcBorders>
            <w:shd w:val="clear" w:color="auto" w:fill="auto"/>
          </w:tcPr>
          <w:p w:rsidR="00CD57D4" w:rsidRDefault="00B85BBD" w:rsidP="001A5F3C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000080"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bCs/>
                <w:color w:val="000080"/>
                <w:szCs w:val="16"/>
              </w:rPr>
              <w:t>21</w:t>
            </w:r>
          </w:p>
          <w:p w:rsidR="00A82664" w:rsidRDefault="00A82664" w:rsidP="00A82664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</w:pPr>
            <w:proofErr w:type="spellStart"/>
            <w:r w:rsidRPr="00180D70"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  <w:t>Pajaro</w:t>
            </w:r>
            <w:proofErr w:type="spellEnd"/>
          </w:p>
          <w:p w:rsidR="00A82664" w:rsidRPr="00180D70" w:rsidRDefault="00A82664" w:rsidP="00A82664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>Time: 10 am-12pm</w:t>
            </w:r>
          </w:p>
          <w:p w:rsidR="00A82664" w:rsidRPr="00180D70" w:rsidRDefault="00A82664" w:rsidP="00A82664">
            <w:pPr>
              <w:pStyle w:val="CalendarText"/>
              <w:rPr>
                <w:b/>
                <w:sz w:val="16"/>
                <w:szCs w:val="16"/>
                <w:u w:val="single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>Location:</w:t>
            </w:r>
          </w:p>
          <w:p w:rsidR="00A82664" w:rsidRPr="00180D70" w:rsidRDefault="00A82664" w:rsidP="00A82664">
            <w:pPr>
              <w:pStyle w:val="CalendarText"/>
              <w:rPr>
                <w:b/>
                <w:sz w:val="16"/>
                <w:szCs w:val="16"/>
                <w:u w:val="single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>Mission/River/Park”</w:t>
            </w:r>
          </w:p>
          <w:p w:rsidR="00F93B27" w:rsidRDefault="00F93B27" w:rsidP="001A5F3C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auto"/>
                <w:szCs w:val="16"/>
              </w:rPr>
            </w:pPr>
          </w:p>
          <w:p w:rsidR="00CD57D4" w:rsidRPr="00180D70" w:rsidRDefault="00CD57D4" w:rsidP="00F93B27">
            <w:pPr>
              <w:pStyle w:val="CalendarText"/>
              <w:jc w:val="center"/>
              <w:rPr>
                <w:rStyle w:val="WinCalendarBLANKCELLSTYLE1"/>
                <w:rFonts w:ascii="Arial" w:hAnsi="Arial"/>
                <w:b/>
                <w:bCs/>
                <w:color w:val="000080"/>
                <w:szCs w:val="16"/>
              </w:rPr>
            </w:pPr>
          </w:p>
        </w:tc>
        <w:tc>
          <w:tcPr>
            <w:tcW w:w="861" w:type="pct"/>
            <w:tcBorders>
              <w:top w:val="single" w:sz="8" w:space="0" w:color="333399"/>
              <w:left w:val="single" w:sz="8" w:space="0" w:color="333399"/>
              <w:bottom w:val="single" w:sz="4" w:space="0" w:color="0070C0"/>
              <w:right w:val="single" w:sz="8" w:space="0" w:color="333399"/>
            </w:tcBorders>
            <w:shd w:val="clear" w:color="auto" w:fill="auto"/>
          </w:tcPr>
          <w:p w:rsidR="00CD57D4" w:rsidRPr="00180D70" w:rsidRDefault="00B85BBD" w:rsidP="001A5F3C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22</w:t>
            </w:r>
          </w:p>
          <w:p w:rsidR="00A82664" w:rsidRDefault="00A82664" w:rsidP="00A82664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</w:pPr>
            <w:proofErr w:type="spellStart"/>
            <w:r w:rsidRPr="00180D70"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  <w:t>Chualar</w:t>
            </w:r>
            <w:proofErr w:type="spellEnd"/>
            <w:r w:rsidRPr="00180D70"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  <w:t>, Gonzales, South County</w:t>
            </w:r>
          </w:p>
          <w:p w:rsidR="00A82664" w:rsidRPr="00180D70" w:rsidRDefault="00A82664" w:rsidP="00A82664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</w:pPr>
            <w:r w:rsidRPr="00180D70"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  <w:t>Clinician</w:t>
            </w:r>
          </w:p>
          <w:p w:rsidR="00A82664" w:rsidRPr="00180D70" w:rsidRDefault="00A82664" w:rsidP="00A82664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>Time:12:30-2:30pm</w:t>
            </w:r>
          </w:p>
          <w:p w:rsidR="00A82664" w:rsidRPr="00180D70" w:rsidRDefault="00A82664" w:rsidP="00A82664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 xml:space="preserve">Location:  </w:t>
            </w:r>
          </w:p>
          <w:p w:rsidR="00F93B27" w:rsidRDefault="00A82664" w:rsidP="00A82664">
            <w:pPr>
              <w:spacing w:after="0"/>
              <w:rPr>
                <w:rStyle w:val="WinCalendarBLANKCELLSTYLE1"/>
                <w:rFonts w:ascii="Arial" w:hAnsi="Arial"/>
                <w:b/>
                <w:szCs w:val="16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>St. Theodore Church</w:t>
            </w:r>
            <w:r>
              <w:rPr>
                <w:rStyle w:val="WinCalendarBLANKCELLSTYLE1"/>
                <w:rFonts w:ascii="Arial" w:hAnsi="Arial"/>
                <w:szCs w:val="16"/>
              </w:rPr>
              <w:t xml:space="preserve"> </w:t>
            </w:r>
            <w:r w:rsidRPr="00180D70">
              <w:rPr>
                <w:rStyle w:val="WinCalendarBLANKCELLSTYLE1"/>
                <w:rFonts w:ascii="Arial" w:hAnsi="Arial"/>
                <w:szCs w:val="16"/>
              </w:rPr>
              <w:t>(GZL</w:t>
            </w:r>
            <w:r>
              <w:rPr>
                <w:rStyle w:val="WinCalendarBLANKCELLSTYLE1"/>
                <w:rFonts w:ascii="Arial" w:hAnsi="Arial"/>
                <w:szCs w:val="16"/>
              </w:rPr>
              <w:t>)</w:t>
            </w:r>
          </w:p>
          <w:p w:rsidR="00CD57D4" w:rsidRPr="00F93B27" w:rsidRDefault="00CD57D4" w:rsidP="00F93B27">
            <w:pPr>
              <w:spacing w:after="0"/>
              <w:jc w:val="center"/>
              <w:rPr>
                <w:rStyle w:val="WinCalendarBLANKCELLSTYLE1"/>
                <w:rFonts w:ascii="Arial" w:hAnsi="Arial"/>
                <w:b/>
                <w:szCs w:val="16"/>
              </w:rPr>
            </w:pPr>
          </w:p>
        </w:tc>
        <w:tc>
          <w:tcPr>
            <w:tcW w:w="347" w:type="pct"/>
            <w:tcBorders>
              <w:top w:val="single" w:sz="8" w:space="0" w:color="333399"/>
              <w:left w:val="single" w:sz="8" w:space="0" w:color="333399"/>
              <w:bottom w:val="single" w:sz="4" w:space="0" w:color="0070C0"/>
              <w:right w:val="single" w:sz="12" w:space="0" w:color="333399"/>
            </w:tcBorders>
            <w:shd w:val="clear" w:color="auto" w:fill="D9D9D9"/>
          </w:tcPr>
          <w:p w:rsidR="00CD57D4" w:rsidRPr="00C611F7" w:rsidRDefault="00B85BBD" w:rsidP="001A5F3C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000080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23</w:t>
            </w:r>
          </w:p>
        </w:tc>
      </w:tr>
      <w:tr w:rsidR="00A82664" w:rsidRPr="00D15F45" w:rsidTr="00A82664">
        <w:trPr>
          <w:cantSplit/>
          <w:trHeight w:val="1552"/>
        </w:trPr>
        <w:tc>
          <w:tcPr>
            <w:tcW w:w="331" w:type="pct"/>
            <w:tcBorders>
              <w:top w:val="single" w:sz="4" w:space="0" w:color="0070C0"/>
              <w:left w:val="single" w:sz="12" w:space="0" w:color="333399"/>
              <w:bottom w:val="single" w:sz="8" w:space="0" w:color="333399"/>
              <w:right w:val="single" w:sz="8" w:space="0" w:color="333399"/>
              <w:tr2bl w:val="single" w:sz="4" w:space="0" w:color="auto"/>
            </w:tcBorders>
            <w:shd w:val="clear" w:color="auto" w:fill="D9D9D9"/>
          </w:tcPr>
          <w:p w:rsidR="00A82664" w:rsidRDefault="00B85BBD" w:rsidP="001A5F3C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24</w:t>
            </w:r>
          </w:p>
          <w:p w:rsidR="00A82664" w:rsidRDefault="00A82664" w:rsidP="001A5F3C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</w:p>
          <w:p w:rsidR="00A82664" w:rsidRDefault="00A82664" w:rsidP="001A5F3C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</w:p>
          <w:p w:rsidR="00A82664" w:rsidRPr="00A82664" w:rsidRDefault="00A82664" w:rsidP="001A5F3C">
            <w:pPr>
              <w:pStyle w:val="CalendarText"/>
              <w:rPr>
                <w:rStyle w:val="StyleStyleCalendarNumbers10ptNotBold11pt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color w:val="auto"/>
                <w:sz w:val="16"/>
                <w:szCs w:val="16"/>
              </w:rPr>
              <w:t xml:space="preserve">                 </w:t>
            </w:r>
            <w:r>
              <w:rPr>
                <w:rStyle w:val="StyleStyleCalendarNumbers10ptNotBold11pt"/>
                <w:sz w:val="16"/>
                <w:szCs w:val="16"/>
              </w:rPr>
              <w:t>31</w:t>
            </w:r>
          </w:p>
        </w:tc>
        <w:tc>
          <w:tcPr>
            <w:tcW w:w="798" w:type="pct"/>
            <w:tcBorders>
              <w:top w:val="single" w:sz="4" w:space="0" w:color="0070C0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D57D4" w:rsidRDefault="00B85BBD" w:rsidP="001A5F3C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25</w:t>
            </w:r>
          </w:p>
          <w:p w:rsidR="00CD57D4" w:rsidRDefault="00CD57D4" w:rsidP="001A5F3C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</w:pPr>
            <w:r w:rsidRPr="00D15F45"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  <w:t>Del Rey Oaks</w:t>
            </w:r>
            <w:r w:rsidR="00C611F7"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  <w:t xml:space="preserve"> &amp; Monterey</w:t>
            </w:r>
          </w:p>
          <w:p w:rsidR="00C37716" w:rsidRPr="00180D70" w:rsidRDefault="00C37716" w:rsidP="00C37716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Time: 10am-12</w:t>
            </w:r>
            <w:r w:rsidRPr="00180D70">
              <w:rPr>
                <w:rStyle w:val="WinCalendarBLANKCELLSTYLE1"/>
                <w:rFonts w:ascii="Arial" w:hAnsi="Arial"/>
                <w:szCs w:val="16"/>
              </w:rPr>
              <w:t>pm</w:t>
            </w:r>
          </w:p>
          <w:p w:rsidR="00C37716" w:rsidRPr="00180D70" w:rsidRDefault="00C37716" w:rsidP="00C37716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 xml:space="preserve">Location: </w:t>
            </w:r>
            <w:r>
              <w:rPr>
                <w:rStyle w:val="WinCalendarBLANKCELLSTYLE1"/>
                <w:rFonts w:ascii="Arial" w:hAnsi="Arial"/>
                <w:szCs w:val="16"/>
              </w:rPr>
              <w:t xml:space="preserve"> </w:t>
            </w:r>
            <w:r w:rsidRPr="00180D70">
              <w:rPr>
                <w:rStyle w:val="WinCalendarBLANKCELLSTYLE1"/>
                <w:rFonts w:ascii="Arial" w:hAnsi="Arial"/>
                <w:szCs w:val="16"/>
              </w:rPr>
              <w:t xml:space="preserve"> Wilson Way</w:t>
            </w:r>
          </w:p>
          <w:p w:rsidR="00C37716" w:rsidRDefault="00C37716" w:rsidP="00C37716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By Safeway</w:t>
            </w:r>
            <w:r w:rsidRPr="00180D70">
              <w:rPr>
                <w:rStyle w:val="WinCalendarBLANKCELLSTYLE1"/>
                <w:rFonts w:ascii="Arial" w:hAnsi="Arial"/>
                <w:szCs w:val="16"/>
              </w:rPr>
              <w:t xml:space="preserve"> &amp; Roberts Lake Area</w:t>
            </w:r>
          </w:p>
          <w:p w:rsidR="00C37716" w:rsidRPr="00180D70" w:rsidRDefault="00C37716" w:rsidP="00C37716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>
              <w:rPr>
                <w:sz w:val="16"/>
                <w:szCs w:val="16"/>
              </w:rPr>
              <w:t>El Estero,  Library, Nob Hill</w:t>
            </w:r>
          </w:p>
          <w:p w:rsidR="00CD57D4" w:rsidRPr="00F93B27" w:rsidRDefault="00CD57D4" w:rsidP="00842933">
            <w:pPr>
              <w:pStyle w:val="CalendarText"/>
              <w:rPr>
                <w:rStyle w:val="StyleStyleCalendarNumbers10ptNotBold11pt"/>
                <w:sz w:val="16"/>
                <w:szCs w:val="16"/>
                <w:u w:val="single"/>
              </w:rPr>
            </w:pPr>
          </w:p>
        </w:tc>
        <w:tc>
          <w:tcPr>
            <w:tcW w:w="859" w:type="pct"/>
            <w:tcBorders>
              <w:top w:val="single" w:sz="4" w:space="0" w:color="0070C0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B66A0" w:rsidRDefault="00B85BBD" w:rsidP="00C611F7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26</w:t>
            </w:r>
          </w:p>
          <w:p w:rsidR="00CD57D4" w:rsidRPr="00180D70" w:rsidRDefault="00CD57D4" w:rsidP="001A5F3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180D70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>Day Center Hours</w:t>
            </w:r>
          </w:p>
          <w:p w:rsidR="00CD57D4" w:rsidRDefault="00CD57D4" w:rsidP="001A5F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80D70">
              <w:rPr>
                <w:rFonts w:ascii="Arial" w:eastAsia="Times New Roman" w:hAnsi="Arial" w:cs="Arial"/>
                <w:sz w:val="16"/>
                <w:szCs w:val="16"/>
              </w:rPr>
              <w:t>Time:1:30pm – 3:30pm</w:t>
            </w:r>
          </w:p>
          <w:p w:rsidR="0093782C" w:rsidRDefault="0093782C" w:rsidP="001A5F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Pick up l</w:t>
            </w:r>
            <w:r w:rsidRPr="00180D70">
              <w:rPr>
                <w:rFonts w:ascii="Arial" w:eastAsia="Times New Roman" w:hAnsi="Arial" w:cs="Arial"/>
                <w:sz w:val="16"/>
                <w:szCs w:val="16"/>
              </w:rPr>
              <w:t>ocation:</w:t>
            </w:r>
            <w:r w:rsidR="000010AF" w:rsidRPr="000010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0AF" w:rsidRPr="000010AF">
              <w:rPr>
                <w:rFonts w:ascii="Arial" w:hAnsi="Arial" w:cs="Arial"/>
                <w:sz w:val="16"/>
                <w:szCs w:val="16"/>
                <w:u w:val="single"/>
              </w:rPr>
              <w:t>Unitarian</w:t>
            </w:r>
            <w:r w:rsidR="000010AF" w:rsidRPr="000010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10AF" w:rsidRPr="000010AF">
              <w:rPr>
                <w:rFonts w:ascii="Arial" w:hAnsi="Arial" w:cs="Arial"/>
                <w:sz w:val="16"/>
                <w:szCs w:val="16"/>
                <w:u w:val="single"/>
              </w:rPr>
              <w:t>Universalist Church of the Monterey Peninsula</w:t>
            </w:r>
            <w:r w:rsidR="000010AF" w:rsidRPr="000010AF">
              <w:rPr>
                <w:rFonts w:ascii="Arial" w:hAnsi="Arial" w:cs="Arial"/>
                <w:sz w:val="16"/>
                <w:szCs w:val="16"/>
              </w:rPr>
              <w:t> </w:t>
            </w:r>
            <w:r w:rsidR="000010AF" w:rsidRPr="000010AF">
              <w:rPr>
                <w:rFonts w:ascii="Arial" w:hAnsi="Arial" w:cs="Arial"/>
                <w:sz w:val="16"/>
                <w:szCs w:val="16"/>
              </w:rPr>
              <w:t> </w:t>
            </w:r>
            <w:r w:rsidR="000010AF" w:rsidRPr="000010AF">
              <w:rPr>
                <w:rFonts w:ascii="Arial" w:hAnsi="Arial" w:cs="Arial"/>
                <w:sz w:val="16"/>
                <w:szCs w:val="16"/>
              </w:rPr>
              <w:br/>
              <w:t xml:space="preserve">490 </w:t>
            </w:r>
            <w:proofErr w:type="spellStart"/>
            <w:r w:rsidR="000010AF" w:rsidRPr="000010AF">
              <w:rPr>
                <w:rFonts w:ascii="Arial" w:hAnsi="Arial" w:cs="Arial"/>
                <w:sz w:val="16"/>
                <w:szCs w:val="16"/>
              </w:rPr>
              <w:t>Aguajito</w:t>
            </w:r>
            <w:proofErr w:type="spellEnd"/>
            <w:r w:rsidR="000010AF" w:rsidRPr="000010AF">
              <w:rPr>
                <w:rFonts w:ascii="Arial" w:hAnsi="Arial" w:cs="Arial"/>
                <w:sz w:val="16"/>
                <w:szCs w:val="16"/>
              </w:rPr>
              <w:t xml:space="preserve"> Rd, Carmel-By-The-Sea, CA 93923</w:t>
            </w:r>
          </w:p>
          <w:p w:rsidR="0093782C" w:rsidRPr="00180D70" w:rsidRDefault="000010AF" w:rsidP="001A5F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(Carmel</w:t>
            </w:r>
            <w:r w:rsidR="0093782C">
              <w:rPr>
                <w:rFonts w:ascii="Arial" w:eastAsia="Times New Roman" w:hAnsi="Arial" w:cs="Arial"/>
                <w:sz w:val="16"/>
                <w:szCs w:val="16"/>
              </w:rPr>
              <w:t>) at 1pm</w:t>
            </w:r>
          </w:p>
          <w:p w:rsidR="00CD57D4" w:rsidRDefault="0093782C" w:rsidP="00C611F7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 w:rsidRPr="00180D70">
              <w:rPr>
                <w:b/>
                <w:sz w:val="16"/>
                <w:szCs w:val="16"/>
              </w:rPr>
              <w:t>WOMEN ONLY</w:t>
            </w:r>
          </w:p>
        </w:tc>
        <w:tc>
          <w:tcPr>
            <w:tcW w:w="858" w:type="pct"/>
            <w:tcBorders>
              <w:top w:val="single" w:sz="4" w:space="0" w:color="0070C0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D57D4" w:rsidRDefault="00B85BBD" w:rsidP="001A5F3C">
            <w:pPr>
              <w:spacing w:after="0" w:line="240" w:lineRule="auto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27</w:t>
            </w:r>
          </w:p>
          <w:p w:rsidR="00AB6AD6" w:rsidRPr="00180D70" w:rsidRDefault="00A82664" w:rsidP="00AB6AD6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</w:pPr>
            <w:r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  <w:t>Monterey</w:t>
            </w:r>
          </w:p>
          <w:p w:rsidR="00AB6AD6" w:rsidRPr="00180D70" w:rsidRDefault="00AB6AD6" w:rsidP="00AB6AD6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>Time:10am-12pm</w:t>
            </w:r>
          </w:p>
          <w:p w:rsidR="00AB6AD6" w:rsidRDefault="00AB6AD6" w:rsidP="00AB6AD6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 xml:space="preserve">Location: </w:t>
            </w:r>
            <w:r>
              <w:rPr>
                <w:rStyle w:val="WinCalendarBLANKCELLSTYLE1"/>
                <w:rFonts w:ascii="Arial" w:hAnsi="Arial"/>
                <w:szCs w:val="16"/>
              </w:rPr>
              <w:t>Rodeo, Bridge</w:t>
            </w:r>
          </w:p>
          <w:p w:rsidR="00AB6AD6" w:rsidRPr="00180D70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180D70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>Day Center Hours</w:t>
            </w:r>
          </w:p>
          <w:p w:rsidR="00AB6AD6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80D70">
              <w:rPr>
                <w:rFonts w:ascii="Arial" w:eastAsia="Times New Roman" w:hAnsi="Arial" w:cs="Arial"/>
                <w:sz w:val="16"/>
                <w:szCs w:val="16"/>
              </w:rPr>
              <w:t>Time:1:30pm – 3:30pm</w:t>
            </w:r>
          </w:p>
          <w:p w:rsidR="00AB6AD6" w:rsidRPr="0093782C" w:rsidRDefault="00AB6AD6" w:rsidP="00AB6A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3782C">
              <w:rPr>
                <w:rFonts w:ascii="Arial" w:eastAsia="Times New Roman" w:hAnsi="Arial" w:cs="Arial"/>
                <w:sz w:val="16"/>
                <w:szCs w:val="16"/>
              </w:rPr>
              <w:t>(Walk in only)</w:t>
            </w:r>
          </w:p>
          <w:p w:rsidR="00AB6AD6" w:rsidRDefault="00AB6AD6" w:rsidP="00AB6AD6">
            <w:pPr>
              <w:spacing w:after="0" w:line="240" w:lineRule="auto"/>
              <w:rPr>
                <w:rStyle w:val="WinCalendarBLANKCELLSTYLE1"/>
                <w:rFonts w:ascii="Arial" w:hAnsi="Arial" w:cs="Arial"/>
                <w:szCs w:val="16"/>
              </w:rPr>
            </w:pPr>
            <w:r w:rsidRPr="00180D70">
              <w:rPr>
                <w:rFonts w:ascii="Arial" w:hAnsi="Arial" w:cs="Arial"/>
                <w:b/>
                <w:sz w:val="16"/>
                <w:szCs w:val="16"/>
              </w:rPr>
              <w:t>WOMEN ONLY</w:t>
            </w:r>
            <w:r w:rsidRPr="00180D70">
              <w:rPr>
                <w:rFonts w:ascii="Arial" w:hAnsi="Arial" w:cs="Arial"/>
                <w:sz w:val="16"/>
                <w:szCs w:val="16"/>
              </w:rPr>
              <w:t> </w:t>
            </w:r>
            <w:r w:rsidRPr="00180D70">
              <w:rPr>
                <w:rStyle w:val="WinCalendarBLANKCELLSTYLE1"/>
                <w:rFonts w:ascii="Arial" w:hAnsi="Arial" w:cs="Arial"/>
                <w:szCs w:val="16"/>
              </w:rPr>
              <w:t xml:space="preserve"> </w:t>
            </w:r>
          </w:p>
          <w:p w:rsidR="00C37716" w:rsidRDefault="00C37716" w:rsidP="00C37716">
            <w:pPr>
              <w:spacing w:after="0" w:line="240" w:lineRule="auto"/>
              <w:rPr>
                <w:rStyle w:val="StyleStyleCalendarNumbers10ptNotBold11pt"/>
                <w:sz w:val="16"/>
                <w:szCs w:val="16"/>
              </w:rPr>
            </w:pPr>
          </w:p>
        </w:tc>
        <w:tc>
          <w:tcPr>
            <w:tcW w:w="946" w:type="pct"/>
            <w:tcBorders>
              <w:top w:val="single" w:sz="4" w:space="0" w:color="0070C0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D57D4" w:rsidRDefault="00B85BBD" w:rsidP="00C611F7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000080"/>
                <w:szCs w:val="16"/>
              </w:rPr>
            </w:pPr>
            <w:r>
              <w:rPr>
                <w:rStyle w:val="WinCalendarBLANKCELLSTYLE1"/>
                <w:rFonts w:ascii="Arial" w:hAnsi="Arial"/>
                <w:b/>
                <w:bCs/>
                <w:color w:val="000080"/>
                <w:szCs w:val="16"/>
              </w:rPr>
              <w:t>28</w:t>
            </w:r>
          </w:p>
          <w:p w:rsidR="00C37716" w:rsidRDefault="00A82664" w:rsidP="00C37716">
            <w:pPr>
              <w:pStyle w:val="CalendarText"/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</w:pPr>
            <w:r>
              <w:rPr>
                <w:rStyle w:val="WinCalendarBLANKCELLSTYLE1"/>
                <w:rFonts w:ascii="Arial" w:hAnsi="Arial"/>
                <w:b/>
                <w:szCs w:val="16"/>
                <w:u w:val="single"/>
              </w:rPr>
              <w:t>Salinas</w:t>
            </w:r>
          </w:p>
          <w:p w:rsidR="00C37716" w:rsidRPr="00180D70" w:rsidRDefault="00C37716" w:rsidP="00C37716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>Time: 10 am-12pm</w:t>
            </w:r>
          </w:p>
          <w:p w:rsidR="00C37716" w:rsidRDefault="00C37716" w:rsidP="00C37716">
            <w:pPr>
              <w:pStyle w:val="CalendarText"/>
              <w:rPr>
                <w:rStyle w:val="WinCalendarBLANKCELLSTYLE1"/>
                <w:rFonts w:ascii="Arial" w:hAnsi="Arial"/>
                <w:szCs w:val="16"/>
              </w:rPr>
            </w:pPr>
            <w:r w:rsidRPr="00180D70">
              <w:rPr>
                <w:rStyle w:val="WinCalendarBLANKCELLSTYLE1"/>
                <w:rFonts w:ascii="Arial" w:hAnsi="Arial"/>
                <w:szCs w:val="16"/>
              </w:rPr>
              <w:t>Location:</w:t>
            </w:r>
          </w:p>
          <w:p w:rsidR="00A82664" w:rsidRPr="00180D70" w:rsidRDefault="00A82664" w:rsidP="00C37716">
            <w:pPr>
              <w:pStyle w:val="CalendarText"/>
              <w:rPr>
                <w:b/>
                <w:sz w:val="16"/>
                <w:szCs w:val="16"/>
                <w:u w:val="single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Monterey County Jail (Job Fair)</w:t>
            </w:r>
          </w:p>
          <w:p w:rsidR="00C37716" w:rsidRPr="00180D70" w:rsidRDefault="00A82664" w:rsidP="00C37716">
            <w:pPr>
              <w:pStyle w:val="CalendarText"/>
              <w:rPr>
                <w:b/>
                <w:sz w:val="16"/>
                <w:szCs w:val="16"/>
                <w:u w:val="single"/>
              </w:rPr>
            </w:pPr>
            <w:r>
              <w:rPr>
                <w:rStyle w:val="WinCalendarBLANKCELLSTYLE1"/>
                <w:rFonts w:ascii="Arial" w:hAnsi="Arial"/>
                <w:szCs w:val="16"/>
              </w:rPr>
              <w:t>1410 Natividad Road</w:t>
            </w:r>
          </w:p>
          <w:p w:rsidR="00C37716" w:rsidRDefault="00C37716" w:rsidP="00C611F7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000080"/>
                <w:szCs w:val="16"/>
              </w:rPr>
            </w:pPr>
          </w:p>
          <w:p w:rsidR="00842933" w:rsidRDefault="00842933" w:rsidP="00C611F7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0070C0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62817" w:rsidRDefault="00B85BBD" w:rsidP="001A5F3C">
            <w:pPr>
              <w:spacing w:after="0" w:line="240" w:lineRule="auto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29</w:t>
            </w:r>
          </w:p>
          <w:p w:rsidR="00A82664" w:rsidRDefault="00A82664" w:rsidP="001A5F3C">
            <w:pPr>
              <w:pStyle w:val="CalendarText"/>
              <w:rPr>
                <w:rStyle w:val="WinCalendarBLANKCELLSTYLE1"/>
                <w:rFonts w:ascii="Arial" w:hAnsi="Arial"/>
                <w:szCs w:val="16"/>
                <w:u w:val="single"/>
              </w:rPr>
            </w:pPr>
            <w:r w:rsidRPr="00A82664">
              <w:rPr>
                <w:rStyle w:val="WinCalendarBLANKCELLSTYLE1"/>
                <w:rFonts w:ascii="Arial" w:hAnsi="Arial"/>
                <w:szCs w:val="16"/>
                <w:u w:val="single"/>
              </w:rPr>
              <w:t>No Services</w:t>
            </w:r>
          </w:p>
          <w:p w:rsidR="00CD57D4" w:rsidRDefault="00CD57D4" w:rsidP="001A5F3C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0070C0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D9D9D9"/>
          </w:tcPr>
          <w:p w:rsidR="00CD57D4" w:rsidRDefault="00B85BBD" w:rsidP="001A5F3C">
            <w:pPr>
              <w:pStyle w:val="CalendarText"/>
              <w:rPr>
                <w:rStyle w:val="StyleStyleCalendarNumbers10ptNotBold11pt"/>
                <w:sz w:val="16"/>
                <w:szCs w:val="16"/>
              </w:rPr>
            </w:pPr>
            <w:r>
              <w:rPr>
                <w:rStyle w:val="StyleStyleCalendarNumbers10ptNotBold11pt"/>
                <w:sz w:val="16"/>
                <w:szCs w:val="16"/>
              </w:rPr>
              <w:t>30</w:t>
            </w:r>
          </w:p>
        </w:tc>
      </w:tr>
    </w:tbl>
    <w:p w:rsidR="00DE5A2A" w:rsidRDefault="00DE5A2A" w:rsidP="00A6394F">
      <w:pPr>
        <w:spacing w:after="0"/>
        <w:rPr>
          <w:rFonts w:ascii="Arial" w:hAnsi="Arial" w:cs="Arial"/>
          <w:sz w:val="16"/>
          <w:szCs w:val="16"/>
        </w:rPr>
      </w:pPr>
    </w:p>
    <w:sectPr w:rsidR="00DE5A2A" w:rsidSect="00CD57D4">
      <w:headerReference w:type="default" r:id="rId8"/>
      <w:footerReference w:type="default" r:id="rId9"/>
      <w:pgSz w:w="15840" w:h="12240" w:orient="landscape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D2" w:rsidRDefault="00E910D2" w:rsidP="00020738">
      <w:pPr>
        <w:spacing w:after="0" w:line="240" w:lineRule="auto"/>
      </w:pPr>
      <w:r>
        <w:separator/>
      </w:r>
    </w:p>
  </w:endnote>
  <w:endnote w:type="continuationSeparator" w:id="0">
    <w:p w:rsidR="00E910D2" w:rsidRDefault="00E910D2" w:rsidP="0002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2A" w:rsidRDefault="00DE5A2A">
    <w:pPr>
      <w:pStyle w:val="Footer"/>
    </w:pPr>
    <w:r>
      <w:t>**Schedule subject to change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D2" w:rsidRDefault="00E910D2" w:rsidP="00020738">
      <w:pPr>
        <w:spacing w:after="0" w:line="240" w:lineRule="auto"/>
      </w:pPr>
      <w:r>
        <w:separator/>
      </w:r>
    </w:p>
  </w:footnote>
  <w:footnote w:type="continuationSeparator" w:id="0">
    <w:p w:rsidR="00E910D2" w:rsidRDefault="00E910D2" w:rsidP="0002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F3C" w:rsidRDefault="00CD57D4" w:rsidP="001A5F3C">
    <w:pPr>
      <w:pStyle w:val="Header"/>
      <w:tabs>
        <w:tab w:val="left" w:pos="2363"/>
        <w:tab w:val="center" w:pos="7560"/>
      </w:tabs>
      <w:jc w:val="center"/>
      <w:rPr>
        <w:rFonts w:ascii="Arial" w:hAnsi="Arial" w:cs="Arial"/>
        <w:sz w:val="28"/>
        <w:szCs w:val="28"/>
      </w:rPr>
    </w:pPr>
    <w:r w:rsidRPr="00C92F7C">
      <w:rPr>
        <w:rFonts w:ascii="Arial" w:hAnsi="Arial" w:cs="Arial"/>
        <w:b/>
        <w:sz w:val="32"/>
        <w:szCs w:val="32"/>
      </w:rPr>
      <w:t>MOST</w:t>
    </w:r>
    <w:r w:rsidR="001A5F3C">
      <w:rPr>
        <w:rFonts w:ascii="Arial" w:hAnsi="Arial" w:cs="Arial"/>
        <w:b/>
        <w:sz w:val="32"/>
        <w:szCs w:val="32"/>
      </w:rPr>
      <w:t xml:space="preserve"> </w:t>
    </w:r>
    <w:r w:rsidRPr="00D05F84">
      <w:rPr>
        <w:rFonts w:ascii="Arial" w:hAnsi="Arial" w:cs="Arial"/>
        <w:sz w:val="28"/>
        <w:szCs w:val="28"/>
      </w:rPr>
      <w:t>(MOBILE OUTREACH SERVICE TEAM)</w:t>
    </w:r>
  </w:p>
  <w:p w:rsidR="001A5F3C" w:rsidRPr="00D15F45" w:rsidRDefault="001A5F3C" w:rsidP="001A5F3C">
    <w:pPr>
      <w:pStyle w:val="Header"/>
      <w:tabs>
        <w:tab w:val="left" w:pos="2363"/>
        <w:tab w:val="center" w:pos="7560"/>
      </w:tabs>
      <w:jc w:val="center"/>
      <w:rPr>
        <w:rFonts w:ascii="Arial" w:hAnsi="Arial" w:cs="Arial"/>
        <w:sz w:val="16"/>
        <w:szCs w:val="16"/>
      </w:rPr>
    </w:pPr>
    <w:r w:rsidRPr="001A5F3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COMMUNITY HOMELESS SOLUTIONS (831)384-3388 or (831)238-8386 </w:t>
    </w:r>
  </w:p>
  <w:p w:rsidR="00CD57D4" w:rsidRPr="00D05F84" w:rsidRDefault="00CD57D4" w:rsidP="00CD57D4">
    <w:pPr>
      <w:pStyle w:val="Header"/>
      <w:jc w:val="center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38"/>
    <w:rsid w:val="000010AF"/>
    <w:rsid w:val="0001437F"/>
    <w:rsid w:val="00020024"/>
    <w:rsid w:val="00020738"/>
    <w:rsid w:val="00037670"/>
    <w:rsid w:val="00052FF4"/>
    <w:rsid w:val="00055870"/>
    <w:rsid w:val="000646F8"/>
    <w:rsid w:val="00066B36"/>
    <w:rsid w:val="000A4972"/>
    <w:rsid w:val="000A5EA9"/>
    <w:rsid w:val="000A695C"/>
    <w:rsid w:val="000B446C"/>
    <w:rsid w:val="000D4CED"/>
    <w:rsid w:val="000D5B79"/>
    <w:rsid w:val="000E15DD"/>
    <w:rsid w:val="000E491B"/>
    <w:rsid w:val="000E4F5D"/>
    <w:rsid w:val="000E6132"/>
    <w:rsid w:val="001107CB"/>
    <w:rsid w:val="0011214A"/>
    <w:rsid w:val="00115423"/>
    <w:rsid w:val="001369A7"/>
    <w:rsid w:val="00145FB9"/>
    <w:rsid w:val="001466DB"/>
    <w:rsid w:val="00150C55"/>
    <w:rsid w:val="00153B8C"/>
    <w:rsid w:val="00165D24"/>
    <w:rsid w:val="00173D49"/>
    <w:rsid w:val="00177264"/>
    <w:rsid w:val="00180D70"/>
    <w:rsid w:val="00183708"/>
    <w:rsid w:val="00184A14"/>
    <w:rsid w:val="001A5125"/>
    <w:rsid w:val="001A5F3C"/>
    <w:rsid w:val="001B7069"/>
    <w:rsid w:val="001E01E4"/>
    <w:rsid w:val="001E45EA"/>
    <w:rsid w:val="001E6C33"/>
    <w:rsid w:val="001F6C92"/>
    <w:rsid w:val="002214BA"/>
    <w:rsid w:val="002342AE"/>
    <w:rsid w:val="00234C67"/>
    <w:rsid w:val="00236770"/>
    <w:rsid w:val="00240373"/>
    <w:rsid w:val="00241E2E"/>
    <w:rsid w:val="0025420C"/>
    <w:rsid w:val="00255F99"/>
    <w:rsid w:val="0026370A"/>
    <w:rsid w:val="002658D5"/>
    <w:rsid w:val="00275A6B"/>
    <w:rsid w:val="00280654"/>
    <w:rsid w:val="002940E7"/>
    <w:rsid w:val="002B3A18"/>
    <w:rsid w:val="002B4A00"/>
    <w:rsid w:val="002E61D3"/>
    <w:rsid w:val="002F7FED"/>
    <w:rsid w:val="00311412"/>
    <w:rsid w:val="003237CC"/>
    <w:rsid w:val="003240FF"/>
    <w:rsid w:val="0034262C"/>
    <w:rsid w:val="00342956"/>
    <w:rsid w:val="003565EF"/>
    <w:rsid w:val="00357CFF"/>
    <w:rsid w:val="00364465"/>
    <w:rsid w:val="00377EDC"/>
    <w:rsid w:val="00384E1E"/>
    <w:rsid w:val="00391A37"/>
    <w:rsid w:val="00397A4D"/>
    <w:rsid w:val="00397D7E"/>
    <w:rsid w:val="003A088D"/>
    <w:rsid w:val="003A31CF"/>
    <w:rsid w:val="003B3B9F"/>
    <w:rsid w:val="003B702D"/>
    <w:rsid w:val="003C23C9"/>
    <w:rsid w:val="003D7858"/>
    <w:rsid w:val="003E70A8"/>
    <w:rsid w:val="003E7AF2"/>
    <w:rsid w:val="003E7E54"/>
    <w:rsid w:val="00405BFB"/>
    <w:rsid w:val="00414F55"/>
    <w:rsid w:val="00421D83"/>
    <w:rsid w:val="0042674D"/>
    <w:rsid w:val="00446C68"/>
    <w:rsid w:val="00454346"/>
    <w:rsid w:val="00462C8A"/>
    <w:rsid w:val="00465764"/>
    <w:rsid w:val="004658D5"/>
    <w:rsid w:val="00472188"/>
    <w:rsid w:val="00477B30"/>
    <w:rsid w:val="00482448"/>
    <w:rsid w:val="00482AB5"/>
    <w:rsid w:val="004833D0"/>
    <w:rsid w:val="00494F38"/>
    <w:rsid w:val="004A00D4"/>
    <w:rsid w:val="004A1841"/>
    <w:rsid w:val="004A73DE"/>
    <w:rsid w:val="004B30B8"/>
    <w:rsid w:val="004C0F81"/>
    <w:rsid w:val="004D3659"/>
    <w:rsid w:val="004D3F4E"/>
    <w:rsid w:val="004E0785"/>
    <w:rsid w:val="004E7263"/>
    <w:rsid w:val="00502FFF"/>
    <w:rsid w:val="0050384A"/>
    <w:rsid w:val="00504262"/>
    <w:rsid w:val="00511672"/>
    <w:rsid w:val="005126D9"/>
    <w:rsid w:val="00520099"/>
    <w:rsid w:val="00531672"/>
    <w:rsid w:val="00531CC0"/>
    <w:rsid w:val="0053394C"/>
    <w:rsid w:val="00540F95"/>
    <w:rsid w:val="00555DB4"/>
    <w:rsid w:val="00581E3A"/>
    <w:rsid w:val="0059109B"/>
    <w:rsid w:val="005A08FF"/>
    <w:rsid w:val="005A473A"/>
    <w:rsid w:val="005A6628"/>
    <w:rsid w:val="005B1A57"/>
    <w:rsid w:val="005D5869"/>
    <w:rsid w:val="005D7242"/>
    <w:rsid w:val="005E1AC3"/>
    <w:rsid w:val="005E36FF"/>
    <w:rsid w:val="005F0760"/>
    <w:rsid w:val="005F5E57"/>
    <w:rsid w:val="006039DA"/>
    <w:rsid w:val="006257A9"/>
    <w:rsid w:val="00627CC8"/>
    <w:rsid w:val="006448CF"/>
    <w:rsid w:val="00654E6E"/>
    <w:rsid w:val="0066139A"/>
    <w:rsid w:val="00663AF8"/>
    <w:rsid w:val="006A1CAD"/>
    <w:rsid w:val="006A266C"/>
    <w:rsid w:val="006B1CCF"/>
    <w:rsid w:val="006B417B"/>
    <w:rsid w:val="006B5FC7"/>
    <w:rsid w:val="006C593E"/>
    <w:rsid w:val="006C63F1"/>
    <w:rsid w:val="006D3CBB"/>
    <w:rsid w:val="006D731F"/>
    <w:rsid w:val="006F190E"/>
    <w:rsid w:val="006F2F0A"/>
    <w:rsid w:val="006F47D7"/>
    <w:rsid w:val="00700F13"/>
    <w:rsid w:val="00712230"/>
    <w:rsid w:val="00717240"/>
    <w:rsid w:val="00724038"/>
    <w:rsid w:val="00734545"/>
    <w:rsid w:val="007378B7"/>
    <w:rsid w:val="00737966"/>
    <w:rsid w:val="007432D5"/>
    <w:rsid w:val="00746E5A"/>
    <w:rsid w:val="007546EB"/>
    <w:rsid w:val="007638B3"/>
    <w:rsid w:val="00767A74"/>
    <w:rsid w:val="007748B0"/>
    <w:rsid w:val="00786F02"/>
    <w:rsid w:val="007A2AA1"/>
    <w:rsid w:val="007A4270"/>
    <w:rsid w:val="007A6C41"/>
    <w:rsid w:val="007A7A20"/>
    <w:rsid w:val="007B167B"/>
    <w:rsid w:val="007D6887"/>
    <w:rsid w:val="007D6FCE"/>
    <w:rsid w:val="007E7593"/>
    <w:rsid w:val="00803B78"/>
    <w:rsid w:val="00812ABD"/>
    <w:rsid w:val="00823FB1"/>
    <w:rsid w:val="0082718F"/>
    <w:rsid w:val="00827486"/>
    <w:rsid w:val="00842933"/>
    <w:rsid w:val="008442FB"/>
    <w:rsid w:val="00845D39"/>
    <w:rsid w:val="00871B9C"/>
    <w:rsid w:val="00882635"/>
    <w:rsid w:val="00884527"/>
    <w:rsid w:val="008B2BA5"/>
    <w:rsid w:val="008B682B"/>
    <w:rsid w:val="008C7858"/>
    <w:rsid w:val="008F0CDC"/>
    <w:rsid w:val="00900F04"/>
    <w:rsid w:val="00902ED5"/>
    <w:rsid w:val="00921FE5"/>
    <w:rsid w:val="00923B41"/>
    <w:rsid w:val="009249B0"/>
    <w:rsid w:val="00926193"/>
    <w:rsid w:val="0093103E"/>
    <w:rsid w:val="0093782C"/>
    <w:rsid w:val="009436AF"/>
    <w:rsid w:val="00950CA1"/>
    <w:rsid w:val="00954022"/>
    <w:rsid w:val="00961CE0"/>
    <w:rsid w:val="009B1321"/>
    <w:rsid w:val="009B545A"/>
    <w:rsid w:val="009C39EE"/>
    <w:rsid w:val="009C4E93"/>
    <w:rsid w:val="009C5697"/>
    <w:rsid w:val="009E07AA"/>
    <w:rsid w:val="009E15F2"/>
    <w:rsid w:val="009E29E2"/>
    <w:rsid w:val="009E38C2"/>
    <w:rsid w:val="009E4C79"/>
    <w:rsid w:val="009F4FAA"/>
    <w:rsid w:val="00A06697"/>
    <w:rsid w:val="00A14563"/>
    <w:rsid w:val="00A2573D"/>
    <w:rsid w:val="00A317F1"/>
    <w:rsid w:val="00A40B13"/>
    <w:rsid w:val="00A555FF"/>
    <w:rsid w:val="00A6394F"/>
    <w:rsid w:val="00A748DC"/>
    <w:rsid w:val="00A8071B"/>
    <w:rsid w:val="00A82664"/>
    <w:rsid w:val="00A8663D"/>
    <w:rsid w:val="00A90758"/>
    <w:rsid w:val="00A91981"/>
    <w:rsid w:val="00A96FE6"/>
    <w:rsid w:val="00AB6AD6"/>
    <w:rsid w:val="00AC3A8B"/>
    <w:rsid w:val="00AE0782"/>
    <w:rsid w:val="00AE17C4"/>
    <w:rsid w:val="00AE4C1B"/>
    <w:rsid w:val="00AE724E"/>
    <w:rsid w:val="00AE799A"/>
    <w:rsid w:val="00B00A21"/>
    <w:rsid w:val="00B06978"/>
    <w:rsid w:val="00B0769E"/>
    <w:rsid w:val="00B14EF7"/>
    <w:rsid w:val="00B2724E"/>
    <w:rsid w:val="00B32DB1"/>
    <w:rsid w:val="00B32DF5"/>
    <w:rsid w:val="00B336D3"/>
    <w:rsid w:val="00B35CA0"/>
    <w:rsid w:val="00B53FC0"/>
    <w:rsid w:val="00B570AC"/>
    <w:rsid w:val="00B62E2F"/>
    <w:rsid w:val="00B67930"/>
    <w:rsid w:val="00B742AE"/>
    <w:rsid w:val="00B8157C"/>
    <w:rsid w:val="00B85BBD"/>
    <w:rsid w:val="00B95969"/>
    <w:rsid w:val="00BA3853"/>
    <w:rsid w:val="00BA5130"/>
    <w:rsid w:val="00BB1EF6"/>
    <w:rsid w:val="00BC4494"/>
    <w:rsid w:val="00BD0278"/>
    <w:rsid w:val="00BD242B"/>
    <w:rsid w:val="00BD6B1A"/>
    <w:rsid w:val="00BE00ED"/>
    <w:rsid w:val="00BE1C6E"/>
    <w:rsid w:val="00BE5923"/>
    <w:rsid w:val="00BE6FB4"/>
    <w:rsid w:val="00BE7D52"/>
    <w:rsid w:val="00BF0318"/>
    <w:rsid w:val="00BF17AD"/>
    <w:rsid w:val="00BF2E1F"/>
    <w:rsid w:val="00BF63A8"/>
    <w:rsid w:val="00C02143"/>
    <w:rsid w:val="00C06860"/>
    <w:rsid w:val="00C13C81"/>
    <w:rsid w:val="00C16A8A"/>
    <w:rsid w:val="00C37716"/>
    <w:rsid w:val="00C611F7"/>
    <w:rsid w:val="00C62817"/>
    <w:rsid w:val="00C645D4"/>
    <w:rsid w:val="00C65A72"/>
    <w:rsid w:val="00C65B50"/>
    <w:rsid w:val="00C74FE3"/>
    <w:rsid w:val="00C92F7C"/>
    <w:rsid w:val="00CA35F2"/>
    <w:rsid w:val="00CA5646"/>
    <w:rsid w:val="00CB7C67"/>
    <w:rsid w:val="00CC2374"/>
    <w:rsid w:val="00CC71E7"/>
    <w:rsid w:val="00CD57D4"/>
    <w:rsid w:val="00CD751E"/>
    <w:rsid w:val="00CF18AA"/>
    <w:rsid w:val="00CF2A2E"/>
    <w:rsid w:val="00CF365A"/>
    <w:rsid w:val="00CF3FAB"/>
    <w:rsid w:val="00CF74ED"/>
    <w:rsid w:val="00D05F84"/>
    <w:rsid w:val="00D15F45"/>
    <w:rsid w:val="00D161BD"/>
    <w:rsid w:val="00D25B83"/>
    <w:rsid w:val="00D26A02"/>
    <w:rsid w:val="00D46ED9"/>
    <w:rsid w:val="00D507AD"/>
    <w:rsid w:val="00D61A76"/>
    <w:rsid w:val="00D632B3"/>
    <w:rsid w:val="00D66D84"/>
    <w:rsid w:val="00D7458A"/>
    <w:rsid w:val="00D8493E"/>
    <w:rsid w:val="00D85D00"/>
    <w:rsid w:val="00D90DF4"/>
    <w:rsid w:val="00DA134A"/>
    <w:rsid w:val="00DB45C0"/>
    <w:rsid w:val="00DB66A0"/>
    <w:rsid w:val="00DB6A99"/>
    <w:rsid w:val="00DE5A2A"/>
    <w:rsid w:val="00E001F8"/>
    <w:rsid w:val="00E02118"/>
    <w:rsid w:val="00E031BA"/>
    <w:rsid w:val="00E10A9A"/>
    <w:rsid w:val="00E15CB7"/>
    <w:rsid w:val="00E16564"/>
    <w:rsid w:val="00E26A79"/>
    <w:rsid w:val="00E37BFA"/>
    <w:rsid w:val="00E42F84"/>
    <w:rsid w:val="00E456D2"/>
    <w:rsid w:val="00E5123C"/>
    <w:rsid w:val="00E5603E"/>
    <w:rsid w:val="00E64E58"/>
    <w:rsid w:val="00E70431"/>
    <w:rsid w:val="00E846C1"/>
    <w:rsid w:val="00E910D2"/>
    <w:rsid w:val="00E961C8"/>
    <w:rsid w:val="00E96F2D"/>
    <w:rsid w:val="00EA4E94"/>
    <w:rsid w:val="00EC0A81"/>
    <w:rsid w:val="00ED331A"/>
    <w:rsid w:val="00ED3C63"/>
    <w:rsid w:val="00EE01AA"/>
    <w:rsid w:val="00EE592C"/>
    <w:rsid w:val="00EF42BC"/>
    <w:rsid w:val="00EF6041"/>
    <w:rsid w:val="00F07355"/>
    <w:rsid w:val="00F13E23"/>
    <w:rsid w:val="00F307E3"/>
    <w:rsid w:val="00F30951"/>
    <w:rsid w:val="00F3624A"/>
    <w:rsid w:val="00F668B0"/>
    <w:rsid w:val="00F81919"/>
    <w:rsid w:val="00F93B27"/>
    <w:rsid w:val="00F94AAC"/>
    <w:rsid w:val="00F96C07"/>
    <w:rsid w:val="00FB037E"/>
    <w:rsid w:val="00FB52AA"/>
    <w:rsid w:val="00FB540B"/>
    <w:rsid w:val="00FB7AC8"/>
    <w:rsid w:val="00FC7E1B"/>
    <w:rsid w:val="00FD4DD1"/>
    <w:rsid w:val="00FD5FBE"/>
    <w:rsid w:val="00FE34CB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2073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02073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02073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020738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rsid w:val="00020738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0207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0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738"/>
  </w:style>
  <w:style w:type="paragraph" w:styleId="Footer">
    <w:name w:val="footer"/>
    <w:basedOn w:val="Normal"/>
    <w:link w:val="FooterChar"/>
    <w:uiPriority w:val="99"/>
    <w:unhideWhenUsed/>
    <w:rsid w:val="00020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738"/>
  </w:style>
  <w:style w:type="paragraph" w:styleId="BalloonText">
    <w:name w:val="Balloon Text"/>
    <w:basedOn w:val="Normal"/>
    <w:link w:val="BalloonTextChar"/>
    <w:uiPriority w:val="99"/>
    <w:semiHidden/>
    <w:unhideWhenUsed/>
    <w:rsid w:val="00DE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5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2073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02073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02073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020738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rsid w:val="00020738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0207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0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738"/>
  </w:style>
  <w:style w:type="paragraph" w:styleId="Footer">
    <w:name w:val="footer"/>
    <w:basedOn w:val="Normal"/>
    <w:link w:val="FooterChar"/>
    <w:uiPriority w:val="99"/>
    <w:unhideWhenUsed/>
    <w:rsid w:val="00020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738"/>
  </w:style>
  <w:style w:type="paragraph" w:styleId="BalloonText">
    <w:name w:val="Balloon Text"/>
    <w:basedOn w:val="Normal"/>
    <w:link w:val="BalloonTextChar"/>
    <w:uiPriority w:val="99"/>
    <w:semiHidden/>
    <w:unhideWhenUsed/>
    <w:rsid w:val="00DE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5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3DB1-216B-44A4-9AE6-2090BA66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452A77D4</Template>
  <TotalTime>0</TotalTime>
  <Pages>1</Pages>
  <Words>342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Calendar 2013</vt:lpstr>
    </vt:vector>
  </TitlesOfParts>
  <Company>Sapro Systems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Calendar 2013</dc:title>
  <dc:subject>Printable Calendar</dc:subject>
  <dc:creator>www.WinCalendar.com</dc:creator>
  <cp:keywords>December, 2013, Calendar, Blank, Printable, Word, Free</cp:keywords>
  <cp:lastModifiedBy>Brianna Anderson</cp:lastModifiedBy>
  <cp:revision>2</cp:revision>
  <cp:lastPrinted>2015-12-04T18:39:00Z</cp:lastPrinted>
  <dcterms:created xsi:type="dcterms:W3CDTF">2016-01-20T20:53:00Z</dcterms:created>
  <dcterms:modified xsi:type="dcterms:W3CDTF">2016-01-20T20:53:00Z</dcterms:modified>
  <cp:category>Downloaded from WinCalendar.com</cp:category>
</cp:coreProperties>
</file>