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1" w:rsidRDefault="00475405" w:rsidP="00D932DF">
      <w:pPr>
        <w:tabs>
          <w:tab w:val="right" w:pos="10710"/>
        </w:tabs>
        <w:rPr>
          <w:rFonts w:ascii="Arial" w:hAnsi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sz w:val="21"/>
          <w:szCs w:val="21"/>
        </w:rPr>
        <w:t>Theatre Arts</w:t>
      </w:r>
      <w:r w:rsidR="00605491" w:rsidRPr="00E20C79">
        <w:rPr>
          <w:rFonts w:ascii="Arial" w:hAnsi="Arial"/>
          <w:b/>
          <w:sz w:val="21"/>
          <w:szCs w:val="21"/>
        </w:rPr>
        <w:t xml:space="preserve"> Transfer Model Curriculum  </w:t>
      </w:r>
      <w:r w:rsidR="00D932DF">
        <w:rPr>
          <w:rFonts w:ascii="Arial" w:hAnsi="Arial"/>
          <w:b/>
          <w:sz w:val="21"/>
          <w:szCs w:val="21"/>
        </w:rPr>
        <w:tab/>
      </w:r>
      <w:r w:rsidR="00D932DF">
        <w:rPr>
          <w:rFonts w:ascii="Arial" w:hAnsi="Arial"/>
          <w:sz w:val="18"/>
          <w:szCs w:val="18"/>
        </w:rPr>
        <w:t>Rev. 5/23/2011</w:t>
      </w:r>
    </w:p>
    <w:p w:rsidR="00605491" w:rsidRPr="00A94C31" w:rsidRDefault="00605491" w:rsidP="00776766">
      <w:pPr>
        <w:tabs>
          <w:tab w:val="right" w:pos="10710"/>
        </w:tabs>
        <w:rPr>
          <w:rFonts w:ascii="Arial" w:hAnsi="Arial"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CCC Major or Area of Emphasis</w:t>
      </w:r>
      <w:r w:rsidRPr="00A94C31">
        <w:rPr>
          <w:rFonts w:ascii="Arial" w:hAnsi="Arial"/>
          <w:sz w:val="21"/>
          <w:szCs w:val="21"/>
        </w:rPr>
        <w:t xml:space="preserve">: </w:t>
      </w:r>
      <w:r w:rsidR="00475405">
        <w:rPr>
          <w:rFonts w:ascii="Arial" w:hAnsi="Arial"/>
          <w:sz w:val="21"/>
          <w:szCs w:val="21"/>
        </w:rPr>
        <w:t>Theatre Arts</w:t>
      </w:r>
      <w:r w:rsidR="00776766">
        <w:rPr>
          <w:rFonts w:ascii="Arial" w:hAnsi="Arial"/>
          <w:sz w:val="21"/>
          <w:szCs w:val="21"/>
        </w:rPr>
        <w:tab/>
      </w:r>
      <w:r w:rsidR="00776766">
        <w:rPr>
          <w:rFonts w:ascii="Arial" w:hAnsi="Arial"/>
          <w:sz w:val="18"/>
          <w:szCs w:val="18"/>
        </w:rPr>
        <w:t>Template #100</w:t>
      </w:r>
      <w:r w:rsidR="00475405">
        <w:rPr>
          <w:rFonts w:ascii="Arial" w:hAnsi="Arial"/>
          <w:sz w:val="18"/>
          <w:szCs w:val="18"/>
        </w:rPr>
        <w:t>5</w:t>
      </w:r>
    </w:p>
    <w:p w:rsidR="00605491" w:rsidRDefault="00605491" w:rsidP="00EE63BF">
      <w:pPr>
        <w:rPr>
          <w:rFonts w:ascii="Arial" w:hAnsi="Arial"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CSU Major or Majors</w:t>
      </w:r>
      <w:r w:rsidRPr="00A94C31">
        <w:rPr>
          <w:rFonts w:ascii="Arial" w:hAnsi="Arial"/>
          <w:sz w:val="21"/>
          <w:szCs w:val="21"/>
        </w:rPr>
        <w:t xml:space="preserve">: </w:t>
      </w:r>
      <w:r w:rsidR="00475405">
        <w:rPr>
          <w:rFonts w:ascii="Arial" w:hAnsi="Arial"/>
          <w:sz w:val="21"/>
          <w:szCs w:val="21"/>
        </w:rPr>
        <w:t xml:space="preserve">Theatre, Theatre Arts, </w:t>
      </w:r>
      <w:proofErr w:type="gramStart"/>
      <w:r w:rsidR="00475405">
        <w:rPr>
          <w:rFonts w:ascii="Arial" w:hAnsi="Arial"/>
          <w:sz w:val="21"/>
          <w:szCs w:val="21"/>
        </w:rPr>
        <w:t>Drama</w:t>
      </w:r>
      <w:proofErr w:type="gramEnd"/>
    </w:p>
    <w:p w:rsidR="00605491" w:rsidRPr="00A94C31" w:rsidRDefault="00605491" w:rsidP="00EE63BF">
      <w:pPr>
        <w:rPr>
          <w:rFonts w:ascii="Arial" w:hAnsi="Arial"/>
          <w:b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Total units</w:t>
      </w:r>
      <w:r w:rsidRPr="00A94C31">
        <w:rPr>
          <w:rFonts w:ascii="Arial" w:hAnsi="Arial"/>
          <w:sz w:val="21"/>
          <w:szCs w:val="21"/>
        </w:rPr>
        <w:t>: 18</w:t>
      </w:r>
      <w:r w:rsidR="00E24BB5">
        <w:rPr>
          <w:rFonts w:ascii="Arial" w:hAnsi="Arial"/>
          <w:sz w:val="21"/>
          <w:szCs w:val="21"/>
        </w:rPr>
        <w:t xml:space="preserve"> </w:t>
      </w:r>
      <w:r w:rsidRPr="00A94C31">
        <w:rPr>
          <w:rFonts w:ascii="Arial" w:hAnsi="Arial"/>
          <w:i/>
          <w:sz w:val="21"/>
          <w:szCs w:val="21"/>
        </w:rPr>
        <w:t>(all units are semester units)</w:t>
      </w:r>
    </w:p>
    <w:p w:rsidR="00C16006" w:rsidRPr="00DD7BA4" w:rsidRDefault="00C16006" w:rsidP="008C0AD6">
      <w:pPr>
        <w:spacing w:before="120" w:after="120"/>
        <w:rPr>
          <w:rFonts w:ascii="Arial" w:hAnsi="Arial" w:cs="Arial"/>
          <w:sz w:val="22"/>
          <w:szCs w:val="22"/>
        </w:rPr>
      </w:pPr>
      <w:r w:rsidRPr="00DD7BA4">
        <w:rPr>
          <w:rFonts w:ascii="Arial" w:hAnsi="Arial" w:cs="Arial"/>
          <w:sz w:val="22"/>
          <w:szCs w:val="22"/>
        </w:rPr>
        <w:t xml:space="preserve">In the four columns on the right, enter the course identifier, course title and number of units of a course that is comparable to the course indicated for the TMC (in the far left column). If the course may be double-counted, put an X in the GE column. </w:t>
      </w:r>
    </w:p>
    <w:p w:rsidR="00750976" w:rsidRDefault="003B45BC" w:rsidP="008C0AD6">
      <w:pPr>
        <w:spacing w:after="60"/>
      </w:pPr>
      <w:r w:rsidRPr="00FC3520">
        <w:rPr>
          <w:rFonts w:ascii="Arial" w:hAnsi="Arial" w:cs="Arial"/>
          <w:sz w:val="22"/>
          <w:szCs w:val="22"/>
        </w:rPr>
        <w:t xml:space="preserve">The units indicated in the TMC are semester units – and they are minimum units. All courses must be CSU transferable. </w:t>
      </w:r>
      <w:r w:rsidRPr="00750976">
        <w:rPr>
          <w:rFonts w:ascii="Arial" w:hAnsi="Arial" w:cs="Arial"/>
          <w:sz w:val="22"/>
          <w:szCs w:val="22"/>
          <w:highlight w:val="yellow"/>
        </w:rPr>
        <w:t>Where there is an indicated C-ID descriptor, you are certifying that your course is comparable.</w:t>
      </w:r>
      <w:r w:rsidRPr="00FC3520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750976" w:rsidRPr="00686BCA">
          <w:rPr>
            <w:rStyle w:val="Hyperlink"/>
            <w:rFonts w:ascii="Arial" w:hAnsi="Arial" w:cs="Arial"/>
            <w:sz w:val="22"/>
            <w:szCs w:val="22"/>
          </w:rPr>
          <w:t>http://www.c-id.net/descriptors/view_final</w:t>
        </w:r>
      </w:hyperlink>
      <w:r w:rsidR="00750976">
        <w:rPr>
          <w:rFonts w:ascii="Arial" w:hAnsi="Arial" w:cs="Arial"/>
          <w:sz w:val="22"/>
          <w:szCs w:val="22"/>
        </w:rPr>
        <w:t xml:space="preserve"> </w:t>
      </w:r>
    </w:p>
    <w:p w:rsidR="00750976" w:rsidRPr="00750976" w:rsidRDefault="00750976" w:rsidP="0075097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750976">
        <w:rPr>
          <w:rFonts w:ascii="Arial" w:hAnsi="Arial" w:cs="Arial"/>
          <w:b/>
          <w:sz w:val="22"/>
          <w:szCs w:val="22"/>
        </w:rPr>
        <w:t>No additional documentation is required for alignment with this TMC.</w:t>
      </w:r>
    </w:p>
    <w:p w:rsidR="00605491" w:rsidRPr="008C0AD6" w:rsidRDefault="00C16006" w:rsidP="008C0AD6">
      <w:pPr>
        <w:spacing w:after="60"/>
        <w:rPr>
          <w:rFonts w:ascii="Arial" w:hAnsi="Arial" w:cs="Arial"/>
          <w:sz w:val="22"/>
          <w:szCs w:val="22"/>
        </w:rPr>
      </w:pPr>
      <w:r w:rsidRPr="00DD7BA4">
        <w:rPr>
          <w:rFonts w:ascii="Arial" w:hAnsi="Arial" w:cs="Arial"/>
          <w:sz w:val="22"/>
          <w:szCs w:val="22"/>
        </w:rPr>
        <w:t xml:space="preserve">  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440"/>
        <w:gridCol w:w="1170"/>
        <w:gridCol w:w="2610"/>
        <w:gridCol w:w="900"/>
        <w:gridCol w:w="720"/>
      </w:tblGrid>
      <w:tr w:rsidR="00605491" w:rsidRPr="00E00ABD" w:rsidTr="00972B20">
        <w:trPr>
          <w:trHeight w:val="257"/>
        </w:trPr>
        <w:tc>
          <w:tcPr>
            <w:tcW w:w="5778" w:type="dxa"/>
            <w:gridSpan w:val="2"/>
            <w:shd w:val="clear" w:color="auto" w:fill="E0E0E0"/>
          </w:tcPr>
          <w:p w:rsidR="00605491" w:rsidRPr="00E00ABD" w:rsidRDefault="00E24BB5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Theatre Arts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 xml:space="preserve"> Transfer Model Curriculum  </w:t>
            </w:r>
          </w:p>
        </w:tc>
        <w:tc>
          <w:tcPr>
            <w:tcW w:w="5400" w:type="dxa"/>
            <w:gridSpan w:val="4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Associate in Arts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egree in </w:t>
            </w:r>
            <w:r w:rsidR="00E24BB5">
              <w:rPr>
                <w:rFonts w:ascii="Arial" w:hAnsi="Arial" w:cs="Arial"/>
                <w:b/>
                <w:sz w:val="20"/>
                <w:szCs w:val="20"/>
              </w:rPr>
              <w:t>Theatre Arts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ransfer</w:t>
            </w:r>
          </w:p>
          <w:p w:rsidR="00E62C6B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College Name: </w:t>
            </w:r>
            <w:bookmarkStart w:id="1" w:name="Text2"/>
            <w:r w:rsidR="00E62C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62C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2C6B">
              <w:rPr>
                <w:rFonts w:ascii="Arial" w:hAnsi="Arial" w:cs="Arial"/>
                <w:sz w:val="20"/>
                <w:szCs w:val="20"/>
              </w:rPr>
            </w:r>
            <w:r w:rsidR="00E62C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6DF8">
              <w:rPr>
                <w:rFonts w:ascii="Arial" w:hAnsi="Arial" w:cs="Arial"/>
                <w:sz w:val="20"/>
                <w:szCs w:val="20"/>
              </w:rPr>
              <w:t> </w:t>
            </w:r>
            <w:r w:rsidR="00D46DF8">
              <w:rPr>
                <w:rFonts w:ascii="Arial" w:hAnsi="Arial" w:cs="Arial"/>
                <w:sz w:val="20"/>
                <w:szCs w:val="20"/>
              </w:rPr>
              <w:t> </w:t>
            </w:r>
            <w:r w:rsidR="00D46DF8">
              <w:rPr>
                <w:rFonts w:ascii="Arial" w:hAnsi="Arial" w:cs="Arial"/>
                <w:sz w:val="20"/>
                <w:szCs w:val="20"/>
              </w:rPr>
              <w:t> </w:t>
            </w:r>
            <w:r w:rsidR="00D46DF8">
              <w:rPr>
                <w:rFonts w:ascii="Arial" w:hAnsi="Arial" w:cs="Arial"/>
                <w:sz w:val="20"/>
                <w:szCs w:val="20"/>
              </w:rPr>
              <w:t> </w:t>
            </w:r>
            <w:r w:rsidR="00D46DF8">
              <w:rPr>
                <w:rFonts w:ascii="Arial" w:hAnsi="Arial" w:cs="Arial"/>
                <w:sz w:val="20"/>
                <w:szCs w:val="20"/>
              </w:rPr>
              <w:t> </w:t>
            </w:r>
            <w:r w:rsidR="00E62C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E62C6B" w:rsidRPr="00E00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491" w:rsidRPr="00E00ABD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ABD">
              <w:rPr>
                <w:rFonts w:ascii="Arial" w:hAnsi="Arial" w:cs="Arial"/>
                <w:sz w:val="20"/>
                <w:szCs w:val="20"/>
              </w:rPr>
              <w:t>Program Requirements</w:t>
            </w:r>
          </w:p>
        </w:tc>
      </w:tr>
      <w:tr w:rsidR="00605491" w:rsidRPr="00E00ABD" w:rsidTr="00B61D05">
        <w:trPr>
          <w:trHeight w:val="257"/>
        </w:trPr>
        <w:tc>
          <w:tcPr>
            <w:tcW w:w="4338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Title (units)</w:t>
            </w:r>
          </w:p>
        </w:tc>
        <w:tc>
          <w:tcPr>
            <w:tcW w:w="1440" w:type="dxa"/>
            <w:shd w:val="clear" w:color="auto" w:fill="E0E0E0"/>
          </w:tcPr>
          <w:p w:rsidR="00605491" w:rsidRPr="00E00ABD" w:rsidRDefault="00605491" w:rsidP="00B02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C-ID Designation</w:t>
            </w:r>
          </w:p>
        </w:tc>
        <w:tc>
          <w:tcPr>
            <w:tcW w:w="117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ID</w:t>
            </w:r>
          </w:p>
        </w:tc>
        <w:tc>
          <w:tcPr>
            <w:tcW w:w="261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72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</w:tr>
      <w:tr w:rsidR="00605491" w:rsidRPr="00E00ABD" w:rsidTr="00B61D05">
        <w:trPr>
          <w:trHeight w:val="257"/>
        </w:trPr>
        <w:tc>
          <w:tcPr>
            <w:tcW w:w="4338" w:type="dxa"/>
          </w:tcPr>
          <w:p w:rsidR="00605491" w:rsidRPr="00E00ABD" w:rsidRDefault="00605491" w:rsidP="00334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4794">
              <w:rPr>
                <w:rFonts w:ascii="Arial" w:hAnsi="Arial" w:cs="Arial"/>
                <w:sz w:val="20"/>
                <w:szCs w:val="20"/>
              </w:rPr>
              <w:t>9</w:t>
            </w:r>
            <w:r w:rsidRPr="00E00ABD">
              <w:rPr>
                <w:rFonts w:ascii="Arial" w:hAnsi="Arial" w:cs="Arial"/>
                <w:sz w:val="20"/>
                <w:szCs w:val="20"/>
              </w:rPr>
              <w:t xml:space="preserve"> units</w:t>
            </w:r>
          </w:p>
        </w:tc>
        <w:tc>
          <w:tcPr>
            <w:tcW w:w="1440" w:type="dxa"/>
            <w:shd w:val="clear" w:color="auto" w:fill="D9D9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955" w:rsidRPr="00E00ABD" w:rsidTr="00B61D05">
        <w:trPr>
          <w:trHeight w:val="257"/>
        </w:trPr>
        <w:tc>
          <w:tcPr>
            <w:tcW w:w="4338" w:type="dxa"/>
          </w:tcPr>
          <w:p w:rsidR="004C1955" w:rsidRDefault="004C1955" w:rsidP="00334794">
            <w:pPr>
              <w:rPr>
                <w:rFonts w:ascii="Arial" w:hAnsi="Arial" w:cs="Arial"/>
                <w:sz w:val="20"/>
                <w:szCs w:val="20"/>
              </w:rPr>
            </w:pPr>
            <w:r w:rsidRPr="002E705F">
              <w:rPr>
                <w:rFonts w:ascii="Arial" w:hAnsi="Arial" w:cs="Arial"/>
                <w:sz w:val="20"/>
                <w:szCs w:val="20"/>
              </w:rPr>
              <w:t xml:space="preserve">Introduction to </w:t>
            </w:r>
            <w:r w:rsidR="00334794">
              <w:rPr>
                <w:rFonts w:ascii="Arial" w:hAnsi="Arial" w:cs="Arial"/>
                <w:sz w:val="20"/>
                <w:szCs w:val="20"/>
              </w:rPr>
              <w:t>Theatre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  <w:p w:rsidR="00334794" w:rsidRPr="00E00ABD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Theatre History I (3)</w:t>
            </w:r>
          </w:p>
        </w:tc>
        <w:tc>
          <w:tcPr>
            <w:tcW w:w="1440" w:type="dxa"/>
          </w:tcPr>
          <w:p w:rsidR="00334794" w:rsidRDefault="00334794" w:rsidP="004C4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THTR 111 </w:t>
            </w:r>
          </w:p>
          <w:p w:rsidR="00334794" w:rsidRPr="00E00ABD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THTR 113</w:t>
            </w:r>
          </w:p>
        </w:tc>
        <w:tc>
          <w:tcPr>
            <w:tcW w:w="1170" w:type="dxa"/>
          </w:tcPr>
          <w:p w:rsidR="004C1955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058"/>
                <w:placeholder>
                  <w:docPart w:val="5EBABA78C90449C3B89E558D92925B63"/>
                </w:placeholder>
              </w:sdtPr>
              <w:sdtEndPr/>
              <w:sdtContent>
                <w:bookmarkStart w:id="2" w:name="Text3"/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C195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063"/>
              <w:placeholder>
                <w:docPart w:val="9E17620AAFE5459890BA80652E0B7CB7"/>
              </w:placeholder>
            </w:sdtPr>
            <w:sdtEndPr/>
            <w:sdtContent>
              <w:p w:rsidR="004C1955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C195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065"/>
              <w:placeholder>
                <w:docPart w:val="FC67FB6C67014DA79B7E4C67FAC18A2A"/>
              </w:placeholder>
            </w:sdtPr>
            <w:sdtEndPr/>
            <w:sdtContent>
              <w:p w:rsidR="004C1955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195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C195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090"/>
              <w:placeholder>
                <w:docPart w:val="3F2D8EEECE224BC1B098C4EB370A0DD7"/>
              </w:placeholder>
            </w:sdtPr>
            <w:sdtEndPr/>
            <w:sdtContent>
              <w:bookmarkStart w:id="3" w:name="Check1" w:displacedByCustomXml="prev"/>
              <w:p w:rsidR="004C1955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C1955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3"/>
                <w:r w:rsidR="004C1955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334794" w:rsidTr="00334794">
        <w:trPr>
          <w:trHeight w:val="143"/>
        </w:trPr>
        <w:tc>
          <w:tcPr>
            <w:tcW w:w="4338" w:type="dxa"/>
          </w:tcPr>
          <w:p w:rsidR="00334794" w:rsidRPr="00334794" w:rsidRDefault="00334794" w:rsidP="002E705F">
            <w:pPr>
              <w:rPr>
                <w:rFonts w:ascii="Arial" w:hAnsi="Arial" w:cs="Arial"/>
                <w:sz w:val="20"/>
                <w:szCs w:val="20"/>
              </w:rPr>
            </w:pPr>
            <w:r w:rsidRPr="00334794">
              <w:rPr>
                <w:rFonts w:ascii="Arial" w:hAnsi="Arial" w:cs="Arial"/>
                <w:sz w:val="20"/>
                <w:szCs w:val="20"/>
              </w:rPr>
              <w:t>Acting I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440" w:type="dxa"/>
            <w:shd w:val="clear" w:color="auto" w:fill="auto"/>
          </w:tcPr>
          <w:p w:rsidR="00334794" w:rsidRPr="00334794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151</w:t>
            </w:r>
          </w:p>
        </w:tc>
        <w:tc>
          <w:tcPr>
            <w:tcW w:w="1170" w:type="dxa"/>
            <w:shd w:val="clear" w:color="auto" w:fill="auto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48079"/>
                <w:placeholder>
                  <w:docPart w:val="7A2274B71BBC4C7593B0D517F4DEAEFA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0"/>
              <w:placeholder>
                <w:docPart w:val="762571184D3D4965883CE6AA47CE3C8E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1"/>
              <w:placeholder>
                <w:docPart w:val="D19903AED54A4CEB9F4059D0D467A612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2"/>
              <w:placeholder>
                <w:docPart w:val="AF7D5083845A4BDE920BC9B8CC8BA53A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334794" w:rsidTr="00334794">
        <w:trPr>
          <w:trHeight w:val="143"/>
        </w:trPr>
        <w:tc>
          <w:tcPr>
            <w:tcW w:w="4338" w:type="dxa"/>
          </w:tcPr>
          <w:p w:rsidR="00334794" w:rsidRDefault="00334794" w:rsidP="002E7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 and Performance (max 3 units)</w:t>
            </w:r>
          </w:p>
          <w:p w:rsidR="00334794" w:rsidRPr="00334794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Technical Theatre Practicum (max 3 units)</w:t>
            </w:r>
          </w:p>
        </w:tc>
        <w:tc>
          <w:tcPr>
            <w:tcW w:w="1440" w:type="dxa"/>
            <w:shd w:val="clear" w:color="auto" w:fill="auto"/>
          </w:tcPr>
          <w:p w:rsidR="00334794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191</w:t>
            </w:r>
          </w:p>
          <w:p w:rsidR="00334794" w:rsidRPr="00334794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THTR 192</w:t>
            </w:r>
          </w:p>
        </w:tc>
        <w:tc>
          <w:tcPr>
            <w:tcW w:w="1170" w:type="dxa"/>
            <w:shd w:val="clear" w:color="auto" w:fill="auto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48083"/>
                <w:placeholder>
                  <w:docPart w:val="0826B619C363473C8765C6ADC48A1922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4"/>
              <w:placeholder>
                <w:docPart w:val="2D3C173448C047F4A06F97B1E13F130E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5"/>
              <w:placeholder>
                <w:docPart w:val="D071BDE028AB44D49D0FBBAD6FDB519E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8086"/>
              <w:placeholder>
                <w:docPart w:val="8BB4DCD6566D4ABE9870DAE019490839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rPr>
          <w:trHeight w:val="143"/>
        </w:trPr>
        <w:tc>
          <w:tcPr>
            <w:tcW w:w="4338" w:type="dxa"/>
          </w:tcPr>
          <w:p w:rsidR="00334794" w:rsidRPr="004306AF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A (select three)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units</w:t>
            </w:r>
          </w:p>
        </w:tc>
        <w:tc>
          <w:tcPr>
            <w:tcW w:w="1440" w:type="dxa"/>
            <w:shd w:val="clear" w:color="auto" w:fill="D9D9D9"/>
          </w:tcPr>
          <w:p w:rsidR="00334794" w:rsidRPr="00EF6A3A" w:rsidRDefault="00334794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/>
          </w:tcPr>
          <w:p w:rsidR="00334794" w:rsidRPr="00EF6A3A" w:rsidRDefault="00334794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/>
          </w:tcPr>
          <w:p w:rsidR="00334794" w:rsidRPr="00EF6A3A" w:rsidRDefault="00334794" w:rsidP="00EF6A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/>
          </w:tcPr>
          <w:p w:rsidR="00334794" w:rsidRPr="00EF6A3A" w:rsidRDefault="00334794" w:rsidP="00EF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</w:tcPr>
          <w:p w:rsidR="00334794" w:rsidRPr="00EF6A3A" w:rsidRDefault="00334794" w:rsidP="00EF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794" w:rsidRPr="00E00ABD" w:rsidTr="00B61D05">
        <w:trPr>
          <w:trHeight w:val="143"/>
        </w:trPr>
        <w:tc>
          <w:tcPr>
            <w:tcW w:w="4338" w:type="dxa"/>
          </w:tcPr>
          <w:p w:rsidR="00334794" w:rsidRPr="00E00ABD" w:rsidRDefault="00334794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II (3)</w:t>
            </w:r>
          </w:p>
        </w:tc>
        <w:tc>
          <w:tcPr>
            <w:tcW w:w="1440" w:type="dxa"/>
          </w:tcPr>
          <w:p w:rsidR="00334794" w:rsidRPr="00334794" w:rsidRDefault="00334794" w:rsidP="0033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152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73"/>
                <w:placeholder>
                  <w:docPart w:val="CFD5C7F3FFB345B2AB2F1DF014A4F6B5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74"/>
              <w:placeholder>
                <w:docPart w:val="7970B818C34344F59EDDE94CFD81F615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75"/>
              <w:placeholder>
                <w:docPart w:val="46526AC427854C6DB5F7FF53431BB271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76"/>
              <w:placeholder>
                <w:docPart w:val="B9C381508AF34E809E2D99F9A495B503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E00ABD" w:rsidRDefault="00334794" w:rsidP="002E7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Design (3)</w:t>
            </w:r>
          </w:p>
        </w:tc>
        <w:tc>
          <w:tcPr>
            <w:tcW w:w="1440" w:type="dxa"/>
          </w:tcPr>
          <w:p w:rsidR="00334794" w:rsidRPr="00E00ABD" w:rsidRDefault="00334794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172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77"/>
                <w:placeholder>
                  <w:docPart w:val="80A00BEE100E4ADAB36A060085C69727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78"/>
              <w:placeholder>
                <w:docPart w:val="D60D11AAE40A4FF3A142FF9A7F773FC7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79"/>
              <w:placeholder>
                <w:docPart w:val="3281D76A9C4B44F784C0D61232F6ECF6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0"/>
              <w:placeholder>
                <w:docPart w:val="EB1366C7582B415A977CA836B53C4840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E00ABD" w:rsidRDefault="00334794" w:rsidP="00911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Stage Lighting (3)</w:t>
            </w:r>
          </w:p>
        </w:tc>
        <w:tc>
          <w:tcPr>
            <w:tcW w:w="1440" w:type="dxa"/>
          </w:tcPr>
          <w:p w:rsidR="00334794" w:rsidRPr="00E00ABD" w:rsidRDefault="00334794" w:rsidP="00C43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173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81"/>
                <w:placeholder>
                  <w:docPart w:val="C7E2C4C779254826A4B931B140DA4852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2"/>
              <w:placeholder>
                <w:docPart w:val="A50A0213035243CABBEFAAA4C501702C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3"/>
              <w:placeholder>
                <w:docPart w:val="ECBA154B17A34C7998E65969A6C75B2A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4"/>
              <w:placeholder>
                <w:docPart w:val="AD7C2ADDB65D46E7B1CB31CC71EB2F3E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E00ABD" w:rsidRDefault="00334794" w:rsidP="00C432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Stage Costume (3)</w:t>
            </w:r>
          </w:p>
        </w:tc>
        <w:tc>
          <w:tcPr>
            <w:tcW w:w="1440" w:type="dxa"/>
          </w:tcPr>
          <w:p w:rsidR="00334794" w:rsidRPr="00E00ABD" w:rsidRDefault="00334794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174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85"/>
                <w:placeholder>
                  <w:docPart w:val="CB2B1DEECD7348AEB3DF0B523664E71B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6"/>
              <w:placeholder>
                <w:docPart w:val="D832672DC8A04042BC05093C0FD03A18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7"/>
              <w:placeholder>
                <w:docPart w:val="BE1E0F6BA34D40A0A9050F01528E67A9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88"/>
              <w:placeholder>
                <w:docPart w:val="5B7E6EB0A135441391BDDAA075D70EE6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4306AF" w:rsidRDefault="00334794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Makeup (3)</w:t>
            </w:r>
          </w:p>
        </w:tc>
        <w:tc>
          <w:tcPr>
            <w:tcW w:w="1440" w:type="dxa"/>
          </w:tcPr>
          <w:p w:rsidR="00334794" w:rsidRPr="00E00ABD" w:rsidRDefault="00E65051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175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89"/>
                <w:placeholder>
                  <w:docPart w:val="75E0066DAE2F4302A44672340F56ADEF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0"/>
              <w:placeholder>
                <w:docPart w:val="C4DAB42514604C768CA3F87AF7656503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1"/>
              <w:placeholder>
                <w:docPart w:val="A7F79DE1E7F74EF58B78AC8CF14626CD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2"/>
              <w:placeholder>
                <w:docPart w:val="C4B40D1550274746AEB7A8A3AEC3115A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4306AF" w:rsidRDefault="00E65051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 Analysis (3)</w:t>
            </w:r>
          </w:p>
        </w:tc>
        <w:tc>
          <w:tcPr>
            <w:tcW w:w="1440" w:type="dxa"/>
          </w:tcPr>
          <w:p w:rsidR="00334794" w:rsidRPr="00E00ABD" w:rsidRDefault="00E65051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114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93"/>
                <w:placeholder>
                  <w:docPart w:val="67FE5C324A304760B95FFF8513FB87D0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4"/>
              <w:placeholder>
                <w:docPart w:val="DA2D1162ADA74944B584D1E7B1D963B1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5"/>
              <w:placeholder>
                <w:docPart w:val="A233A12B1A3A4FCA9FB00DBA0446718C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6"/>
              <w:placeholder>
                <w:docPart w:val="73DC68BC28794AF6AE2D1566720DC671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334794" w:rsidRPr="00E00ABD" w:rsidTr="00B61D05">
        <w:tc>
          <w:tcPr>
            <w:tcW w:w="4338" w:type="dxa"/>
          </w:tcPr>
          <w:p w:rsidR="00334794" w:rsidRPr="004306AF" w:rsidRDefault="00E65051" w:rsidP="00E20C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Stagecraft (3)</w:t>
            </w:r>
          </w:p>
        </w:tc>
        <w:tc>
          <w:tcPr>
            <w:tcW w:w="1440" w:type="dxa"/>
          </w:tcPr>
          <w:p w:rsidR="00334794" w:rsidRPr="00E00ABD" w:rsidRDefault="00E65051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171</w:t>
            </w:r>
          </w:p>
        </w:tc>
        <w:tc>
          <w:tcPr>
            <w:tcW w:w="1170" w:type="dxa"/>
          </w:tcPr>
          <w:p w:rsidR="00334794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297"/>
                <w:placeholder>
                  <w:docPart w:val="41151739F707440E91BE8BFDE090190C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8"/>
              <w:placeholder>
                <w:docPart w:val="BCB88BAE0D864495A261A6485A0993DA"/>
              </w:placeholder>
            </w:sdtPr>
            <w:sdtEndPr/>
            <w:sdtContent>
              <w:p w:rsidR="00334794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299"/>
              <w:placeholder>
                <w:docPart w:val="FEB145B5F9394B52AA9D3BD59410ABAC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334794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300"/>
              <w:placeholder>
                <w:docPart w:val="AA33EB8BC6AB4084AC1AD9FE0BF131C6"/>
              </w:placeholder>
            </w:sdtPr>
            <w:sdtEndPr/>
            <w:sdtContent>
              <w:p w:rsidR="00334794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334794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E65051" w:rsidRPr="00E00ABD" w:rsidTr="00B61D05">
        <w:tc>
          <w:tcPr>
            <w:tcW w:w="4338" w:type="dxa"/>
          </w:tcPr>
          <w:p w:rsidR="00E65051" w:rsidRDefault="00E65051" w:rsidP="00D11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Rehearsal and Performance (max 3 units)</w:t>
            </w:r>
          </w:p>
          <w:p w:rsidR="00E65051" w:rsidRDefault="00E65051" w:rsidP="00D11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Technical Theatre Practicum (max 3 units)</w:t>
            </w:r>
          </w:p>
          <w:p w:rsidR="00E65051" w:rsidRPr="00334794" w:rsidRDefault="00E65051" w:rsidP="00D11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not used in Core)</w:t>
            </w:r>
          </w:p>
        </w:tc>
        <w:tc>
          <w:tcPr>
            <w:tcW w:w="1440" w:type="dxa"/>
          </w:tcPr>
          <w:p w:rsidR="00E65051" w:rsidRDefault="00E65051" w:rsidP="00D11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THTR 191</w:t>
            </w:r>
          </w:p>
          <w:p w:rsidR="00E65051" w:rsidRPr="00334794" w:rsidRDefault="00E65051" w:rsidP="00D11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THTR 192</w:t>
            </w:r>
          </w:p>
        </w:tc>
        <w:tc>
          <w:tcPr>
            <w:tcW w:w="1170" w:type="dxa"/>
          </w:tcPr>
          <w:p w:rsidR="00E65051" w:rsidRPr="00E00ABD" w:rsidRDefault="008748F8" w:rsidP="00334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4301"/>
                <w:placeholder>
                  <w:docPart w:val="0A44CDB771824684B4685676F63B9ACA"/>
                </w:placeholder>
              </w:sdtPr>
              <w:sdtEndPr/>
              <w:sdtContent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6505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B034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302"/>
              <w:placeholder>
                <w:docPart w:val="CFD001AC2C394021A23A2D384CA7DF1D"/>
              </w:placeholder>
            </w:sdtPr>
            <w:sdtEndPr/>
            <w:sdtContent>
              <w:p w:rsidR="00E65051" w:rsidRPr="00E00ABD" w:rsidRDefault="00EB0345" w:rsidP="003347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6505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303"/>
              <w:placeholder>
                <w:docPart w:val="7593CBE88AD14ACD88CD9D42FB63F945"/>
              </w:placeholder>
            </w:sdtPr>
            <w:sdtEndPr/>
            <w:sdtContent>
              <w:p w:rsidR="00E65051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E6505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6505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24304"/>
              <w:placeholder>
                <w:docPart w:val="96BECE23546147DAA6D4AFDEF0E81952"/>
              </w:placeholder>
            </w:sdtPr>
            <w:sdtEndPr/>
            <w:sdtContent>
              <w:p w:rsidR="00E65051" w:rsidRPr="00E00ABD" w:rsidRDefault="00EB0345" w:rsidP="0033479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65051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E65051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sdtContent>
          </w:sdt>
        </w:tc>
      </w:tr>
      <w:tr w:rsidR="00E65051" w:rsidRPr="00E00ABD" w:rsidTr="00B61D05">
        <w:trPr>
          <w:trHeight w:val="332"/>
        </w:trPr>
        <w:tc>
          <w:tcPr>
            <w:tcW w:w="4338" w:type="dxa"/>
          </w:tcPr>
          <w:p w:rsidR="00E65051" w:rsidRPr="00E00ABD" w:rsidRDefault="00E65051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tc>
          <w:tcPr>
            <w:tcW w:w="1440" w:type="dxa"/>
          </w:tcPr>
          <w:p w:rsidR="00E65051" w:rsidRPr="009F272F" w:rsidRDefault="00E65051" w:rsidP="00E65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72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65051" w:rsidRPr="00E00ABD" w:rsidRDefault="00E65051" w:rsidP="004C4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65051" w:rsidRPr="00E00ABD" w:rsidRDefault="00E6505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bookmarkStart w:id="4" w:name="Text59"/>
        <w:tc>
          <w:tcPr>
            <w:tcW w:w="900" w:type="dxa"/>
          </w:tcPr>
          <w:p w:rsidR="00E65051" w:rsidRPr="00E00ABD" w:rsidRDefault="00EB0345" w:rsidP="00B61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sum"/>
                  </w:textInput>
                </w:ffData>
              </w:fldChar>
            </w:r>
            <w:r w:rsidR="00E650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051">
              <w:rPr>
                <w:rFonts w:ascii="Arial" w:hAnsi="Arial" w:cs="Arial"/>
                <w:noProof/>
                <w:sz w:val="20"/>
                <w:szCs w:val="20"/>
              </w:rPr>
              <w:t>sum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  <w:shd w:val="clear" w:color="auto" w:fill="D9D9D9" w:themeFill="background1" w:themeFillShade="D9"/>
          </w:tcPr>
          <w:p w:rsidR="00E65051" w:rsidRPr="00E00ABD" w:rsidRDefault="00E65051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051" w:rsidRPr="00E00ABD" w:rsidTr="00E65051">
        <w:trPr>
          <w:trHeight w:val="332"/>
        </w:trPr>
        <w:tc>
          <w:tcPr>
            <w:tcW w:w="4338" w:type="dxa"/>
            <w:shd w:val="clear" w:color="auto" w:fill="D9D9D9"/>
          </w:tcPr>
          <w:p w:rsidR="00E65051" w:rsidRPr="00E00ABD" w:rsidRDefault="00E65051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E65051" w:rsidRPr="009F272F" w:rsidRDefault="00E65051" w:rsidP="00E8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:rsidR="00E65051" w:rsidRPr="00E00ABD" w:rsidRDefault="00E65051" w:rsidP="006A79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Units that may be double-counted:</w:t>
            </w:r>
          </w:p>
        </w:tc>
        <w:tc>
          <w:tcPr>
            <w:tcW w:w="720" w:type="dxa"/>
          </w:tcPr>
          <w:p w:rsidR="00E65051" w:rsidRPr="00E00ABD" w:rsidRDefault="00EB0345" w:rsidP="00B61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sum"/>
                  </w:textInput>
                </w:ffData>
              </w:fldChar>
            </w:r>
            <w:r w:rsidR="00E650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051">
              <w:rPr>
                <w:rFonts w:ascii="Arial" w:hAnsi="Arial" w:cs="Arial"/>
                <w:noProof/>
                <w:sz w:val="20"/>
                <w:szCs w:val="20"/>
              </w:rPr>
              <w:t>sum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05491" w:rsidRDefault="00605491" w:rsidP="00A94C31">
      <w:pPr>
        <w:rPr>
          <w:rFonts w:ascii="Arial" w:hAnsi="Arial"/>
          <w:b/>
          <w:sz w:val="21"/>
          <w:szCs w:val="21"/>
        </w:rPr>
      </w:pPr>
    </w:p>
    <w:p w:rsidR="00750976" w:rsidRPr="00750976" w:rsidRDefault="00750976" w:rsidP="00A94C31">
      <w:pPr>
        <w:rPr>
          <w:rFonts w:ascii="Arial" w:hAnsi="Arial"/>
          <w:sz w:val="21"/>
          <w:szCs w:val="21"/>
        </w:rPr>
      </w:pPr>
    </w:p>
    <w:sectPr w:rsidR="00750976" w:rsidRPr="00750976" w:rsidSect="00E0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51" w:rsidRDefault="00E27D51">
      <w:r>
        <w:separator/>
      </w:r>
    </w:p>
  </w:endnote>
  <w:endnote w:type="continuationSeparator" w:id="0">
    <w:p w:rsidR="00E27D51" w:rsidRDefault="00E2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51" w:rsidRDefault="00E27D51">
      <w:r>
        <w:separator/>
      </w:r>
    </w:p>
  </w:footnote>
  <w:footnote w:type="continuationSeparator" w:id="0">
    <w:p w:rsidR="00E27D51" w:rsidRDefault="00E2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94" w:rsidRDefault="00334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AC8"/>
    <w:multiLevelType w:val="hybridMultilevel"/>
    <w:tmpl w:val="B0A8D02C"/>
    <w:lvl w:ilvl="0" w:tplc="1598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B3AE9"/>
    <w:multiLevelType w:val="multilevel"/>
    <w:tmpl w:val="864A2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93073"/>
    <w:multiLevelType w:val="hybridMultilevel"/>
    <w:tmpl w:val="7A489130"/>
    <w:lvl w:ilvl="0" w:tplc="B9C69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fhe/V5cv1hpcTEVFJ66WY+c7Wc=" w:salt="JWE0tcXr2eBgbUK0N8pCVg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BB"/>
    <w:rsid w:val="0000067F"/>
    <w:rsid w:val="0000632C"/>
    <w:rsid w:val="00014E25"/>
    <w:rsid w:val="000241F9"/>
    <w:rsid w:val="00046106"/>
    <w:rsid w:val="00050EED"/>
    <w:rsid w:val="00055377"/>
    <w:rsid w:val="00087D31"/>
    <w:rsid w:val="000B2BE4"/>
    <w:rsid w:val="000C3683"/>
    <w:rsid w:val="00112A23"/>
    <w:rsid w:val="00132209"/>
    <w:rsid w:val="001428EE"/>
    <w:rsid w:val="00145812"/>
    <w:rsid w:val="00150896"/>
    <w:rsid w:val="00175FBB"/>
    <w:rsid w:val="001A74B2"/>
    <w:rsid w:val="0021786E"/>
    <w:rsid w:val="00222FBE"/>
    <w:rsid w:val="002259F7"/>
    <w:rsid w:val="0025196B"/>
    <w:rsid w:val="00280736"/>
    <w:rsid w:val="002D31DA"/>
    <w:rsid w:val="002E48F0"/>
    <w:rsid w:val="002E705F"/>
    <w:rsid w:val="002F6B10"/>
    <w:rsid w:val="0030382E"/>
    <w:rsid w:val="00324DCC"/>
    <w:rsid w:val="00334794"/>
    <w:rsid w:val="00375A11"/>
    <w:rsid w:val="003B45BC"/>
    <w:rsid w:val="003D1C01"/>
    <w:rsid w:val="0040110D"/>
    <w:rsid w:val="00403B01"/>
    <w:rsid w:val="004046D7"/>
    <w:rsid w:val="00410474"/>
    <w:rsid w:val="004306AF"/>
    <w:rsid w:val="004330AF"/>
    <w:rsid w:val="0043630A"/>
    <w:rsid w:val="00440E38"/>
    <w:rsid w:val="00441081"/>
    <w:rsid w:val="00441C04"/>
    <w:rsid w:val="00442A9C"/>
    <w:rsid w:val="00456110"/>
    <w:rsid w:val="0045621F"/>
    <w:rsid w:val="00461EED"/>
    <w:rsid w:val="00474FC4"/>
    <w:rsid w:val="00475405"/>
    <w:rsid w:val="00490F54"/>
    <w:rsid w:val="00496ED4"/>
    <w:rsid w:val="004C1955"/>
    <w:rsid w:val="004C4549"/>
    <w:rsid w:val="004F6EC7"/>
    <w:rsid w:val="00536635"/>
    <w:rsid w:val="0053755B"/>
    <w:rsid w:val="00543F1E"/>
    <w:rsid w:val="0057635B"/>
    <w:rsid w:val="00591563"/>
    <w:rsid w:val="005A6991"/>
    <w:rsid w:val="005A704E"/>
    <w:rsid w:val="005E14D2"/>
    <w:rsid w:val="00605491"/>
    <w:rsid w:val="00614C3C"/>
    <w:rsid w:val="0065544B"/>
    <w:rsid w:val="0067789F"/>
    <w:rsid w:val="006A493B"/>
    <w:rsid w:val="006A4AC4"/>
    <w:rsid w:val="006A7783"/>
    <w:rsid w:val="006A79F2"/>
    <w:rsid w:val="006F4C95"/>
    <w:rsid w:val="0070098C"/>
    <w:rsid w:val="00702BC4"/>
    <w:rsid w:val="007227B4"/>
    <w:rsid w:val="00722A2F"/>
    <w:rsid w:val="00750941"/>
    <w:rsid w:val="00750976"/>
    <w:rsid w:val="00776766"/>
    <w:rsid w:val="00796E62"/>
    <w:rsid w:val="007D0748"/>
    <w:rsid w:val="007F2491"/>
    <w:rsid w:val="00810422"/>
    <w:rsid w:val="00827B7E"/>
    <w:rsid w:val="00855EB5"/>
    <w:rsid w:val="008748F8"/>
    <w:rsid w:val="00880675"/>
    <w:rsid w:val="00892C16"/>
    <w:rsid w:val="00895612"/>
    <w:rsid w:val="00897911"/>
    <w:rsid w:val="008C0AD6"/>
    <w:rsid w:val="00900B55"/>
    <w:rsid w:val="00903F02"/>
    <w:rsid w:val="00911303"/>
    <w:rsid w:val="00915782"/>
    <w:rsid w:val="00927BC3"/>
    <w:rsid w:val="009308DD"/>
    <w:rsid w:val="00966D13"/>
    <w:rsid w:val="00972B20"/>
    <w:rsid w:val="00975E80"/>
    <w:rsid w:val="009829B5"/>
    <w:rsid w:val="00994050"/>
    <w:rsid w:val="009D7BA0"/>
    <w:rsid w:val="009F088A"/>
    <w:rsid w:val="009F272F"/>
    <w:rsid w:val="00A01355"/>
    <w:rsid w:val="00A0215F"/>
    <w:rsid w:val="00A27AA2"/>
    <w:rsid w:val="00A560F9"/>
    <w:rsid w:val="00A94C31"/>
    <w:rsid w:val="00AB355E"/>
    <w:rsid w:val="00AC0642"/>
    <w:rsid w:val="00AD6562"/>
    <w:rsid w:val="00B02446"/>
    <w:rsid w:val="00B10F54"/>
    <w:rsid w:val="00B54BD9"/>
    <w:rsid w:val="00B61D05"/>
    <w:rsid w:val="00B637BC"/>
    <w:rsid w:val="00B730F3"/>
    <w:rsid w:val="00B76115"/>
    <w:rsid w:val="00B76DF3"/>
    <w:rsid w:val="00BB160E"/>
    <w:rsid w:val="00BB3F19"/>
    <w:rsid w:val="00BC1636"/>
    <w:rsid w:val="00BC6B57"/>
    <w:rsid w:val="00BF2DBE"/>
    <w:rsid w:val="00C16006"/>
    <w:rsid w:val="00C32071"/>
    <w:rsid w:val="00C4126B"/>
    <w:rsid w:val="00C43219"/>
    <w:rsid w:val="00C52D10"/>
    <w:rsid w:val="00C53794"/>
    <w:rsid w:val="00C567B0"/>
    <w:rsid w:val="00C66165"/>
    <w:rsid w:val="00C93D27"/>
    <w:rsid w:val="00CE0B9A"/>
    <w:rsid w:val="00D11733"/>
    <w:rsid w:val="00D13C3B"/>
    <w:rsid w:val="00D1487A"/>
    <w:rsid w:val="00D220C4"/>
    <w:rsid w:val="00D46DF8"/>
    <w:rsid w:val="00D932DF"/>
    <w:rsid w:val="00DA6DB7"/>
    <w:rsid w:val="00DD7BA4"/>
    <w:rsid w:val="00E005FA"/>
    <w:rsid w:val="00E00ABD"/>
    <w:rsid w:val="00E075A4"/>
    <w:rsid w:val="00E20C79"/>
    <w:rsid w:val="00E24BB5"/>
    <w:rsid w:val="00E27D51"/>
    <w:rsid w:val="00E50A12"/>
    <w:rsid w:val="00E54E9B"/>
    <w:rsid w:val="00E62C6B"/>
    <w:rsid w:val="00E65051"/>
    <w:rsid w:val="00E724DE"/>
    <w:rsid w:val="00E826BB"/>
    <w:rsid w:val="00EA21F7"/>
    <w:rsid w:val="00EB0345"/>
    <w:rsid w:val="00ED00EC"/>
    <w:rsid w:val="00EE63BF"/>
    <w:rsid w:val="00EF1131"/>
    <w:rsid w:val="00EF1CD4"/>
    <w:rsid w:val="00EF6A3A"/>
    <w:rsid w:val="00F12F9C"/>
    <w:rsid w:val="00F40BC0"/>
    <w:rsid w:val="00F52D67"/>
    <w:rsid w:val="00F55C13"/>
    <w:rsid w:val="00F66998"/>
    <w:rsid w:val="00FA6C77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c-id.net/descriptors/view_fina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BABA78C90449C3B89E558D9292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6E71-2A5C-4DB9-B200-A2B2049F1539}"/>
      </w:docPartPr>
      <w:docPartBody>
        <w:p w:rsidR="0071059C" w:rsidRDefault="000268E1" w:rsidP="000268E1">
          <w:pPr>
            <w:pStyle w:val="5EBABA78C90449C3B89E558D92925B6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E17620AAFE5459890BA80652E0B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2864-432E-424E-8C89-84FC2268E70A}"/>
      </w:docPartPr>
      <w:docPartBody>
        <w:p w:rsidR="0071059C" w:rsidRDefault="000268E1" w:rsidP="000268E1">
          <w:pPr>
            <w:pStyle w:val="9E17620AAFE5459890BA80652E0B7CB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C67FB6C67014DA79B7E4C67FAC1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F3F1-A2FC-46D0-833A-D1F1CBE11125}"/>
      </w:docPartPr>
      <w:docPartBody>
        <w:p w:rsidR="0071059C" w:rsidRDefault="000268E1" w:rsidP="000268E1">
          <w:pPr>
            <w:pStyle w:val="FC67FB6C67014DA79B7E4C67FAC18A2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F2D8EEECE224BC1B098C4EB370A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ABE1-D9C4-4FCE-B8A1-F8B2E88E7D10}"/>
      </w:docPartPr>
      <w:docPartBody>
        <w:p w:rsidR="0071059C" w:rsidRDefault="000268E1" w:rsidP="000268E1">
          <w:pPr>
            <w:pStyle w:val="3F2D8EEECE224BC1B098C4EB370A0DD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A2274B71BBC4C7593B0D517F4DE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A8F5-5D41-43C1-8D34-B6AE1A95954B}"/>
      </w:docPartPr>
      <w:docPartBody>
        <w:p w:rsidR="00B364EE" w:rsidRDefault="00B364EE" w:rsidP="00B364EE">
          <w:pPr>
            <w:pStyle w:val="7A2274B71BBC4C7593B0D517F4DEAEF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62571184D3D4965883CE6AA47CE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9141-EB35-415F-ACF7-D13F71170338}"/>
      </w:docPartPr>
      <w:docPartBody>
        <w:p w:rsidR="00B364EE" w:rsidRDefault="00B364EE" w:rsidP="00B364EE">
          <w:pPr>
            <w:pStyle w:val="762571184D3D4965883CE6AA47CE3C8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19903AED54A4CEB9F4059D0D467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E888-7484-4D6E-B36F-00E6C7CCB143}"/>
      </w:docPartPr>
      <w:docPartBody>
        <w:p w:rsidR="00B364EE" w:rsidRDefault="00B364EE" w:rsidP="00B364EE">
          <w:pPr>
            <w:pStyle w:val="D19903AED54A4CEB9F4059D0D467A61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F7D5083845A4BDE920BC9B8CC8B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AD39-E211-4381-9C4F-B3A92915938D}"/>
      </w:docPartPr>
      <w:docPartBody>
        <w:p w:rsidR="00B364EE" w:rsidRDefault="00B364EE" w:rsidP="00B364EE">
          <w:pPr>
            <w:pStyle w:val="AF7D5083845A4BDE920BC9B8CC8BA53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826B619C363473C8765C6ADC48A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0AC3-47C5-4569-8E60-4BD0D40EC43B}"/>
      </w:docPartPr>
      <w:docPartBody>
        <w:p w:rsidR="00B364EE" w:rsidRDefault="00B364EE" w:rsidP="00B364EE">
          <w:pPr>
            <w:pStyle w:val="0826B619C363473C8765C6ADC48A192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D3C173448C047F4A06F97B1E13F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09A3-0787-4820-898C-6D992065FBDE}"/>
      </w:docPartPr>
      <w:docPartBody>
        <w:p w:rsidR="00B364EE" w:rsidRDefault="00B364EE" w:rsidP="00B364EE">
          <w:pPr>
            <w:pStyle w:val="2D3C173448C047F4A06F97B1E13F130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071BDE028AB44D49D0FBBAD6FDB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022D-04F2-48F2-BBD1-31D197E5BD3C}"/>
      </w:docPartPr>
      <w:docPartBody>
        <w:p w:rsidR="00B364EE" w:rsidRDefault="00B364EE" w:rsidP="00B364EE">
          <w:pPr>
            <w:pStyle w:val="D071BDE028AB44D49D0FBBAD6FDB519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BB4DCD6566D4ABE9870DAE01949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EC89-86BD-40C6-83FA-8DC681490B48}"/>
      </w:docPartPr>
      <w:docPartBody>
        <w:p w:rsidR="00B364EE" w:rsidRDefault="00B364EE" w:rsidP="00B364EE">
          <w:pPr>
            <w:pStyle w:val="8BB4DCD6566D4ABE9870DAE01949083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FD5C7F3FFB345B2AB2F1DF014A4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176D-D318-4AAA-8D7F-AC02ADA6AD72}"/>
      </w:docPartPr>
      <w:docPartBody>
        <w:p w:rsidR="00B364EE" w:rsidRDefault="00B364EE" w:rsidP="00B364EE">
          <w:pPr>
            <w:pStyle w:val="CFD5C7F3FFB345B2AB2F1DF014A4F6B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970B818C34344F59EDDE94CFD81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790A-110A-4307-A01A-11B6711BB736}"/>
      </w:docPartPr>
      <w:docPartBody>
        <w:p w:rsidR="00B364EE" w:rsidRDefault="00B364EE" w:rsidP="00B364EE">
          <w:pPr>
            <w:pStyle w:val="7970B818C34344F59EDDE94CFD81F61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46526AC427854C6DB5F7FF53431B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4D0B-4E58-4437-9DE9-5EB29C964844}"/>
      </w:docPartPr>
      <w:docPartBody>
        <w:p w:rsidR="00B364EE" w:rsidRDefault="00B364EE" w:rsidP="00B364EE">
          <w:pPr>
            <w:pStyle w:val="46526AC427854C6DB5F7FF53431BB27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9C381508AF34E809E2D99F9A495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392B-0031-4584-9B41-B080EC6CCCB0}"/>
      </w:docPartPr>
      <w:docPartBody>
        <w:p w:rsidR="00B364EE" w:rsidRDefault="00B364EE" w:rsidP="00B364EE">
          <w:pPr>
            <w:pStyle w:val="B9C381508AF34E809E2D99F9A495B50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0A00BEE100E4ADAB36A060085C6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E3E7-2ACC-4B0E-AA0A-4906A19EBD3E}"/>
      </w:docPartPr>
      <w:docPartBody>
        <w:p w:rsidR="00B364EE" w:rsidRDefault="00B364EE" w:rsidP="00B364EE">
          <w:pPr>
            <w:pStyle w:val="80A00BEE100E4ADAB36A060085C6972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60D11AAE40A4FF3A142FF9A7F77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2A15-5267-4AF7-B745-133E4D21F9CB}"/>
      </w:docPartPr>
      <w:docPartBody>
        <w:p w:rsidR="00B364EE" w:rsidRDefault="00B364EE" w:rsidP="00B364EE">
          <w:pPr>
            <w:pStyle w:val="D60D11AAE40A4FF3A142FF9A7F773FC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281D76A9C4B44F784C0D61232F6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1B5E-97FF-4035-AF46-AF6A9F8D9C71}"/>
      </w:docPartPr>
      <w:docPartBody>
        <w:p w:rsidR="00B364EE" w:rsidRDefault="00B364EE" w:rsidP="00B364EE">
          <w:pPr>
            <w:pStyle w:val="3281D76A9C4B44F784C0D61232F6ECF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B1366C7582B415A977CA836B53C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29F9-915F-4A04-8295-A914795D0E7B}"/>
      </w:docPartPr>
      <w:docPartBody>
        <w:p w:rsidR="00B364EE" w:rsidRDefault="00B364EE" w:rsidP="00B364EE">
          <w:pPr>
            <w:pStyle w:val="EB1366C7582B415A977CA836B53C484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7E2C4C779254826A4B931B140DA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5E30-A0A2-4F4B-843F-B6AFBF80C026}"/>
      </w:docPartPr>
      <w:docPartBody>
        <w:p w:rsidR="00B364EE" w:rsidRDefault="00B364EE" w:rsidP="00B364EE">
          <w:pPr>
            <w:pStyle w:val="C7E2C4C779254826A4B931B140DA485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50A0213035243CABBEFAAA4C501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3815-E16E-4D68-8D8E-D83EC6056E9D}"/>
      </w:docPartPr>
      <w:docPartBody>
        <w:p w:rsidR="00B364EE" w:rsidRDefault="00B364EE" w:rsidP="00B364EE">
          <w:pPr>
            <w:pStyle w:val="A50A0213035243CABBEFAAA4C501702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CBA154B17A34C7998E65969A6C7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ABD1-2351-4C7D-A9D6-27FF3EBFF70A}"/>
      </w:docPartPr>
      <w:docPartBody>
        <w:p w:rsidR="00B364EE" w:rsidRDefault="00B364EE" w:rsidP="00B364EE">
          <w:pPr>
            <w:pStyle w:val="ECBA154B17A34C7998E65969A6C75B2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D7C2ADDB65D46E7B1CB31CC71EB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4497-64F2-4956-B634-3D12CB1D9217}"/>
      </w:docPartPr>
      <w:docPartBody>
        <w:p w:rsidR="00B364EE" w:rsidRDefault="00B364EE" w:rsidP="00B364EE">
          <w:pPr>
            <w:pStyle w:val="AD7C2ADDB65D46E7B1CB31CC71EB2F3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B2B1DEECD7348AEB3DF0B523664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338B-5EC7-4038-BD60-DA2CA42C712A}"/>
      </w:docPartPr>
      <w:docPartBody>
        <w:p w:rsidR="00B364EE" w:rsidRDefault="00B364EE" w:rsidP="00B364EE">
          <w:pPr>
            <w:pStyle w:val="CB2B1DEECD7348AEB3DF0B523664E71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832672DC8A04042BC05093C0FD0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B242-C299-4C2E-B1F2-D0D29C3BE2E2}"/>
      </w:docPartPr>
      <w:docPartBody>
        <w:p w:rsidR="00B364EE" w:rsidRDefault="00B364EE" w:rsidP="00B364EE">
          <w:pPr>
            <w:pStyle w:val="D832672DC8A04042BC05093C0FD03A18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E1E0F6BA34D40A0A9050F01528E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D033-6834-4BEA-A706-D831D98A9A07}"/>
      </w:docPartPr>
      <w:docPartBody>
        <w:p w:rsidR="00B364EE" w:rsidRDefault="00B364EE" w:rsidP="00B364EE">
          <w:pPr>
            <w:pStyle w:val="BE1E0F6BA34D40A0A9050F01528E67A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B7E6EB0A135441391BDDAA075D7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8C48-4147-484F-A799-43D6A4FD2C5B}"/>
      </w:docPartPr>
      <w:docPartBody>
        <w:p w:rsidR="00B364EE" w:rsidRDefault="00B364EE" w:rsidP="00B364EE">
          <w:pPr>
            <w:pStyle w:val="5B7E6EB0A135441391BDDAA075D70EE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5E0066DAE2F4302A44672340F56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3CFD-2B7F-4787-A9E7-5EB489D7A995}"/>
      </w:docPartPr>
      <w:docPartBody>
        <w:p w:rsidR="00B364EE" w:rsidRDefault="00B364EE" w:rsidP="00B364EE">
          <w:pPr>
            <w:pStyle w:val="75E0066DAE2F4302A44672340F56ADE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4DAB42514604C768CA3F87AF765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53E14-1D37-44E0-B391-4355D882B29F}"/>
      </w:docPartPr>
      <w:docPartBody>
        <w:p w:rsidR="00B364EE" w:rsidRDefault="00B364EE" w:rsidP="00B364EE">
          <w:pPr>
            <w:pStyle w:val="C4DAB42514604C768CA3F87AF765650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7F79DE1E7F74EF58B78AC8CF1462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DE18-4ED3-452D-B964-42CC50CB9FDB}"/>
      </w:docPartPr>
      <w:docPartBody>
        <w:p w:rsidR="00B364EE" w:rsidRDefault="00B364EE" w:rsidP="00B364EE">
          <w:pPr>
            <w:pStyle w:val="A7F79DE1E7F74EF58B78AC8CF14626C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4B40D1550274746AEB7A8A3AEC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299F-8534-46CB-807D-D4098E901DDE}"/>
      </w:docPartPr>
      <w:docPartBody>
        <w:p w:rsidR="00B364EE" w:rsidRDefault="00B364EE" w:rsidP="00B364EE">
          <w:pPr>
            <w:pStyle w:val="C4B40D1550274746AEB7A8A3AEC3115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7FE5C324A304760B95FFF8513FB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18F4-ABBF-4C8B-9B75-06F8C3D1790E}"/>
      </w:docPartPr>
      <w:docPartBody>
        <w:p w:rsidR="00B364EE" w:rsidRDefault="00B364EE" w:rsidP="00B364EE">
          <w:pPr>
            <w:pStyle w:val="67FE5C324A304760B95FFF8513FB87D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A2D1162ADA74944B584D1E7B1D9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F292-7C92-4138-BF9A-D0D1806DBEF2}"/>
      </w:docPartPr>
      <w:docPartBody>
        <w:p w:rsidR="00B364EE" w:rsidRDefault="00B364EE" w:rsidP="00B364EE">
          <w:pPr>
            <w:pStyle w:val="DA2D1162ADA74944B584D1E7B1D963B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233A12B1A3A4FCA9FB00DBA0446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544B-C8D2-4B3E-B447-6C0F7A9E84AD}"/>
      </w:docPartPr>
      <w:docPartBody>
        <w:p w:rsidR="00B364EE" w:rsidRDefault="00B364EE" w:rsidP="00B364EE">
          <w:pPr>
            <w:pStyle w:val="A233A12B1A3A4FCA9FB00DBA0446718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3DC68BC28794AF6AE2D1566720D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5948-D128-4D22-A6AB-54F47A342DF1}"/>
      </w:docPartPr>
      <w:docPartBody>
        <w:p w:rsidR="00B364EE" w:rsidRDefault="00B364EE" w:rsidP="00B364EE">
          <w:pPr>
            <w:pStyle w:val="73DC68BC28794AF6AE2D1566720DC67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41151739F707440E91BE8BFDE090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8D12-767B-4A83-8594-523F5D3EC8AD}"/>
      </w:docPartPr>
      <w:docPartBody>
        <w:p w:rsidR="00B364EE" w:rsidRDefault="00B364EE" w:rsidP="00B364EE">
          <w:pPr>
            <w:pStyle w:val="41151739F707440E91BE8BFDE090190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CB88BAE0D864495A261A6485A09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9A1F-338C-4185-BD75-F3911B5D9E97}"/>
      </w:docPartPr>
      <w:docPartBody>
        <w:p w:rsidR="00B364EE" w:rsidRDefault="00B364EE" w:rsidP="00B364EE">
          <w:pPr>
            <w:pStyle w:val="BCB88BAE0D864495A261A6485A0993D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EB145B5F9394B52AA9D3BD59410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607A-936B-4535-A075-8A8B89BF310D}"/>
      </w:docPartPr>
      <w:docPartBody>
        <w:p w:rsidR="00B364EE" w:rsidRDefault="00B364EE" w:rsidP="00B364EE">
          <w:pPr>
            <w:pStyle w:val="FEB145B5F9394B52AA9D3BD59410ABA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A33EB8BC6AB4084AC1AD9FE0BF1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72E93-755C-44A6-93AD-22AA4EC70D0C}"/>
      </w:docPartPr>
      <w:docPartBody>
        <w:p w:rsidR="00B364EE" w:rsidRDefault="00B364EE" w:rsidP="00B364EE">
          <w:pPr>
            <w:pStyle w:val="AA33EB8BC6AB4084AC1AD9FE0BF131C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A44CDB771824684B4685676F63B9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4718-A3F4-45F6-A3B9-623E9605C6B1}"/>
      </w:docPartPr>
      <w:docPartBody>
        <w:p w:rsidR="00E25D9E" w:rsidRDefault="00B364EE" w:rsidP="00B364EE">
          <w:pPr>
            <w:pStyle w:val="0A44CDB771824684B4685676F63B9AC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FD001AC2C394021A23A2D384CA7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293D-CEA8-4509-8C7E-78FA59B47312}"/>
      </w:docPartPr>
      <w:docPartBody>
        <w:p w:rsidR="00E25D9E" w:rsidRDefault="00B364EE" w:rsidP="00B364EE">
          <w:pPr>
            <w:pStyle w:val="CFD001AC2C394021A23A2D384CA7DF1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593CBE88AD14ACD88CD9D42FB63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FC259-6655-4680-BEFD-D2166B6F6C6C}"/>
      </w:docPartPr>
      <w:docPartBody>
        <w:p w:rsidR="00E25D9E" w:rsidRDefault="00B364EE" w:rsidP="00B364EE">
          <w:pPr>
            <w:pStyle w:val="7593CBE88AD14ACD88CD9D42FB63F94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6BECE23546147DAA6D4AFDEF0E8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C958-463E-43F1-802F-27F65EF735C1}"/>
      </w:docPartPr>
      <w:docPartBody>
        <w:p w:rsidR="00E25D9E" w:rsidRDefault="00B364EE" w:rsidP="00B364EE">
          <w:pPr>
            <w:pStyle w:val="96BECE23546147DAA6D4AFDEF0E81952"/>
          </w:pPr>
          <w:r w:rsidRPr="005805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68E1"/>
    <w:rsid w:val="000268E1"/>
    <w:rsid w:val="002774B5"/>
    <w:rsid w:val="006D28E5"/>
    <w:rsid w:val="0071059C"/>
    <w:rsid w:val="008367A5"/>
    <w:rsid w:val="0098084F"/>
    <w:rsid w:val="00B364EE"/>
    <w:rsid w:val="00C13145"/>
    <w:rsid w:val="00E25D9E"/>
    <w:rsid w:val="00E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4EE"/>
    <w:rPr>
      <w:color w:val="808080"/>
    </w:rPr>
  </w:style>
  <w:style w:type="paragraph" w:customStyle="1" w:styleId="FD38068CCCE243529AF1F7DBA75007C8">
    <w:name w:val="FD38068CCCE243529AF1F7DBA75007C8"/>
    <w:rsid w:val="000268E1"/>
  </w:style>
  <w:style w:type="paragraph" w:customStyle="1" w:styleId="5EBABA78C90449C3B89E558D92925B63">
    <w:name w:val="5EBABA78C90449C3B89E558D92925B63"/>
    <w:rsid w:val="000268E1"/>
  </w:style>
  <w:style w:type="paragraph" w:customStyle="1" w:styleId="9E17620AAFE5459890BA80652E0B7CB7">
    <w:name w:val="9E17620AAFE5459890BA80652E0B7CB7"/>
    <w:rsid w:val="000268E1"/>
  </w:style>
  <w:style w:type="paragraph" w:customStyle="1" w:styleId="FC67FB6C67014DA79B7E4C67FAC18A2A">
    <w:name w:val="FC67FB6C67014DA79B7E4C67FAC18A2A"/>
    <w:rsid w:val="000268E1"/>
  </w:style>
  <w:style w:type="paragraph" w:customStyle="1" w:styleId="3F2D8EEECE224BC1B098C4EB370A0DD7">
    <w:name w:val="3F2D8EEECE224BC1B098C4EB370A0DD7"/>
    <w:rsid w:val="000268E1"/>
  </w:style>
  <w:style w:type="paragraph" w:customStyle="1" w:styleId="EA18A4756C0C4EAB8890BB6238F361F2">
    <w:name w:val="EA18A4756C0C4EAB8890BB6238F361F2"/>
    <w:rsid w:val="000268E1"/>
  </w:style>
  <w:style w:type="paragraph" w:customStyle="1" w:styleId="02D463EA493C4CB3ADD220C1BA160FEC">
    <w:name w:val="02D463EA493C4CB3ADD220C1BA160FEC"/>
    <w:rsid w:val="000268E1"/>
  </w:style>
  <w:style w:type="paragraph" w:customStyle="1" w:styleId="8DECED5366054069A910E43669098315">
    <w:name w:val="8DECED5366054069A910E43669098315"/>
    <w:rsid w:val="000268E1"/>
  </w:style>
  <w:style w:type="paragraph" w:customStyle="1" w:styleId="4EF9F0F7593A42E2AB91BCD6E8171239">
    <w:name w:val="4EF9F0F7593A42E2AB91BCD6E8171239"/>
    <w:rsid w:val="000268E1"/>
  </w:style>
  <w:style w:type="paragraph" w:customStyle="1" w:styleId="71CB3DB0F1E749849C72363267084B41">
    <w:name w:val="71CB3DB0F1E749849C72363267084B41"/>
    <w:rsid w:val="000268E1"/>
  </w:style>
  <w:style w:type="paragraph" w:customStyle="1" w:styleId="FE610D3C1F924E5FA1FA9C816273140C">
    <w:name w:val="FE610D3C1F924E5FA1FA9C816273140C"/>
    <w:rsid w:val="000268E1"/>
  </w:style>
  <w:style w:type="paragraph" w:customStyle="1" w:styleId="706A54250DBB43829AFB343536E66929">
    <w:name w:val="706A54250DBB43829AFB343536E66929"/>
    <w:rsid w:val="000268E1"/>
  </w:style>
  <w:style w:type="paragraph" w:customStyle="1" w:styleId="2DA01D3369064045A62C080840505E63">
    <w:name w:val="2DA01D3369064045A62C080840505E63"/>
    <w:rsid w:val="000268E1"/>
  </w:style>
  <w:style w:type="paragraph" w:customStyle="1" w:styleId="005EF9079E124207AC8660E6C652CA0E">
    <w:name w:val="005EF9079E124207AC8660E6C652CA0E"/>
    <w:rsid w:val="000268E1"/>
  </w:style>
  <w:style w:type="paragraph" w:customStyle="1" w:styleId="B878645B089048E280F75C9960186539">
    <w:name w:val="B878645B089048E280F75C9960186539"/>
    <w:rsid w:val="000268E1"/>
  </w:style>
  <w:style w:type="paragraph" w:customStyle="1" w:styleId="3FAB35E532344BA2A719110BDB30F1B1">
    <w:name w:val="3FAB35E532344BA2A719110BDB30F1B1"/>
    <w:rsid w:val="000268E1"/>
  </w:style>
  <w:style w:type="paragraph" w:customStyle="1" w:styleId="6DD23C8F1D014DFC9415C048A76D6A5F">
    <w:name w:val="6DD23C8F1D014DFC9415C048A76D6A5F"/>
    <w:rsid w:val="000268E1"/>
  </w:style>
  <w:style w:type="paragraph" w:customStyle="1" w:styleId="C41E7B9062CB442D81C577CD9D36ADEB">
    <w:name w:val="C41E7B9062CB442D81C577CD9D36ADEB"/>
    <w:rsid w:val="000268E1"/>
  </w:style>
  <w:style w:type="paragraph" w:customStyle="1" w:styleId="6919450D56CC46D3ACD850CAC559C46A">
    <w:name w:val="6919450D56CC46D3ACD850CAC559C46A"/>
    <w:rsid w:val="000268E1"/>
  </w:style>
  <w:style w:type="paragraph" w:customStyle="1" w:styleId="2716FB8221654D24A12511597394F1B5">
    <w:name w:val="2716FB8221654D24A12511597394F1B5"/>
    <w:rsid w:val="000268E1"/>
  </w:style>
  <w:style w:type="paragraph" w:customStyle="1" w:styleId="F09120D91D5E4F51A1C6D77262843845">
    <w:name w:val="F09120D91D5E4F51A1C6D77262843845"/>
    <w:rsid w:val="000268E1"/>
  </w:style>
  <w:style w:type="paragraph" w:customStyle="1" w:styleId="8D3A456356D54E489A0881BADA512F36">
    <w:name w:val="8D3A456356D54E489A0881BADA512F36"/>
    <w:rsid w:val="000268E1"/>
  </w:style>
  <w:style w:type="paragraph" w:customStyle="1" w:styleId="BE260AE5C8C64D199BD37A652C97567D">
    <w:name w:val="BE260AE5C8C64D199BD37A652C97567D"/>
    <w:rsid w:val="000268E1"/>
  </w:style>
  <w:style w:type="paragraph" w:customStyle="1" w:styleId="F631AD71A4D04FCDBA7C524A23DB08DA">
    <w:name w:val="F631AD71A4D04FCDBA7C524A23DB08DA"/>
    <w:rsid w:val="000268E1"/>
  </w:style>
  <w:style w:type="paragraph" w:customStyle="1" w:styleId="8DDEAA5C37824BD594552CD28CF16E60">
    <w:name w:val="8DDEAA5C37824BD594552CD28CF16E60"/>
    <w:rsid w:val="000268E1"/>
  </w:style>
  <w:style w:type="paragraph" w:customStyle="1" w:styleId="A67B009010FE4C7EB5F7E3568C3A171E">
    <w:name w:val="A67B009010FE4C7EB5F7E3568C3A171E"/>
    <w:rsid w:val="000268E1"/>
  </w:style>
  <w:style w:type="paragraph" w:customStyle="1" w:styleId="3273CCA287194B8FAD3BC4EBB8D7FE61">
    <w:name w:val="3273CCA287194B8FAD3BC4EBB8D7FE61"/>
    <w:rsid w:val="000268E1"/>
  </w:style>
  <w:style w:type="paragraph" w:customStyle="1" w:styleId="D2EE771B51D64E07BE3704D2B54FAB14">
    <w:name w:val="D2EE771B51D64E07BE3704D2B54FAB14"/>
    <w:rsid w:val="000268E1"/>
  </w:style>
  <w:style w:type="paragraph" w:customStyle="1" w:styleId="64543CC08F034835960846DE0AD92145">
    <w:name w:val="64543CC08F034835960846DE0AD92145"/>
    <w:rsid w:val="000268E1"/>
  </w:style>
  <w:style w:type="paragraph" w:customStyle="1" w:styleId="0580B369BF6E4E2BA09ACA8FF044F8E5">
    <w:name w:val="0580B369BF6E4E2BA09ACA8FF044F8E5"/>
    <w:rsid w:val="000268E1"/>
  </w:style>
  <w:style w:type="paragraph" w:customStyle="1" w:styleId="9120BC7DC5924935B06D346B9B70F2B7">
    <w:name w:val="9120BC7DC5924935B06D346B9B70F2B7"/>
    <w:rsid w:val="000268E1"/>
  </w:style>
  <w:style w:type="paragraph" w:customStyle="1" w:styleId="E5A48877DE144EA5B531EDB0DAB9F193">
    <w:name w:val="E5A48877DE144EA5B531EDB0DAB9F193"/>
    <w:rsid w:val="000268E1"/>
  </w:style>
  <w:style w:type="paragraph" w:customStyle="1" w:styleId="50B827FA51DD4E5FBA464D9A777FC24B">
    <w:name w:val="50B827FA51DD4E5FBA464D9A777FC24B"/>
    <w:rsid w:val="000268E1"/>
  </w:style>
  <w:style w:type="paragraph" w:customStyle="1" w:styleId="88ACE8B08A704593841880F6F37D7A61">
    <w:name w:val="88ACE8B08A704593841880F6F37D7A61"/>
    <w:rsid w:val="000268E1"/>
  </w:style>
  <w:style w:type="paragraph" w:customStyle="1" w:styleId="2EAB77FFE5A0431E86E86FA5CF2E455E">
    <w:name w:val="2EAB77FFE5A0431E86E86FA5CF2E455E"/>
    <w:rsid w:val="000268E1"/>
  </w:style>
  <w:style w:type="paragraph" w:customStyle="1" w:styleId="2120732221B3458E9C60D59F03345F2D">
    <w:name w:val="2120732221B3458E9C60D59F03345F2D"/>
    <w:rsid w:val="000268E1"/>
  </w:style>
  <w:style w:type="paragraph" w:customStyle="1" w:styleId="712E55083F7945AAB5D975AC916BEE97">
    <w:name w:val="712E55083F7945AAB5D975AC916BEE97"/>
    <w:rsid w:val="000268E1"/>
  </w:style>
  <w:style w:type="paragraph" w:customStyle="1" w:styleId="CA0E6B4394D44C0E866CC425B90F5A71">
    <w:name w:val="CA0E6B4394D44C0E866CC425B90F5A71"/>
    <w:rsid w:val="000268E1"/>
  </w:style>
  <w:style w:type="paragraph" w:customStyle="1" w:styleId="6FB6580C68D34EC8A203CF552B33C9B9">
    <w:name w:val="6FB6580C68D34EC8A203CF552B33C9B9"/>
    <w:rsid w:val="000268E1"/>
  </w:style>
  <w:style w:type="paragraph" w:customStyle="1" w:styleId="A89434B6A8BA4E50A8DA3284ADB5DAF3">
    <w:name w:val="A89434B6A8BA4E50A8DA3284ADB5DAF3"/>
    <w:rsid w:val="000268E1"/>
  </w:style>
  <w:style w:type="paragraph" w:customStyle="1" w:styleId="C7BB51158A914600887208B42DA0457C">
    <w:name w:val="C7BB51158A914600887208B42DA0457C"/>
    <w:rsid w:val="000268E1"/>
  </w:style>
  <w:style w:type="paragraph" w:customStyle="1" w:styleId="EB7CFDF56E804019B178B92586DD6943">
    <w:name w:val="EB7CFDF56E804019B178B92586DD6943"/>
    <w:rsid w:val="000268E1"/>
  </w:style>
  <w:style w:type="paragraph" w:customStyle="1" w:styleId="FFFCBE9E8AF4499FAA81E22536A1CEB6">
    <w:name w:val="FFFCBE9E8AF4499FAA81E22536A1CEB6"/>
    <w:rsid w:val="000268E1"/>
  </w:style>
  <w:style w:type="paragraph" w:customStyle="1" w:styleId="F8D855732A5C4D2C9D170F465CE3F589">
    <w:name w:val="F8D855732A5C4D2C9D170F465CE3F589"/>
    <w:rsid w:val="000268E1"/>
  </w:style>
  <w:style w:type="paragraph" w:customStyle="1" w:styleId="B1C4F97E6D7F461DAA507CBAFFB5FCFA">
    <w:name w:val="B1C4F97E6D7F461DAA507CBAFFB5FCFA"/>
    <w:rsid w:val="000268E1"/>
  </w:style>
  <w:style w:type="paragraph" w:customStyle="1" w:styleId="FE46D44DA2924C7594C4153E6E1AFD32">
    <w:name w:val="FE46D44DA2924C7594C4153E6E1AFD32"/>
    <w:rsid w:val="000268E1"/>
  </w:style>
  <w:style w:type="paragraph" w:customStyle="1" w:styleId="7D81CB870A444C1286B0CC2933E427BA">
    <w:name w:val="7D81CB870A444C1286B0CC2933E427BA"/>
    <w:rsid w:val="000268E1"/>
  </w:style>
  <w:style w:type="paragraph" w:customStyle="1" w:styleId="FF354E524D3B447A97FBF6ADF30952A4">
    <w:name w:val="FF354E524D3B447A97FBF6ADF30952A4"/>
    <w:rsid w:val="000268E1"/>
  </w:style>
  <w:style w:type="paragraph" w:customStyle="1" w:styleId="394B9DA3ED974BFEB980B28FBCE216E3">
    <w:name w:val="394B9DA3ED974BFEB980B28FBCE216E3"/>
    <w:rsid w:val="000268E1"/>
  </w:style>
  <w:style w:type="paragraph" w:customStyle="1" w:styleId="550E60F58FB6409D90738BA58A7A2FBA">
    <w:name w:val="550E60F58FB6409D90738BA58A7A2FBA"/>
    <w:rsid w:val="000268E1"/>
  </w:style>
  <w:style w:type="paragraph" w:customStyle="1" w:styleId="8A8D422A3CF644A3AF22B19DD4658708">
    <w:name w:val="8A8D422A3CF644A3AF22B19DD4658708"/>
    <w:rsid w:val="000268E1"/>
  </w:style>
  <w:style w:type="paragraph" w:customStyle="1" w:styleId="CD877243D4C0480C8B7FB51A2BA3B217">
    <w:name w:val="CD877243D4C0480C8B7FB51A2BA3B217"/>
    <w:rsid w:val="00EB1D00"/>
  </w:style>
  <w:style w:type="paragraph" w:customStyle="1" w:styleId="14C03C102BAB4AADB2D6E5849475A0DC">
    <w:name w:val="14C03C102BAB4AADB2D6E5849475A0DC"/>
    <w:rsid w:val="00EB1D00"/>
  </w:style>
  <w:style w:type="paragraph" w:customStyle="1" w:styleId="C4BB47BE2D7B4E7DB28D3D2591FAF002">
    <w:name w:val="C4BB47BE2D7B4E7DB28D3D2591FAF002"/>
    <w:rsid w:val="00EB1D00"/>
  </w:style>
  <w:style w:type="paragraph" w:customStyle="1" w:styleId="FF320798798247A6971391787F9C0EE6">
    <w:name w:val="FF320798798247A6971391787F9C0EE6"/>
    <w:rsid w:val="00EB1D00"/>
  </w:style>
  <w:style w:type="paragraph" w:customStyle="1" w:styleId="0603728DAAC34FC7B8F91807CF7D2C7D">
    <w:name w:val="0603728DAAC34FC7B8F91807CF7D2C7D"/>
    <w:rsid w:val="00EB1D00"/>
  </w:style>
  <w:style w:type="paragraph" w:customStyle="1" w:styleId="2D9B6764293246359D3EC0A1EA332158">
    <w:name w:val="2D9B6764293246359D3EC0A1EA332158"/>
    <w:rsid w:val="00EB1D00"/>
  </w:style>
  <w:style w:type="paragraph" w:customStyle="1" w:styleId="50599B51387445C3A67B748F88077F77">
    <w:name w:val="50599B51387445C3A67B748F88077F77"/>
    <w:rsid w:val="00EB1D00"/>
  </w:style>
  <w:style w:type="paragraph" w:customStyle="1" w:styleId="67AC53D697D34568A9E94EF776BB2500">
    <w:name w:val="67AC53D697D34568A9E94EF776BB2500"/>
    <w:rsid w:val="00EB1D00"/>
  </w:style>
  <w:style w:type="paragraph" w:customStyle="1" w:styleId="D9B09B1415B343299A82D163187CE434">
    <w:name w:val="D9B09B1415B343299A82D163187CE434"/>
    <w:rsid w:val="00EB1D00"/>
  </w:style>
  <w:style w:type="paragraph" w:customStyle="1" w:styleId="094EBE67840C438F950AA9769F6219ED">
    <w:name w:val="094EBE67840C438F950AA9769F6219ED"/>
    <w:rsid w:val="00EB1D00"/>
  </w:style>
  <w:style w:type="paragraph" w:customStyle="1" w:styleId="7EC75FDF46204640A2BEF47D2DD9D6D4">
    <w:name w:val="7EC75FDF46204640A2BEF47D2DD9D6D4"/>
    <w:rsid w:val="00EB1D00"/>
  </w:style>
  <w:style w:type="paragraph" w:customStyle="1" w:styleId="3F69F7A7EDEC456197B12381B56A3E36">
    <w:name w:val="3F69F7A7EDEC456197B12381B56A3E36"/>
    <w:rsid w:val="00EB1D00"/>
  </w:style>
  <w:style w:type="paragraph" w:customStyle="1" w:styleId="4777A280864F44059890ACAA3ABBC2CC">
    <w:name w:val="4777A280864F44059890ACAA3ABBC2CC"/>
    <w:rsid w:val="00EB1D00"/>
  </w:style>
  <w:style w:type="paragraph" w:customStyle="1" w:styleId="0CD39E5B5D994E20BAE0F8022DF06D9D">
    <w:name w:val="0CD39E5B5D994E20BAE0F8022DF06D9D"/>
    <w:rsid w:val="00EB1D00"/>
  </w:style>
  <w:style w:type="paragraph" w:customStyle="1" w:styleId="B64F21C1F5EB4A29B16AC75D5912B7DC">
    <w:name w:val="B64F21C1F5EB4A29B16AC75D5912B7DC"/>
    <w:rsid w:val="00EB1D00"/>
  </w:style>
  <w:style w:type="paragraph" w:customStyle="1" w:styleId="02BE1112B40D48BDB4F5B1D968AA7EC2">
    <w:name w:val="02BE1112B40D48BDB4F5B1D968AA7EC2"/>
    <w:rsid w:val="00EB1D00"/>
  </w:style>
  <w:style w:type="paragraph" w:customStyle="1" w:styleId="7A2274B71BBC4C7593B0D517F4DEAEFA">
    <w:name w:val="7A2274B71BBC4C7593B0D517F4DEAEFA"/>
    <w:rsid w:val="00B364EE"/>
  </w:style>
  <w:style w:type="paragraph" w:customStyle="1" w:styleId="762571184D3D4965883CE6AA47CE3C8E">
    <w:name w:val="762571184D3D4965883CE6AA47CE3C8E"/>
    <w:rsid w:val="00B364EE"/>
  </w:style>
  <w:style w:type="paragraph" w:customStyle="1" w:styleId="D19903AED54A4CEB9F4059D0D467A612">
    <w:name w:val="D19903AED54A4CEB9F4059D0D467A612"/>
    <w:rsid w:val="00B364EE"/>
  </w:style>
  <w:style w:type="paragraph" w:customStyle="1" w:styleId="AF7D5083845A4BDE920BC9B8CC8BA53A">
    <w:name w:val="AF7D5083845A4BDE920BC9B8CC8BA53A"/>
    <w:rsid w:val="00B364EE"/>
  </w:style>
  <w:style w:type="paragraph" w:customStyle="1" w:styleId="6BE93A5ADD1A4F66BA2590C1D6035C72">
    <w:name w:val="6BE93A5ADD1A4F66BA2590C1D6035C72"/>
    <w:rsid w:val="00B364EE"/>
  </w:style>
  <w:style w:type="paragraph" w:customStyle="1" w:styleId="42D6AD4E1A734C1AA134332202E35140">
    <w:name w:val="42D6AD4E1A734C1AA134332202E35140"/>
    <w:rsid w:val="00B364EE"/>
  </w:style>
  <w:style w:type="paragraph" w:customStyle="1" w:styleId="57C02A666B0742F7AC463E89017CD70B">
    <w:name w:val="57C02A666B0742F7AC463E89017CD70B"/>
    <w:rsid w:val="00B364EE"/>
  </w:style>
  <w:style w:type="paragraph" w:customStyle="1" w:styleId="3E33F15D2D8348C7861B0542ADAD6B6B">
    <w:name w:val="3E33F15D2D8348C7861B0542ADAD6B6B"/>
    <w:rsid w:val="00B364EE"/>
  </w:style>
  <w:style w:type="paragraph" w:customStyle="1" w:styleId="12F6EC13465B447288D1CFAAFB6D650C">
    <w:name w:val="12F6EC13465B447288D1CFAAFB6D650C"/>
    <w:rsid w:val="00B364EE"/>
  </w:style>
  <w:style w:type="paragraph" w:customStyle="1" w:styleId="3E9B0BEA78E5418FBB1FA21B28B7C452">
    <w:name w:val="3E9B0BEA78E5418FBB1FA21B28B7C452"/>
    <w:rsid w:val="00B364EE"/>
  </w:style>
  <w:style w:type="paragraph" w:customStyle="1" w:styleId="05A9E022D72344FDA70E62D4BD71E51F">
    <w:name w:val="05A9E022D72344FDA70E62D4BD71E51F"/>
    <w:rsid w:val="00B364EE"/>
  </w:style>
  <w:style w:type="paragraph" w:customStyle="1" w:styleId="A6A5903AC96842179AD0F276F3DF1FFD">
    <w:name w:val="A6A5903AC96842179AD0F276F3DF1FFD"/>
    <w:rsid w:val="00B364EE"/>
  </w:style>
  <w:style w:type="paragraph" w:customStyle="1" w:styleId="6192927CD5DB40CCA02017223840AA72">
    <w:name w:val="6192927CD5DB40CCA02017223840AA72"/>
    <w:rsid w:val="00B364EE"/>
  </w:style>
  <w:style w:type="paragraph" w:customStyle="1" w:styleId="D7D4F8DA74044BAEA3C2AAA799CF5E86">
    <w:name w:val="D7D4F8DA74044BAEA3C2AAA799CF5E86"/>
    <w:rsid w:val="00B364EE"/>
  </w:style>
  <w:style w:type="paragraph" w:customStyle="1" w:styleId="306EB0FFC6454E2DA7E66BF0853A5E8A">
    <w:name w:val="306EB0FFC6454E2DA7E66BF0853A5E8A"/>
    <w:rsid w:val="00B364EE"/>
  </w:style>
  <w:style w:type="paragraph" w:customStyle="1" w:styleId="CB671FFFA152407C92D78BFBADB9DA19">
    <w:name w:val="CB671FFFA152407C92D78BFBADB9DA19"/>
    <w:rsid w:val="00B364EE"/>
  </w:style>
  <w:style w:type="paragraph" w:customStyle="1" w:styleId="19D1B9FC5C554BD0A4AFD0C6CA662095">
    <w:name w:val="19D1B9FC5C554BD0A4AFD0C6CA662095"/>
    <w:rsid w:val="00B364EE"/>
  </w:style>
  <w:style w:type="paragraph" w:customStyle="1" w:styleId="FA627E8EC4A140F9B73730994C302532">
    <w:name w:val="FA627E8EC4A140F9B73730994C302532"/>
    <w:rsid w:val="00B364EE"/>
  </w:style>
  <w:style w:type="paragraph" w:customStyle="1" w:styleId="C6538CC62C6440E995AF08367972F1DD">
    <w:name w:val="C6538CC62C6440E995AF08367972F1DD"/>
    <w:rsid w:val="00B364EE"/>
  </w:style>
  <w:style w:type="paragraph" w:customStyle="1" w:styleId="A6243217AE1742D8A96ED9FDB765E5B7">
    <w:name w:val="A6243217AE1742D8A96ED9FDB765E5B7"/>
    <w:rsid w:val="00B364EE"/>
  </w:style>
  <w:style w:type="paragraph" w:customStyle="1" w:styleId="DD65E0EB77054F82A2C330C4B21BC678">
    <w:name w:val="DD65E0EB77054F82A2C330C4B21BC678"/>
    <w:rsid w:val="00B364EE"/>
  </w:style>
  <w:style w:type="paragraph" w:customStyle="1" w:styleId="B382F81526B649E5838832D528A738CE">
    <w:name w:val="B382F81526B649E5838832D528A738CE"/>
    <w:rsid w:val="00B364EE"/>
  </w:style>
  <w:style w:type="paragraph" w:customStyle="1" w:styleId="22E92FA020664816B906B10AD6DDD396">
    <w:name w:val="22E92FA020664816B906B10AD6DDD396"/>
    <w:rsid w:val="00B364EE"/>
  </w:style>
  <w:style w:type="paragraph" w:customStyle="1" w:styleId="918C26C2B0B047B8B6A77591A15792D0">
    <w:name w:val="918C26C2B0B047B8B6A77591A15792D0"/>
    <w:rsid w:val="00B364EE"/>
  </w:style>
  <w:style w:type="paragraph" w:customStyle="1" w:styleId="F238F723445341D5930F7DB9D0814E5D">
    <w:name w:val="F238F723445341D5930F7DB9D0814E5D"/>
    <w:rsid w:val="00B364EE"/>
  </w:style>
  <w:style w:type="paragraph" w:customStyle="1" w:styleId="C17B132DA9E8422F95766D014B981DB6">
    <w:name w:val="C17B132DA9E8422F95766D014B981DB6"/>
    <w:rsid w:val="00B364EE"/>
  </w:style>
  <w:style w:type="paragraph" w:customStyle="1" w:styleId="FF763307C2294E99A5D89EF862018EF5">
    <w:name w:val="FF763307C2294E99A5D89EF862018EF5"/>
    <w:rsid w:val="00B364EE"/>
  </w:style>
  <w:style w:type="paragraph" w:customStyle="1" w:styleId="F464F691F40D47A5B74D9CD754C22AFB">
    <w:name w:val="F464F691F40D47A5B74D9CD754C22AFB"/>
    <w:rsid w:val="00B364EE"/>
  </w:style>
  <w:style w:type="paragraph" w:customStyle="1" w:styleId="A5AB7BC10FE948509C0088A5C4EA1665">
    <w:name w:val="A5AB7BC10FE948509C0088A5C4EA1665"/>
    <w:rsid w:val="00B364EE"/>
  </w:style>
  <w:style w:type="paragraph" w:customStyle="1" w:styleId="B3ADB439CC5848C384BC35A0C3C16BFF">
    <w:name w:val="B3ADB439CC5848C384BC35A0C3C16BFF"/>
    <w:rsid w:val="00B364EE"/>
  </w:style>
  <w:style w:type="paragraph" w:customStyle="1" w:styleId="7B25205E12CD4CFBB709BBC49B507357">
    <w:name w:val="7B25205E12CD4CFBB709BBC49B507357"/>
    <w:rsid w:val="00B364EE"/>
  </w:style>
  <w:style w:type="paragraph" w:customStyle="1" w:styleId="66D04A42FB4A4D06AFE6EA871F699F80">
    <w:name w:val="66D04A42FB4A4D06AFE6EA871F699F80"/>
    <w:rsid w:val="00B364EE"/>
  </w:style>
  <w:style w:type="paragraph" w:customStyle="1" w:styleId="DD4191725CF84D10B5A9446AF5485C85">
    <w:name w:val="DD4191725CF84D10B5A9446AF5485C85"/>
    <w:rsid w:val="00B364EE"/>
  </w:style>
  <w:style w:type="paragraph" w:customStyle="1" w:styleId="EB3F14B7FB4C4E29BC1A5F11E5E1C460">
    <w:name w:val="EB3F14B7FB4C4E29BC1A5F11E5E1C460"/>
    <w:rsid w:val="00B364EE"/>
  </w:style>
  <w:style w:type="paragraph" w:customStyle="1" w:styleId="677F3DAD864141CCA0C27F25EB9ACC71">
    <w:name w:val="677F3DAD864141CCA0C27F25EB9ACC71"/>
    <w:rsid w:val="00B364EE"/>
  </w:style>
  <w:style w:type="paragraph" w:customStyle="1" w:styleId="5017C7509A7C47089ECC6A9669CE00E0">
    <w:name w:val="5017C7509A7C47089ECC6A9669CE00E0"/>
    <w:rsid w:val="00B364EE"/>
  </w:style>
  <w:style w:type="paragraph" w:customStyle="1" w:styleId="6394E869400547A9B8F7D35437DCB23B">
    <w:name w:val="6394E869400547A9B8F7D35437DCB23B"/>
    <w:rsid w:val="00B364EE"/>
  </w:style>
  <w:style w:type="paragraph" w:customStyle="1" w:styleId="57F9D7E6B6C14F368054F5A19FF0A486">
    <w:name w:val="57F9D7E6B6C14F368054F5A19FF0A486"/>
    <w:rsid w:val="00B364EE"/>
  </w:style>
  <w:style w:type="paragraph" w:customStyle="1" w:styleId="B554A2DF4D504EC9805CFAFD12A90D7A">
    <w:name w:val="B554A2DF4D504EC9805CFAFD12A90D7A"/>
    <w:rsid w:val="00B364EE"/>
  </w:style>
  <w:style w:type="paragraph" w:customStyle="1" w:styleId="06EDDB135D3940CB9A551D6C1808B16E">
    <w:name w:val="06EDDB135D3940CB9A551D6C1808B16E"/>
    <w:rsid w:val="00B364EE"/>
  </w:style>
  <w:style w:type="paragraph" w:customStyle="1" w:styleId="5A948C20A1EC4F6DA96233AF03C4876C">
    <w:name w:val="5A948C20A1EC4F6DA96233AF03C4876C"/>
    <w:rsid w:val="00B364EE"/>
  </w:style>
  <w:style w:type="paragraph" w:customStyle="1" w:styleId="C152C38BDC4F4FF98DD865BFD0194BF4">
    <w:name w:val="C152C38BDC4F4FF98DD865BFD0194BF4"/>
    <w:rsid w:val="00B364EE"/>
  </w:style>
  <w:style w:type="paragraph" w:customStyle="1" w:styleId="63DFDB246EED437CA9A211465667557E">
    <w:name w:val="63DFDB246EED437CA9A211465667557E"/>
    <w:rsid w:val="00B364EE"/>
  </w:style>
  <w:style w:type="paragraph" w:customStyle="1" w:styleId="CEA1237344124DFD8CC7674058454143">
    <w:name w:val="CEA1237344124DFD8CC7674058454143"/>
    <w:rsid w:val="00B364EE"/>
  </w:style>
  <w:style w:type="paragraph" w:customStyle="1" w:styleId="DAC80331831E41729D75E2FE601870AD">
    <w:name w:val="DAC80331831E41729D75E2FE601870AD"/>
    <w:rsid w:val="00B364EE"/>
  </w:style>
  <w:style w:type="paragraph" w:customStyle="1" w:styleId="F531BEBAED264D93869837EDA93B2DA5">
    <w:name w:val="F531BEBAED264D93869837EDA93B2DA5"/>
    <w:rsid w:val="00B364EE"/>
  </w:style>
  <w:style w:type="paragraph" w:customStyle="1" w:styleId="4EC35B25810F4231BDFCEE4335D566D9">
    <w:name w:val="4EC35B25810F4231BDFCEE4335D566D9"/>
    <w:rsid w:val="00B364EE"/>
  </w:style>
  <w:style w:type="paragraph" w:customStyle="1" w:styleId="BD063A1E0B594B1F935FBBFB124DCD69">
    <w:name w:val="BD063A1E0B594B1F935FBBFB124DCD69"/>
    <w:rsid w:val="00B364EE"/>
  </w:style>
  <w:style w:type="paragraph" w:customStyle="1" w:styleId="6C22B1E604434E719B3753B203DA17BE">
    <w:name w:val="6C22B1E604434E719B3753B203DA17BE"/>
    <w:rsid w:val="00B364EE"/>
  </w:style>
  <w:style w:type="paragraph" w:customStyle="1" w:styleId="55C3CA27077A4177857712D80C9D6F19">
    <w:name w:val="55C3CA27077A4177857712D80C9D6F19"/>
    <w:rsid w:val="00B364EE"/>
  </w:style>
  <w:style w:type="paragraph" w:customStyle="1" w:styleId="A6F424F656474F91AEC611C8F9B41F89">
    <w:name w:val="A6F424F656474F91AEC611C8F9B41F89"/>
    <w:rsid w:val="00B364EE"/>
  </w:style>
  <w:style w:type="paragraph" w:customStyle="1" w:styleId="E0CDF477E70349128BDDEB22953C38AD">
    <w:name w:val="E0CDF477E70349128BDDEB22953C38AD"/>
    <w:rsid w:val="00B364EE"/>
  </w:style>
  <w:style w:type="paragraph" w:customStyle="1" w:styleId="B3EB345B0B2545A39DF30226E314A713">
    <w:name w:val="B3EB345B0B2545A39DF30226E314A713"/>
    <w:rsid w:val="00B364EE"/>
  </w:style>
  <w:style w:type="paragraph" w:customStyle="1" w:styleId="E231466C55A641EB9BB3F4F563C504D5">
    <w:name w:val="E231466C55A641EB9BB3F4F563C504D5"/>
    <w:rsid w:val="00B364EE"/>
  </w:style>
  <w:style w:type="paragraph" w:customStyle="1" w:styleId="11D2545CA0484C59B8FF0B4F93D2B0C6">
    <w:name w:val="11D2545CA0484C59B8FF0B4F93D2B0C6"/>
    <w:rsid w:val="00B364EE"/>
  </w:style>
  <w:style w:type="paragraph" w:customStyle="1" w:styleId="C1CE1C57524C465BBB95E573D222001D">
    <w:name w:val="C1CE1C57524C465BBB95E573D222001D"/>
    <w:rsid w:val="00B364EE"/>
  </w:style>
  <w:style w:type="paragraph" w:customStyle="1" w:styleId="6DF6C7E3613E4B43A2C4706402534C03">
    <w:name w:val="6DF6C7E3613E4B43A2C4706402534C03"/>
    <w:rsid w:val="00B364EE"/>
  </w:style>
  <w:style w:type="paragraph" w:customStyle="1" w:styleId="61367A3308D644FC98F5ED8E3D6A6F28">
    <w:name w:val="61367A3308D644FC98F5ED8E3D6A6F28"/>
    <w:rsid w:val="00B364EE"/>
  </w:style>
  <w:style w:type="paragraph" w:customStyle="1" w:styleId="3B8025F303B1424F96E954E422B5CAD0">
    <w:name w:val="3B8025F303B1424F96E954E422B5CAD0"/>
    <w:rsid w:val="00B364EE"/>
  </w:style>
  <w:style w:type="paragraph" w:customStyle="1" w:styleId="99B601F28711443FAF86D2D3BF76883F">
    <w:name w:val="99B601F28711443FAF86D2D3BF76883F"/>
    <w:rsid w:val="00B364EE"/>
  </w:style>
  <w:style w:type="paragraph" w:customStyle="1" w:styleId="CE6A62FD86A148508527894A8167B81F">
    <w:name w:val="CE6A62FD86A148508527894A8167B81F"/>
    <w:rsid w:val="00B364EE"/>
  </w:style>
  <w:style w:type="paragraph" w:customStyle="1" w:styleId="7EF26CB86BED4CE0BAF2B0DB8FEEA562">
    <w:name w:val="7EF26CB86BED4CE0BAF2B0DB8FEEA562"/>
    <w:rsid w:val="00B364EE"/>
  </w:style>
  <w:style w:type="paragraph" w:customStyle="1" w:styleId="C427C71BB74A4185BCA743215B96863C">
    <w:name w:val="C427C71BB74A4185BCA743215B96863C"/>
    <w:rsid w:val="00B364EE"/>
  </w:style>
  <w:style w:type="paragraph" w:customStyle="1" w:styleId="17F965ADB4E64B99A87AB8030BCC0E5E">
    <w:name w:val="17F965ADB4E64B99A87AB8030BCC0E5E"/>
    <w:rsid w:val="00B364EE"/>
  </w:style>
  <w:style w:type="paragraph" w:customStyle="1" w:styleId="1089E72A70E34AD897DBE7C3AD2CD457">
    <w:name w:val="1089E72A70E34AD897DBE7C3AD2CD457"/>
    <w:rsid w:val="00B364EE"/>
  </w:style>
  <w:style w:type="paragraph" w:customStyle="1" w:styleId="F39639009D1547009ED2758C445B45C3">
    <w:name w:val="F39639009D1547009ED2758C445B45C3"/>
    <w:rsid w:val="00B364EE"/>
  </w:style>
  <w:style w:type="paragraph" w:customStyle="1" w:styleId="CAC75F95AEB74E6D8600AA69027C3EAB">
    <w:name w:val="CAC75F95AEB74E6D8600AA69027C3EAB"/>
    <w:rsid w:val="00B364EE"/>
  </w:style>
  <w:style w:type="paragraph" w:customStyle="1" w:styleId="BFB7E5CEEE764412BCA32D01487FC2D2">
    <w:name w:val="BFB7E5CEEE764412BCA32D01487FC2D2"/>
    <w:rsid w:val="00B364EE"/>
  </w:style>
  <w:style w:type="paragraph" w:customStyle="1" w:styleId="9A07F6539F714320ABE8E3E977BC7B13">
    <w:name w:val="9A07F6539F714320ABE8E3E977BC7B13"/>
    <w:rsid w:val="00B364EE"/>
  </w:style>
  <w:style w:type="paragraph" w:customStyle="1" w:styleId="5153E4FB32E54572BE3391FCF4DC2161">
    <w:name w:val="5153E4FB32E54572BE3391FCF4DC2161"/>
    <w:rsid w:val="00B364EE"/>
  </w:style>
  <w:style w:type="paragraph" w:customStyle="1" w:styleId="C1C6FAD60CBD403890A72CF75D7A6512">
    <w:name w:val="C1C6FAD60CBD403890A72CF75D7A6512"/>
    <w:rsid w:val="00B364EE"/>
  </w:style>
  <w:style w:type="paragraph" w:customStyle="1" w:styleId="FB7137CE297D4511AAED7199CA9383A6">
    <w:name w:val="FB7137CE297D4511AAED7199CA9383A6"/>
    <w:rsid w:val="00B364EE"/>
  </w:style>
  <w:style w:type="paragraph" w:customStyle="1" w:styleId="192A7E0720AB463C8FE6CD0558ADF2B3">
    <w:name w:val="192A7E0720AB463C8FE6CD0558ADF2B3"/>
    <w:rsid w:val="00B364EE"/>
  </w:style>
  <w:style w:type="paragraph" w:customStyle="1" w:styleId="6C1A3C0B619B44E0997186088837668F">
    <w:name w:val="6C1A3C0B619B44E0997186088837668F"/>
    <w:rsid w:val="00B364EE"/>
  </w:style>
  <w:style w:type="paragraph" w:customStyle="1" w:styleId="15291DB7D72F4560B4F11F3E88441D70">
    <w:name w:val="15291DB7D72F4560B4F11F3E88441D70"/>
    <w:rsid w:val="00B364EE"/>
  </w:style>
  <w:style w:type="paragraph" w:customStyle="1" w:styleId="12093AAF7B044CEBBC95EFC412BC7C0F">
    <w:name w:val="12093AAF7B044CEBBC95EFC412BC7C0F"/>
    <w:rsid w:val="00B364EE"/>
  </w:style>
  <w:style w:type="paragraph" w:customStyle="1" w:styleId="0F203022E14247E8AFD997DC19B1DBCD">
    <w:name w:val="0F203022E14247E8AFD997DC19B1DBCD"/>
    <w:rsid w:val="00B364EE"/>
  </w:style>
  <w:style w:type="paragraph" w:customStyle="1" w:styleId="6185FEBC72A146B8830996841D392731">
    <w:name w:val="6185FEBC72A146B8830996841D392731"/>
    <w:rsid w:val="00B364EE"/>
  </w:style>
  <w:style w:type="paragraph" w:customStyle="1" w:styleId="67F750E8EBC04D49BF288067D624E927">
    <w:name w:val="67F750E8EBC04D49BF288067D624E927"/>
    <w:rsid w:val="00B364EE"/>
  </w:style>
  <w:style w:type="paragraph" w:customStyle="1" w:styleId="C922D662BBBF4412AA51D06E6CCB75BF">
    <w:name w:val="C922D662BBBF4412AA51D06E6CCB75BF"/>
    <w:rsid w:val="00B364EE"/>
  </w:style>
  <w:style w:type="paragraph" w:customStyle="1" w:styleId="17CAB445652E4557869DDB411A3FC22D">
    <w:name w:val="17CAB445652E4557869DDB411A3FC22D"/>
    <w:rsid w:val="00B364EE"/>
  </w:style>
  <w:style w:type="paragraph" w:customStyle="1" w:styleId="FC63442D7DC14F47B9984C78CF6A7125">
    <w:name w:val="FC63442D7DC14F47B9984C78CF6A7125"/>
    <w:rsid w:val="00B364EE"/>
  </w:style>
  <w:style w:type="paragraph" w:customStyle="1" w:styleId="8FC0F69C095B408B86730CE4C48C0543">
    <w:name w:val="8FC0F69C095B408B86730CE4C48C0543"/>
    <w:rsid w:val="00B364EE"/>
  </w:style>
  <w:style w:type="paragraph" w:customStyle="1" w:styleId="E31B2C6DD1954104B8BE81626F656C66">
    <w:name w:val="E31B2C6DD1954104B8BE81626F656C66"/>
    <w:rsid w:val="00B364EE"/>
  </w:style>
  <w:style w:type="paragraph" w:customStyle="1" w:styleId="64D8680EA58E47E18BDE09783C7FFF12">
    <w:name w:val="64D8680EA58E47E18BDE09783C7FFF12"/>
    <w:rsid w:val="00B364EE"/>
  </w:style>
  <w:style w:type="paragraph" w:customStyle="1" w:styleId="7FC00FB166674ACE9B4031ECEA54A660">
    <w:name w:val="7FC00FB166674ACE9B4031ECEA54A660"/>
    <w:rsid w:val="00B364EE"/>
  </w:style>
  <w:style w:type="paragraph" w:customStyle="1" w:styleId="86572C680CAE4D75A5155A66BF5E776E">
    <w:name w:val="86572C680CAE4D75A5155A66BF5E776E"/>
    <w:rsid w:val="00B364EE"/>
  </w:style>
  <w:style w:type="paragraph" w:customStyle="1" w:styleId="02A81654E27E46EA930B22CF685887BD">
    <w:name w:val="02A81654E27E46EA930B22CF685887BD"/>
    <w:rsid w:val="00B364EE"/>
  </w:style>
  <w:style w:type="paragraph" w:customStyle="1" w:styleId="9EC2BBEEE8E54AEF9359D26B8C23D5F6">
    <w:name w:val="9EC2BBEEE8E54AEF9359D26B8C23D5F6"/>
    <w:rsid w:val="00B364EE"/>
  </w:style>
  <w:style w:type="paragraph" w:customStyle="1" w:styleId="FB0908FB387546E09AB1591E539A9B85">
    <w:name w:val="FB0908FB387546E09AB1591E539A9B85"/>
    <w:rsid w:val="00B364EE"/>
  </w:style>
  <w:style w:type="paragraph" w:customStyle="1" w:styleId="1796781BD42E46E7BA2FF3744338BE6F">
    <w:name w:val="1796781BD42E46E7BA2FF3744338BE6F"/>
    <w:rsid w:val="00B364EE"/>
  </w:style>
  <w:style w:type="paragraph" w:customStyle="1" w:styleId="E9593BA10FEE4355977677269B21761F">
    <w:name w:val="E9593BA10FEE4355977677269B21761F"/>
    <w:rsid w:val="00B364EE"/>
  </w:style>
  <w:style w:type="paragraph" w:customStyle="1" w:styleId="D451A71FCE0F4BA5A12B7C496EE8C7CF">
    <w:name w:val="D451A71FCE0F4BA5A12B7C496EE8C7CF"/>
    <w:rsid w:val="00B364EE"/>
  </w:style>
  <w:style w:type="paragraph" w:customStyle="1" w:styleId="481E3CDBEF304A88BCD7643FAA58CA7B">
    <w:name w:val="481E3CDBEF304A88BCD7643FAA58CA7B"/>
    <w:rsid w:val="00B364EE"/>
  </w:style>
  <w:style w:type="paragraph" w:customStyle="1" w:styleId="D999221784FF4E1F86B08153C1FC3549">
    <w:name w:val="D999221784FF4E1F86B08153C1FC3549"/>
    <w:rsid w:val="00B364EE"/>
  </w:style>
  <w:style w:type="paragraph" w:customStyle="1" w:styleId="FFEDE0F483BF49F0941DD2914453FC33">
    <w:name w:val="FFEDE0F483BF49F0941DD2914453FC33"/>
    <w:rsid w:val="00B364EE"/>
  </w:style>
  <w:style w:type="paragraph" w:customStyle="1" w:styleId="0826B619C363473C8765C6ADC48A1922">
    <w:name w:val="0826B619C363473C8765C6ADC48A1922"/>
    <w:rsid w:val="00B364EE"/>
  </w:style>
  <w:style w:type="paragraph" w:customStyle="1" w:styleId="2D3C173448C047F4A06F97B1E13F130E">
    <w:name w:val="2D3C173448C047F4A06F97B1E13F130E"/>
    <w:rsid w:val="00B364EE"/>
  </w:style>
  <w:style w:type="paragraph" w:customStyle="1" w:styleId="D071BDE028AB44D49D0FBBAD6FDB519E">
    <w:name w:val="D071BDE028AB44D49D0FBBAD6FDB519E"/>
    <w:rsid w:val="00B364EE"/>
  </w:style>
  <w:style w:type="paragraph" w:customStyle="1" w:styleId="8BB4DCD6566D4ABE9870DAE019490839">
    <w:name w:val="8BB4DCD6566D4ABE9870DAE019490839"/>
    <w:rsid w:val="00B364EE"/>
  </w:style>
  <w:style w:type="paragraph" w:customStyle="1" w:styleId="8E3BFC6F3E54401BA9ED9B4BEAF92524">
    <w:name w:val="8E3BFC6F3E54401BA9ED9B4BEAF92524"/>
    <w:rsid w:val="00B364EE"/>
  </w:style>
  <w:style w:type="paragraph" w:customStyle="1" w:styleId="D4669AD712064390AB3940121207CA72">
    <w:name w:val="D4669AD712064390AB3940121207CA72"/>
    <w:rsid w:val="00B364EE"/>
  </w:style>
  <w:style w:type="paragraph" w:customStyle="1" w:styleId="6C6F2EE535C54B09858A6543B1516481">
    <w:name w:val="6C6F2EE535C54B09858A6543B1516481"/>
    <w:rsid w:val="00B364EE"/>
  </w:style>
  <w:style w:type="paragraph" w:customStyle="1" w:styleId="0CD5FE0168114DA3B3DBFB6EFE595901">
    <w:name w:val="0CD5FE0168114DA3B3DBFB6EFE595901"/>
    <w:rsid w:val="00B364EE"/>
  </w:style>
  <w:style w:type="paragraph" w:customStyle="1" w:styleId="F415ED356AC24C89BA6B580879ECD667">
    <w:name w:val="F415ED356AC24C89BA6B580879ECD667"/>
    <w:rsid w:val="00B364EE"/>
  </w:style>
  <w:style w:type="paragraph" w:customStyle="1" w:styleId="861228F04CE84C29AAC752FAC0281998">
    <w:name w:val="861228F04CE84C29AAC752FAC0281998"/>
    <w:rsid w:val="00B364EE"/>
  </w:style>
  <w:style w:type="paragraph" w:customStyle="1" w:styleId="A22EAB559AE9445B9B9BC3C1149833C1">
    <w:name w:val="A22EAB559AE9445B9B9BC3C1149833C1"/>
    <w:rsid w:val="00B364EE"/>
  </w:style>
  <w:style w:type="paragraph" w:customStyle="1" w:styleId="110609B17CFB4F449D21BBC04C34B29D">
    <w:name w:val="110609B17CFB4F449D21BBC04C34B29D"/>
    <w:rsid w:val="00B364EE"/>
  </w:style>
  <w:style w:type="paragraph" w:customStyle="1" w:styleId="1A48A2D3194945BDAEA2EEA9570B09D0">
    <w:name w:val="1A48A2D3194945BDAEA2EEA9570B09D0"/>
    <w:rsid w:val="00B364EE"/>
  </w:style>
  <w:style w:type="paragraph" w:customStyle="1" w:styleId="2EE3ED06E606473880BF456922A52685">
    <w:name w:val="2EE3ED06E606473880BF456922A52685"/>
    <w:rsid w:val="00B364EE"/>
  </w:style>
  <w:style w:type="paragraph" w:customStyle="1" w:styleId="24AFA8D41BC64DA2BDFB9FF6A7AAE6DD">
    <w:name w:val="24AFA8D41BC64DA2BDFB9FF6A7AAE6DD"/>
    <w:rsid w:val="00B364EE"/>
  </w:style>
  <w:style w:type="paragraph" w:customStyle="1" w:styleId="B42FA8C7900B41A3A4CB9F822392DADC">
    <w:name w:val="B42FA8C7900B41A3A4CB9F822392DADC"/>
    <w:rsid w:val="00B364EE"/>
  </w:style>
  <w:style w:type="paragraph" w:customStyle="1" w:styleId="BB034D6CF1464B6E916F029420DBA10D">
    <w:name w:val="BB034D6CF1464B6E916F029420DBA10D"/>
    <w:rsid w:val="00B364EE"/>
  </w:style>
  <w:style w:type="paragraph" w:customStyle="1" w:styleId="DD799723357C499EA6B845D9FD916E4B">
    <w:name w:val="DD799723357C499EA6B845D9FD916E4B"/>
    <w:rsid w:val="00B364EE"/>
  </w:style>
  <w:style w:type="paragraph" w:customStyle="1" w:styleId="9180B3A2FD554943B9601AAD56A0E4E5">
    <w:name w:val="9180B3A2FD554943B9601AAD56A0E4E5"/>
    <w:rsid w:val="00B364EE"/>
  </w:style>
  <w:style w:type="paragraph" w:customStyle="1" w:styleId="05E4ECC76CB0420A9E5646EB313ADD01">
    <w:name w:val="05E4ECC76CB0420A9E5646EB313ADD01"/>
    <w:rsid w:val="00B364EE"/>
  </w:style>
  <w:style w:type="paragraph" w:customStyle="1" w:styleId="42F82903444E438A9E83E988F4F57C9A">
    <w:name w:val="42F82903444E438A9E83E988F4F57C9A"/>
    <w:rsid w:val="00B364EE"/>
  </w:style>
  <w:style w:type="paragraph" w:customStyle="1" w:styleId="7DCDCDBB7D0C41FDB4A425951CE4BA43">
    <w:name w:val="7DCDCDBB7D0C41FDB4A425951CE4BA43"/>
    <w:rsid w:val="00B364EE"/>
  </w:style>
  <w:style w:type="paragraph" w:customStyle="1" w:styleId="9700FE6DFB8E490E825FF1EEFA5F66EB">
    <w:name w:val="9700FE6DFB8E490E825FF1EEFA5F66EB"/>
    <w:rsid w:val="00B364EE"/>
  </w:style>
  <w:style w:type="paragraph" w:customStyle="1" w:styleId="B7F59C31B7184013A232BEAB7CEFDCB5">
    <w:name w:val="B7F59C31B7184013A232BEAB7CEFDCB5"/>
    <w:rsid w:val="00B364EE"/>
  </w:style>
  <w:style w:type="paragraph" w:customStyle="1" w:styleId="09C6BFD684B349208CEB1AA9CA6C5922">
    <w:name w:val="09C6BFD684B349208CEB1AA9CA6C5922"/>
    <w:rsid w:val="00B364EE"/>
  </w:style>
  <w:style w:type="paragraph" w:customStyle="1" w:styleId="A4DB3BAE919E45D0B2CBDB7B49670BE6">
    <w:name w:val="A4DB3BAE919E45D0B2CBDB7B49670BE6"/>
    <w:rsid w:val="00B364EE"/>
  </w:style>
  <w:style w:type="paragraph" w:customStyle="1" w:styleId="2F3ECB83F4FB4B879D9A68C8EF30B930">
    <w:name w:val="2F3ECB83F4FB4B879D9A68C8EF30B930"/>
    <w:rsid w:val="00B364EE"/>
  </w:style>
  <w:style w:type="paragraph" w:customStyle="1" w:styleId="A15E1FAC90904872A89EFBE89B3BE6EC">
    <w:name w:val="A15E1FAC90904872A89EFBE89B3BE6EC"/>
    <w:rsid w:val="00B364EE"/>
  </w:style>
  <w:style w:type="paragraph" w:customStyle="1" w:styleId="CAD7AC7635CE4BBC9762AEECA8E86345">
    <w:name w:val="CAD7AC7635CE4BBC9762AEECA8E86345"/>
    <w:rsid w:val="00B364EE"/>
  </w:style>
  <w:style w:type="paragraph" w:customStyle="1" w:styleId="5F071BE1FE224E7EBE5CB4BA0151DC7C">
    <w:name w:val="5F071BE1FE224E7EBE5CB4BA0151DC7C"/>
    <w:rsid w:val="00B364EE"/>
  </w:style>
  <w:style w:type="paragraph" w:customStyle="1" w:styleId="5FFFE57E6BD8450BB32943AD2D3182D6">
    <w:name w:val="5FFFE57E6BD8450BB32943AD2D3182D6"/>
    <w:rsid w:val="00B364EE"/>
  </w:style>
  <w:style w:type="paragraph" w:customStyle="1" w:styleId="64C9C71FACB74D17A9C70AB012398619">
    <w:name w:val="64C9C71FACB74D17A9C70AB012398619"/>
    <w:rsid w:val="00B364EE"/>
  </w:style>
  <w:style w:type="paragraph" w:customStyle="1" w:styleId="A1398A8AC9E142EBA5F278C55BFF69FE">
    <w:name w:val="A1398A8AC9E142EBA5F278C55BFF69FE"/>
    <w:rsid w:val="00B364EE"/>
  </w:style>
  <w:style w:type="paragraph" w:customStyle="1" w:styleId="FDF0AA263EAD4540A0EA179C5DFD751F">
    <w:name w:val="FDF0AA263EAD4540A0EA179C5DFD751F"/>
    <w:rsid w:val="00B364EE"/>
  </w:style>
  <w:style w:type="paragraph" w:customStyle="1" w:styleId="EA5B1215B49D4D299DBC1B09FE1126AC">
    <w:name w:val="EA5B1215B49D4D299DBC1B09FE1126AC"/>
    <w:rsid w:val="00B364EE"/>
  </w:style>
  <w:style w:type="paragraph" w:customStyle="1" w:styleId="C6C60EACDC5049589B73A333EECBFB59">
    <w:name w:val="C6C60EACDC5049589B73A333EECBFB59"/>
    <w:rsid w:val="00B364EE"/>
  </w:style>
  <w:style w:type="paragraph" w:customStyle="1" w:styleId="F2E62EA8BC984BC6B1E49253C71B1741">
    <w:name w:val="F2E62EA8BC984BC6B1E49253C71B1741"/>
    <w:rsid w:val="00B364EE"/>
  </w:style>
  <w:style w:type="paragraph" w:customStyle="1" w:styleId="1CE0C0770D0043EB93511A989332EA91">
    <w:name w:val="1CE0C0770D0043EB93511A989332EA91"/>
    <w:rsid w:val="00B364EE"/>
  </w:style>
  <w:style w:type="paragraph" w:customStyle="1" w:styleId="9E33D1A0D219419488E2382FF1B657C4">
    <w:name w:val="9E33D1A0D219419488E2382FF1B657C4"/>
    <w:rsid w:val="00B364EE"/>
  </w:style>
  <w:style w:type="paragraph" w:customStyle="1" w:styleId="B7769874AF8D44D4AAC0C759CCB6B1BC">
    <w:name w:val="B7769874AF8D44D4AAC0C759CCB6B1BC"/>
    <w:rsid w:val="00B364EE"/>
  </w:style>
  <w:style w:type="paragraph" w:customStyle="1" w:styleId="136C0C3791024D4B976AF601DECB6A02">
    <w:name w:val="136C0C3791024D4B976AF601DECB6A02"/>
    <w:rsid w:val="00B364EE"/>
  </w:style>
  <w:style w:type="paragraph" w:customStyle="1" w:styleId="00DEDD12366F424CB1B80DC3D306A62A">
    <w:name w:val="00DEDD12366F424CB1B80DC3D306A62A"/>
    <w:rsid w:val="00B364EE"/>
  </w:style>
  <w:style w:type="paragraph" w:customStyle="1" w:styleId="F1D89820B4BF4B8DA90CF539C13238F4">
    <w:name w:val="F1D89820B4BF4B8DA90CF539C13238F4"/>
    <w:rsid w:val="00B364EE"/>
  </w:style>
  <w:style w:type="paragraph" w:customStyle="1" w:styleId="1842ABC9082D437E8E7BC02D17AC51AF">
    <w:name w:val="1842ABC9082D437E8E7BC02D17AC51AF"/>
    <w:rsid w:val="00B364EE"/>
  </w:style>
  <w:style w:type="paragraph" w:customStyle="1" w:styleId="AE74841E304C409FB1C567FABF0477B4">
    <w:name w:val="AE74841E304C409FB1C567FABF0477B4"/>
    <w:rsid w:val="00B364EE"/>
  </w:style>
  <w:style w:type="paragraph" w:customStyle="1" w:styleId="BD03D0A184784E6F8A2829CF25BFF21E">
    <w:name w:val="BD03D0A184784E6F8A2829CF25BFF21E"/>
    <w:rsid w:val="00B364EE"/>
  </w:style>
  <w:style w:type="paragraph" w:customStyle="1" w:styleId="C220037971F84C9C807E9403A02DA7E2">
    <w:name w:val="C220037971F84C9C807E9403A02DA7E2"/>
    <w:rsid w:val="00B364EE"/>
  </w:style>
  <w:style w:type="paragraph" w:customStyle="1" w:styleId="D99BDCAE0A7342839C09DD606EB682A3">
    <w:name w:val="D99BDCAE0A7342839C09DD606EB682A3"/>
    <w:rsid w:val="00B364EE"/>
  </w:style>
  <w:style w:type="paragraph" w:customStyle="1" w:styleId="CFD5C7F3FFB345B2AB2F1DF014A4F6B5">
    <w:name w:val="CFD5C7F3FFB345B2AB2F1DF014A4F6B5"/>
    <w:rsid w:val="00B364EE"/>
  </w:style>
  <w:style w:type="paragraph" w:customStyle="1" w:styleId="7970B818C34344F59EDDE94CFD81F615">
    <w:name w:val="7970B818C34344F59EDDE94CFD81F615"/>
    <w:rsid w:val="00B364EE"/>
  </w:style>
  <w:style w:type="paragraph" w:customStyle="1" w:styleId="46526AC427854C6DB5F7FF53431BB271">
    <w:name w:val="46526AC427854C6DB5F7FF53431BB271"/>
    <w:rsid w:val="00B364EE"/>
  </w:style>
  <w:style w:type="paragraph" w:customStyle="1" w:styleId="B9C381508AF34E809E2D99F9A495B503">
    <w:name w:val="B9C381508AF34E809E2D99F9A495B503"/>
    <w:rsid w:val="00B364EE"/>
  </w:style>
  <w:style w:type="paragraph" w:customStyle="1" w:styleId="80A00BEE100E4ADAB36A060085C69727">
    <w:name w:val="80A00BEE100E4ADAB36A060085C69727"/>
    <w:rsid w:val="00B364EE"/>
  </w:style>
  <w:style w:type="paragraph" w:customStyle="1" w:styleId="D60D11AAE40A4FF3A142FF9A7F773FC7">
    <w:name w:val="D60D11AAE40A4FF3A142FF9A7F773FC7"/>
    <w:rsid w:val="00B364EE"/>
  </w:style>
  <w:style w:type="paragraph" w:customStyle="1" w:styleId="3281D76A9C4B44F784C0D61232F6ECF6">
    <w:name w:val="3281D76A9C4B44F784C0D61232F6ECF6"/>
    <w:rsid w:val="00B364EE"/>
  </w:style>
  <w:style w:type="paragraph" w:customStyle="1" w:styleId="EB1366C7582B415A977CA836B53C4840">
    <w:name w:val="EB1366C7582B415A977CA836B53C4840"/>
    <w:rsid w:val="00B364EE"/>
  </w:style>
  <w:style w:type="paragraph" w:customStyle="1" w:styleId="C7E2C4C779254826A4B931B140DA4852">
    <w:name w:val="C7E2C4C779254826A4B931B140DA4852"/>
    <w:rsid w:val="00B364EE"/>
  </w:style>
  <w:style w:type="paragraph" w:customStyle="1" w:styleId="A50A0213035243CABBEFAAA4C501702C">
    <w:name w:val="A50A0213035243CABBEFAAA4C501702C"/>
    <w:rsid w:val="00B364EE"/>
  </w:style>
  <w:style w:type="paragraph" w:customStyle="1" w:styleId="ECBA154B17A34C7998E65969A6C75B2A">
    <w:name w:val="ECBA154B17A34C7998E65969A6C75B2A"/>
    <w:rsid w:val="00B364EE"/>
  </w:style>
  <w:style w:type="paragraph" w:customStyle="1" w:styleId="AD7C2ADDB65D46E7B1CB31CC71EB2F3E">
    <w:name w:val="AD7C2ADDB65D46E7B1CB31CC71EB2F3E"/>
    <w:rsid w:val="00B364EE"/>
  </w:style>
  <w:style w:type="paragraph" w:customStyle="1" w:styleId="CB2B1DEECD7348AEB3DF0B523664E71B">
    <w:name w:val="CB2B1DEECD7348AEB3DF0B523664E71B"/>
    <w:rsid w:val="00B364EE"/>
  </w:style>
  <w:style w:type="paragraph" w:customStyle="1" w:styleId="D832672DC8A04042BC05093C0FD03A18">
    <w:name w:val="D832672DC8A04042BC05093C0FD03A18"/>
    <w:rsid w:val="00B364EE"/>
  </w:style>
  <w:style w:type="paragraph" w:customStyle="1" w:styleId="BE1E0F6BA34D40A0A9050F01528E67A9">
    <w:name w:val="BE1E0F6BA34D40A0A9050F01528E67A9"/>
    <w:rsid w:val="00B364EE"/>
  </w:style>
  <w:style w:type="paragraph" w:customStyle="1" w:styleId="5B7E6EB0A135441391BDDAA075D70EE6">
    <w:name w:val="5B7E6EB0A135441391BDDAA075D70EE6"/>
    <w:rsid w:val="00B364EE"/>
  </w:style>
  <w:style w:type="paragraph" w:customStyle="1" w:styleId="75E0066DAE2F4302A44672340F56ADEF">
    <w:name w:val="75E0066DAE2F4302A44672340F56ADEF"/>
    <w:rsid w:val="00B364EE"/>
  </w:style>
  <w:style w:type="paragraph" w:customStyle="1" w:styleId="C4DAB42514604C768CA3F87AF7656503">
    <w:name w:val="C4DAB42514604C768CA3F87AF7656503"/>
    <w:rsid w:val="00B364EE"/>
  </w:style>
  <w:style w:type="paragraph" w:customStyle="1" w:styleId="A7F79DE1E7F74EF58B78AC8CF14626CD">
    <w:name w:val="A7F79DE1E7F74EF58B78AC8CF14626CD"/>
    <w:rsid w:val="00B364EE"/>
  </w:style>
  <w:style w:type="paragraph" w:customStyle="1" w:styleId="C4B40D1550274746AEB7A8A3AEC3115A">
    <w:name w:val="C4B40D1550274746AEB7A8A3AEC3115A"/>
    <w:rsid w:val="00B364EE"/>
  </w:style>
  <w:style w:type="paragraph" w:customStyle="1" w:styleId="67FE5C324A304760B95FFF8513FB87D0">
    <w:name w:val="67FE5C324A304760B95FFF8513FB87D0"/>
    <w:rsid w:val="00B364EE"/>
  </w:style>
  <w:style w:type="paragraph" w:customStyle="1" w:styleId="DA2D1162ADA74944B584D1E7B1D963B1">
    <w:name w:val="DA2D1162ADA74944B584D1E7B1D963B1"/>
    <w:rsid w:val="00B364EE"/>
  </w:style>
  <w:style w:type="paragraph" w:customStyle="1" w:styleId="A233A12B1A3A4FCA9FB00DBA0446718C">
    <w:name w:val="A233A12B1A3A4FCA9FB00DBA0446718C"/>
    <w:rsid w:val="00B364EE"/>
  </w:style>
  <w:style w:type="paragraph" w:customStyle="1" w:styleId="73DC68BC28794AF6AE2D1566720DC671">
    <w:name w:val="73DC68BC28794AF6AE2D1566720DC671"/>
    <w:rsid w:val="00B364EE"/>
  </w:style>
  <w:style w:type="paragraph" w:customStyle="1" w:styleId="41151739F707440E91BE8BFDE090190C">
    <w:name w:val="41151739F707440E91BE8BFDE090190C"/>
    <w:rsid w:val="00B364EE"/>
  </w:style>
  <w:style w:type="paragraph" w:customStyle="1" w:styleId="BCB88BAE0D864495A261A6485A0993DA">
    <w:name w:val="BCB88BAE0D864495A261A6485A0993DA"/>
    <w:rsid w:val="00B364EE"/>
  </w:style>
  <w:style w:type="paragraph" w:customStyle="1" w:styleId="FEB145B5F9394B52AA9D3BD59410ABAC">
    <w:name w:val="FEB145B5F9394B52AA9D3BD59410ABAC"/>
    <w:rsid w:val="00B364EE"/>
  </w:style>
  <w:style w:type="paragraph" w:customStyle="1" w:styleId="AA33EB8BC6AB4084AC1AD9FE0BF131C6">
    <w:name w:val="AA33EB8BC6AB4084AC1AD9FE0BF131C6"/>
    <w:rsid w:val="00B364EE"/>
  </w:style>
  <w:style w:type="paragraph" w:customStyle="1" w:styleId="EF16F31FD5C347DFB05465F3B1245B7C">
    <w:name w:val="EF16F31FD5C347DFB05465F3B1245B7C"/>
    <w:rsid w:val="00B364EE"/>
  </w:style>
  <w:style w:type="paragraph" w:customStyle="1" w:styleId="F89EFBA673B245ACABCA97EC3439014C">
    <w:name w:val="F89EFBA673B245ACABCA97EC3439014C"/>
    <w:rsid w:val="00B364EE"/>
  </w:style>
  <w:style w:type="paragraph" w:customStyle="1" w:styleId="37874287F418498B85549E3A5BAE5FC5">
    <w:name w:val="37874287F418498B85549E3A5BAE5FC5"/>
    <w:rsid w:val="00B364EE"/>
  </w:style>
  <w:style w:type="paragraph" w:customStyle="1" w:styleId="E5DA29F73F4D485694929EDED184150B">
    <w:name w:val="E5DA29F73F4D485694929EDED184150B"/>
    <w:rsid w:val="00B364EE"/>
  </w:style>
  <w:style w:type="paragraph" w:customStyle="1" w:styleId="8BC01FC67EC44F1591BD3B11A09BE829">
    <w:name w:val="8BC01FC67EC44F1591BD3B11A09BE829"/>
    <w:rsid w:val="00B364EE"/>
  </w:style>
  <w:style w:type="paragraph" w:customStyle="1" w:styleId="C7DA4BB41BF94E699D9EECE17B0E7216">
    <w:name w:val="C7DA4BB41BF94E699D9EECE17B0E7216"/>
    <w:rsid w:val="00B364EE"/>
  </w:style>
  <w:style w:type="paragraph" w:customStyle="1" w:styleId="06D9871872FC4325A7845EE62665341F">
    <w:name w:val="06D9871872FC4325A7845EE62665341F"/>
    <w:rsid w:val="00B364EE"/>
  </w:style>
  <w:style w:type="paragraph" w:customStyle="1" w:styleId="5CC47AD8F05F4A55ABE54525B00BA444">
    <w:name w:val="5CC47AD8F05F4A55ABE54525B00BA444"/>
    <w:rsid w:val="00B364EE"/>
  </w:style>
  <w:style w:type="paragraph" w:customStyle="1" w:styleId="B8CFBCDEE1A24A0D9179613338E9A217">
    <w:name w:val="B8CFBCDEE1A24A0D9179613338E9A217"/>
    <w:rsid w:val="00B364EE"/>
  </w:style>
  <w:style w:type="paragraph" w:customStyle="1" w:styleId="466D84738F8A4A559F9FB6034F8CCE35">
    <w:name w:val="466D84738F8A4A559F9FB6034F8CCE35"/>
    <w:rsid w:val="00B364EE"/>
  </w:style>
  <w:style w:type="paragraph" w:customStyle="1" w:styleId="EA7DC5CDAD3348FDA8F8DFAE5957671D">
    <w:name w:val="EA7DC5CDAD3348FDA8F8DFAE5957671D"/>
    <w:rsid w:val="00B364EE"/>
  </w:style>
  <w:style w:type="paragraph" w:customStyle="1" w:styleId="4C657386F8984EF1B16ED37F2C91CA09">
    <w:name w:val="4C657386F8984EF1B16ED37F2C91CA09"/>
    <w:rsid w:val="00B364EE"/>
  </w:style>
  <w:style w:type="paragraph" w:customStyle="1" w:styleId="9DF9270B999F4B41BF3533E6E9903803">
    <w:name w:val="9DF9270B999F4B41BF3533E6E9903803"/>
    <w:rsid w:val="00B364EE"/>
  </w:style>
  <w:style w:type="paragraph" w:customStyle="1" w:styleId="6BE1740471E044B1AF6F5F4000136C4B">
    <w:name w:val="6BE1740471E044B1AF6F5F4000136C4B"/>
    <w:rsid w:val="00B364EE"/>
  </w:style>
  <w:style w:type="paragraph" w:customStyle="1" w:styleId="1FA4705C36184C78B74A260732B8D56A">
    <w:name w:val="1FA4705C36184C78B74A260732B8D56A"/>
    <w:rsid w:val="00B364EE"/>
  </w:style>
  <w:style w:type="paragraph" w:customStyle="1" w:styleId="7E9D142CC1C64BFA8865040151690A64">
    <w:name w:val="7E9D142CC1C64BFA8865040151690A64"/>
    <w:rsid w:val="00B364EE"/>
  </w:style>
  <w:style w:type="paragraph" w:customStyle="1" w:styleId="0A44CDB771824684B4685676F63B9ACA">
    <w:name w:val="0A44CDB771824684B4685676F63B9ACA"/>
    <w:rsid w:val="00B364EE"/>
  </w:style>
  <w:style w:type="paragraph" w:customStyle="1" w:styleId="CFD001AC2C394021A23A2D384CA7DF1D">
    <w:name w:val="CFD001AC2C394021A23A2D384CA7DF1D"/>
    <w:rsid w:val="00B364EE"/>
  </w:style>
  <w:style w:type="paragraph" w:customStyle="1" w:styleId="7593CBE88AD14ACD88CD9D42FB63F945">
    <w:name w:val="7593CBE88AD14ACD88CD9D42FB63F945"/>
    <w:rsid w:val="00B364EE"/>
  </w:style>
  <w:style w:type="paragraph" w:customStyle="1" w:styleId="96BECE23546147DAA6D4AFDEF0E81952">
    <w:name w:val="96BECE23546147DAA6D4AFDEF0E81952"/>
    <w:rsid w:val="00B364EE"/>
  </w:style>
  <w:style w:type="paragraph" w:customStyle="1" w:styleId="8D66137F98F84BC9AEAA933A6BB7E03C">
    <w:name w:val="8D66137F98F84BC9AEAA933A6BB7E03C"/>
    <w:rsid w:val="00B364EE"/>
  </w:style>
  <w:style w:type="paragraph" w:customStyle="1" w:styleId="91644D2445674516936048777690A459">
    <w:name w:val="91644D2445674516936048777690A459"/>
    <w:rsid w:val="00B364EE"/>
  </w:style>
  <w:style w:type="paragraph" w:customStyle="1" w:styleId="052B8C15098A44B9AC35BAF921F16AD0">
    <w:name w:val="052B8C15098A44B9AC35BAF921F16AD0"/>
    <w:rsid w:val="00B364EE"/>
  </w:style>
  <w:style w:type="paragraph" w:customStyle="1" w:styleId="D669BE8F67B6464AA11441964E1E0E77">
    <w:name w:val="D669BE8F67B6464AA11441964E1E0E77"/>
    <w:rsid w:val="00B364EE"/>
  </w:style>
  <w:style w:type="paragraph" w:customStyle="1" w:styleId="383110BA5A824630A9B30631B17F5EBD">
    <w:name w:val="383110BA5A824630A9B30631B17F5EBD"/>
    <w:rsid w:val="00B364EE"/>
  </w:style>
  <w:style w:type="paragraph" w:customStyle="1" w:styleId="4F66AFDD7B014BBBBDEAD3C4BB83C91F">
    <w:name w:val="4F66AFDD7B014BBBBDEAD3C4BB83C91F"/>
    <w:rsid w:val="00B364EE"/>
  </w:style>
  <w:style w:type="paragraph" w:customStyle="1" w:styleId="911EB7ACBA344740AA27874AFDE316DF">
    <w:name w:val="911EB7ACBA344740AA27874AFDE316DF"/>
    <w:rsid w:val="00B364EE"/>
  </w:style>
  <w:style w:type="paragraph" w:customStyle="1" w:styleId="F756C32807DC45529914EC7A844C2094">
    <w:name w:val="F756C32807DC45529914EC7A844C2094"/>
    <w:rsid w:val="00B364EE"/>
  </w:style>
  <w:style w:type="paragraph" w:customStyle="1" w:styleId="D91C6C08C8404EDBBBA18391E4F5DB9F">
    <w:name w:val="D91C6C08C8404EDBBBA18391E4F5DB9F"/>
    <w:rsid w:val="00B364EE"/>
  </w:style>
  <w:style w:type="paragraph" w:customStyle="1" w:styleId="9D3F8978FFA443A19F838CA7FBC4AD25">
    <w:name w:val="9D3F8978FFA443A19F838CA7FBC4AD25"/>
    <w:rsid w:val="00B364EE"/>
  </w:style>
  <w:style w:type="paragraph" w:customStyle="1" w:styleId="CDB7CA1FE3D44D94B1990DF4268AAAE6">
    <w:name w:val="CDB7CA1FE3D44D94B1990DF4268AAAE6"/>
    <w:rsid w:val="00B364EE"/>
  </w:style>
  <w:style w:type="paragraph" w:customStyle="1" w:styleId="A6C893C6738140B491724B91D6170281">
    <w:name w:val="A6C893C6738140B491724B91D6170281"/>
    <w:rsid w:val="00B364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C9301389D74FA7523DEA493A5BE5" ma:contentTypeVersion="0" ma:contentTypeDescription="Create a new document." ma:contentTypeScope="" ma:versionID="1dd78cf00827d9a8a6a48837eb68c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6B54E-0D02-4BCA-87AF-B9C776D40D53}"/>
</file>

<file path=customXml/itemProps2.xml><?xml version="1.0" encoding="utf-8"?>
<ds:datastoreItem xmlns:ds="http://schemas.openxmlformats.org/officeDocument/2006/customXml" ds:itemID="{74AC4F76-4704-44EE-A5DE-38ADB8899366}"/>
</file>

<file path=customXml/itemProps3.xml><?xml version="1.0" encoding="utf-8"?>
<ds:datastoreItem xmlns:ds="http://schemas.openxmlformats.org/officeDocument/2006/customXml" ds:itemID="{F848D10F-68FF-4B90-8AD8-B634F768893E}"/>
</file>

<file path=customXml/itemProps4.xml><?xml version="1.0" encoding="utf-8"?>
<ds:datastoreItem xmlns:ds="http://schemas.openxmlformats.org/officeDocument/2006/customXml" ds:itemID="{AA93E026-1D4F-4EBA-A8F2-46FB9138E850}"/>
</file>

<file path=docProps/app.xml><?xml version="1.0" encoding="utf-8"?>
<Properties xmlns="http://schemas.openxmlformats.org/officeDocument/2006/extended-properties" xmlns:vt="http://schemas.openxmlformats.org/officeDocument/2006/docPropsVTypes">
  <Template>6828D878</Template>
  <TotalTime>0</TotalTime>
  <Pages>1</Pages>
  <Words>329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Discipline Input Groups (DIGs)</vt:lpstr>
    </vt:vector>
  </TitlesOfParts>
  <Company>Rio Hondo College</Company>
  <LinksUpToDate>false</LinksUpToDate>
  <CharactersWithSpaces>2816</CharactersWithSpaces>
  <SharedDoc>false</SharedDoc>
  <HLinks>
    <vt:vector size="6" baseType="variant"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http://www.c-id.net/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Discipline Input Groups (DIGs)</dc:title>
  <dc:creator>Michelle Corselli</dc:creator>
  <cp:lastModifiedBy>He Seon Ihn</cp:lastModifiedBy>
  <cp:revision>2</cp:revision>
  <cp:lastPrinted>2011-02-04T23:22:00Z</cp:lastPrinted>
  <dcterms:created xsi:type="dcterms:W3CDTF">2012-08-16T23:31:00Z</dcterms:created>
  <dcterms:modified xsi:type="dcterms:W3CDTF">2012-08-16T23:31:00Z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0x010100CA35C9301389D74FA7523DEA493A5BE5</vt:lpwstr>
  </property>
</Properties>
</file>