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91" w:rsidRDefault="00994050" w:rsidP="00D932DF">
      <w:pPr>
        <w:tabs>
          <w:tab w:val="right" w:pos="10710"/>
        </w:tabs>
        <w:rPr>
          <w:rFonts w:ascii="Arial" w:hAnsi="Arial"/>
          <w:b/>
          <w:sz w:val="21"/>
          <w:szCs w:val="21"/>
        </w:rPr>
      </w:pPr>
      <w:bookmarkStart w:id="0" w:name="_GoBack"/>
      <w:bookmarkEnd w:id="0"/>
      <w:r>
        <w:rPr>
          <w:rFonts w:ascii="Arial" w:hAnsi="Arial"/>
          <w:b/>
          <w:sz w:val="21"/>
          <w:szCs w:val="21"/>
        </w:rPr>
        <w:t>Sociology</w:t>
      </w:r>
      <w:r w:rsidR="00605491" w:rsidRPr="00E20C79">
        <w:rPr>
          <w:rFonts w:ascii="Arial" w:hAnsi="Arial"/>
          <w:b/>
          <w:sz w:val="21"/>
          <w:szCs w:val="21"/>
        </w:rPr>
        <w:t xml:space="preserve"> Transfer Model Curriculum  </w:t>
      </w:r>
      <w:r w:rsidR="00D932DF">
        <w:rPr>
          <w:rFonts w:ascii="Arial" w:hAnsi="Arial"/>
          <w:b/>
          <w:sz w:val="21"/>
          <w:szCs w:val="21"/>
        </w:rPr>
        <w:tab/>
      </w:r>
      <w:r w:rsidR="00D932DF">
        <w:rPr>
          <w:rFonts w:ascii="Arial" w:hAnsi="Arial"/>
          <w:sz w:val="18"/>
          <w:szCs w:val="18"/>
        </w:rPr>
        <w:t>Rev. 5/23/2011</w:t>
      </w:r>
    </w:p>
    <w:p w:rsidR="00605491" w:rsidRPr="00A94C31" w:rsidRDefault="00605491" w:rsidP="00776766">
      <w:pPr>
        <w:tabs>
          <w:tab w:val="right" w:pos="10710"/>
        </w:tabs>
        <w:rPr>
          <w:rFonts w:ascii="Arial" w:hAnsi="Arial"/>
          <w:sz w:val="21"/>
          <w:szCs w:val="21"/>
        </w:rPr>
      </w:pPr>
      <w:r w:rsidRPr="00A94C31">
        <w:rPr>
          <w:rFonts w:ascii="Arial" w:hAnsi="Arial"/>
          <w:b/>
          <w:sz w:val="21"/>
          <w:szCs w:val="21"/>
        </w:rPr>
        <w:t>CCC Major or Area of Emphasis</w:t>
      </w:r>
      <w:r w:rsidRPr="00A94C31">
        <w:rPr>
          <w:rFonts w:ascii="Arial" w:hAnsi="Arial"/>
          <w:sz w:val="21"/>
          <w:szCs w:val="21"/>
        </w:rPr>
        <w:t xml:space="preserve">: </w:t>
      </w:r>
      <w:r w:rsidR="00614C3C">
        <w:rPr>
          <w:rFonts w:ascii="Arial" w:hAnsi="Arial"/>
          <w:sz w:val="21"/>
          <w:szCs w:val="21"/>
        </w:rPr>
        <w:t>Sociology</w:t>
      </w:r>
      <w:r w:rsidR="00776766">
        <w:rPr>
          <w:rFonts w:ascii="Arial" w:hAnsi="Arial"/>
          <w:sz w:val="21"/>
          <w:szCs w:val="21"/>
        </w:rPr>
        <w:tab/>
      </w:r>
      <w:r w:rsidR="00776766">
        <w:rPr>
          <w:rFonts w:ascii="Arial" w:hAnsi="Arial"/>
          <w:sz w:val="18"/>
          <w:szCs w:val="18"/>
        </w:rPr>
        <w:t>Template #1003</w:t>
      </w:r>
    </w:p>
    <w:p w:rsidR="00605491" w:rsidRDefault="00605491" w:rsidP="00EE63BF">
      <w:pPr>
        <w:rPr>
          <w:rFonts w:ascii="Arial" w:hAnsi="Arial"/>
          <w:sz w:val="21"/>
          <w:szCs w:val="21"/>
        </w:rPr>
      </w:pPr>
      <w:r w:rsidRPr="00A94C31">
        <w:rPr>
          <w:rFonts w:ascii="Arial" w:hAnsi="Arial"/>
          <w:b/>
          <w:sz w:val="21"/>
          <w:szCs w:val="21"/>
        </w:rPr>
        <w:t>CSU Major or Majors</w:t>
      </w:r>
      <w:r w:rsidRPr="00A94C31">
        <w:rPr>
          <w:rFonts w:ascii="Arial" w:hAnsi="Arial"/>
          <w:sz w:val="21"/>
          <w:szCs w:val="21"/>
        </w:rPr>
        <w:t xml:space="preserve">: </w:t>
      </w:r>
      <w:r w:rsidR="00614C3C">
        <w:rPr>
          <w:rFonts w:ascii="Arial" w:hAnsi="Arial"/>
          <w:sz w:val="21"/>
          <w:szCs w:val="21"/>
        </w:rPr>
        <w:t>Sociology</w:t>
      </w:r>
    </w:p>
    <w:p w:rsidR="00605491" w:rsidRPr="00A94C31" w:rsidRDefault="00605491" w:rsidP="00EE63BF">
      <w:pPr>
        <w:rPr>
          <w:rFonts w:ascii="Arial" w:hAnsi="Arial"/>
          <w:b/>
          <w:sz w:val="21"/>
          <w:szCs w:val="21"/>
        </w:rPr>
      </w:pPr>
      <w:r w:rsidRPr="00A94C31">
        <w:rPr>
          <w:rFonts w:ascii="Arial" w:hAnsi="Arial"/>
          <w:b/>
          <w:sz w:val="21"/>
          <w:szCs w:val="21"/>
        </w:rPr>
        <w:t>Total units</w:t>
      </w:r>
      <w:r w:rsidRPr="00A94C31">
        <w:rPr>
          <w:rFonts w:ascii="Arial" w:hAnsi="Arial"/>
          <w:sz w:val="21"/>
          <w:szCs w:val="21"/>
        </w:rPr>
        <w:t>: 18- 2</w:t>
      </w:r>
      <w:r>
        <w:rPr>
          <w:rFonts w:ascii="Arial" w:hAnsi="Arial"/>
          <w:sz w:val="21"/>
          <w:szCs w:val="21"/>
        </w:rPr>
        <w:t>1</w:t>
      </w:r>
      <w:r w:rsidRPr="00A94C31">
        <w:rPr>
          <w:rFonts w:ascii="Arial" w:hAnsi="Arial"/>
          <w:sz w:val="21"/>
          <w:szCs w:val="21"/>
        </w:rPr>
        <w:t xml:space="preserve"> </w:t>
      </w:r>
      <w:r w:rsidRPr="00A94C31">
        <w:rPr>
          <w:rFonts w:ascii="Arial" w:hAnsi="Arial"/>
          <w:i/>
          <w:sz w:val="21"/>
          <w:szCs w:val="21"/>
        </w:rPr>
        <w:t>(all units are semester units)</w:t>
      </w:r>
    </w:p>
    <w:p w:rsidR="00C16006" w:rsidRPr="00DD7BA4" w:rsidRDefault="00C16006" w:rsidP="008C0AD6">
      <w:pPr>
        <w:spacing w:before="120" w:after="120"/>
        <w:rPr>
          <w:rFonts w:ascii="Arial" w:hAnsi="Arial" w:cs="Arial"/>
          <w:sz w:val="22"/>
          <w:szCs w:val="22"/>
        </w:rPr>
      </w:pPr>
      <w:r w:rsidRPr="00DD7BA4">
        <w:rPr>
          <w:rFonts w:ascii="Arial" w:hAnsi="Arial" w:cs="Arial"/>
          <w:sz w:val="22"/>
          <w:szCs w:val="22"/>
        </w:rPr>
        <w:t xml:space="preserve">In the four columns on the right, enter the course identifier, course title and number of units of a course that is comparable to the course indicated for the TMC (in the far left column). If the course may be double-counted, put an X in the GE column. </w:t>
      </w:r>
    </w:p>
    <w:p w:rsidR="003B45BC" w:rsidRDefault="003B45BC" w:rsidP="008C0AD6">
      <w:pPr>
        <w:spacing w:after="60"/>
        <w:rPr>
          <w:rFonts w:ascii="Arial" w:hAnsi="Arial" w:cs="Arial"/>
          <w:sz w:val="22"/>
          <w:szCs w:val="22"/>
        </w:rPr>
      </w:pPr>
      <w:r w:rsidRPr="00FC3520">
        <w:rPr>
          <w:rFonts w:ascii="Arial" w:hAnsi="Arial" w:cs="Arial"/>
          <w:sz w:val="22"/>
          <w:szCs w:val="22"/>
        </w:rPr>
        <w:t xml:space="preserve">The units indicated in the TMC are semester units – and they are minimum units. All courses must be CSU transferable. Where there is an indicated C-ID descriptor, you are certifying that your course is comparable.  Where no reference descriptor is indicated, discipline faculty should compare the existing course to the sample course description(s) provided in the TMC at </w:t>
      </w:r>
      <w:hyperlink r:id="rId9" w:history="1">
        <w:r w:rsidRPr="00FC3520">
          <w:rPr>
            <w:rStyle w:val="Hyperlink"/>
            <w:rFonts w:ascii="Arial" w:hAnsi="Arial" w:cs="Arial"/>
            <w:sz w:val="22"/>
            <w:szCs w:val="22"/>
          </w:rPr>
          <w:t>http://www.c-id.net/degreereview.html</w:t>
        </w:r>
      </w:hyperlink>
      <w:r w:rsidRPr="00FC3520">
        <w:rPr>
          <w:rFonts w:ascii="Arial" w:hAnsi="Arial" w:cs="Arial"/>
          <w:sz w:val="22"/>
          <w:szCs w:val="22"/>
        </w:rPr>
        <w:t xml:space="preserve"> and attach the appropriate report from ASSIST showing the required transferability status (i.e., CSU transferable, general education, or major preparation at CSU).</w:t>
      </w:r>
    </w:p>
    <w:p w:rsidR="00605491" w:rsidRPr="008C0AD6" w:rsidRDefault="00C16006" w:rsidP="008C0AD6">
      <w:pPr>
        <w:spacing w:after="60"/>
        <w:rPr>
          <w:rFonts w:ascii="Arial" w:hAnsi="Arial" w:cs="Arial"/>
          <w:sz w:val="22"/>
          <w:szCs w:val="22"/>
        </w:rPr>
      </w:pPr>
      <w:r w:rsidRPr="00DD7BA4">
        <w:rPr>
          <w:rFonts w:ascii="Arial" w:hAnsi="Arial" w:cs="Arial"/>
          <w:sz w:val="22"/>
          <w:szCs w:val="22"/>
        </w:rPr>
        <w:t xml:space="preserve">  </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180"/>
        <w:gridCol w:w="1440"/>
        <w:gridCol w:w="1170"/>
        <w:gridCol w:w="2610"/>
        <w:gridCol w:w="900"/>
        <w:gridCol w:w="720"/>
      </w:tblGrid>
      <w:tr w:rsidR="00605491" w:rsidRPr="00E00ABD" w:rsidTr="00972B20">
        <w:trPr>
          <w:trHeight w:val="257"/>
        </w:trPr>
        <w:tc>
          <w:tcPr>
            <w:tcW w:w="5778" w:type="dxa"/>
            <w:gridSpan w:val="3"/>
            <w:shd w:val="clear" w:color="auto" w:fill="E0E0E0"/>
          </w:tcPr>
          <w:p w:rsidR="00605491" w:rsidRPr="00E00ABD" w:rsidRDefault="00994050" w:rsidP="00222FBE">
            <w:pPr>
              <w:rPr>
                <w:rFonts w:ascii="Arial" w:hAnsi="Arial" w:cs="Arial"/>
                <w:b/>
                <w:sz w:val="20"/>
                <w:szCs w:val="20"/>
              </w:rPr>
            </w:pPr>
            <w:r>
              <w:rPr>
                <w:rFonts w:ascii="Arial" w:hAnsi="Arial" w:cs="Arial"/>
                <w:b/>
                <w:sz w:val="20"/>
                <w:szCs w:val="20"/>
              </w:rPr>
              <w:t>Sociology</w:t>
            </w:r>
            <w:r w:rsidR="00605491" w:rsidRPr="00E00ABD">
              <w:rPr>
                <w:rFonts w:ascii="Arial" w:hAnsi="Arial" w:cs="Arial"/>
                <w:b/>
                <w:sz w:val="20"/>
                <w:szCs w:val="20"/>
              </w:rPr>
              <w:t xml:space="preserve"> Transfer Model Curriculum  </w:t>
            </w:r>
          </w:p>
        </w:tc>
        <w:tc>
          <w:tcPr>
            <w:tcW w:w="5400" w:type="dxa"/>
            <w:gridSpan w:val="4"/>
            <w:shd w:val="clear" w:color="auto" w:fill="E0E0E0"/>
          </w:tcPr>
          <w:p w:rsidR="00605491" w:rsidRPr="00E00ABD" w:rsidRDefault="00605491" w:rsidP="00E00ABD">
            <w:pPr>
              <w:jc w:val="center"/>
              <w:rPr>
                <w:rFonts w:ascii="Arial" w:hAnsi="Arial" w:cs="Arial"/>
                <w:b/>
                <w:sz w:val="20"/>
                <w:szCs w:val="20"/>
              </w:rPr>
            </w:pPr>
            <w:r w:rsidRPr="00E00ABD">
              <w:rPr>
                <w:rFonts w:ascii="Arial" w:hAnsi="Arial" w:cs="Arial"/>
                <w:b/>
                <w:sz w:val="20"/>
                <w:szCs w:val="20"/>
              </w:rPr>
              <w:t xml:space="preserve">Associate in Arts </w:t>
            </w:r>
            <w:r>
              <w:rPr>
                <w:rFonts w:ascii="Arial" w:hAnsi="Arial" w:cs="Arial"/>
                <w:b/>
                <w:sz w:val="20"/>
                <w:szCs w:val="20"/>
              </w:rPr>
              <w:t>d</w:t>
            </w:r>
            <w:r w:rsidRPr="00E00ABD">
              <w:rPr>
                <w:rFonts w:ascii="Arial" w:hAnsi="Arial" w:cs="Arial"/>
                <w:b/>
                <w:sz w:val="20"/>
                <w:szCs w:val="20"/>
              </w:rPr>
              <w:t xml:space="preserve">egree in </w:t>
            </w:r>
            <w:r w:rsidR="002E48F0">
              <w:rPr>
                <w:rFonts w:ascii="Arial" w:hAnsi="Arial" w:cs="Arial"/>
                <w:b/>
                <w:sz w:val="20"/>
                <w:szCs w:val="20"/>
              </w:rPr>
              <w:t>Sociology</w:t>
            </w:r>
            <w:r w:rsidRPr="00E00ABD">
              <w:rPr>
                <w:rFonts w:ascii="Arial" w:hAnsi="Arial" w:cs="Arial"/>
                <w:b/>
                <w:sz w:val="20"/>
                <w:szCs w:val="20"/>
              </w:rPr>
              <w:t xml:space="preserve"> for </w:t>
            </w:r>
            <w:r>
              <w:rPr>
                <w:rFonts w:ascii="Arial" w:hAnsi="Arial" w:cs="Arial"/>
                <w:b/>
                <w:sz w:val="20"/>
                <w:szCs w:val="20"/>
              </w:rPr>
              <w:t>t</w:t>
            </w:r>
            <w:r w:rsidRPr="00E00ABD">
              <w:rPr>
                <w:rFonts w:ascii="Arial" w:hAnsi="Arial" w:cs="Arial"/>
                <w:b/>
                <w:sz w:val="20"/>
                <w:szCs w:val="20"/>
              </w:rPr>
              <w:t>ransfer</w:t>
            </w:r>
          </w:p>
          <w:p w:rsidR="002E48F0" w:rsidRDefault="00CE34F9" w:rsidP="00CE34F9">
            <w:pPr>
              <w:tabs>
                <w:tab w:val="left" w:pos="753"/>
                <w:tab w:val="center" w:pos="2592"/>
              </w:tabs>
              <w:rPr>
                <w:rFonts w:ascii="Arial" w:hAnsi="Arial" w:cs="Arial"/>
                <w:sz w:val="20"/>
                <w:szCs w:val="20"/>
              </w:rPr>
            </w:pPr>
            <w:r>
              <w:rPr>
                <w:rFonts w:ascii="Arial" w:hAnsi="Arial" w:cs="Arial"/>
                <w:sz w:val="20"/>
                <w:szCs w:val="20"/>
              </w:rPr>
              <w:tab/>
            </w:r>
            <w:r>
              <w:rPr>
                <w:rFonts w:ascii="Arial" w:hAnsi="Arial" w:cs="Arial"/>
                <w:sz w:val="20"/>
                <w:szCs w:val="20"/>
              </w:rPr>
              <w:tab/>
            </w:r>
            <w:r w:rsidR="00605491">
              <w:rPr>
                <w:rFonts w:ascii="Arial" w:hAnsi="Arial" w:cs="Arial"/>
                <w:sz w:val="20"/>
                <w:szCs w:val="20"/>
              </w:rPr>
              <w:t>College Name:</w:t>
            </w:r>
            <w:r>
              <w:rPr>
                <w:rFonts w:ascii="Arial" w:hAnsi="Arial" w:cs="Arial"/>
                <w:sz w:val="20"/>
                <w:szCs w:val="20"/>
              </w:rPr>
              <w:t xml:space="preserve"> </w:t>
            </w:r>
            <w:bookmarkStart w:id="1" w:name="Text2"/>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B5CC0">
              <w:rPr>
                <w:rFonts w:ascii="Arial" w:hAnsi="Arial" w:cs="Arial"/>
                <w:sz w:val="20"/>
                <w:szCs w:val="20"/>
              </w:rPr>
              <w:t> </w:t>
            </w:r>
            <w:r w:rsidR="003B5CC0">
              <w:rPr>
                <w:rFonts w:ascii="Arial" w:hAnsi="Arial" w:cs="Arial"/>
                <w:sz w:val="20"/>
                <w:szCs w:val="20"/>
              </w:rPr>
              <w:t> </w:t>
            </w:r>
            <w:r w:rsidR="003B5CC0">
              <w:rPr>
                <w:rFonts w:ascii="Arial" w:hAnsi="Arial" w:cs="Arial"/>
                <w:sz w:val="20"/>
                <w:szCs w:val="20"/>
              </w:rPr>
              <w:t> </w:t>
            </w:r>
            <w:r w:rsidR="003B5CC0">
              <w:rPr>
                <w:rFonts w:ascii="Arial" w:hAnsi="Arial" w:cs="Arial"/>
                <w:sz w:val="20"/>
                <w:szCs w:val="20"/>
              </w:rPr>
              <w:t> </w:t>
            </w:r>
            <w:r w:rsidR="003B5CC0">
              <w:rPr>
                <w:rFonts w:ascii="Arial" w:hAnsi="Arial" w:cs="Arial"/>
                <w:sz w:val="20"/>
                <w:szCs w:val="20"/>
              </w:rPr>
              <w:t> </w:t>
            </w:r>
            <w:r>
              <w:rPr>
                <w:rFonts w:ascii="Arial" w:hAnsi="Arial" w:cs="Arial"/>
                <w:sz w:val="20"/>
                <w:szCs w:val="20"/>
              </w:rPr>
              <w:fldChar w:fldCharType="end"/>
            </w:r>
            <w:bookmarkEnd w:id="1"/>
          </w:p>
          <w:p w:rsidR="00605491" w:rsidRPr="00E00ABD" w:rsidRDefault="00605491" w:rsidP="009F088A">
            <w:pPr>
              <w:jc w:val="center"/>
              <w:rPr>
                <w:rFonts w:ascii="Arial" w:hAnsi="Arial" w:cs="Arial"/>
                <w:sz w:val="20"/>
                <w:szCs w:val="20"/>
              </w:rPr>
            </w:pPr>
            <w:r w:rsidRPr="00E00ABD">
              <w:rPr>
                <w:rFonts w:ascii="Arial" w:hAnsi="Arial" w:cs="Arial"/>
                <w:sz w:val="20"/>
                <w:szCs w:val="20"/>
              </w:rPr>
              <w:t>Program Requirements</w:t>
            </w:r>
          </w:p>
        </w:tc>
      </w:tr>
      <w:tr w:rsidR="00605491" w:rsidRPr="00E00ABD" w:rsidTr="00B61D05">
        <w:trPr>
          <w:trHeight w:val="257"/>
        </w:trPr>
        <w:tc>
          <w:tcPr>
            <w:tcW w:w="4338" w:type="dxa"/>
            <w:gridSpan w:val="2"/>
            <w:shd w:val="clear" w:color="auto" w:fill="E0E0E0"/>
          </w:tcPr>
          <w:p w:rsidR="00605491" w:rsidRPr="00E00ABD" w:rsidRDefault="00605491" w:rsidP="00222FBE">
            <w:pPr>
              <w:rPr>
                <w:rFonts w:ascii="Arial" w:hAnsi="Arial" w:cs="Arial"/>
                <w:b/>
                <w:sz w:val="20"/>
                <w:szCs w:val="20"/>
              </w:rPr>
            </w:pPr>
            <w:r>
              <w:rPr>
                <w:rFonts w:ascii="Arial" w:hAnsi="Arial" w:cs="Arial"/>
                <w:b/>
                <w:sz w:val="20"/>
                <w:szCs w:val="20"/>
              </w:rPr>
              <w:t xml:space="preserve">Course </w:t>
            </w:r>
            <w:r w:rsidRPr="00E00ABD">
              <w:rPr>
                <w:rFonts w:ascii="Arial" w:hAnsi="Arial" w:cs="Arial"/>
                <w:b/>
                <w:sz w:val="20"/>
                <w:szCs w:val="20"/>
              </w:rPr>
              <w:t>Title (units)</w:t>
            </w:r>
          </w:p>
        </w:tc>
        <w:tc>
          <w:tcPr>
            <w:tcW w:w="1440" w:type="dxa"/>
            <w:shd w:val="clear" w:color="auto" w:fill="E0E0E0"/>
          </w:tcPr>
          <w:p w:rsidR="00605491" w:rsidRPr="00E00ABD" w:rsidRDefault="00605491" w:rsidP="00B02446">
            <w:pPr>
              <w:jc w:val="center"/>
              <w:rPr>
                <w:rFonts w:ascii="Arial" w:hAnsi="Arial" w:cs="Arial"/>
                <w:b/>
                <w:sz w:val="20"/>
                <w:szCs w:val="20"/>
              </w:rPr>
            </w:pPr>
            <w:r w:rsidRPr="00E00ABD">
              <w:rPr>
                <w:rFonts w:ascii="Arial" w:hAnsi="Arial" w:cs="Arial"/>
                <w:b/>
                <w:sz w:val="20"/>
                <w:szCs w:val="20"/>
              </w:rPr>
              <w:t>C-ID Designation</w:t>
            </w:r>
          </w:p>
        </w:tc>
        <w:tc>
          <w:tcPr>
            <w:tcW w:w="1170" w:type="dxa"/>
            <w:shd w:val="clear" w:color="auto" w:fill="E0E0E0"/>
          </w:tcPr>
          <w:p w:rsidR="00605491" w:rsidRPr="00E00ABD" w:rsidRDefault="00605491" w:rsidP="00222FBE">
            <w:pPr>
              <w:rPr>
                <w:rFonts w:ascii="Arial" w:hAnsi="Arial" w:cs="Arial"/>
                <w:b/>
                <w:sz w:val="20"/>
                <w:szCs w:val="20"/>
              </w:rPr>
            </w:pPr>
            <w:r w:rsidRPr="00E00ABD">
              <w:rPr>
                <w:rFonts w:ascii="Arial" w:hAnsi="Arial" w:cs="Arial"/>
                <w:b/>
                <w:sz w:val="20"/>
                <w:szCs w:val="20"/>
              </w:rPr>
              <w:t>Course ID</w:t>
            </w:r>
          </w:p>
        </w:tc>
        <w:tc>
          <w:tcPr>
            <w:tcW w:w="2610" w:type="dxa"/>
            <w:shd w:val="clear" w:color="auto" w:fill="E0E0E0"/>
          </w:tcPr>
          <w:p w:rsidR="00605491" w:rsidRPr="00E00ABD" w:rsidRDefault="00605491" w:rsidP="00222FBE">
            <w:pPr>
              <w:rPr>
                <w:rFonts w:ascii="Arial" w:hAnsi="Arial" w:cs="Arial"/>
                <w:b/>
                <w:sz w:val="20"/>
                <w:szCs w:val="20"/>
              </w:rPr>
            </w:pPr>
            <w:r w:rsidRPr="00E00ABD">
              <w:rPr>
                <w:rFonts w:ascii="Arial" w:hAnsi="Arial" w:cs="Arial"/>
                <w:b/>
                <w:sz w:val="20"/>
                <w:szCs w:val="20"/>
              </w:rPr>
              <w:t>Course Title</w:t>
            </w:r>
          </w:p>
        </w:tc>
        <w:tc>
          <w:tcPr>
            <w:tcW w:w="900" w:type="dxa"/>
            <w:shd w:val="clear" w:color="auto" w:fill="E0E0E0"/>
          </w:tcPr>
          <w:p w:rsidR="00605491" w:rsidRPr="00E00ABD" w:rsidRDefault="00605491" w:rsidP="00E00ABD">
            <w:pPr>
              <w:jc w:val="center"/>
              <w:rPr>
                <w:rFonts w:ascii="Arial" w:hAnsi="Arial" w:cs="Arial"/>
                <w:b/>
                <w:sz w:val="20"/>
                <w:szCs w:val="20"/>
              </w:rPr>
            </w:pPr>
            <w:r w:rsidRPr="00E00ABD">
              <w:rPr>
                <w:rFonts w:ascii="Arial" w:hAnsi="Arial" w:cs="Arial"/>
                <w:b/>
                <w:sz w:val="20"/>
                <w:szCs w:val="20"/>
              </w:rPr>
              <w:t>Units</w:t>
            </w:r>
          </w:p>
        </w:tc>
        <w:tc>
          <w:tcPr>
            <w:tcW w:w="720" w:type="dxa"/>
            <w:shd w:val="clear" w:color="auto" w:fill="E0E0E0"/>
          </w:tcPr>
          <w:p w:rsidR="00605491" w:rsidRPr="00E00ABD" w:rsidRDefault="00605491" w:rsidP="00E00ABD">
            <w:pPr>
              <w:jc w:val="center"/>
              <w:rPr>
                <w:rFonts w:ascii="Arial" w:hAnsi="Arial" w:cs="Arial"/>
                <w:b/>
                <w:sz w:val="20"/>
                <w:szCs w:val="20"/>
              </w:rPr>
            </w:pPr>
            <w:r w:rsidRPr="00E00ABD">
              <w:rPr>
                <w:rFonts w:ascii="Arial" w:hAnsi="Arial" w:cs="Arial"/>
                <w:b/>
                <w:sz w:val="20"/>
                <w:szCs w:val="20"/>
              </w:rPr>
              <w:t>GE</w:t>
            </w:r>
          </w:p>
        </w:tc>
      </w:tr>
      <w:tr w:rsidR="00605491" w:rsidRPr="00E00ABD" w:rsidTr="00B61D05">
        <w:trPr>
          <w:trHeight w:val="257"/>
        </w:trPr>
        <w:tc>
          <w:tcPr>
            <w:tcW w:w="4338" w:type="dxa"/>
            <w:gridSpan w:val="2"/>
          </w:tcPr>
          <w:p w:rsidR="00605491" w:rsidRPr="00E00ABD" w:rsidRDefault="00605491" w:rsidP="008C0AD6">
            <w:pPr>
              <w:rPr>
                <w:rFonts w:ascii="Arial" w:hAnsi="Arial" w:cs="Arial"/>
                <w:b/>
                <w:sz w:val="20"/>
                <w:szCs w:val="20"/>
              </w:rPr>
            </w:pPr>
            <w:r w:rsidRPr="00E00ABD">
              <w:rPr>
                <w:rFonts w:ascii="Arial" w:hAnsi="Arial" w:cs="Arial"/>
                <w:b/>
                <w:sz w:val="20"/>
                <w:szCs w:val="20"/>
              </w:rPr>
              <w:t>Required</w:t>
            </w:r>
            <w:r>
              <w:rPr>
                <w:rFonts w:ascii="Arial" w:hAnsi="Arial" w:cs="Arial"/>
                <w:b/>
                <w:sz w:val="20"/>
                <w:szCs w:val="20"/>
              </w:rPr>
              <w:t xml:space="preserve"> Core</w:t>
            </w:r>
            <w:r w:rsidRPr="00E00ABD">
              <w:rPr>
                <w:rFonts w:ascii="Arial" w:hAnsi="Arial" w:cs="Arial"/>
                <w:b/>
                <w:sz w:val="20"/>
                <w:szCs w:val="20"/>
              </w:rPr>
              <w:t>:</w:t>
            </w:r>
            <w:r>
              <w:rPr>
                <w:rFonts w:ascii="Arial" w:hAnsi="Arial" w:cs="Arial"/>
                <w:b/>
                <w:sz w:val="20"/>
                <w:szCs w:val="20"/>
              </w:rPr>
              <w:t xml:space="preserve"> </w:t>
            </w:r>
            <w:r w:rsidR="008C0AD6">
              <w:rPr>
                <w:rFonts w:ascii="Arial" w:hAnsi="Arial" w:cs="Arial"/>
                <w:sz w:val="20"/>
                <w:szCs w:val="20"/>
              </w:rPr>
              <w:t>9-11</w:t>
            </w:r>
            <w:r w:rsidRPr="00E00ABD">
              <w:rPr>
                <w:rFonts w:ascii="Arial" w:hAnsi="Arial" w:cs="Arial"/>
                <w:sz w:val="20"/>
                <w:szCs w:val="20"/>
              </w:rPr>
              <w:t xml:space="preserve"> units</w:t>
            </w:r>
            <w:r w:rsidR="008C0AD6">
              <w:rPr>
                <w:rFonts w:ascii="Arial" w:hAnsi="Arial" w:cs="Arial"/>
                <w:sz w:val="20"/>
                <w:szCs w:val="20"/>
              </w:rPr>
              <w:t xml:space="preserve"> including List A</w:t>
            </w:r>
          </w:p>
        </w:tc>
        <w:tc>
          <w:tcPr>
            <w:tcW w:w="1440" w:type="dxa"/>
            <w:shd w:val="clear" w:color="auto" w:fill="D9D9D9"/>
          </w:tcPr>
          <w:p w:rsidR="00605491" w:rsidRPr="00EF6A3A" w:rsidRDefault="00605491" w:rsidP="004C4549">
            <w:pPr>
              <w:rPr>
                <w:rFonts w:ascii="Arial" w:hAnsi="Arial" w:cs="Arial"/>
                <w:b/>
                <w:sz w:val="20"/>
                <w:szCs w:val="20"/>
              </w:rPr>
            </w:pPr>
          </w:p>
        </w:tc>
        <w:tc>
          <w:tcPr>
            <w:tcW w:w="1170" w:type="dxa"/>
            <w:shd w:val="clear" w:color="auto" w:fill="D9D9D9"/>
          </w:tcPr>
          <w:p w:rsidR="00605491" w:rsidRPr="00EF6A3A" w:rsidRDefault="00605491" w:rsidP="004C4549">
            <w:pPr>
              <w:rPr>
                <w:rFonts w:ascii="Arial" w:hAnsi="Arial" w:cs="Arial"/>
                <w:b/>
                <w:sz w:val="20"/>
                <w:szCs w:val="20"/>
              </w:rPr>
            </w:pPr>
          </w:p>
        </w:tc>
        <w:tc>
          <w:tcPr>
            <w:tcW w:w="2610" w:type="dxa"/>
            <w:shd w:val="clear" w:color="auto" w:fill="D9D9D9"/>
          </w:tcPr>
          <w:p w:rsidR="00605491" w:rsidRPr="00EF6A3A" w:rsidRDefault="00605491" w:rsidP="004C4549">
            <w:pPr>
              <w:rPr>
                <w:rFonts w:ascii="Arial" w:hAnsi="Arial" w:cs="Arial"/>
                <w:b/>
                <w:sz w:val="20"/>
                <w:szCs w:val="20"/>
              </w:rPr>
            </w:pPr>
          </w:p>
        </w:tc>
        <w:tc>
          <w:tcPr>
            <w:tcW w:w="900" w:type="dxa"/>
            <w:shd w:val="clear" w:color="auto" w:fill="D9D9D9"/>
          </w:tcPr>
          <w:p w:rsidR="00605491" w:rsidRPr="00EF6A3A" w:rsidRDefault="00605491" w:rsidP="00E00ABD">
            <w:pPr>
              <w:jc w:val="center"/>
              <w:rPr>
                <w:rFonts w:ascii="Arial" w:hAnsi="Arial" w:cs="Arial"/>
                <w:b/>
                <w:sz w:val="20"/>
                <w:szCs w:val="20"/>
              </w:rPr>
            </w:pPr>
          </w:p>
        </w:tc>
        <w:tc>
          <w:tcPr>
            <w:tcW w:w="720" w:type="dxa"/>
            <w:shd w:val="clear" w:color="auto" w:fill="D9D9D9"/>
          </w:tcPr>
          <w:p w:rsidR="00605491" w:rsidRPr="00EF6A3A" w:rsidRDefault="00605491" w:rsidP="00E00ABD">
            <w:pPr>
              <w:jc w:val="center"/>
              <w:rPr>
                <w:rFonts w:ascii="Arial" w:hAnsi="Arial" w:cs="Arial"/>
                <w:b/>
                <w:sz w:val="20"/>
                <w:szCs w:val="20"/>
              </w:rPr>
            </w:pPr>
          </w:p>
        </w:tc>
      </w:tr>
      <w:tr w:rsidR="004C1955" w:rsidRPr="00E00ABD" w:rsidTr="00B61D05">
        <w:trPr>
          <w:trHeight w:val="257"/>
        </w:trPr>
        <w:tc>
          <w:tcPr>
            <w:tcW w:w="4338" w:type="dxa"/>
            <w:gridSpan w:val="2"/>
          </w:tcPr>
          <w:p w:rsidR="004C1955" w:rsidRPr="00E00ABD" w:rsidRDefault="004C1955" w:rsidP="004C4549">
            <w:pPr>
              <w:rPr>
                <w:rFonts w:ascii="Arial" w:hAnsi="Arial" w:cs="Arial"/>
                <w:sz w:val="20"/>
                <w:szCs w:val="20"/>
              </w:rPr>
            </w:pPr>
            <w:r w:rsidRPr="002E705F">
              <w:rPr>
                <w:rFonts w:ascii="Arial" w:hAnsi="Arial" w:cs="Arial"/>
                <w:sz w:val="20"/>
                <w:szCs w:val="20"/>
              </w:rPr>
              <w:t>Introduction to Sociology</w:t>
            </w:r>
            <w:r>
              <w:rPr>
                <w:rFonts w:ascii="Arial" w:hAnsi="Arial" w:cs="Arial"/>
                <w:sz w:val="20"/>
                <w:szCs w:val="20"/>
              </w:rPr>
              <w:t xml:space="preserve"> (3)</w:t>
            </w:r>
          </w:p>
        </w:tc>
        <w:tc>
          <w:tcPr>
            <w:tcW w:w="1440" w:type="dxa"/>
          </w:tcPr>
          <w:p w:rsidR="004C1955" w:rsidRPr="00E00ABD" w:rsidRDefault="004C1955" w:rsidP="004C4549">
            <w:pPr>
              <w:rPr>
                <w:rFonts w:ascii="Arial" w:hAnsi="Arial" w:cs="Arial"/>
                <w:sz w:val="20"/>
                <w:szCs w:val="20"/>
              </w:rPr>
            </w:pPr>
            <w:r w:rsidRPr="002E705F">
              <w:rPr>
                <w:rFonts w:ascii="Arial" w:hAnsi="Arial" w:cs="Arial"/>
                <w:sz w:val="20"/>
                <w:szCs w:val="20"/>
              </w:rPr>
              <w:t>SOCI 110</w:t>
            </w:r>
          </w:p>
        </w:tc>
        <w:tc>
          <w:tcPr>
            <w:tcW w:w="1170" w:type="dxa"/>
          </w:tcPr>
          <w:p w:rsidR="004C1955" w:rsidRPr="00E00ABD" w:rsidRDefault="00CB30C9" w:rsidP="00E23FC2">
            <w:pPr>
              <w:jc w:val="center"/>
              <w:rPr>
                <w:rFonts w:ascii="Arial" w:hAnsi="Arial" w:cs="Arial"/>
                <w:sz w:val="20"/>
                <w:szCs w:val="20"/>
              </w:rPr>
            </w:pPr>
            <w:sdt>
              <w:sdtPr>
                <w:rPr>
                  <w:rFonts w:ascii="Arial" w:hAnsi="Arial" w:cs="Arial"/>
                  <w:sz w:val="20"/>
                  <w:szCs w:val="20"/>
                </w:rPr>
                <w:id w:val="3124058"/>
                <w:placeholder>
                  <w:docPart w:val="5EBABA78C90449C3B89E558D92925B63"/>
                </w:placeholder>
              </w:sdtPr>
              <w:sdtEndPr/>
              <w:sdtContent>
                <w:bookmarkStart w:id="2" w:name="Text3"/>
                <w:r w:rsidR="00C205B6">
                  <w:rPr>
                    <w:rFonts w:ascii="Arial" w:hAnsi="Arial" w:cs="Arial"/>
                    <w:sz w:val="20"/>
                    <w:szCs w:val="20"/>
                  </w:rPr>
                  <w:fldChar w:fldCharType="begin">
                    <w:ffData>
                      <w:name w:val="Text3"/>
                      <w:enabled/>
                      <w:calcOnExit w:val="0"/>
                      <w:textInput/>
                    </w:ffData>
                  </w:fldChar>
                </w:r>
                <w:r w:rsidR="004C1955">
                  <w:rPr>
                    <w:rFonts w:ascii="Arial" w:hAnsi="Arial" w:cs="Arial"/>
                    <w:sz w:val="20"/>
                    <w:szCs w:val="20"/>
                  </w:rPr>
                  <w:instrText xml:space="preserve"> FORMTEXT </w:instrText>
                </w:r>
                <w:r w:rsidR="00C205B6">
                  <w:rPr>
                    <w:rFonts w:ascii="Arial" w:hAnsi="Arial" w:cs="Arial"/>
                    <w:sz w:val="20"/>
                    <w:szCs w:val="20"/>
                  </w:rPr>
                </w:r>
                <w:r w:rsidR="00C205B6">
                  <w:rPr>
                    <w:rFonts w:ascii="Arial" w:hAnsi="Arial" w:cs="Arial"/>
                    <w:sz w:val="20"/>
                    <w:szCs w:val="20"/>
                  </w:rPr>
                  <w:fldChar w:fldCharType="separate"/>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C205B6">
                  <w:rPr>
                    <w:rFonts w:ascii="Arial" w:hAnsi="Arial" w:cs="Arial"/>
                    <w:sz w:val="20"/>
                    <w:szCs w:val="20"/>
                  </w:rPr>
                  <w:fldChar w:fldCharType="end"/>
                </w:r>
                <w:bookmarkEnd w:id="2"/>
              </w:sdtContent>
            </w:sdt>
          </w:p>
        </w:tc>
        <w:tc>
          <w:tcPr>
            <w:tcW w:w="2610" w:type="dxa"/>
          </w:tcPr>
          <w:sdt>
            <w:sdtPr>
              <w:rPr>
                <w:rFonts w:ascii="Arial" w:hAnsi="Arial" w:cs="Arial"/>
                <w:sz w:val="20"/>
                <w:szCs w:val="20"/>
              </w:rPr>
              <w:id w:val="3124063"/>
              <w:placeholder>
                <w:docPart w:val="9E17620AAFE5459890BA80652E0B7CB7"/>
              </w:placeholder>
            </w:sdtPr>
            <w:sdtEndPr/>
            <w:sdtContent>
              <w:p w:rsidR="004C1955" w:rsidRPr="00E00ABD" w:rsidRDefault="00C205B6" w:rsidP="00E23FC2">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4C195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065"/>
              <w:placeholder>
                <w:docPart w:val="FC67FB6C67014DA79B7E4C67FAC18A2A"/>
              </w:placeholder>
            </w:sdtPr>
            <w:sdtEndPr/>
            <w:sdtContent>
              <w:p w:rsidR="004C1955" w:rsidRPr="00E00ABD" w:rsidRDefault="00C205B6" w:rsidP="00E23FC2">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4C195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090"/>
              <w:placeholder>
                <w:docPart w:val="3F2D8EEECE224BC1B098C4EB370A0DD7"/>
              </w:placeholder>
            </w:sdtPr>
            <w:sdtEndPr/>
            <w:sdtContent>
              <w:bookmarkStart w:id="3" w:name="Check1" w:displacedByCustomXml="prev"/>
              <w:p w:rsidR="004C1955" w:rsidRPr="00E00ABD" w:rsidRDefault="00C205B6" w:rsidP="00E23FC2">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4C1955">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3"/>
                <w:r w:rsidR="004C1955">
                  <w:rPr>
                    <w:rFonts w:ascii="Arial" w:hAnsi="Arial" w:cs="Arial"/>
                    <w:sz w:val="20"/>
                    <w:szCs w:val="20"/>
                  </w:rPr>
                  <w:t xml:space="preserve">  </w:t>
                </w:r>
              </w:p>
            </w:sdtContent>
          </w:sdt>
        </w:tc>
      </w:tr>
      <w:tr w:rsidR="004C1955" w:rsidRPr="00E00ABD" w:rsidTr="00B61D05">
        <w:trPr>
          <w:trHeight w:val="143"/>
        </w:trPr>
        <w:tc>
          <w:tcPr>
            <w:tcW w:w="4338" w:type="dxa"/>
            <w:gridSpan w:val="2"/>
          </w:tcPr>
          <w:p w:rsidR="004C1955" w:rsidRPr="004306AF" w:rsidRDefault="004C1955" w:rsidP="002E705F">
            <w:pPr>
              <w:rPr>
                <w:rFonts w:ascii="Arial" w:hAnsi="Arial" w:cs="Arial"/>
                <w:sz w:val="20"/>
                <w:szCs w:val="20"/>
              </w:rPr>
            </w:pPr>
            <w:r>
              <w:rPr>
                <w:rFonts w:ascii="Arial" w:hAnsi="Arial" w:cs="Arial"/>
                <w:b/>
                <w:sz w:val="20"/>
                <w:szCs w:val="20"/>
              </w:rPr>
              <w:t>List A (select two)</w:t>
            </w:r>
            <w:r w:rsidRPr="00E00ABD">
              <w:rPr>
                <w:rFonts w:ascii="Arial" w:hAnsi="Arial" w:cs="Arial"/>
                <w:b/>
                <w:sz w:val="20"/>
                <w:szCs w:val="20"/>
              </w:rPr>
              <w:t>:</w:t>
            </w:r>
            <w:r>
              <w:rPr>
                <w:rFonts w:ascii="Arial" w:hAnsi="Arial" w:cs="Arial"/>
                <w:b/>
                <w:sz w:val="20"/>
                <w:szCs w:val="20"/>
              </w:rPr>
              <w:t xml:space="preserve"> </w:t>
            </w:r>
            <w:r>
              <w:rPr>
                <w:rFonts w:ascii="Arial" w:hAnsi="Arial" w:cs="Arial"/>
                <w:sz w:val="20"/>
                <w:szCs w:val="20"/>
              </w:rPr>
              <w:t>6-8 units</w:t>
            </w:r>
          </w:p>
        </w:tc>
        <w:tc>
          <w:tcPr>
            <w:tcW w:w="1440" w:type="dxa"/>
            <w:shd w:val="clear" w:color="auto" w:fill="D9D9D9"/>
          </w:tcPr>
          <w:p w:rsidR="004C1955" w:rsidRPr="00EF6A3A" w:rsidRDefault="004C1955" w:rsidP="00EF6A3A">
            <w:pPr>
              <w:rPr>
                <w:rFonts w:ascii="Arial" w:hAnsi="Arial" w:cs="Arial"/>
                <w:b/>
                <w:sz w:val="20"/>
                <w:szCs w:val="20"/>
              </w:rPr>
            </w:pPr>
          </w:p>
        </w:tc>
        <w:tc>
          <w:tcPr>
            <w:tcW w:w="1170" w:type="dxa"/>
            <w:shd w:val="clear" w:color="auto" w:fill="D9D9D9"/>
          </w:tcPr>
          <w:p w:rsidR="004C1955" w:rsidRPr="00EF6A3A" w:rsidRDefault="004C1955" w:rsidP="00EF6A3A">
            <w:pPr>
              <w:rPr>
                <w:rFonts w:ascii="Arial" w:hAnsi="Arial" w:cs="Arial"/>
                <w:b/>
                <w:sz w:val="20"/>
                <w:szCs w:val="20"/>
              </w:rPr>
            </w:pPr>
          </w:p>
        </w:tc>
        <w:tc>
          <w:tcPr>
            <w:tcW w:w="2610" w:type="dxa"/>
            <w:shd w:val="clear" w:color="auto" w:fill="D9D9D9"/>
          </w:tcPr>
          <w:p w:rsidR="004C1955" w:rsidRPr="00EF6A3A" w:rsidRDefault="004C1955" w:rsidP="00EF6A3A">
            <w:pPr>
              <w:rPr>
                <w:rFonts w:ascii="Arial" w:hAnsi="Arial" w:cs="Arial"/>
                <w:b/>
                <w:sz w:val="20"/>
                <w:szCs w:val="20"/>
              </w:rPr>
            </w:pPr>
          </w:p>
        </w:tc>
        <w:tc>
          <w:tcPr>
            <w:tcW w:w="900" w:type="dxa"/>
            <w:shd w:val="clear" w:color="auto" w:fill="D9D9D9"/>
          </w:tcPr>
          <w:p w:rsidR="004C1955" w:rsidRPr="00EF6A3A" w:rsidRDefault="004C1955" w:rsidP="00EF6A3A">
            <w:pPr>
              <w:jc w:val="center"/>
              <w:rPr>
                <w:rFonts w:ascii="Arial" w:hAnsi="Arial" w:cs="Arial"/>
                <w:b/>
                <w:sz w:val="20"/>
                <w:szCs w:val="20"/>
              </w:rPr>
            </w:pPr>
          </w:p>
        </w:tc>
        <w:tc>
          <w:tcPr>
            <w:tcW w:w="720" w:type="dxa"/>
            <w:shd w:val="clear" w:color="auto" w:fill="D9D9D9"/>
          </w:tcPr>
          <w:p w:rsidR="004C1955" w:rsidRPr="00EF6A3A" w:rsidRDefault="004C1955" w:rsidP="00EF6A3A">
            <w:pPr>
              <w:jc w:val="center"/>
              <w:rPr>
                <w:rFonts w:ascii="Arial" w:hAnsi="Arial" w:cs="Arial"/>
                <w:b/>
                <w:sz w:val="20"/>
                <w:szCs w:val="20"/>
              </w:rPr>
            </w:pPr>
          </w:p>
        </w:tc>
      </w:tr>
      <w:tr w:rsidR="004C1955" w:rsidRPr="00E00ABD" w:rsidTr="00B61D05">
        <w:trPr>
          <w:trHeight w:val="143"/>
        </w:trPr>
        <w:tc>
          <w:tcPr>
            <w:tcW w:w="4338" w:type="dxa"/>
            <w:gridSpan w:val="2"/>
          </w:tcPr>
          <w:p w:rsidR="004C1955" w:rsidRPr="00E00ABD" w:rsidRDefault="004C1955" w:rsidP="00E20C79">
            <w:pPr>
              <w:rPr>
                <w:rFonts w:ascii="Arial" w:hAnsi="Arial" w:cs="Arial"/>
                <w:sz w:val="20"/>
                <w:szCs w:val="20"/>
              </w:rPr>
            </w:pPr>
            <w:r w:rsidRPr="002E705F">
              <w:rPr>
                <w:rFonts w:ascii="Arial" w:hAnsi="Arial" w:cs="Arial"/>
                <w:sz w:val="20"/>
                <w:szCs w:val="20"/>
              </w:rPr>
              <w:t>Social Problems</w:t>
            </w:r>
            <w:r>
              <w:rPr>
                <w:rFonts w:ascii="Arial" w:hAnsi="Arial" w:cs="Arial"/>
                <w:sz w:val="20"/>
                <w:szCs w:val="20"/>
              </w:rPr>
              <w:t xml:space="preserve"> (3)</w:t>
            </w:r>
          </w:p>
        </w:tc>
        <w:tc>
          <w:tcPr>
            <w:tcW w:w="1440" w:type="dxa"/>
          </w:tcPr>
          <w:p w:rsidR="004C1955" w:rsidRPr="00E00ABD" w:rsidRDefault="004C1955" w:rsidP="00E20C79">
            <w:pPr>
              <w:rPr>
                <w:rFonts w:ascii="Arial" w:hAnsi="Arial" w:cs="Arial"/>
                <w:sz w:val="20"/>
                <w:szCs w:val="20"/>
              </w:rPr>
            </w:pPr>
            <w:r w:rsidRPr="002E705F">
              <w:rPr>
                <w:rFonts w:ascii="Arial" w:hAnsi="Arial" w:cs="Arial"/>
                <w:sz w:val="20"/>
                <w:szCs w:val="20"/>
              </w:rPr>
              <w:t>SOCI 115</w:t>
            </w:r>
          </w:p>
        </w:tc>
        <w:tc>
          <w:tcPr>
            <w:tcW w:w="1170" w:type="dxa"/>
          </w:tcPr>
          <w:p w:rsidR="004C1955" w:rsidRPr="00E00ABD" w:rsidRDefault="00CB30C9" w:rsidP="00E23FC2">
            <w:pPr>
              <w:jc w:val="center"/>
              <w:rPr>
                <w:rFonts w:ascii="Arial" w:hAnsi="Arial" w:cs="Arial"/>
                <w:sz w:val="20"/>
                <w:szCs w:val="20"/>
              </w:rPr>
            </w:pPr>
            <w:sdt>
              <w:sdtPr>
                <w:rPr>
                  <w:rFonts w:ascii="Arial" w:hAnsi="Arial" w:cs="Arial"/>
                  <w:sz w:val="20"/>
                  <w:szCs w:val="20"/>
                </w:rPr>
                <w:id w:val="3124273"/>
                <w:placeholder>
                  <w:docPart w:val="EA18A4756C0C4EAB8890BB6238F361F2"/>
                </w:placeholder>
              </w:sdtPr>
              <w:sdtEndPr/>
              <w:sdtContent>
                <w:r w:rsidR="00C205B6">
                  <w:rPr>
                    <w:rFonts w:ascii="Arial" w:hAnsi="Arial" w:cs="Arial"/>
                    <w:sz w:val="20"/>
                    <w:szCs w:val="20"/>
                  </w:rPr>
                  <w:fldChar w:fldCharType="begin">
                    <w:ffData>
                      <w:name w:val="Text3"/>
                      <w:enabled/>
                      <w:calcOnExit w:val="0"/>
                      <w:textInput/>
                    </w:ffData>
                  </w:fldChar>
                </w:r>
                <w:r w:rsidR="004C1955">
                  <w:rPr>
                    <w:rFonts w:ascii="Arial" w:hAnsi="Arial" w:cs="Arial"/>
                    <w:sz w:val="20"/>
                    <w:szCs w:val="20"/>
                  </w:rPr>
                  <w:instrText xml:space="preserve"> FORMTEXT </w:instrText>
                </w:r>
                <w:r w:rsidR="00C205B6">
                  <w:rPr>
                    <w:rFonts w:ascii="Arial" w:hAnsi="Arial" w:cs="Arial"/>
                    <w:sz w:val="20"/>
                    <w:szCs w:val="20"/>
                  </w:rPr>
                </w:r>
                <w:r w:rsidR="00C205B6">
                  <w:rPr>
                    <w:rFonts w:ascii="Arial" w:hAnsi="Arial" w:cs="Arial"/>
                    <w:sz w:val="20"/>
                    <w:szCs w:val="20"/>
                  </w:rPr>
                  <w:fldChar w:fldCharType="separate"/>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C205B6">
                  <w:rPr>
                    <w:rFonts w:ascii="Arial" w:hAnsi="Arial" w:cs="Arial"/>
                    <w:sz w:val="20"/>
                    <w:szCs w:val="20"/>
                  </w:rPr>
                  <w:fldChar w:fldCharType="end"/>
                </w:r>
              </w:sdtContent>
            </w:sdt>
          </w:p>
        </w:tc>
        <w:tc>
          <w:tcPr>
            <w:tcW w:w="2610" w:type="dxa"/>
          </w:tcPr>
          <w:sdt>
            <w:sdtPr>
              <w:rPr>
                <w:rFonts w:ascii="Arial" w:hAnsi="Arial" w:cs="Arial"/>
                <w:sz w:val="20"/>
                <w:szCs w:val="20"/>
              </w:rPr>
              <w:id w:val="3124274"/>
              <w:placeholder>
                <w:docPart w:val="02D463EA493C4CB3ADD220C1BA160FEC"/>
              </w:placeholder>
            </w:sdtPr>
            <w:sdtEndPr/>
            <w:sdtContent>
              <w:p w:rsidR="004C1955" w:rsidRPr="00E00ABD" w:rsidRDefault="00C205B6" w:rsidP="00E23FC2">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4C195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275"/>
              <w:placeholder>
                <w:docPart w:val="8DECED5366054069A910E43669098315"/>
              </w:placeholder>
            </w:sdtPr>
            <w:sdtEndPr/>
            <w:sdtContent>
              <w:p w:rsidR="004C1955" w:rsidRPr="00E00ABD" w:rsidRDefault="00C205B6" w:rsidP="00E23FC2">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4C195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276"/>
              <w:placeholder>
                <w:docPart w:val="4EF9F0F7593A42E2AB91BCD6E8171239"/>
              </w:placeholder>
            </w:sdtPr>
            <w:sdtEndPr/>
            <w:sdtContent>
              <w:p w:rsidR="004C1955" w:rsidRPr="00E00ABD" w:rsidRDefault="00C205B6" w:rsidP="00E23FC2">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4C1955">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4C1955">
                  <w:rPr>
                    <w:rFonts w:ascii="Arial" w:hAnsi="Arial" w:cs="Arial"/>
                    <w:sz w:val="20"/>
                    <w:szCs w:val="20"/>
                  </w:rPr>
                  <w:t xml:space="preserve">  </w:t>
                </w:r>
              </w:p>
            </w:sdtContent>
          </w:sdt>
        </w:tc>
      </w:tr>
      <w:tr w:rsidR="004C1955" w:rsidRPr="00E00ABD" w:rsidTr="00B61D05">
        <w:tc>
          <w:tcPr>
            <w:tcW w:w="4338" w:type="dxa"/>
            <w:gridSpan w:val="2"/>
          </w:tcPr>
          <w:p w:rsidR="004C1955" w:rsidRPr="00E00ABD" w:rsidRDefault="004C1955" w:rsidP="002E705F">
            <w:pPr>
              <w:rPr>
                <w:rFonts w:ascii="Arial" w:hAnsi="Arial" w:cs="Arial"/>
                <w:sz w:val="20"/>
                <w:szCs w:val="20"/>
              </w:rPr>
            </w:pPr>
            <w:r w:rsidRPr="002E705F">
              <w:rPr>
                <w:rFonts w:ascii="Arial" w:hAnsi="Arial" w:cs="Arial"/>
                <w:sz w:val="20"/>
                <w:szCs w:val="20"/>
              </w:rPr>
              <w:t>Introduction to Statistics in Sociology or Elementary</w:t>
            </w:r>
            <w:r>
              <w:rPr>
                <w:rFonts w:ascii="Arial" w:hAnsi="Arial" w:cs="Arial"/>
                <w:sz w:val="20"/>
                <w:szCs w:val="20"/>
              </w:rPr>
              <w:t xml:space="preserve"> </w:t>
            </w:r>
            <w:r w:rsidRPr="002E705F">
              <w:rPr>
                <w:rFonts w:ascii="Arial" w:hAnsi="Arial" w:cs="Arial"/>
                <w:sz w:val="20"/>
                <w:szCs w:val="20"/>
              </w:rPr>
              <w:t>Statistics (Sociological, Behavioral, or Social Science</w:t>
            </w:r>
            <w:r>
              <w:rPr>
                <w:rFonts w:ascii="Arial" w:hAnsi="Arial" w:cs="Arial"/>
                <w:sz w:val="20"/>
                <w:szCs w:val="20"/>
              </w:rPr>
              <w:t xml:space="preserve"> </w:t>
            </w:r>
            <w:r w:rsidRPr="002E705F">
              <w:rPr>
                <w:rFonts w:ascii="Arial" w:hAnsi="Arial" w:cs="Arial"/>
                <w:sz w:val="20"/>
                <w:szCs w:val="20"/>
              </w:rPr>
              <w:t>Stat</w:t>
            </w:r>
            <w:r>
              <w:rPr>
                <w:rFonts w:ascii="Arial" w:hAnsi="Arial" w:cs="Arial"/>
                <w:sz w:val="20"/>
                <w:szCs w:val="20"/>
              </w:rPr>
              <w:t>istic</w:t>
            </w:r>
            <w:r w:rsidRPr="002E705F">
              <w:rPr>
                <w:rFonts w:ascii="Arial" w:hAnsi="Arial" w:cs="Arial"/>
                <w:sz w:val="20"/>
                <w:szCs w:val="20"/>
              </w:rPr>
              <w:t>s preferred)</w:t>
            </w:r>
            <w:r>
              <w:rPr>
                <w:rFonts w:ascii="Arial" w:hAnsi="Arial" w:cs="Arial"/>
                <w:sz w:val="20"/>
                <w:szCs w:val="20"/>
              </w:rPr>
              <w:t xml:space="preserve"> (3-4)</w:t>
            </w:r>
          </w:p>
        </w:tc>
        <w:tc>
          <w:tcPr>
            <w:tcW w:w="1440" w:type="dxa"/>
          </w:tcPr>
          <w:p w:rsidR="004C1955" w:rsidRPr="00E00ABD" w:rsidRDefault="004C1955" w:rsidP="00E20C79">
            <w:pPr>
              <w:rPr>
                <w:rFonts w:ascii="Arial" w:hAnsi="Arial" w:cs="Arial"/>
                <w:sz w:val="20"/>
                <w:szCs w:val="20"/>
              </w:rPr>
            </w:pPr>
            <w:r w:rsidRPr="002E705F">
              <w:rPr>
                <w:rFonts w:ascii="Arial" w:hAnsi="Arial" w:cs="Arial"/>
                <w:sz w:val="20"/>
                <w:szCs w:val="20"/>
              </w:rPr>
              <w:t>SOCI 125</w:t>
            </w:r>
          </w:p>
        </w:tc>
        <w:tc>
          <w:tcPr>
            <w:tcW w:w="1170" w:type="dxa"/>
          </w:tcPr>
          <w:p w:rsidR="004C1955" w:rsidRPr="00E00ABD" w:rsidRDefault="00CB30C9" w:rsidP="00E23FC2">
            <w:pPr>
              <w:jc w:val="center"/>
              <w:rPr>
                <w:rFonts w:ascii="Arial" w:hAnsi="Arial" w:cs="Arial"/>
                <w:sz w:val="20"/>
                <w:szCs w:val="20"/>
              </w:rPr>
            </w:pPr>
            <w:sdt>
              <w:sdtPr>
                <w:rPr>
                  <w:rFonts w:ascii="Arial" w:hAnsi="Arial" w:cs="Arial"/>
                  <w:sz w:val="20"/>
                  <w:szCs w:val="20"/>
                </w:rPr>
                <w:id w:val="3124277"/>
                <w:placeholder>
                  <w:docPart w:val="71CB3DB0F1E749849C72363267084B41"/>
                </w:placeholder>
              </w:sdtPr>
              <w:sdtEndPr/>
              <w:sdtContent>
                <w:r w:rsidR="00C205B6">
                  <w:rPr>
                    <w:rFonts w:ascii="Arial" w:hAnsi="Arial" w:cs="Arial"/>
                    <w:sz w:val="20"/>
                    <w:szCs w:val="20"/>
                  </w:rPr>
                  <w:fldChar w:fldCharType="begin">
                    <w:ffData>
                      <w:name w:val="Text3"/>
                      <w:enabled/>
                      <w:calcOnExit w:val="0"/>
                      <w:textInput/>
                    </w:ffData>
                  </w:fldChar>
                </w:r>
                <w:r w:rsidR="004C1955">
                  <w:rPr>
                    <w:rFonts w:ascii="Arial" w:hAnsi="Arial" w:cs="Arial"/>
                    <w:sz w:val="20"/>
                    <w:szCs w:val="20"/>
                  </w:rPr>
                  <w:instrText xml:space="preserve"> FORMTEXT </w:instrText>
                </w:r>
                <w:r w:rsidR="00C205B6">
                  <w:rPr>
                    <w:rFonts w:ascii="Arial" w:hAnsi="Arial" w:cs="Arial"/>
                    <w:sz w:val="20"/>
                    <w:szCs w:val="20"/>
                  </w:rPr>
                </w:r>
                <w:r w:rsidR="00C205B6">
                  <w:rPr>
                    <w:rFonts w:ascii="Arial" w:hAnsi="Arial" w:cs="Arial"/>
                    <w:sz w:val="20"/>
                    <w:szCs w:val="20"/>
                  </w:rPr>
                  <w:fldChar w:fldCharType="separate"/>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C205B6">
                  <w:rPr>
                    <w:rFonts w:ascii="Arial" w:hAnsi="Arial" w:cs="Arial"/>
                    <w:sz w:val="20"/>
                    <w:szCs w:val="20"/>
                  </w:rPr>
                  <w:fldChar w:fldCharType="end"/>
                </w:r>
              </w:sdtContent>
            </w:sdt>
          </w:p>
        </w:tc>
        <w:tc>
          <w:tcPr>
            <w:tcW w:w="2610" w:type="dxa"/>
          </w:tcPr>
          <w:sdt>
            <w:sdtPr>
              <w:rPr>
                <w:rFonts w:ascii="Arial" w:hAnsi="Arial" w:cs="Arial"/>
                <w:sz w:val="20"/>
                <w:szCs w:val="20"/>
              </w:rPr>
              <w:id w:val="3124278"/>
              <w:placeholder>
                <w:docPart w:val="FE610D3C1F924E5FA1FA9C816273140C"/>
              </w:placeholder>
            </w:sdtPr>
            <w:sdtEndPr/>
            <w:sdtContent>
              <w:p w:rsidR="004C1955" w:rsidRPr="00E00ABD" w:rsidRDefault="00C205B6" w:rsidP="00E23FC2">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4C195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279"/>
              <w:placeholder>
                <w:docPart w:val="706A54250DBB43829AFB343536E66929"/>
              </w:placeholder>
            </w:sdtPr>
            <w:sdtEndPr/>
            <w:sdtContent>
              <w:p w:rsidR="004C1955" w:rsidRPr="00E00ABD" w:rsidRDefault="00C205B6" w:rsidP="00E23FC2">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4C195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280"/>
              <w:placeholder>
                <w:docPart w:val="2DA01D3369064045A62C080840505E63"/>
              </w:placeholder>
            </w:sdtPr>
            <w:sdtEndPr/>
            <w:sdtContent>
              <w:p w:rsidR="004C1955" w:rsidRPr="00E00ABD" w:rsidRDefault="00C205B6" w:rsidP="00E23FC2">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4C1955">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4C1955">
                  <w:rPr>
                    <w:rFonts w:ascii="Arial" w:hAnsi="Arial" w:cs="Arial"/>
                    <w:sz w:val="20"/>
                    <w:szCs w:val="20"/>
                  </w:rPr>
                  <w:t xml:space="preserve">  </w:t>
                </w:r>
              </w:p>
            </w:sdtContent>
          </w:sdt>
        </w:tc>
      </w:tr>
      <w:tr w:rsidR="004C1955" w:rsidRPr="00E00ABD" w:rsidTr="00B61D05">
        <w:tc>
          <w:tcPr>
            <w:tcW w:w="4338" w:type="dxa"/>
            <w:gridSpan w:val="2"/>
          </w:tcPr>
          <w:p w:rsidR="004C1955" w:rsidRPr="00E00ABD" w:rsidRDefault="004C1955" w:rsidP="00911303">
            <w:pPr>
              <w:rPr>
                <w:rFonts w:ascii="Arial" w:hAnsi="Arial" w:cs="Arial"/>
                <w:sz w:val="20"/>
                <w:szCs w:val="20"/>
              </w:rPr>
            </w:pPr>
            <w:r w:rsidRPr="004046D7">
              <w:rPr>
                <w:rFonts w:ascii="Arial" w:hAnsi="Arial" w:cs="Arial"/>
                <w:sz w:val="20"/>
                <w:szCs w:val="20"/>
              </w:rPr>
              <w:t>Introduction to Research Methods (Sociological,</w:t>
            </w:r>
            <w:r>
              <w:rPr>
                <w:rFonts w:ascii="Arial" w:hAnsi="Arial" w:cs="Arial"/>
                <w:sz w:val="20"/>
                <w:szCs w:val="20"/>
              </w:rPr>
              <w:t xml:space="preserve"> </w:t>
            </w:r>
            <w:r w:rsidRPr="004046D7">
              <w:rPr>
                <w:rFonts w:ascii="Arial" w:hAnsi="Arial" w:cs="Arial"/>
                <w:sz w:val="20"/>
                <w:szCs w:val="20"/>
              </w:rPr>
              <w:t>Behavioral or Social Science Methods preferred)</w:t>
            </w:r>
            <w:r>
              <w:rPr>
                <w:rFonts w:ascii="Arial" w:hAnsi="Arial" w:cs="Arial"/>
                <w:sz w:val="20"/>
                <w:szCs w:val="20"/>
              </w:rPr>
              <w:t xml:space="preserve"> (3-4)</w:t>
            </w:r>
          </w:p>
        </w:tc>
        <w:tc>
          <w:tcPr>
            <w:tcW w:w="1440" w:type="dxa"/>
          </w:tcPr>
          <w:p w:rsidR="004C1955" w:rsidRPr="00C43219" w:rsidRDefault="004C1955" w:rsidP="00C43219">
            <w:pPr>
              <w:rPr>
                <w:rFonts w:ascii="Arial" w:hAnsi="Arial" w:cs="Arial"/>
                <w:sz w:val="20"/>
                <w:szCs w:val="20"/>
              </w:rPr>
            </w:pPr>
            <w:r w:rsidRPr="00C43219">
              <w:rPr>
                <w:rFonts w:ascii="Arial" w:hAnsi="Arial" w:cs="Arial"/>
                <w:sz w:val="20"/>
                <w:szCs w:val="20"/>
              </w:rPr>
              <w:t>SOCI 120</w:t>
            </w:r>
          </w:p>
          <w:p w:rsidR="004C1955" w:rsidRPr="00E00ABD" w:rsidRDefault="004C1955" w:rsidP="00C43219">
            <w:pPr>
              <w:rPr>
                <w:rFonts w:ascii="Arial" w:hAnsi="Arial" w:cs="Arial"/>
                <w:sz w:val="20"/>
                <w:szCs w:val="20"/>
              </w:rPr>
            </w:pPr>
          </w:p>
        </w:tc>
        <w:tc>
          <w:tcPr>
            <w:tcW w:w="1170" w:type="dxa"/>
          </w:tcPr>
          <w:p w:rsidR="004C1955" w:rsidRPr="00E00ABD" w:rsidRDefault="00CB30C9" w:rsidP="00E23FC2">
            <w:pPr>
              <w:jc w:val="center"/>
              <w:rPr>
                <w:rFonts w:ascii="Arial" w:hAnsi="Arial" w:cs="Arial"/>
                <w:sz w:val="20"/>
                <w:szCs w:val="20"/>
              </w:rPr>
            </w:pPr>
            <w:sdt>
              <w:sdtPr>
                <w:rPr>
                  <w:rFonts w:ascii="Arial" w:hAnsi="Arial" w:cs="Arial"/>
                  <w:sz w:val="20"/>
                  <w:szCs w:val="20"/>
                </w:rPr>
                <w:id w:val="3124281"/>
                <w:placeholder>
                  <w:docPart w:val="005EF9079E124207AC8660E6C652CA0E"/>
                </w:placeholder>
              </w:sdtPr>
              <w:sdtEndPr/>
              <w:sdtContent>
                <w:r w:rsidR="00C205B6">
                  <w:rPr>
                    <w:rFonts w:ascii="Arial" w:hAnsi="Arial" w:cs="Arial"/>
                    <w:sz w:val="20"/>
                    <w:szCs w:val="20"/>
                  </w:rPr>
                  <w:fldChar w:fldCharType="begin">
                    <w:ffData>
                      <w:name w:val="Text3"/>
                      <w:enabled/>
                      <w:calcOnExit w:val="0"/>
                      <w:textInput/>
                    </w:ffData>
                  </w:fldChar>
                </w:r>
                <w:r w:rsidR="004C1955">
                  <w:rPr>
                    <w:rFonts w:ascii="Arial" w:hAnsi="Arial" w:cs="Arial"/>
                    <w:sz w:val="20"/>
                    <w:szCs w:val="20"/>
                  </w:rPr>
                  <w:instrText xml:space="preserve"> FORMTEXT </w:instrText>
                </w:r>
                <w:r w:rsidR="00C205B6">
                  <w:rPr>
                    <w:rFonts w:ascii="Arial" w:hAnsi="Arial" w:cs="Arial"/>
                    <w:sz w:val="20"/>
                    <w:szCs w:val="20"/>
                  </w:rPr>
                </w:r>
                <w:r w:rsidR="00C205B6">
                  <w:rPr>
                    <w:rFonts w:ascii="Arial" w:hAnsi="Arial" w:cs="Arial"/>
                    <w:sz w:val="20"/>
                    <w:szCs w:val="20"/>
                  </w:rPr>
                  <w:fldChar w:fldCharType="separate"/>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C205B6">
                  <w:rPr>
                    <w:rFonts w:ascii="Arial" w:hAnsi="Arial" w:cs="Arial"/>
                    <w:sz w:val="20"/>
                    <w:szCs w:val="20"/>
                  </w:rPr>
                  <w:fldChar w:fldCharType="end"/>
                </w:r>
              </w:sdtContent>
            </w:sdt>
          </w:p>
        </w:tc>
        <w:tc>
          <w:tcPr>
            <w:tcW w:w="2610" w:type="dxa"/>
          </w:tcPr>
          <w:sdt>
            <w:sdtPr>
              <w:rPr>
                <w:rFonts w:ascii="Arial" w:hAnsi="Arial" w:cs="Arial"/>
                <w:sz w:val="20"/>
                <w:szCs w:val="20"/>
              </w:rPr>
              <w:id w:val="3124282"/>
              <w:placeholder>
                <w:docPart w:val="B878645B089048E280F75C9960186539"/>
              </w:placeholder>
            </w:sdtPr>
            <w:sdtEndPr/>
            <w:sdtContent>
              <w:p w:rsidR="004C1955" w:rsidRPr="00E00ABD" w:rsidRDefault="00C205B6" w:rsidP="00E23FC2">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4C195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283"/>
              <w:placeholder>
                <w:docPart w:val="3FAB35E532344BA2A719110BDB30F1B1"/>
              </w:placeholder>
            </w:sdtPr>
            <w:sdtEndPr/>
            <w:sdtContent>
              <w:p w:rsidR="004C1955" w:rsidRPr="00E00ABD" w:rsidRDefault="00C205B6" w:rsidP="00E23FC2">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4C195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sidR="004C1955">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284"/>
              <w:placeholder>
                <w:docPart w:val="6DD23C8F1D014DFC9415C048A76D6A5F"/>
              </w:placeholder>
            </w:sdtPr>
            <w:sdtEndPr/>
            <w:sdtContent>
              <w:p w:rsidR="004C1955" w:rsidRPr="00E00ABD" w:rsidRDefault="00C205B6" w:rsidP="00E23FC2">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4C1955">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4C1955">
                  <w:rPr>
                    <w:rFonts w:ascii="Arial" w:hAnsi="Arial" w:cs="Arial"/>
                    <w:sz w:val="20"/>
                    <w:szCs w:val="20"/>
                  </w:rPr>
                  <w:t xml:space="preserve">  </w:t>
                </w:r>
              </w:p>
            </w:sdtContent>
          </w:sdt>
        </w:tc>
      </w:tr>
      <w:tr w:rsidR="004C1955" w:rsidRPr="00E00ABD" w:rsidTr="00B61D05">
        <w:tc>
          <w:tcPr>
            <w:tcW w:w="4338" w:type="dxa"/>
            <w:gridSpan w:val="2"/>
          </w:tcPr>
          <w:p w:rsidR="004C1955" w:rsidRPr="00E00ABD" w:rsidRDefault="004C1955" w:rsidP="00C43219">
            <w:pPr>
              <w:rPr>
                <w:rFonts w:ascii="Arial" w:hAnsi="Arial" w:cs="Arial"/>
                <w:sz w:val="20"/>
                <w:szCs w:val="20"/>
              </w:rPr>
            </w:pPr>
            <w:r>
              <w:rPr>
                <w:rFonts w:ascii="Arial" w:hAnsi="Arial" w:cs="Arial"/>
                <w:b/>
                <w:sz w:val="20"/>
                <w:szCs w:val="20"/>
              </w:rPr>
              <w:t>List B (select two)</w:t>
            </w:r>
            <w:r w:rsidRPr="00E00ABD">
              <w:rPr>
                <w:rFonts w:ascii="Arial" w:hAnsi="Arial" w:cs="Arial"/>
                <w:b/>
                <w:sz w:val="20"/>
                <w:szCs w:val="20"/>
              </w:rPr>
              <w:t>:</w:t>
            </w:r>
            <w:r>
              <w:rPr>
                <w:rFonts w:ascii="Arial" w:hAnsi="Arial" w:cs="Arial"/>
                <w:b/>
                <w:sz w:val="20"/>
                <w:szCs w:val="20"/>
              </w:rPr>
              <w:t xml:space="preserve"> </w:t>
            </w:r>
            <w:r>
              <w:rPr>
                <w:rFonts w:ascii="Arial" w:hAnsi="Arial" w:cs="Arial"/>
                <w:sz w:val="20"/>
                <w:szCs w:val="20"/>
              </w:rPr>
              <w:t>6-7 units</w:t>
            </w:r>
          </w:p>
        </w:tc>
        <w:tc>
          <w:tcPr>
            <w:tcW w:w="1440" w:type="dxa"/>
            <w:shd w:val="clear" w:color="auto" w:fill="D9D9D9"/>
          </w:tcPr>
          <w:p w:rsidR="004C1955" w:rsidRPr="00E00ABD" w:rsidRDefault="004C1955" w:rsidP="00E20C79">
            <w:pPr>
              <w:rPr>
                <w:rFonts w:ascii="Arial" w:hAnsi="Arial" w:cs="Arial"/>
                <w:sz w:val="20"/>
                <w:szCs w:val="20"/>
              </w:rPr>
            </w:pPr>
          </w:p>
        </w:tc>
        <w:tc>
          <w:tcPr>
            <w:tcW w:w="1170" w:type="dxa"/>
            <w:shd w:val="clear" w:color="auto" w:fill="D9D9D9"/>
          </w:tcPr>
          <w:p w:rsidR="004C1955" w:rsidRPr="00E00ABD" w:rsidRDefault="004C1955" w:rsidP="00E20C79">
            <w:pPr>
              <w:rPr>
                <w:rFonts w:ascii="Arial" w:hAnsi="Arial" w:cs="Arial"/>
                <w:sz w:val="20"/>
                <w:szCs w:val="20"/>
              </w:rPr>
            </w:pPr>
          </w:p>
        </w:tc>
        <w:tc>
          <w:tcPr>
            <w:tcW w:w="2610" w:type="dxa"/>
            <w:shd w:val="clear" w:color="auto" w:fill="D9D9D9"/>
          </w:tcPr>
          <w:p w:rsidR="004C1955" w:rsidRPr="00E00ABD" w:rsidRDefault="004C1955" w:rsidP="00E20C79">
            <w:pPr>
              <w:rPr>
                <w:rFonts w:ascii="Arial" w:hAnsi="Arial" w:cs="Arial"/>
                <w:sz w:val="20"/>
                <w:szCs w:val="20"/>
              </w:rPr>
            </w:pPr>
          </w:p>
        </w:tc>
        <w:tc>
          <w:tcPr>
            <w:tcW w:w="900" w:type="dxa"/>
            <w:shd w:val="clear" w:color="auto" w:fill="D9D9D9"/>
          </w:tcPr>
          <w:p w:rsidR="004C1955" w:rsidRPr="00E00ABD" w:rsidRDefault="004C1955" w:rsidP="00E00ABD">
            <w:pPr>
              <w:jc w:val="center"/>
              <w:rPr>
                <w:rFonts w:ascii="Arial" w:hAnsi="Arial" w:cs="Arial"/>
                <w:sz w:val="20"/>
                <w:szCs w:val="20"/>
              </w:rPr>
            </w:pPr>
          </w:p>
        </w:tc>
        <w:tc>
          <w:tcPr>
            <w:tcW w:w="720" w:type="dxa"/>
            <w:shd w:val="clear" w:color="auto" w:fill="D9D9D9"/>
          </w:tcPr>
          <w:p w:rsidR="004C1955" w:rsidRPr="00E00ABD" w:rsidRDefault="004C1955" w:rsidP="00E00ABD">
            <w:pPr>
              <w:jc w:val="center"/>
              <w:rPr>
                <w:rFonts w:ascii="Arial" w:hAnsi="Arial" w:cs="Arial"/>
                <w:sz w:val="20"/>
                <w:szCs w:val="20"/>
              </w:rPr>
            </w:pPr>
          </w:p>
        </w:tc>
      </w:tr>
      <w:tr w:rsidR="003D77B5" w:rsidRPr="00E00ABD" w:rsidTr="00B61D05">
        <w:tc>
          <w:tcPr>
            <w:tcW w:w="4338" w:type="dxa"/>
            <w:gridSpan w:val="2"/>
          </w:tcPr>
          <w:p w:rsidR="003D77B5" w:rsidRPr="00E00ABD" w:rsidRDefault="003D77B5" w:rsidP="00C43219">
            <w:pPr>
              <w:rPr>
                <w:rFonts w:ascii="Arial" w:hAnsi="Arial" w:cs="Arial"/>
                <w:sz w:val="20"/>
                <w:szCs w:val="20"/>
              </w:rPr>
            </w:pPr>
            <w:r w:rsidRPr="004306AF">
              <w:rPr>
                <w:rFonts w:ascii="Arial" w:hAnsi="Arial" w:cs="Arial"/>
                <w:sz w:val="20"/>
                <w:szCs w:val="20"/>
              </w:rPr>
              <w:t>Any List A course not used above.</w:t>
            </w:r>
            <w:r>
              <w:rPr>
                <w:rFonts w:ascii="Arial" w:hAnsi="Arial" w:cs="Arial"/>
                <w:sz w:val="20"/>
                <w:szCs w:val="20"/>
              </w:rPr>
              <w:t xml:space="preserve"> (3-4)</w:t>
            </w:r>
          </w:p>
        </w:tc>
        <w:tc>
          <w:tcPr>
            <w:tcW w:w="1440" w:type="dxa"/>
          </w:tcPr>
          <w:p w:rsidR="003D77B5" w:rsidRPr="00E00ABD" w:rsidRDefault="00C205B6" w:rsidP="00304C66">
            <w:pPr>
              <w:rPr>
                <w:rFonts w:ascii="Arial" w:hAnsi="Arial" w:cs="Arial"/>
                <w:sz w:val="20"/>
                <w:szCs w:val="20"/>
              </w:rPr>
            </w:pPr>
            <w:r>
              <w:rPr>
                <w:rFonts w:ascii="Arial" w:hAnsi="Arial" w:cs="Arial"/>
                <w:sz w:val="20"/>
                <w:szCs w:val="20"/>
              </w:rPr>
              <w:fldChar w:fldCharType="begin">
                <w:ffData>
                  <w:name w:val="Text7"/>
                  <w:enabled/>
                  <w:calcOnExit w:val="0"/>
                  <w:textInput/>
                </w:ffData>
              </w:fldChar>
            </w:r>
            <w:r w:rsidR="003D77B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Pr>
                <w:rFonts w:ascii="Arial" w:hAnsi="Arial" w:cs="Arial"/>
                <w:sz w:val="20"/>
                <w:szCs w:val="20"/>
              </w:rPr>
              <w:fldChar w:fldCharType="end"/>
            </w:r>
            <w:r w:rsidR="003D77B5">
              <w:rPr>
                <w:rStyle w:val="FootnoteReference"/>
                <w:rFonts w:ascii="Arial" w:hAnsi="Arial"/>
                <w:sz w:val="20"/>
                <w:szCs w:val="20"/>
              </w:rPr>
              <w:footnoteReference w:id="1"/>
            </w:r>
          </w:p>
        </w:tc>
        <w:tc>
          <w:tcPr>
            <w:tcW w:w="1170" w:type="dxa"/>
          </w:tcPr>
          <w:p w:rsidR="003D77B5" w:rsidRPr="00E00ABD" w:rsidRDefault="00CB30C9" w:rsidP="00E23FC2">
            <w:pPr>
              <w:jc w:val="center"/>
              <w:rPr>
                <w:rFonts w:ascii="Arial" w:hAnsi="Arial" w:cs="Arial"/>
                <w:sz w:val="20"/>
                <w:szCs w:val="20"/>
              </w:rPr>
            </w:pPr>
            <w:sdt>
              <w:sdtPr>
                <w:rPr>
                  <w:rFonts w:ascii="Arial" w:hAnsi="Arial" w:cs="Arial"/>
                  <w:sz w:val="20"/>
                  <w:szCs w:val="20"/>
                  <w:vertAlign w:val="superscript"/>
                </w:rPr>
                <w:id w:val="3124285"/>
                <w:placeholder>
                  <w:docPart w:val="C00238D9DA594D8682BE0502D5AF2BEE"/>
                </w:placeholder>
              </w:sdtPr>
              <w:sdtEndPr/>
              <w:sdtContent>
                <w:r w:rsidR="00C205B6">
                  <w:rPr>
                    <w:rFonts w:ascii="Arial" w:hAnsi="Arial" w:cs="Arial"/>
                    <w:sz w:val="20"/>
                    <w:szCs w:val="20"/>
                  </w:rPr>
                  <w:fldChar w:fldCharType="begin">
                    <w:ffData>
                      <w:name w:val="Text3"/>
                      <w:enabled/>
                      <w:calcOnExit w:val="0"/>
                      <w:textInput/>
                    </w:ffData>
                  </w:fldChar>
                </w:r>
                <w:r w:rsidR="003D77B5">
                  <w:rPr>
                    <w:rFonts w:ascii="Arial" w:hAnsi="Arial" w:cs="Arial"/>
                    <w:sz w:val="20"/>
                    <w:szCs w:val="20"/>
                  </w:rPr>
                  <w:instrText xml:space="preserve"> FORMTEXT </w:instrText>
                </w:r>
                <w:r w:rsidR="00C205B6">
                  <w:rPr>
                    <w:rFonts w:ascii="Arial" w:hAnsi="Arial" w:cs="Arial"/>
                    <w:sz w:val="20"/>
                    <w:szCs w:val="20"/>
                  </w:rPr>
                </w:r>
                <w:r w:rsidR="00C205B6">
                  <w:rPr>
                    <w:rFonts w:ascii="Arial" w:hAnsi="Arial" w:cs="Arial"/>
                    <w:sz w:val="20"/>
                    <w:szCs w:val="20"/>
                  </w:rPr>
                  <w:fldChar w:fldCharType="separate"/>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C205B6">
                  <w:rPr>
                    <w:rFonts w:ascii="Arial" w:hAnsi="Arial" w:cs="Arial"/>
                    <w:sz w:val="20"/>
                    <w:szCs w:val="20"/>
                  </w:rPr>
                  <w:fldChar w:fldCharType="end"/>
                </w:r>
              </w:sdtContent>
            </w:sdt>
          </w:p>
        </w:tc>
        <w:tc>
          <w:tcPr>
            <w:tcW w:w="2610" w:type="dxa"/>
          </w:tcPr>
          <w:sdt>
            <w:sdtPr>
              <w:rPr>
                <w:rFonts w:ascii="Arial" w:hAnsi="Arial" w:cs="Arial"/>
                <w:sz w:val="20"/>
                <w:szCs w:val="20"/>
              </w:rPr>
              <w:id w:val="3124286"/>
              <w:placeholder>
                <w:docPart w:val="92D15D854567416B9F8F6808B0630B27"/>
              </w:placeholder>
            </w:sdtPr>
            <w:sdtEndPr/>
            <w:sdtContent>
              <w:p w:rsidR="003D77B5" w:rsidRPr="00E00ABD" w:rsidRDefault="00C205B6" w:rsidP="00E23FC2">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3D77B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287"/>
              <w:placeholder>
                <w:docPart w:val="CCDEACCFC6934998B6F42225A4FEC2E9"/>
              </w:placeholder>
            </w:sdtPr>
            <w:sdtEndPr/>
            <w:sdtContent>
              <w:p w:rsidR="003D77B5" w:rsidRPr="00E00ABD" w:rsidRDefault="00C205B6" w:rsidP="00E23FC2">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3D77B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288"/>
              <w:placeholder>
                <w:docPart w:val="3E8821E3E20B4B4AA6BB37B512D726BC"/>
              </w:placeholder>
            </w:sdtPr>
            <w:sdtEndPr/>
            <w:sdtContent>
              <w:p w:rsidR="003D77B5" w:rsidRPr="00E00ABD" w:rsidRDefault="00C205B6" w:rsidP="00E23FC2">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3D77B5">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3D77B5">
                  <w:rPr>
                    <w:rFonts w:ascii="Arial" w:hAnsi="Arial" w:cs="Arial"/>
                    <w:sz w:val="20"/>
                    <w:szCs w:val="20"/>
                  </w:rPr>
                  <w:t xml:space="preserve">  </w:t>
                </w:r>
              </w:p>
            </w:sdtContent>
          </w:sdt>
        </w:tc>
      </w:tr>
      <w:tr w:rsidR="003D77B5" w:rsidRPr="00E00ABD" w:rsidTr="00B61D05">
        <w:tc>
          <w:tcPr>
            <w:tcW w:w="4338" w:type="dxa"/>
            <w:gridSpan w:val="2"/>
          </w:tcPr>
          <w:p w:rsidR="003D77B5" w:rsidRPr="004306AF" w:rsidRDefault="003D77B5" w:rsidP="00E20C79">
            <w:pPr>
              <w:rPr>
                <w:rFonts w:ascii="Arial" w:hAnsi="Arial" w:cs="Arial"/>
                <w:sz w:val="20"/>
                <w:szCs w:val="20"/>
              </w:rPr>
            </w:pPr>
            <w:r w:rsidRPr="00C93D27">
              <w:rPr>
                <w:rFonts w:ascii="Arial" w:hAnsi="Arial" w:cs="Arial"/>
                <w:sz w:val="20"/>
                <w:szCs w:val="20"/>
              </w:rPr>
              <w:t>Marriage and Family</w:t>
            </w:r>
            <w:r>
              <w:rPr>
                <w:rFonts w:ascii="Arial" w:hAnsi="Arial" w:cs="Arial"/>
                <w:sz w:val="20"/>
                <w:szCs w:val="20"/>
              </w:rPr>
              <w:t xml:space="preserve"> (3)</w:t>
            </w:r>
          </w:p>
        </w:tc>
        <w:tc>
          <w:tcPr>
            <w:tcW w:w="1440" w:type="dxa"/>
          </w:tcPr>
          <w:p w:rsidR="003D77B5" w:rsidRPr="00E00ABD" w:rsidRDefault="003D77B5" w:rsidP="00EF6A3A">
            <w:pPr>
              <w:rPr>
                <w:rFonts w:ascii="Arial" w:hAnsi="Arial" w:cs="Arial"/>
                <w:sz w:val="20"/>
                <w:szCs w:val="20"/>
              </w:rPr>
            </w:pPr>
            <w:r w:rsidRPr="00C93D27">
              <w:rPr>
                <w:rFonts w:ascii="Arial" w:hAnsi="Arial" w:cs="Arial"/>
                <w:sz w:val="20"/>
                <w:szCs w:val="20"/>
              </w:rPr>
              <w:t>SOCI 130</w:t>
            </w:r>
          </w:p>
        </w:tc>
        <w:tc>
          <w:tcPr>
            <w:tcW w:w="1170" w:type="dxa"/>
          </w:tcPr>
          <w:p w:rsidR="003D77B5" w:rsidRPr="00E00ABD" w:rsidRDefault="00CB30C9" w:rsidP="00E23FC2">
            <w:pPr>
              <w:jc w:val="center"/>
              <w:rPr>
                <w:rFonts w:ascii="Arial" w:hAnsi="Arial" w:cs="Arial"/>
                <w:sz w:val="20"/>
                <w:szCs w:val="20"/>
              </w:rPr>
            </w:pPr>
            <w:sdt>
              <w:sdtPr>
                <w:rPr>
                  <w:rFonts w:ascii="Arial" w:hAnsi="Arial" w:cs="Arial"/>
                  <w:sz w:val="20"/>
                  <w:szCs w:val="20"/>
                </w:rPr>
                <w:id w:val="3124289"/>
                <w:placeholder>
                  <w:docPart w:val="B3EDC02D746F432D8218121F9AF6C550"/>
                </w:placeholder>
              </w:sdtPr>
              <w:sdtEndPr/>
              <w:sdtContent>
                <w:r w:rsidR="00C205B6">
                  <w:rPr>
                    <w:rFonts w:ascii="Arial" w:hAnsi="Arial" w:cs="Arial"/>
                    <w:sz w:val="20"/>
                    <w:szCs w:val="20"/>
                  </w:rPr>
                  <w:fldChar w:fldCharType="begin">
                    <w:ffData>
                      <w:name w:val="Text3"/>
                      <w:enabled/>
                      <w:calcOnExit w:val="0"/>
                      <w:textInput/>
                    </w:ffData>
                  </w:fldChar>
                </w:r>
                <w:r w:rsidR="003D77B5">
                  <w:rPr>
                    <w:rFonts w:ascii="Arial" w:hAnsi="Arial" w:cs="Arial"/>
                    <w:sz w:val="20"/>
                    <w:szCs w:val="20"/>
                  </w:rPr>
                  <w:instrText xml:space="preserve"> FORMTEXT </w:instrText>
                </w:r>
                <w:r w:rsidR="00C205B6">
                  <w:rPr>
                    <w:rFonts w:ascii="Arial" w:hAnsi="Arial" w:cs="Arial"/>
                    <w:sz w:val="20"/>
                    <w:szCs w:val="20"/>
                  </w:rPr>
                </w:r>
                <w:r w:rsidR="00C205B6">
                  <w:rPr>
                    <w:rFonts w:ascii="Arial" w:hAnsi="Arial" w:cs="Arial"/>
                    <w:sz w:val="20"/>
                    <w:szCs w:val="20"/>
                  </w:rPr>
                  <w:fldChar w:fldCharType="separate"/>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C205B6">
                  <w:rPr>
                    <w:rFonts w:ascii="Arial" w:hAnsi="Arial" w:cs="Arial"/>
                    <w:sz w:val="20"/>
                    <w:szCs w:val="20"/>
                  </w:rPr>
                  <w:fldChar w:fldCharType="end"/>
                </w:r>
              </w:sdtContent>
            </w:sdt>
          </w:p>
        </w:tc>
        <w:tc>
          <w:tcPr>
            <w:tcW w:w="2610" w:type="dxa"/>
          </w:tcPr>
          <w:sdt>
            <w:sdtPr>
              <w:rPr>
                <w:rFonts w:ascii="Arial" w:hAnsi="Arial" w:cs="Arial"/>
                <w:sz w:val="20"/>
                <w:szCs w:val="20"/>
              </w:rPr>
              <w:id w:val="3124290"/>
              <w:placeholder>
                <w:docPart w:val="BCC541793622427CB31582172AD91584"/>
              </w:placeholder>
            </w:sdtPr>
            <w:sdtEndPr/>
            <w:sdtContent>
              <w:p w:rsidR="003D77B5" w:rsidRPr="00E00ABD" w:rsidRDefault="00C205B6" w:rsidP="00E23FC2">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3D77B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291"/>
              <w:placeholder>
                <w:docPart w:val="4D130EC813B042CAA40EA836BFE06232"/>
              </w:placeholder>
            </w:sdtPr>
            <w:sdtEndPr/>
            <w:sdtContent>
              <w:p w:rsidR="003D77B5" w:rsidRPr="00E00ABD" w:rsidRDefault="00C205B6" w:rsidP="00E23FC2">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3D77B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292"/>
              <w:placeholder>
                <w:docPart w:val="EA26DF1389064A40960FE9C173C3A0C7"/>
              </w:placeholder>
            </w:sdtPr>
            <w:sdtEndPr/>
            <w:sdtContent>
              <w:p w:rsidR="003D77B5" w:rsidRPr="00E00ABD" w:rsidRDefault="00C205B6" w:rsidP="00E23FC2">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3D77B5">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3D77B5">
                  <w:rPr>
                    <w:rFonts w:ascii="Arial" w:hAnsi="Arial" w:cs="Arial"/>
                    <w:sz w:val="20"/>
                    <w:szCs w:val="20"/>
                  </w:rPr>
                  <w:t xml:space="preserve">  </w:t>
                </w:r>
              </w:p>
            </w:sdtContent>
          </w:sdt>
        </w:tc>
      </w:tr>
      <w:tr w:rsidR="003D77B5" w:rsidRPr="00E00ABD" w:rsidTr="00B61D05">
        <w:tc>
          <w:tcPr>
            <w:tcW w:w="4338" w:type="dxa"/>
            <w:gridSpan w:val="2"/>
          </w:tcPr>
          <w:p w:rsidR="003D77B5" w:rsidRPr="004306AF" w:rsidRDefault="003D77B5" w:rsidP="00E20C79">
            <w:pPr>
              <w:rPr>
                <w:rFonts w:ascii="Arial" w:hAnsi="Arial" w:cs="Arial"/>
                <w:sz w:val="20"/>
                <w:szCs w:val="20"/>
              </w:rPr>
            </w:pPr>
            <w:r w:rsidRPr="00C93D27">
              <w:rPr>
                <w:rFonts w:ascii="Arial" w:hAnsi="Arial" w:cs="Arial"/>
                <w:sz w:val="20"/>
                <w:szCs w:val="20"/>
              </w:rPr>
              <w:t>Introduction to Gender</w:t>
            </w:r>
            <w:r>
              <w:rPr>
                <w:rFonts w:ascii="Arial" w:hAnsi="Arial" w:cs="Arial"/>
                <w:sz w:val="20"/>
                <w:szCs w:val="20"/>
              </w:rPr>
              <w:t xml:space="preserve"> (3)</w:t>
            </w:r>
          </w:p>
        </w:tc>
        <w:tc>
          <w:tcPr>
            <w:tcW w:w="1440" w:type="dxa"/>
          </w:tcPr>
          <w:p w:rsidR="003D77B5" w:rsidRPr="00E00ABD" w:rsidRDefault="003D77B5" w:rsidP="00EF6A3A">
            <w:pPr>
              <w:rPr>
                <w:rFonts w:ascii="Arial" w:hAnsi="Arial" w:cs="Arial"/>
                <w:sz w:val="20"/>
                <w:szCs w:val="20"/>
              </w:rPr>
            </w:pPr>
            <w:r w:rsidRPr="00C93D27">
              <w:rPr>
                <w:rFonts w:ascii="Arial" w:hAnsi="Arial" w:cs="Arial"/>
                <w:sz w:val="20"/>
                <w:szCs w:val="20"/>
              </w:rPr>
              <w:t>SOCI 140</w:t>
            </w:r>
          </w:p>
        </w:tc>
        <w:tc>
          <w:tcPr>
            <w:tcW w:w="1170" w:type="dxa"/>
          </w:tcPr>
          <w:p w:rsidR="003D77B5" w:rsidRPr="00E00ABD" w:rsidRDefault="00CB30C9" w:rsidP="00E23FC2">
            <w:pPr>
              <w:jc w:val="center"/>
              <w:rPr>
                <w:rFonts w:ascii="Arial" w:hAnsi="Arial" w:cs="Arial"/>
                <w:sz w:val="20"/>
                <w:szCs w:val="20"/>
              </w:rPr>
            </w:pPr>
            <w:sdt>
              <w:sdtPr>
                <w:rPr>
                  <w:rFonts w:ascii="Arial" w:hAnsi="Arial" w:cs="Arial"/>
                  <w:sz w:val="20"/>
                  <w:szCs w:val="20"/>
                </w:rPr>
                <w:id w:val="3124293"/>
                <w:placeholder>
                  <w:docPart w:val="C05759B394C1417EA3DEC9C141B6299F"/>
                </w:placeholder>
              </w:sdtPr>
              <w:sdtEndPr/>
              <w:sdtContent>
                <w:r w:rsidR="00C205B6">
                  <w:rPr>
                    <w:rFonts w:ascii="Arial" w:hAnsi="Arial" w:cs="Arial"/>
                    <w:sz w:val="20"/>
                    <w:szCs w:val="20"/>
                  </w:rPr>
                  <w:fldChar w:fldCharType="begin">
                    <w:ffData>
                      <w:name w:val="Text3"/>
                      <w:enabled/>
                      <w:calcOnExit w:val="0"/>
                      <w:textInput/>
                    </w:ffData>
                  </w:fldChar>
                </w:r>
                <w:r w:rsidR="003D77B5">
                  <w:rPr>
                    <w:rFonts w:ascii="Arial" w:hAnsi="Arial" w:cs="Arial"/>
                    <w:sz w:val="20"/>
                    <w:szCs w:val="20"/>
                  </w:rPr>
                  <w:instrText xml:space="preserve"> FORMTEXT </w:instrText>
                </w:r>
                <w:r w:rsidR="00C205B6">
                  <w:rPr>
                    <w:rFonts w:ascii="Arial" w:hAnsi="Arial" w:cs="Arial"/>
                    <w:sz w:val="20"/>
                    <w:szCs w:val="20"/>
                  </w:rPr>
                </w:r>
                <w:r w:rsidR="00C205B6">
                  <w:rPr>
                    <w:rFonts w:ascii="Arial" w:hAnsi="Arial" w:cs="Arial"/>
                    <w:sz w:val="20"/>
                    <w:szCs w:val="20"/>
                  </w:rPr>
                  <w:fldChar w:fldCharType="separate"/>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C205B6">
                  <w:rPr>
                    <w:rFonts w:ascii="Arial" w:hAnsi="Arial" w:cs="Arial"/>
                    <w:sz w:val="20"/>
                    <w:szCs w:val="20"/>
                  </w:rPr>
                  <w:fldChar w:fldCharType="end"/>
                </w:r>
              </w:sdtContent>
            </w:sdt>
          </w:p>
        </w:tc>
        <w:tc>
          <w:tcPr>
            <w:tcW w:w="2610" w:type="dxa"/>
          </w:tcPr>
          <w:sdt>
            <w:sdtPr>
              <w:rPr>
                <w:rFonts w:ascii="Arial" w:hAnsi="Arial" w:cs="Arial"/>
                <w:sz w:val="20"/>
                <w:szCs w:val="20"/>
              </w:rPr>
              <w:id w:val="3124294"/>
              <w:placeholder>
                <w:docPart w:val="ECE771F2FF9043F0977A97F46183883B"/>
              </w:placeholder>
            </w:sdtPr>
            <w:sdtEndPr/>
            <w:sdtContent>
              <w:p w:rsidR="003D77B5" w:rsidRPr="00E00ABD" w:rsidRDefault="00C205B6" w:rsidP="00E23FC2">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3D77B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295"/>
              <w:placeholder>
                <w:docPart w:val="84ADC4F36E604D328D1FCDAA800B2802"/>
              </w:placeholder>
            </w:sdtPr>
            <w:sdtEndPr/>
            <w:sdtContent>
              <w:p w:rsidR="003D77B5" w:rsidRPr="00E00ABD" w:rsidRDefault="00C205B6" w:rsidP="00E23FC2">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3D77B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296"/>
              <w:placeholder>
                <w:docPart w:val="3B704F70D06A487EBD627DE7435A09F4"/>
              </w:placeholder>
            </w:sdtPr>
            <w:sdtEndPr/>
            <w:sdtContent>
              <w:p w:rsidR="003D77B5" w:rsidRPr="00E00ABD" w:rsidRDefault="00C205B6" w:rsidP="00E23FC2">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3D77B5">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3D77B5">
                  <w:rPr>
                    <w:rFonts w:ascii="Arial" w:hAnsi="Arial" w:cs="Arial"/>
                    <w:sz w:val="20"/>
                    <w:szCs w:val="20"/>
                  </w:rPr>
                  <w:t xml:space="preserve">  </w:t>
                </w:r>
              </w:p>
            </w:sdtContent>
          </w:sdt>
        </w:tc>
      </w:tr>
      <w:tr w:rsidR="003D77B5" w:rsidRPr="00E00ABD" w:rsidTr="00B61D05">
        <w:tc>
          <w:tcPr>
            <w:tcW w:w="4338" w:type="dxa"/>
            <w:gridSpan w:val="2"/>
          </w:tcPr>
          <w:p w:rsidR="003D77B5" w:rsidRPr="004306AF" w:rsidRDefault="003D77B5" w:rsidP="00E20C79">
            <w:pPr>
              <w:rPr>
                <w:rFonts w:ascii="Arial" w:hAnsi="Arial" w:cs="Arial"/>
                <w:sz w:val="20"/>
                <w:szCs w:val="20"/>
              </w:rPr>
            </w:pPr>
            <w:r w:rsidRPr="00C93D27">
              <w:rPr>
                <w:rFonts w:ascii="Arial" w:hAnsi="Arial" w:cs="Arial"/>
                <w:sz w:val="20"/>
                <w:szCs w:val="20"/>
              </w:rPr>
              <w:t>Introduction to Race &amp; Ethnicity</w:t>
            </w:r>
            <w:r>
              <w:rPr>
                <w:rFonts w:ascii="Arial" w:hAnsi="Arial" w:cs="Arial"/>
                <w:sz w:val="20"/>
                <w:szCs w:val="20"/>
              </w:rPr>
              <w:t xml:space="preserve"> (3)</w:t>
            </w:r>
          </w:p>
        </w:tc>
        <w:tc>
          <w:tcPr>
            <w:tcW w:w="1440" w:type="dxa"/>
          </w:tcPr>
          <w:p w:rsidR="003D77B5" w:rsidRPr="00E00ABD" w:rsidRDefault="003D77B5" w:rsidP="00EF6A3A">
            <w:pPr>
              <w:rPr>
                <w:rFonts w:ascii="Arial" w:hAnsi="Arial" w:cs="Arial"/>
                <w:sz w:val="20"/>
                <w:szCs w:val="20"/>
              </w:rPr>
            </w:pPr>
            <w:r w:rsidRPr="00C93D27">
              <w:rPr>
                <w:rFonts w:ascii="Arial" w:hAnsi="Arial" w:cs="Arial"/>
                <w:sz w:val="20"/>
                <w:szCs w:val="20"/>
              </w:rPr>
              <w:t>SOCI 150</w:t>
            </w:r>
          </w:p>
        </w:tc>
        <w:tc>
          <w:tcPr>
            <w:tcW w:w="1170" w:type="dxa"/>
          </w:tcPr>
          <w:p w:rsidR="003D77B5" w:rsidRPr="00E00ABD" w:rsidRDefault="00CB30C9" w:rsidP="00E23FC2">
            <w:pPr>
              <w:jc w:val="center"/>
              <w:rPr>
                <w:rFonts w:ascii="Arial" w:hAnsi="Arial" w:cs="Arial"/>
                <w:sz w:val="20"/>
                <w:szCs w:val="20"/>
              </w:rPr>
            </w:pPr>
            <w:sdt>
              <w:sdtPr>
                <w:rPr>
                  <w:rFonts w:ascii="Arial" w:hAnsi="Arial" w:cs="Arial"/>
                  <w:sz w:val="20"/>
                  <w:szCs w:val="20"/>
                </w:rPr>
                <w:id w:val="3124297"/>
                <w:placeholder>
                  <w:docPart w:val="160B6CEB1F904633AC65147E22D2CA3D"/>
                </w:placeholder>
              </w:sdtPr>
              <w:sdtEndPr/>
              <w:sdtContent>
                <w:r w:rsidR="00C205B6">
                  <w:rPr>
                    <w:rFonts w:ascii="Arial" w:hAnsi="Arial" w:cs="Arial"/>
                    <w:sz w:val="20"/>
                    <w:szCs w:val="20"/>
                  </w:rPr>
                  <w:fldChar w:fldCharType="begin">
                    <w:ffData>
                      <w:name w:val="Text3"/>
                      <w:enabled/>
                      <w:calcOnExit w:val="0"/>
                      <w:textInput/>
                    </w:ffData>
                  </w:fldChar>
                </w:r>
                <w:r w:rsidR="003D77B5">
                  <w:rPr>
                    <w:rFonts w:ascii="Arial" w:hAnsi="Arial" w:cs="Arial"/>
                    <w:sz w:val="20"/>
                    <w:szCs w:val="20"/>
                  </w:rPr>
                  <w:instrText xml:space="preserve"> FORMTEXT </w:instrText>
                </w:r>
                <w:r w:rsidR="00C205B6">
                  <w:rPr>
                    <w:rFonts w:ascii="Arial" w:hAnsi="Arial" w:cs="Arial"/>
                    <w:sz w:val="20"/>
                    <w:szCs w:val="20"/>
                  </w:rPr>
                </w:r>
                <w:r w:rsidR="00C205B6">
                  <w:rPr>
                    <w:rFonts w:ascii="Arial" w:hAnsi="Arial" w:cs="Arial"/>
                    <w:sz w:val="20"/>
                    <w:szCs w:val="20"/>
                  </w:rPr>
                  <w:fldChar w:fldCharType="separate"/>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C205B6">
                  <w:rPr>
                    <w:rFonts w:ascii="Arial" w:hAnsi="Arial" w:cs="Arial"/>
                    <w:sz w:val="20"/>
                    <w:szCs w:val="20"/>
                  </w:rPr>
                  <w:fldChar w:fldCharType="end"/>
                </w:r>
              </w:sdtContent>
            </w:sdt>
          </w:p>
        </w:tc>
        <w:tc>
          <w:tcPr>
            <w:tcW w:w="2610" w:type="dxa"/>
          </w:tcPr>
          <w:sdt>
            <w:sdtPr>
              <w:rPr>
                <w:rFonts w:ascii="Arial" w:hAnsi="Arial" w:cs="Arial"/>
                <w:sz w:val="20"/>
                <w:szCs w:val="20"/>
              </w:rPr>
              <w:id w:val="3124298"/>
              <w:placeholder>
                <w:docPart w:val="CCF965918279490C912ABAB428E786EB"/>
              </w:placeholder>
            </w:sdtPr>
            <w:sdtEndPr/>
            <w:sdtContent>
              <w:p w:rsidR="003D77B5" w:rsidRPr="00E00ABD" w:rsidRDefault="00C205B6" w:rsidP="00E23FC2">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3D77B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299"/>
              <w:placeholder>
                <w:docPart w:val="178556EC5B424EFD8664EFB62B7D854B"/>
              </w:placeholder>
            </w:sdtPr>
            <w:sdtEndPr/>
            <w:sdtContent>
              <w:p w:rsidR="003D77B5" w:rsidRPr="00E00ABD" w:rsidRDefault="00C205B6" w:rsidP="00E23FC2">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3D77B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300"/>
              <w:placeholder>
                <w:docPart w:val="B21976FB9BEC43D98F64422FCC78D274"/>
              </w:placeholder>
            </w:sdtPr>
            <w:sdtEndPr/>
            <w:sdtContent>
              <w:p w:rsidR="003D77B5" w:rsidRPr="00E00ABD" w:rsidRDefault="00C205B6" w:rsidP="00E23FC2">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3D77B5">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3D77B5">
                  <w:rPr>
                    <w:rFonts w:ascii="Arial" w:hAnsi="Arial" w:cs="Arial"/>
                    <w:sz w:val="20"/>
                    <w:szCs w:val="20"/>
                  </w:rPr>
                  <w:t xml:space="preserve">  </w:t>
                </w:r>
              </w:p>
            </w:sdtContent>
          </w:sdt>
        </w:tc>
      </w:tr>
      <w:tr w:rsidR="003D77B5" w:rsidRPr="00E00ABD" w:rsidTr="00B61D05">
        <w:tc>
          <w:tcPr>
            <w:tcW w:w="4338" w:type="dxa"/>
            <w:gridSpan w:val="2"/>
          </w:tcPr>
          <w:p w:rsidR="003D77B5" w:rsidRPr="004306AF" w:rsidRDefault="003D77B5" w:rsidP="00E20C79">
            <w:pPr>
              <w:rPr>
                <w:rFonts w:ascii="Arial" w:hAnsi="Arial" w:cs="Arial"/>
                <w:sz w:val="20"/>
                <w:szCs w:val="20"/>
              </w:rPr>
            </w:pPr>
            <w:r w:rsidRPr="00C93D27">
              <w:rPr>
                <w:rFonts w:ascii="Arial" w:hAnsi="Arial" w:cs="Arial"/>
                <w:sz w:val="20"/>
                <w:szCs w:val="20"/>
              </w:rPr>
              <w:t>Introduction to Crime</w:t>
            </w:r>
            <w:r>
              <w:rPr>
                <w:rFonts w:ascii="Arial" w:hAnsi="Arial" w:cs="Arial"/>
                <w:sz w:val="20"/>
                <w:szCs w:val="20"/>
              </w:rPr>
              <w:t xml:space="preserve"> (3)</w:t>
            </w:r>
          </w:p>
        </w:tc>
        <w:tc>
          <w:tcPr>
            <w:tcW w:w="1440" w:type="dxa"/>
          </w:tcPr>
          <w:p w:rsidR="003D77B5" w:rsidRPr="00E00ABD" w:rsidRDefault="003D77B5" w:rsidP="00EF6A3A">
            <w:pPr>
              <w:rPr>
                <w:rFonts w:ascii="Arial" w:hAnsi="Arial" w:cs="Arial"/>
                <w:sz w:val="20"/>
                <w:szCs w:val="20"/>
              </w:rPr>
            </w:pPr>
            <w:r w:rsidRPr="00C93D27">
              <w:rPr>
                <w:rFonts w:ascii="Arial" w:hAnsi="Arial" w:cs="Arial"/>
                <w:sz w:val="20"/>
                <w:szCs w:val="20"/>
              </w:rPr>
              <w:t>SOCI 160</w:t>
            </w:r>
          </w:p>
        </w:tc>
        <w:tc>
          <w:tcPr>
            <w:tcW w:w="1170" w:type="dxa"/>
          </w:tcPr>
          <w:p w:rsidR="003D77B5" w:rsidRPr="00E00ABD" w:rsidRDefault="00CB30C9" w:rsidP="00E23FC2">
            <w:pPr>
              <w:jc w:val="center"/>
              <w:rPr>
                <w:rFonts w:ascii="Arial" w:hAnsi="Arial" w:cs="Arial"/>
                <w:sz w:val="20"/>
                <w:szCs w:val="20"/>
              </w:rPr>
            </w:pPr>
            <w:sdt>
              <w:sdtPr>
                <w:rPr>
                  <w:rFonts w:ascii="Arial" w:hAnsi="Arial" w:cs="Arial"/>
                  <w:sz w:val="20"/>
                  <w:szCs w:val="20"/>
                </w:rPr>
                <w:id w:val="3124301"/>
                <w:placeholder>
                  <w:docPart w:val="72955070A82D4821BCE144FB493D4A78"/>
                </w:placeholder>
              </w:sdtPr>
              <w:sdtEndPr/>
              <w:sdtContent>
                <w:r w:rsidR="00C205B6">
                  <w:rPr>
                    <w:rFonts w:ascii="Arial" w:hAnsi="Arial" w:cs="Arial"/>
                    <w:sz w:val="20"/>
                    <w:szCs w:val="20"/>
                  </w:rPr>
                  <w:fldChar w:fldCharType="begin">
                    <w:ffData>
                      <w:name w:val="Text3"/>
                      <w:enabled/>
                      <w:calcOnExit w:val="0"/>
                      <w:textInput/>
                    </w:ffData>
                  </w:fldChar>
                </w:r>
                <w:r w:rsidR="003D77B5">
                  <w:rPr>
                    <w:rFonts w:ascii="Arial" w:hAnsi="Arial" w:cs="Arial"/>
                    <w:sz w:val="20"/>
                    <w:szCs w:val="20"/>
                  </w:rPr>
                  <w:instrText xml:space="preserve"> FORMTEXT </w:instrText>
                </w:r>
                <w:r w:rsidR="00C205B6">
                  <w:rPr>
                    <w:rFonts w:ascii="Arial" w:hAnsi="Arial" w:cs="Arial"/>
                    <w:sz w:val="20"/>
                    <w:szCs w:val="20"/>
                  </w:rPr>
                </w:r>
                <w:r w:rsidR="00C205B6">
                  <w:rPr>
                    <w:rFonts w:ascii="Arial" w:hAnsi="Arial" w:cs="Arial"/>
                    <w:sz w:val="20"/>
                    <w:szCs w:val="20"/>
                  </w:rPr>
                  <w:fldChar w:fldCharType="separate"/>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C205B6">
                  <w:rPr>
                    <w:rFonts w:ascii="Arial" w:hAnsi="Arial" w:cs="Arial"/>
                    <w:sz w:val="20"/>
                    <w:szCs w:val="20"/>
                  </w:rPr>
                  <w:fldChar w:fldCharType="end"/>
                </w:r>
              </w:sdtContent>
            </w:sdt>
          </w:p>
        </w:tc>
        <w:tc>
          <w:tcPr>
            <w:tcW w:w="2610" w:type="dxa"/>
          </w:tcPr>
          <w:sdt>
            <w:sdtPr>
              <w:rPr>
                <w:rFonts w:ascii="Arial" w:hAnsi="Arial" w:cs="Arial"/>
                <w:sz w:val="20"/>
                <w:szCs w:val="20"/>
              </w:rPr>
              <w:id w:val="3124302"/>
              <w:placeholder>
                <w:docPart w:val="4151225BA6284429891F22B98BC07795"/>
              </w:placeholder>
            </w:sdtPr>
            <w:sdtEndPr/>
            <w:sdtContent>
              <w:p w:rsidR="003D77B5" w:rsidRPr="00E00ABD" w:rsidRDefault="00C205B6" w:rsidP="00E23FC2">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3D77B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303"/>
              <w:placeholder>
                <w:docPart w:val="7404BFD51778430FA628815B401AE3A2"/>
              </w:placeholder>
            </w:sdtPr>
            <w:sdtEndPr/>
            <w:sdtContent>
              <w:p w:rsidR="003D77B5" w:rsidRPr="00E00ABD" w:rsidRDefault="00C205B6" w:rsidP="00E23FC2">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3D77B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304"/>
              <w:placeholder>
                <w:docPart w:val="3403EB70A4B34100ACA62BA62489E7D1"/>
              </w:placeholder>
            </w:sdtPr>
            <w:sdtEndPr/>
            <w:sdtContent>
              <w:p w:rsidR="003D77B5" w:rsidRPr="00E00ABD" w:rsidRDefault="00C205B6" w:rsidP="00E23FC2">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3D77B5">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3D77B5">
                  <w:rPr>
                    <w:rFonts w:ascii="Arial" w:hAnsi="Arial" w:cs="Arial"/>
                    <w:sz w:val="20"/>
                    <w:szCs w:val="20"/>
                  </w:rPr>
                  <w:t xml:space="preserve">  </w:t>
                </w:r>
              </w:p>
            </w:sdtContent>
          </w:sdt>
        </w:tc>
      </w:tr>
      <w:tr w:rsidR="003D77B5" w:rsidRPr="00E00ABD" w:rsidTr="00B61D05">
        <w:tc>
          <w:tcPr>
            <w:tcW w:w="4338" w:type="dxa"/>
            <w:gridSpan w:val="2"/>
          </w:tcPr>
          <w:p w:rsidR="003D77B5" w:rsidRPr="004306AF" w:rsidRDefault="003D77B5" w:rsidP="00E20C79">
            <w:pPr>
              <w:rPr>
                <w:rFonts w:ascii="Arial" w:hAnsi="Arial" w:cs="Arial"/>
                <w:sz w:val="20"/>
                <w:szCs w:val="20"/>
              </w:rPr>
            </w:pPr>
            <w:r w:rsidRPr="00C93D27">
              <w:rPr>
                <w:rFonts w:ascii="Arial" w:hAnsi="Arial" w:cs="Arial"/>
                <w:sz w:val="20"/>
                <w:szCs w:val="20"/>
              </w:rPr>
              <w:t>Social Psychology (may be cross-listed as SOCI)</w:t>
            </w:r>
            <w:r>
              <w:rPr>
                <w:rFonts w:ascii="Arial" w:hAnsi="Arial" w:cs="Arial"/>
                <w:sz w:val="20"/>
                <w:szCs w:val="20"/>
              </w:rPr>
              <w:t xml:space="preserve"> (3)</w:t>
            </w:r>
          </w:p>
        </w:tc>
        <w:tc>
          <w:tcPr>
            <w:tcW w:w="1440" w:type="dxa"/>
          </w:tcPr>
          <w:p w:rsidR="003D77B5" w:rsidRPr="00E00ABD" w:rsidRDefault="003D77B5" w:rsidP="00EF6A3A">
            <w:pPr>
              <w:rPr>
                <w:rFonts w:ascii="Arial" w:hAnsi="Arial" w:cs="Arial"/>
                <w:sz w:val="20"/>
                <w:szCs w:val="20"/>
              </w:rPr>
            </w:pPr>
            <w:r w:rsidRPr="00C93D27">
              <w:rPr>
                <w:rFonts w:ascii="Arial" w:hAnsi="Arial" w:cs="Arial"/>
                <w:sz w:val="20"/>
                <w:szCs w:val="20"/>
              </w:rPr>
              <w:t>PSYC 170</w:t>
            </w:r>
          </w:p>
        </w:tc>
        <w:tc>
          <w:tcPr>
            <w:tcW w:w="1170" w:type="dxa"/>
          </w:tcPr>
          <w:p w:rsidR="003D77B5" w:rsidRPr="00E00ABD" w:rsidRDefault="00CB30C9" w:rsidP="00E23FC2">
            <w:pPr>
              <w:jc w:val="center"/>
              <w:rPr>
                <w:rFonts w:ascii="Arial" w:hAnsi="Arial" w:cs="Arial"/>
                <w:sz w:val="20"/>
                <w:szCs w:val="20"/>
              </w:rPr>
            </w:pPr>
            <w:sdt>
              <w:sdtPr>
                <w:rPr>
                  <w:rFonts w:ascii="Arial" w:hAnsi="Arial" w:cs="Arial"/>
                  <w:sz w:val="20"/>
                  <w:szCs w:val="20"/>
                </w:rPr>
                <w:id w:val="3124305"/>
                <w:placeholder>
                  <w:docPart w:val="7554435418AE4A8FB0842EB84458DFE0"/>
                </w:placeholder>
              </w:sdtPr>
              <w:sdtEndPr/>
              <w:sdtContent>
                <w:r w:rsidR="00C205B6">
                  <w:rPr>
                    <w:rFonts w:ascii="Arial" w:hAnsi="Arial" w:cs="Arial"/>
                    <w:sz w:val="20"/>
                    <w:szCs w:val="20"/>
                  </w:rPr>
                  <w:fldChar w:fldCharType="begin">
                    <w:ffData>
                      <w:name w:val="Text3"/>
                      <w:enabled/>
                      <w:calcOnExit w:val="0"/>
                      <w:textInput/>
                    </w:ffData>
                  </w:fldChar>
                </w:r>
                <w:r w:rsidR="003D77B5">
                  <w:rPr>
                    <w:rFonts w:ascii="Arial" w:hAnsi="Arial" w:cs="Arial"/>
                    <w:sz w:val="20"/>
                    <w:szCs w:val="20"/>
                  </w:rPr>
                  <w:instrText xml:space="preserve"> FORMTEXT </w:instrText>
                </w:r>
                <w:r w:rsidR="00C205B6">
                  <w:rPr>
                    <w:rFonts w:ascii="Arial" w:hAnsi="Arial" w:cs="Arial"/>
                    <w:sz w:val="20"/>
                    <w:szCs w:val="20"/>
                  </w:rPr>
                </w:r>
                <w:r w:rsidR="00C205B6">
                  <w:rPr>
                    <w:rFonts w:ascii="Arial" w:hAnsi="Arial" w:cs="Arial"/>
                    <w:sz w:val="20"/>
                    <w:szCs w:val="20"/>
                  </w:rPr>
                  <w:fldChar w:fldCharType="separate"/>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C205B6">
                  <w:rPr>
                    <w:rFonts w:ascii="Arial" w:hAnsi="Arial" w:cs="Arial"/>
                    <w:sz w:val="20"/>
                    <w:szCs w:val="20"/>
                  </w:rPr>
                  <w:fldChar w:fldCharType="end"/>
                </w:r>
              </w:sdtContent>
            </w:sdt>
          </w:p>
        </w:tc>
        <w:tc>
          <w:tcPr>
            <w:tcW w:w="2610" w:type="dxa"/>
          </w:tcPr>
          <w:sdt>
            <w:sdtPr>
              <w:rPr>
                <w:rFonts w:ascii="Arial" w:hAnsi="Arial" w:cs="Arial"/>
                <w:sz w:val="20"/>
                <w:szCs w:val="20"/>
              </w:rPr>
              <w:id w:val="3124306"/>
              <w:placeholder>
                <w:docPart w:val="1FC6675BC3634F06A59F36E3033E9480"/>
              </w:placeholder>
            </w:sdtPr>
            <w:sdtEndPr/>
            <w:sdtContent>
              <w:p w:rsidR="003D77B5" w:rsidRPr="00E00ABD" w:rsidRDefault="00C205B6" w:rsidP="00E23FC2">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3D77B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307"/>
              <w:placeholder>
                <w:docPart w:val="03C46514BD344816A51E36A7F9CF7ABC"/>
              </w:placeholder>
            </w:sdtPr>
            <w:sdtEndPr/>
            <w:sdtContent>
              <w:p w:rsidR="003D77B5" w:rsidRPr="00E00ABD" w:rsidRDefault="00C205B6" w:rsidP="00E23FC2">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3D77B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308"/>
              <w:placeholder>
                <w:docPart w:val="CA17DAA428AF48058E3C14E68FF96468"/>
              </w:placeholder>
            </w:sdtPr>
            <w:sdtEndPr/>
            <w:sdtContent>
              <w:p w:rsidR="003D77B5" w:rsidRPr="00E00ABD" w:rsidRDefault="00C205B6" w:rsidP="00E23FC2">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3D77B5">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3D77B5">
                  <w:rPr>
                    <w:rFonts w:ascii="Arial" w:hAnsi="Arial" w:cs="Arial"/>
                    <w:sz w:val="20"/>
                    <w:szCs w:val="20"/>
                  </w:rPr>
                  <w:t xml:space="preserve">  </w:t>
                </w:r>
              </w:p>
            </w:sdtContent>
          </w:sdt>
        </w:tc>
      </w:tr>
      <w:tr w:rsidR="003D77B5" w:rsidRPr="00E00ABD" w:rsidTr="00B61D05">
        <w:tc>
          <w:tcPr>
            <w:tcW w:w="4338" w:type="dxa"/>
            <w:gridSpan w:val="2"/>
          </w:tcPr>
          <w:p w:rsidR="003D77B5" w:rsidRPr="00E00ABD" w:rsidRDefault="003D77B5" w:rsidP="003B45BC">
            <w:pPr>
              <w:rPr>
                <w:rFonts w:ascii="Arial" w:hAnsi="Arial" w:cs="Arial"/>
                <w:sz w:val="20"/>
                <w:szCs w:val="20"/>
              </w:rPr>
            </w:pPr>
            <w:r w:rsidRPr="004306AF">
              <w:rPr>
                <w:rFonts w:ascii="Arial" w:hAnsi="Arial" w:cs="Arial"/>
                <w:sz w:val="20"/>
                <w:szCs w:val="20"/>
              </w:rPr>
              <w:t xml:space="preserve">Any </w:t>
            </w:r>
            <w:r>
              <w:rPr>
                <w:rFonts w:ascii="Arial" w:hAnsi="Arial" w:cs="Arial"/>
                <w:sz w:val="20"/>
                <w:szCs w:val="20"/>
              </w:rPr>
              <w:t xml:space="preserve">sociology </w:t>
            </w:r>
            <w:r w:rsidRPr="004306AF">
              <w:rPr>
                <w:rFonts w:ascii="Arial" w:hAnsi="Arial" w:cs="Arial"/>
                <w:sz w:val="20"/>
                <w:szCs w:val="20"/>
              </w:rPr>
              <w:t>course articulat</w:t>
            </w:r>
            <w:r>
              <w:rPr>
                <w:rFonts w:ascii="Arial" w:hAnsi="Arial" w:cs="Arial"/>
                <w:sz w:val="20"/>
                <w:szCs w:val="20"/>
              </w:rPr>
              <w:t>ed</w:t>
            </w:r>
            <w:r w:rsidRPr="004306AF">
              <w:rPr>
                <w:rFonts w:ascii="Arial" w:hAnsi="Arial" w:cs="Arial"/>
                <w:sz w:val="20"/>
                <w:szCs w:val="20"/>
              </w:rPr>
              <w:t xml:space="preserve"> as lower division preparation for the </w:t>
            </w:r>
            <w:r>
              <w:rPr>
                <w:rFonts w:ascii="Arial" w:hAnsi="Arial" w:cs="Arial"/>
                <w:sz w:val="20"/>
                <w:szCs w:val="20"/>
              </w:rPr>
              <w:t>sociology</w:t>
            </w:r>
            <w:r w:rsidRPr="004306AF">
              <w:rPr>
                <w:rFonts w:ascii="Arial" w:hAnsi="Arial" w:cs="Arial"/>
                <w:sz w:val="20"/>
                <w:szCs w:val="20"/>
              </w:rPr>
              <w:t xml:space="preserve"> major at a CSU.</w:t>
            </w:r>
            <w:r>
              <w:rPr>
                <w:rFonts w:ascii="Arial" w:hAnsi="Arial" w:cs="Arial"/>
                <w:sz w:val="20"/>
                <w:szCs w:val="20"/>
              </w:rPr>
              <w:t xml:space="preserve"> (3 or more units)</w:t>
            </w:r>
          </w:p>
        </w:tc>
        <w:tc>
          <w:tcPr>
            <w:tcW w:w="1440" w:type="dxa"/>
          </w:tcPr>
          <w:p w:rsidR="003D77B5" w:rsidRPr="00E00ABD" w:rsidRDefault="00C205B6" w:rsidP="003D77B5">
            <w:pP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4" w:name="Text7"/>
            <w:r w:rsidR="003D77B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Pr>
                <w:rFonts w:ascii="Arial" w:hAnsi="Arial" w:cs="Arial"/>
                <w:sz w:val="20"/>
                <w:szCs w:val="20"/>
              </w:rPr>
              <w:fldChar w:fldCharType="end"/>
            </w:r>
            <w:bookmarkEnd w:id="4"/>
          </w:p>
        </w:tc>
        <w:tc>
          <w:tcPr>
            <w:tcW w:w="1170" w:type="dxa"/>
          </w:tcPr>
          <w:p w:rsidR="003D77B5" w:rsidRPr="00E00ABD" w:rsidRDefault="00CB30C9" w:rsidP="00E23FC2">
            <w:pPr>
              <w:jc w:val="center"/>
              <w:rPr>
                <w:rFonts w:ascii="Arial" w:hAnsi="Arial" w:cs="Arial"/>
                <w:sz w:val="20"/>
                <w:szCs w:val="20"/>
              </w:rPr>
            </w:pPr>
            <w:sdt>
              <w:sdtPr>
                <w:rPr>
                  <w:rFonts w:ascii="Arial" w:hAnsi="Arial" w:cs="Arial"/>
                  <w:sz w:val="20"/>
                  <w:szCs w:val="20"/>
                  <w:vertAlign w:val="superscript"/>
                </w:rPr>
                <w:id w:val="3124309"/>
                <w:placeholder>
                  <w:docPart w:val="66415B6523054BB2916AA0DAE3850833"/>
                </w:placeholder>
              </w:sdtPr>
              <w:sdtEndPr/>
              <w:sdtContent>
                <w:r w:rsidR="00C205B6">
                  <w:rPr>
                    <w:rFonts w:ascii="Arial" w:hAnsi="Arial" w:cs="Arial"/>
                    <w:sz w:val="20"/>
                    <w:szCs w:val="20"/>
                  </w:rPr>
                  <w:fldChar w:fldCharType="begin">
                    <w:ffData>
                      <w:name w:val="Text3"/>
                      <w:enabled/>
                      <w:calcOnExit w:val="0"/>
                      <w:textInput/>
                    </w:ffData>
                  </w:fldChar>
                </w:r>
                <w:r w:rsidR="003D77B5">
                  <w:rPr>
                    <w:rFonts w:ascii="Arial" w:hAnsi="Arial" w:cs="Arial"/>
                    <w:sz w:val="20"/>
                    <w:szCs w:val="20"/>
                  </w:rPr>
                  <w:instrText xml:space="preserve"> FORMTEXT </w:instrText>
                </w:r>
                <w:r w:rsidR="00C205B6">
                  <w:rPr>
                    <w:rFonts w:ascii="Arial" w:hAnsi="Arial" w:cs="Arial"/>
                    <w:sz w:val="20"/>
                    <w:szCs w:val="20"/>
                  </w:rPr>
                </w:r>
                <w:r w:rsidR="00C205B6">
                  <w:rPr>
                    <w:rFonts w:ascii="Arial" w:hAnsi="Arial" w:cs="Arial"/>
                    <w:sz w:val="20"/>
                    <w:szCs w:val="20"/>
                  </w:rPr>
                  <w:fldChar w:fldCharType="separate"/>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C205B6">
                  <w:rPr>
                    <w:rFonts w:ascii="Arial" w:hAnsi="Arial" w:cs="Arial"/>
                    <w:sz w:val="20"/>
                    <w:szCs w:val="20"/>
                  </w:rPr>
                  <w:fldChar w:fldCharType="end"/>
                </w:r>
              </w:sdtContent>
            </w:sdt>
          </w:p>
        </w:tc>
        <w:tc>
          <w:tcPr>
            <w:tcW w:w="2610" w:type="dxa"/>
          </w:tcPr>
          <w:sdt>
            <w:sdtPr>
              <w:rPr>
                <w:rFonts w:ascii="Arial" w:hAnsi="Arial" w:cs="Arial"/>
                <w:sz w:val="20"/>
                <w:szCs w:val="20"/>
              </w:rPr>
              <w:id w:val="3124310"/>
              <w:placeholder>
                <w:docPart w:val="AC7146726BC7419A8F792C699E0E3923"/>
              </w:placeholder>
            </w:sdtPr>
            <w:sdtEndPr/>
            <w:sdtContent>
              <w:p w:rsidR="003D77B5" w:rsidRPr="00E00ABD" w:rsidRDefault="00C205B6" w:rsidP="00E23FC2">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3D77B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311"/>
              <w:placeholder>
                <w:docPart w:val="CBD1541C034C4E8B97D912A7C2B5598C"/>
              </w:placeholder>
            </w:sdtPr>
            <w:sdtEndPr/>
            <w:sdtContent>
              <w:p w:rsidR="003D77B5" w:rsidRPr="00E00ABD" w:rsidRDefault="00C205B6" w:rsidP="00E23FC2">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3D77B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312"/>
              <w:placeholder>
                <w:docPart w:val="5689F37E53A94C2C902C2F0E72EA98CB"/>
              </w:placeholder>
            </w:sdtPr>
            <w:sdtEndPr/>
            <w:sdtContent>
              <w:p w:rsidR="003D77B5" w:rsidRPr="00E00ABD" w:rsidRDefault="00C205B6" w:rsidP="00E23FC2">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3D77B5">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3D77B5">
                  <w:rPr>
                    <w:rFonts w:ascii="Arial" w:hAnsi="Arial" w:cs="Arial"/>
                    <w:sz w:val="20"/>
                    <w:szCs w:val="20"/>
                  </w:rPr>
                  <w:t xml:space="preserve">  </w:t>
                </w:r>
              </w:p>
            </w:sdtContent>
          </w:sdt>
        </w:tc>
      </w:tr>
      <w:tr w:rsidR="003D77B5" w:rsidRPr="00E00ABD" w:rsidTr="00B61D05">
        <w:tc>
          <w:tcPr>
            <w:tcW w:w="4338" w:type="dxa"/>
            <w:gridSpan w:val="2"/>
          </w:tcPr>
          <w:p w:rsidR="003D77B5" w:rsidRPr="00E00ABD" w:rsidRDefault="003D77B5" w:rsidP="00A560F9">
            <w:pPr>
              <w:rPr>
                <w:rFonts w:ascii="Arial" w:hAnsi="Arial" w:cs="Arial"/>
                <w:sz w:val="20"/>
                <w:szCs w:val="20"/>
              </w:rPr>
            </w:pPr>
            <w:r>
              <w:rPr>
                <w:rFonts w:ascii="Arial" w:hAnsi="Arial" w:cs="Arial"/>
                <w:b/>
                <w:sz w:val="20"/>
                <w:szCs w:val="20"/>
              </w:rPr>
              <w:t>List C (select one)</w:t>
            </w:r>
            <w:r w:rsidRPr="00E00ABD">
              <w:rPr>
                <w:rFonts w:ascii="Arial" w:hAnsi="Arial" w:cs="Arial"/>
                <w:b/>
                <w:sz w:val="20"/>
                <w:szCs w:val="20"/>
              </w:rPr>
              <w:t>:</w:t>
            </w:r>
            <w:r>
              <w:rPr>
                <w:rFonts w:ascii="Arial" w:hAnsi="Arial" w:cs="Arial"/>
                <w:b/>
                <w:sz w:val="20"/>
                <w:szCs w:val="20"/>
              </w:rPr>
              <w:t xml:space="preserve"> </w:t>
            </w:r>
            <w:r>
              <w:rPr>
                <w:rFonts w:ascii="Arial" w:hAnsi="Arial" w:cs="Arial"/>
                <w:sz w:val="20"/>
                <w:szCs w:val="20"/>
              </w:rPr>
              <w:t>3 units</w:t>
            </w:r>
          </w:p>
        </w:tc>
        <w:tc>
          <w:tcPr>
            <w:tcW w:w="1440" w:type="dxa"/>
            <w:shd w:val="clear" w:color="auto" w:fill="D9D9D9"/>
          </w:tcPr>
          <w:p w:rsidR="003D77B5" w:rsidRPr="00E00ABD" w:rsidRDefault="003D77B5" w:rsidP="00E20C79">
            <w:pPr>
              <w:rPr>
                <w:rFonts w:ascii="Arial" w:hAnsi="Arial" w:cs="Arial"/>
                <w:sz w:val="20"/>
                <w:szCs w:val="20"/>
              </w:rPr>
            </w:pPr>
          </w:p>
        </w:tc>
        <w:tc>
          <w:tcPr>
            <w:tcW w:w="1170" w:type="dxa"/>
            <w:shd w:val="clear" w:color="auto" w:fill="D9D9D9"/>
          </w:tcPr>
          <w:p w:rsidR="003D77B5" w:rsidRPr="00E00ABD" w:rsidRDefault="003D77B5" w:rsidP="00E20C79">
            <w:pPr>
              <w:rPr>
                <w:rFonts w:ascii="Arial" w:hAnsi="Arial" w:cs="Arial"/>
                <w:sz w:val="20"/>
                <w:szCs w:val="20"/>
              </w:rPr>
            </w:pPr>
          </w:p>
        </w:tc>
        <w:tc>
          <w:tcPr>
            <w:tcW w:w="2610" w:type="dxa"/>
            <w:shd w:val="clear" w:color="auto" w:fill="D9D9D9"/>
          </w:tcPr>
          <w:p w:rsidR="003D77B5" w:rsidRPr="00E00ABD" w:rsidRDefault="003D77B5" w:rsidP="00E20C79">
            <w:pPr>
              <w:rPr>
                <w:rFonts w:ascii="Arial" w:hAnsi="Arial" w:cs="Arial"/>
                <w:sz w:val="20"/>
                <w:szCs w:val="20"/>
              </w:rPr>
            </w:pPr>
          </w:p>
        </w:tc>
        <w:tc>
          <w:tcPr>
            <w:tcW w:w="900" w:type="dxa"/>
            <w:shd w:val="clear" w:color="auto" w:fill="D9D9D9"/>
          </w:tcPr>
          <w:p w:rsidR="003D77B5" w:rsidRPr="00E00ABD" w:rsidRDefault="003D77B5" w:rsidP="00E00ABD">
            <w:pPr>
              <w:jc w:val="center"/>
              <w:rPr>
                <w:rFonts w:ascii="Arial" w:hAnsi="Arial" w:cs="Arial"/>
                <w:sz w:val="20"/>
                <w:szCs w:val="20"/>
              </w:rPr>
            </w:pPr>
          </w:p>
        </w:tc>
        <w:tc>
          <w:tcPr>
            <w:tcW w:w="720" w:type="dxa"/>
            <w:shd w:val="clear" w:color="auto" w:fill="D9D9D9"/>
          </w:tcPr>
          <w:p w:rsidR="003D77B5" w:rsidRPr="00E00ABD" w:rsidRDefault="003D77B5" w:rsidP="00E00ABD">
            <w:pPr>
              <w:jc w:val="center"/>
              <w:rPr>
                <w:rFonts w:ascii="Arial" w:hAnsi="Arial" w:cs="Arial"/>
                <w:sz w:val="20"/>
                <w:szCs w:val="20"/>
              </w:rPr>
            </w:pPr>
          </w:p>
        </w:tc>
      </w:tr>
      <w:tr w:rsidR="003D77B5" w:rsidRPr="00E00ABD" w:rsidTr="00B61D05">
        <w:tc>
          <w:tcPr>
            <w:tcW w:w="4338" w:type="dxa"/>
            <w:gridSpan w:val="2"/>
          </w:tcPr>
          <w:p w:rsidR="003D77B5" w:rsidRPr="00E00ABD" w:rsidRDefault="003D77B5" w:rsidP="003B45BC">
            <w:pPr>
              <w:rPr>
                <w:rFonts w:ascii="Arial" w:hAnsi="Arial" w:cs="Arial"/>
                <w:sz w:val="20"/>
                <w:szCs w:val="20"/>
              </w:rPr>
            </w:pPr>
            <w:r w:rsidRPr="004306AF">
              <w:rPr>
                <w:rFonts w:ascii="Arial" w:hAnsi="Arial" w:cs="Arial"/>
                <w:sz w:val="20"/>
                <w:szCs w:val="20"/>
              </w:rPr>
              <w:t xml:space="preserve">Any courses not selected above, any CSU transferable </w:t>
            </w:r>
            <w:r>
              <w:rPr>
                <w:rFonts w:ascii="Arial" w:hAnsi="Arial" w:cs="Arial"/>
                <w:sz w:val="20"/>
                <w:szCs w:val="20"/>
              </w:rPr>
              <w:t>sociology</w:t>
            </w:r>
            <w:r w:rsidRPr="004306AF">
              <w:rPr>
                <w:rFonts w:ascii="Arial" w:hAnsi="Arial" w:cs="Arial"/>
                <w:sz w:val="20"/>
                <w:szCs w:val="20"/>
              </w:rPr>
              <w:t xml:space="preserve"> courses</w:t>
            </w:r>
            <w:r>
              <w:rPr>
                <w:rStyle w:val="FootnoteReference"/>
                <w:rFonts w:ascii="Arial" w:hAnsi="Arial" w:cs="Arial"/>
                <w:sz w:val="20"/>
                <w:szCs w:val="20"/>
              </w:rPr>
              <w:footnoteReference w:id="2"/>
            </w:r>
            <w:r w:rsidRPr="004306AF">
              <w:rPr>
                <w:rFonts w:ascii="Arial" w:hAnsi="Arial" w:cs="Arial"/>
                <w:sz w:val="20"/>
                <w:szCs w:val="20"/>
              </w:rPr>
              <w:t>, and/or other courses that are</w:t>
            </w:r>
            <w:r>
              <w:rPr>
                <w:rFonts w:ascii="Arial" w:hAnsi="Arial" w:cs="Arial"/>
                <w:sz w:val="20"/>
                <w:szCs w:val="20"/>
              </w:rPr>
              <w:t xml:space="preserve"> articulated as</w:t>
            </w:r>
            <w:r w:rsidRPr="004306AF">
              <w:rPr>
                <w:rFonts w:ascii="Arial" w:hAnsi="Arial" w:cs="Arial"/>
                <w:sz w:val="20"/>
                <w:szCs w:val="20"/>
              </w:rPr>
              <w:t xml:space="preserve"> lower division preparation for the </w:t>
            </w:r>
            <w:r>
              <w:rPr>
                <w:rFonts w:ascii="Arial" w:hAnsi="Arial" w:cs="Arial"/>
                <w:sz w:val="20"/>
                <w:szCs w:val="20"/>
              </w:rPr>
              <w:t>sociology</w:t>
            </w:r>
            <w:r w:rsidRPr="004306AF">
              <w:rPr>
                <w:rFonts w:ascii="Arial" w:hAnsi="Arial" w:cs="Arial"/>
                <w:sz w:val="20"/>
                <w:szCs w:val="20"/>
              </w:rPr>
              <w:t xml:space="preserve"> major at a </w:t>
            </w:r>
            <w:r>
              <w:rPr>
                <w:rFonts w:ascii="Arial" w:hAnsi="Arial" w:cs="Arial"/>
                <w:sz w:val="20"/>
                <w:szCs w:val="20"/>
              </w:rPr>
              <w:t>CSU or any CSU transferable introductory course in the social sciences</w:t>
            </w:r>
            <w:r w:rsidRPr="004306AF">
              <w:rPr>
                <w:rFonts w:ascii="Arial" w:hAnsi="Arial" w:cs="Arial"/>
                <w:sz w:val="20"/>
                <w:szCs w:val="20"/>
              </w:rPr>
              <w:t>.</w:t>
            </w:r>
            <w:r>
              <w:rPr>
                <w:rFonts w:ascii="Arial" w:hAnsi="Arial" w:cs="Arial"/>
                <w:sz w:val="20"/>
                <w:szCs w:val="20"/>
              </w:rPr>
              <w:t xml:space="preserve"> (3)</w:t>
            </w:r>
          </w:p>
        </w:tc>
        <w:tc>
          <w:tcPr>
            <w:tcW w:w="1440" w:type="dxa"/>
          </w:tcPr>
          <w:p w:rsidR="003D77B5" w:rsidRPr="00E00ABD" w:rsidRDefault="00C205B6" w:rsidP="00AF3663">
            <w:pPr>
              <w:rPr>
                <w:rFonts w:ascii="Arial" w:hAnsi="Arial" w:cs="Arial"/>
                <w:sz w:val="20"/>
                <w:szCs w:val="20"/>
              </w:rPr>
            </w:pPr>
            <w:r>
              <w:rPr>
                <w:rFonts w:ascii="Arial" w:hAnsi="Arial" w:cs="Arial"/>
                <w:sz w:val="20"/>
                <w:szCs w:val="20"/>
              </w:rPr>
              <w:fldChar w:fldCharType="begin">
                <w:ffData>
                  <w:name w:val="Text7"/>
                  <w:enabled/>
                  <w:calcOnExit w:val="0"/>
                  <w:textInput/>
                </w:ffData>
              </w:fldChar>
            </w:r>
            <w:r w:rsidR="003D77B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Pr>
                <w:rFonts w:ascii="Arial" w:hAnsi="Arial" w:cs="Arial"/>
                <w:sz w:val="20"/>
                <w:szCs w:val="20"/>
              </w:rPr>
              <w:fldChar w:fldCharType="end"/>
            </w:r>
          </w:p>
        </w:tc>
        <w:tc>
          <w:tcPr>
            <w:tcW w:w="1170" w:type="dxa"/>
          </w:tcPr>
          <w:p w:rsidR="003D77B5" w:rsidRPr="00E00ABD" w:rsidRDefault="00CB30C9" w:rsidP="00E23FC2">
            <w:pPr>
              <w:jc w:val="center"/>
              <w:rPr>
                <w:rFonts w:ascii="Arial" w:hAnsi="Arial" w:cs="Arial"/>
                <w:sz w:val="20"/>
                <w:szCs w:val="20"/>
              </w:rPr>
            </w:pPr>
            <w:sdt>
              <w:sdtPr>
                <w:rPr>
                  <w:rFonts w:ascii="Arial" w:hAnsi="Arial" w:cs="Arial"/>
                  <w:sz w:val="20"/>
                  <w:szCs w:val="20"/>
                </w:rPr>
                <w:id w:val="3124313"/>
                <w:placeholder>
                  <w:docPart w:val="0B489559CA8B487AA321439840BA7138"/>
                </w:placeholder>
              </w:sdtPr>
              <w:sdtEndPr/>
              <w:sdtContent>
                <w:r w:rsidR="00C205B6">
                  <w:rPr>
                    <w:rFonts w:ascii="Arial" w:hAnsi="Arial" w:cs="Arial"/>
                    <w:sz w:val="20"/>
                    <w:szCs w:val="20"/>
                  </w:rPr>
                  <w:fldChar w:fldCharType="begin">
                    <w:ffData>
                      <w:name w:val="Text3"/>
                      <w:enabled/>
                      <w:calcOnExit w:val="0"/>
                      <w:textInput/>
                    </w:ffData>
                  </w:fldChar>
                </w:r>
                <w:r w:rsidR="003D77B5">
                  <w:rPr>
                    <w:rFonts w:ascii="Arial" w:hAnsi="Arial" w:cs="Arial"/>
                    <w:sz w:val="20"/>
                    <w:szCs w:val="20"/>
                  </w:rPr>
                  <w:instrText xml:space="preserve"> FORMTEXT </w:instrText>
                </w:r>
                <w:r w:rsidR="00C205B6">
                  <w:rPr>
                    <w:rFonts w:ascii="Arial" w:hAnsi="Arial" w:cs="Arial"/>
                    <w:sz w:val="20"/>
                    <w:szCs w:val="20"/>
                  </w:rPr>
                </w:r>
                <w:r w:rsidR="00C205B6">
                  <w:rPr>
                    <w:rFonts w:ascii="Arial" w:hAnsi="Arial" w:cs="Arial"/>
                    <w:sz w:val="20"/>
                    <w:szCs w:val="20"/>
                  </w:rPr>
                  <w:fldChar w:fldCharType="separate"/>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C205B6">
                  <w:rPr>
                    <w:rFonts w:ascii="Arial" w:hAnsi="Arial" w:cs="Arial"/>
                    <w:sz w:val="20"/>
                    <w:szCs w:val="20"/>
                  </w:rPr>
                  <w:fldChar w:fldCharType="end"/>
                </w:r>
              </w:sdtContent>
            </w:sdt>
          </w:p>
        </w:tc>
        <w:tc>
          <w:tcPr>
            <w:tcW w:w="2610" w:type="dxa"/>
          </w:tcPr>
          <w:sdt>
            <w:sdtPr>
              <w:rPr>
                <w:rFonts w:ascii="Arial" w:hAnsi="Arial" w:cs="Arial"/>
                <w:sz w:val="20"/>
                <w:szCs w:val="20"/>
              </w:rPr>
              <w:id w:val="3124314"/>
              <w:placeholder>
                <w:docPart w:val="349C266A801B40EAA47E9F3AA7983E46"/>
              </w:placeholder>
            </w:sdtPr>
            <w:sdtEndPr/>
            <w:sdtContent>
              <w:p w:rsidR="003D77B5" w:rsidRPr="00E00ABD" w:rsidRDefault="00C205B6" w:rsidP="00E23FC2">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3D77B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Pr>
                    <w:rFonts w:ascii="Arial" w:hAnsi="Arial" w:cs="Arial"/>
                    <w:sz w:val="20"/>
                    <w:szCs w:val="20"/>
                  </w:rPr>
                  <w:fldChar w:fldCharType="end"/>
                </w:r>
              </w:p>
            </w:sdtContent>
          </w:sdt>
        </w:tc>
        <w:tc>
          <w:tcPr>
            <w:tcW w:w="900" w:type="dxa"/>
          </w:tcPr>
          <w:sdt>
            <w:sdtPr>
              <w:rPr>
                <w:rFonts w:ascii="Arial" w:hAnsi="Arial" w:cs="Arial"/>
                <w:sz w:val="20"/>
                <w:szCs w:val="20"/>
              </w:rPr>
              <w:id w:val="3124315"/>
              <w:placeholder>
                <w:docPart w:val="AD6D585575494993BBF71424C5A8B41D"/>
              </w:placeholder>
            </w:sdtPr>
            <w:sdtEndPr/>
            <w:sdtContent>
              <w:p w:rsidR="003D77B5" w:rsidRPr="00E00ABD" w:rsidRDefault="00C205B6" w:rsidP="00E23FC2">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3D77B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sidR="003D77B5">
                  <w:rPr>
                    <w:rFonts w:ascii="Arial" w:hAnsi="Arial" w:cs="Arial"/>
                    <w:noProof/>
                    <w:sz w:val="20"/>
                    <w:szCs w:val="20"/>
                  </w:rPr>
                  <w:t> </w:t>
                </w:r>
                <w:r>
                  <w:rPr>
                    <w:rFonts w:ascii="Arial" w:hAnsi="Arial" w:cs="Arial"/>
                    <w:sz w:val="20"/>
                    <w:szCs w:val="20"/>
                  </w:rPr>
                  <w:fldChar w:fldCharType="end"/>
                </w:r>
              </w:p>
            </w:sdtContent>
          </w:sdt>
        </w:tc>
        <w:tc>
          <w:tcPr>
            <w:tcW w:w="720" w:type="dxa"/>
          </w:tcPr>
          <w:sdt>
            <w:sdtPr>
              <w:rPr>
                <w:rFonts w:ascii="Arial" w:hAnsi="Arial" w:cs="Arial"/>
                <w:sz w:val="20"/>
                <w:szCs w:val="20"/>
              </w:rPr>
              <w:id w:val="3124316"/>
              <w:placeholder>
                <w:docPart w:val="6079BE194F274070A2768A68353BF937"/>
              </w:placeholder>
            </w:sdtPr>
            <w:sdtEndPr/>
            <w:sdtContent>
              <w:p w:rsidR="003D77B5" w:rsidRPr="00E00ABD" w:rsidRDefault="00C205B6" w:rsidP="00E23FC2">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3D77B5">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3D77B5">
                  <w:rPr>
                    <w:rFonts w:ascii="Arial" w:hAnsi="Arial" w:cs="Arial"/>
                    <w:sz w:val="20"/>
                    <w:szCs w:val="20"/>
                  </w:rPr>
                  <w:t xml:space="preserve">  </w:t>
                </w:r>
              </w:p>
            </w:sdtContent>
          </w:sdt>
        </w:tc>
      </w:tr>
      <w:tr w:rsidR="003D77B5" w:rsidRPr="00E00ABD" w:rsidTr="00B61D05">
        <w:trPr>
          <w:trHeight w:val="332"/>
        </w:trPr>
        <w:tc>
          <w:tcPr>
            <w:tcW w:w="4338" w:type="dxa"/>
            <w:gridSpan w:val="2"/>
          </w:tcPr>
          <w:p w:rsidR="003D77B5" w:rsidRPr="00E00ABD" w:rsidRDefault="003D77B5" w:rsidP="009F272F">
            <w:pPr>
              <w:jc w:val="right"/>
              <w:rPr>
                <w:rFonts w:ascii="Arial" w:hAnsi="Arial" w:cs="Arial"/>
                <w:b/>
                <w:sz w:val="20"/>
                <w:szCs w:val="20"/>
              </w:rPr>
            </w:pPr>
            <w:r w:rsidRPr="00E00ABD">
              <w:rPr>
                <w:rFonts w:ascii="Arial" w:hAnsi="Arial" w:cs="Arial"/>
                <w:b/>
                <w:sz w:val="20"/>
                <w:szCs w:val="20"/>
              </w:rPr>
              <w:t>Total Units for the Major:</w:t>
            </w:r>
          </w:p>
        </w:tc>
        <w:tc>
          <w:tcPr>
            <w:tcW w:w="1440" w:type="dxa"/>
          </w:tcPr>
          <w:p w:rsidR="003D77B5" w:rsidRPr="009F272F" w:rsidRDefault="003D77B5" w:rsidP="00B637BC">
            <w:pPr>
              <w:jc w:val="center"/>
              <w:rPr>
                <w:rFonts w:ascii="Arial" w:hAnsi="Arial" w:cs="Arial"/>
                <w:b/>
                <w:sz w:val="20"/>
                <w:szCs w:val="20"/>
              </w:rPr>
            </w:pPr>
            <w:r w:rsidRPr="009F272F">
              <w:rPr>
                <w:rFonts w:ascii="Arial" w:hAnsi="Arial" w:cs="Arial"/>
                <w:b/>
                <w:sz w:val="20"/>
                <w:szCs w:val="20"/>
              </w:rPr>
              <w:t>18-2</w:t>
            </w:r>
            <w:r>
              <w:rPr>
                <w:rFonts w:ascii="Arial" w:hAnsi="Arial" w:cs="Arial"/>
                <w:b/>
                <w:sz w:val="20"/>
                <w:szCs w:val="20"/>
              </w:rPr>
              <w:t>1</w:t>
            </w:r>
          </w:p>
        </w:tc>
        <w:tc>
          <w:tcPr>
            <w:tcW w:w="1170" w:type="dxa"/>
            <w:shd w:val="clear" w:color="auto" w:fill="D9D9D9" w:themeFill="background1" w:themeFillShade="D9"/>
          </w:tcPr>
          <w:p w:rsidR="003D77B5" w:rsidRPr="00E00ABD" w:rsidRDefault="003D77B5" w:rsidP="004C4549">
            <w:pPr>
              <w:rPr>
                <w:rFonts w:ascii="Arial" w:hAnsi="Arial" w:cs="Arial"/>
                <w:sz w:val="20"/>
                <w:szCs w:val="20"/>
              </w:rPr>
            </w:pPr>
          </w:p>
        </w:tc>
        <w:tc>
          <w:tcPr>
            <w:tcW w:w="2610" w:type="dxa"/>
          </w:tcPr>
          <w:p w:rsidR="003D77B5" w:rsidRPr="00E00ABD" w:rsidRDefault="003D77B5" w:rsidP="004C4549">
            <w:pPr>
              <w:rPr>
                <w:rFonts w:ascii="Arial" w:hAnsi="Arial" w:cs="Arial"/>
                <w:b/>
                <w:sz w:val="20"/>
                <w:szCs w:val="20"/>
              </w:rPr>
            </w:pPr>
            <w:r w:rsidRPr="00E00ABD">
              <w:rPr>
                <w:rFonts w:ascii="Arial" w:hAnsi="Arial" w:cs="Arial"/>
                <w:b/>
                <w:sz w:val="20"/>
                <w:szCs w:val="20"/>
              </w:rPr>
              <w:t>Total Units for the Major:</w:t>
            </w:r>
          </w:p>
        </w:tc>
        <w:bookmarkStart w:id="5" w:name="Text59"/>
        <w:tc>
          <w:tcPr>
            <w:tcW w:w="900" w:type="dxa"/>
          </w:tcPr>
          <w:p w:rsidR="003D77B5" w:rsidRPr="00E00ABD" w:rsidRDefault="00C205B6" w:rsidP="00B61D05">
            <w:pPr>
              <w:jc w:val="center"/>
              <w:rPr>
                <w:rFonts w:ascii="Arial" w:hAnsi="Arial" w:cs="Arial"/>
                <w:sz w:val="20"/>
                <w:szCs w:val="20"/>
              </w:rPr>
            </w:pPr>
            <w:r>
              <w:rPr>
                <w:rFonts w:ascii="Arial" w:hAnsi="Arial" w:cs="Arial"/>
                <w:sz w:val="20"/>
                <w:szCs w:val="20"/>
              </w:rPr>
              <w:fldChar w:fldCharType="begin">
                <w:ffData>
                  <w:name w:val="Text59"/>
                  <w:enabled/>
                  <w:calcOnExit w:val="0"/>
                  <w:textInput>
                    <w:default w:val="sum"/>
                  </w:textInput>
                </w:ffData>
              </w:fldChar>
            </w:r>
            <w:r w:rsidR="003D77B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77B5">
              <w:rPr>
                <w:rFonts w:ascii="Arial" w:hAnsi="Arial" w:cs="Arial"/>
                <w:noProof/>
                <w:sz w:val="20"/>
                <w:szCs w:val="20"/>
              </w:rPr>
              <w:t>sum</w:t>
            </w:r>
            <w:r>
              <w:rPr>
                <w:rFonts w:ascii="Arial" w:hAnsi="Arial" w:cs="Arial"/>
                <w:sz w:val="20"/>
                <w:szCs w:val="20"/>
              </w:rPr>
              <w:fldChar w:fldCharType="end"/>
            </w:r>
            <w:bookmarkEnd w:id="5"/>
          </w:p>
        </w:tc>
        <w:tc>
          <w:tcPr>
            <w:tcW w:w="720" w:type="dxa"/>
            <w:shd w:val="clear" w:color="auto" w:fill="D9D9D9" w:themeFill="background1" w:themeFillShade="D9"/>
          </w:tcPr>
          <w:p w:rsidR="003D77B5" w:rsidRPr="00E00ABD" w:rsidRDefault="003D77B5" w:rsidP="00E00ABD">
            <w:pPr>
              <w:jc w:val="center"/>
              <w:rPr>
                <w:rFonts w:ascii="Arial" w:hAnsi="Arial" w:cs="Arial"/>
                <w:sz w:val="20"/>
                <w:szCs w:val="20"/>
              </w:rPr>
            </w:pPr>
          </w:p>
        </w:tc>
      </w:tr>
      <w:tr w:rsidR="003D77B5" w:rsidRPr="00E00ABD" w:rsidTr="000C3683">
        <w:trPr>
          <w:trHeight w:val="332"/>
        </w:trPr>
        <w:tc>
          <w:tcPr>
            <w:tcW w:w="4158" w:type="dxa"/>
            <w:shd w:val="clear" w:color="auto" w:fill="D9D9D9"/>
          </w:tcPr>
          <w:p w:rsidR="003D77B5" w:rsidRPr="00E00ABD" w:rsidRDefault="003D77B5" w:rsidP="009F272F">
            <w:pPr>
              <w:jc w:val="right"/>
              <w:rPr>
                <w:rFonts w:ascii="Arial" w:hAnsi="Arial" w:cs="Arial"/>
                <w:b/>
                <w:sz w:val="20"/>
                <w:szCs w:val="20"/>
              </w:rPr>
            </w:pPr>
          </w:p>
        </w:tc>
        <w:tc>
          <w:tcPr>
            <w:tcW w:w="1620" w:type="dxa"/>
            <w:gridSpan w:val="2"/>
            <w:shd w:val="clear" w:color="auto" w:fill="D9D9D9"/>
          </w:tcPr>
          <w:p w:rsidR="003D77B5" w:rsidRPr="009F272F" w:rsidRDefault="003D77B5" w:rsidP="00E826BB">
            <w:pPr>
              <w:jc w:val="center"/>
              <w:rPr>
                <w:rFonts w:ascii="Arial" w:hAnsi="Arial" w:cs="Arial"/>
                <w:b/>
                <w:sz w:val="20"/>
                <w:szCs w:val="20"/>
              </w:rPr>
            </w:pPr>
          </w:p>
        </w:tc>
        <w:tc>
          <w:tcPr>
            <w:tcW w:w="4680" w:type="dxa"/>
            <w:gridSpan w:val="3"/>
            <w:shd w:val="clear" w:color="auto" w:fill="D9D9D9"/>
          </w:tcPr>
          <w:p w:rsidR="003D77B5" w:rsidRPr="00E00ABD" w:rsidRDefault="003D77B5" w:rsidP="006A79F2">
            <w:pPr>
              <w:jc w:val="right"/>
              <w:rPr>
                <w:rFonts w:ascii="Arial" w:hAnsi="Arial" w:cs="Arial"/>
                <w:sz w:val="20"/>
                <w:szCs w:val="20"/>
              </w:rPr>
            </w:pPr>
            <w:r>
              <w:rPr>
                <w:rFonts w:ascii="Arial" w:hAnsi="Arial" w:cs="Arial"/>
                <w:b/>
                <w:sz w:val="20"/>
                <w:szCs w:val="20"/>
              </w:rPr>
              <w:t>Total Units that may be double-counted:</w:t>
            </w:r>
          </w:p>
        </w:tc>
        <w:tc>
          <w:tcPr>
            <w:tcW w:w="720" w:type="dxa"/>
          </w:tcPr>
          <w:p w:rsidR="003D77B5" w:rsidRPr="00E00ABD" w:rsidRDefault="00C205B6" w:rsidP="00B61D05">
            <w:pPr>
              <w:jc w:val="center"/>
              <w:rPr>
                <w:rFonts w:ascii="Arial" w:hAnsi="Arial" w:cs="Arial"/>
                <w:sz w:val="20"/>
                <w:szCs w:val="20"/>
              </w:rPr>
            </w:pPr>
            <w:r>
              <w:rPr>
                <w:rFonts w:ascii="Arial" w:hAnsi="Arial" w:cs="Arial"/>
                <w:sz w:val="20"/>
                <w:szCs w:val="20"/>
              </w:rPr>
              <w:fldChar w:fldCharType="begin">
                <w:ffData>
                  <w:name w:val="Text59"/>
                  <w:enabled/>
                  <w:calcOnExit w:val="0"/>
                  <w:textInput>
                    <w:default w:val="sum"/>
                  </w:textInput>
                </w:ffData>
              </w:fldChar>
            </w:r>
            <w:r w:rsidR="003D77B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77B5">
              <w:rPr>
                <w:rFonts w:ascii="Arial" w:hAnsi="Arial" w:cs="Arial"/>
                <w:noProof/>
                <w:sz w:val="20"/>
                <w:szCs w:val="20"/>
              </w:rPr>
              <w:t>sum</w:t>
            </w:r>
            <w:r>
              <w:rPr>
                <w:rFonts w:ascii="Arial" w:hAnsi="Arial" w:cs="Arial"/>
                <w:sz w:val="20"/>
                <w:szCs w:val="20"/>
              </w:rPr>
              <w:fldChar w:fldCharType="end"/>
            </w:r>
          </w:p>
        </w:tc>
      </w:tr>
    </w:tbl>
    <w:p w:rsidR="00605491" w:rsidRDefault="00605491" w:rsidP="00A94C31">
      <w:pPr>
        <w:rPr>
          <w:rFonts w:ascii="Arial" w:hAnsi="Arial"/>
          <w:b/>
          <w:sz w:val="21"/>
          <w:szCs w:val="21"/>
        </w:rPr>
      </w:pPr>
    </w:p>
    <w:sectPr w:rsidR="00605491" w:rsidSect="00E00ABD">
      <w:headerReference w:type="even" r:id="rId10"/>
      <w:headerReference w:type="default" r:id="rId11"/>
      <w:footerReference w:type="even" r:id="rId12"/>
      <w:footerReference w:type="default" r:id="rId13"/>
      <w:headerReference w:type="first" r:id="rId14"/>
      <w:footerReference w:type="first" r:id="rId15"/>
      <w:footnotePr>
        <w:numFmt w:val="lowerRoman"/>
      </w:footnotePr>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370" w:rsidRDefault="00EF1370">
      <w:r>
        <w:separator/>
      </w:r>
    </w:p>
  </w:endnote>
  <w:endnote w:type="continuationSeparator" w:id="0">
    <w:p w:rsidR="00EF1370" w:rsidRDefault="00EF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42" w:rsidRDefault="00AC06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42" w:rsidRDefault="00AC06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42" w:rsidRDefault="00AC0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370" w:rsidRDefault="00EF1370">
      <w:r>
        <w:separator/>
      </w:r>
    </w:p>
  </w:footnote>
  <w:footnote w:type="continuationSeparator" w:id="0">
    <w:p w:rsidR="00EF1370" w:rsidRDefault="00EF1370">
      <w:r>
        <w:continuationSeparator/>
      </w:r>
    </w:p>
  </w:footnote>
  <w:footnote w:id="1">
    <w:p w:rsidR="003D77B5" w:rsidRDefault="003D77B5">
      <w:pPr>
        <w:pStyle w:val="FootnoteText"/>
      </w:pPr>
      <w:r>
        <w:rPr>
          <w:rStyle w:val="FootnoteReference"/>
        </w:rPr>
        <w:footnoteRef/>
      </w:r>
      <w:r>
        <w:t xml:space="preserve"> </w:t>
      </w:r>
      <w:r w:rsidRPr="003A640C">
        <w:rPr>
          <w:rFonts w:ascii="Arial" w:hAnsi="Arial" w:cs="Arial"/>
          <w:sz w:val="18"/>
          <w:szCs w:val="18"/>
        </w:rPr>
        <w:t xml:space="preserve">If a C-ID descriptor has been finalized, it may be entered in this column. </w:t>
      </w:r>
      <w:hyperlink r:id="rId1" w:history="1">
        <w:r w:rsidRPr="003A640C">
          <w:rPr>
            <w:rStyle w:val="Hyperlink"/>
            <w:rFonts w:ascii="Arial" w:hAnsi="Arial" w:cs="Arial"/>
            <w:sz w:val="18"/>
            <w:szCs w:val="18"/>
          </w:rPr>
          <w:t>http://www.c-id.net/descriptors/view_final</w:t>
        </w:r>
      </w:hyperlink>
      <w:r>
        <w:t xml:space="preserve"> </w:t>
      </w:r>
    </w:p>
  </w:footnote>
  <w:footnote w:id="2">
    <w:p w:rsidR="003D77B5" w:rsidRDefault="003D77B5">
      <w:pPr>
        <w:pStyle w:val="FootnoteText"/>
      </w:pPr>
      <w:r w:rsidRPr="008C0AD6">
        <w:rPr>
          <w:rStyle w:val="FootnoteReference"/>
          <w:rFonts w:ascii="Arial" w:hAnsi="Arial" w:cs="Arial"/>
          <w:sz w:val="18"/>
          <w:szCs w:val="18"/>
        </w:rPr>
        <w:footnoteRef/>
      </w:r>
      <w:r w:rsidRPr="008C0AD6">
        <w:rPr>
          <w:rFonts w:ascii="Arial" w:hAnsi="Arial" w:cs="Arial"/>
          <w:sz w:val="18"/>
          <w:szCs w:val="18"/>
        </w:rPr>
        <w:t xml:space="preserve"> </w:t>
      </w:r>
      <w:r w:rsidRPr="006A7783">
        <w:rPr>
          <w:rFonts w:ascii="Arial" w:hAnsi="Arial" w:cs="Arial"/>
          <w:sz w:val="18"/>
          <w:szCs w:val="18"/>
        </w:rPr>
        <w:t xml:space="preserve">At least one course option under Category C must be articulated as general education or major preparation at CSU. </w:t>
      </w:r>
      <w:r w:rsidRPr="00A0215F">
        <w:rPr>
          <w:rFonts w:ascii="Arial" w:hAnsi="Arial" w:cs="Arial"/>
          <w:sz w:val="18"/>
          <w:szCs w:val="18"/>
        </w:rPr>
        <w:t>Attach the appropriate report from ASSIST showing the required transferability status (i.e., CSU transferable, general education, or major preparation at CSU).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42" w:rsidRDefault="00AC06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42" w:rsidRDefault="00AC06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42" w:rsidRDefault="00AC06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33AC8"/>
    <w:multiLevelType w:val="hybridMultilevel"/>
    <w:tmpl w:val="B0A8D02C"/>
    <w:lvl w:ilvl="0" w:tplc="1598EEE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0BB3AE9"/>
    <w:multiLevelType w:val="multilevel"/>
    <w:tmpl w:val="864A2F3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AF93073"/>
    <w:multiLevelType w:val="hybridMultilevel"/>
    <w:tmpl w:val="7A489130"/>
    <w:lvl w:ilvl="0" w:tplc="B9C69994">
      <w:start w:val="1"/>
      <w:numFmt w:val="decimal"/>
      <w:lvlText w:val="%1."/>
      <w:lvlJc w:val="left"/>
      <w:pPr>
        <w:tabs>
          <w:tab w:val="num" w:pos="0"/>
        </w:tabs>
        <w:ind w:left="720" w:hanging="360"/>
      </w:pPr>
      <w:rPr>
        <w:rFonts w:cs="Times New Roman" w:hint="default"/>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Mt3/J/rndkW/U+8S50j2YiHBQJY=" w:salt="xA7mlRBQZ/lwyhiITmaR0w=="/>
  <w:defaultTabStop w:val="720"/>
  <w:drawingGridHorizontalSpacing w:val="120"/>
  <w:drawingGridVerticalSpacing w:val="360"/>
  <w:displayHorizontalDrawingGridEvery w:val="0"/>
  <w:displayVerticalDrawingGridEvery w:val="0"/>
  <w:characterSpacingControl w:val="doNotCompres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BB"/>
    <w:rsid w:val="0000067F"/>
    <w:rsid w:val="0000632C"/>
    <w:rsid w:val="00014E25"/>
    <w:rsid w:val="000241F9"/>
    <w:rsid w:val="00046106"/>
    <w:rsid w:val="00050EED"/>
    <w:rsid w:val="00055377"/>
    <w:rsid w:val="00087D31"/>
    <w:rsid w:val="000B2BE4"/>
    <w:rsid w:val="000C3683"/>
    <w:rsid w:val="00112A23"/>
    <w:rsid w:val="001428EE"/>
    <w:rsid w:val="00145812"/>
    <w:rsid w:val="00150896"/>
    <w:rsid w:val="00175FBB"/>
    <w:rsid w:val="0021786E"/>
    <w:rsid w:val="00222FBE"/>
    <w:rsid w:val="002259F7"/>
    <w:rsid w:val="0025196B"/>
    <w:rsid w:val="002803F6"/>
    <w:rsid w:val="00280736"/>
    <w:rsid w:val="00282813"/>
    <w:rsid w:val="002D31DA"/>
    <w:rsid w:val="002E48F0"/>
    <w:rsid w:val="002E705F"/>
    <w:rsid w:val="00324DCC"/>
    <w:rsid w:val="00375A11"/>
    <w:rsid w:val="003B45BC"/>
    <w:rsid w:val="003B5CC0"/>
    <w:rsid w:val="003D1C01"/>
    <w:rsid w:val="003D77B5"/>
    <w:rsid w:val="00403B01"/>
    <w:rsid w:val="004046D7"/>
    <w:rsid w:val="00410474"/>
    <w:rsid w:val="004306AF"/>
    <w:rsid w:val="004330AF"/>
    <w:rsid w:val="0043630A"/>
    <w:rsid w:val="00440E38"/>
    <w:rsid w:val="00441081"/>
    <w:rsid w:val="00441C04"/>
    <w:rsid w:val="00442A9C"/>
    <w:rsid w:val="00456110"/>
    <w:rsid w:val="0045621F"/>
    <w:rsid w:val="00461EED"/>
    <w:rsid w:val="00474FC4"/>
    <w:rsid w:val="00490F54"/>
    <w:rsid w:val="00496ED4"/>
    <w:rsid w:val="004C1955"/>
    <w:rsid w:val="004C4549"/>
    <w:rsid w:val="004F6EC7"/>
    <w:rsid w:val="00536635"/>
    <w:rsid w:val="0053755B"/>
    <w:rsid w:val="00543F1E"/>
    <w:rsid w:val="0057635B"/>
    <w:rsid w:val="00591563"/>
    <w:rsid w:val="005A6991"/>
    <w:rsid w:val="005A704E"/>
    <w:rsid w:val="005E14D2"/>
    <w:rsid w:val="00605491"/>
    <w:rsid w:val="00614C3C"/>
    <w:rsid w:val="00651A8E"/>
    <w:rsid w:val="0065544B"/>
    <w:rsid w:val="0067789F"/>
    <w:rsid w:val="006A493B"/>
    <w:rsid w:val="006A4AC4"/>
    <w:rsid w:val="006A7783"/>
    <w:rsid w:val="006A79F2"/>
    <w:rsid w:val="006F4C95"/>
    <w:rsid w:val="0070098C"/>
    <w:rsid w:val="00702BC4"/>
    <w:rsid w:val="007227B4"/>
    <w:rsid w:val="00722A2F"/>
    <w:rsid w:val="00750941"/>
    <w:rsid w:val="00776766"/>
    <w:rsid w:val="00796E62"/>
    <w:rsid w:val="007D0748"/>
    <w:rsid w:val="007F2491"/>
    <w:rsid w:val="00810422"/>
    <w:rsid w:val="00827B7E"/>
    <w:rsid w:val="00855EB5"/>
    <w:rsid w:val="00880675"/>
    <w:rsid w:val="00892C16"/>
    <w:rsid w:val="00895612"/>
    <w:rsid w:val="00897911"/>
    <w:rsid w:val="008C0AD6"/>
    <w:rsid w:val="00900B55"/>
    <w:rsid w:val="00903F02"/>
    <w:rsid w:val="00911303"/>
    <w:rsid w:val="00915782"/>
    <w:rsid w:val="00927BC3"/>
    <w:rsid w:val="009308DD"/>
    <w:rsid w:val="00966D13"/>
    <w:rsid w:val="00972B20"/>
    <w:rsid w:val="00975E80"/>
    <w:rsid w:val="009829B5"/>
    <w:rsid w:val="00994050"/>
    <w:rsid w:val="009D7BA0"/>
    <w:rsid w:val="009F088A"/>
    <w:rsid w:val="009F272F"/>
    <w:rsid w:val="00A01355"/>
    <w:rsid w:val="00A0215F"/>
    <w:rsid w:val="00A27AA2"/>
    <w:rsid w:val="00A560F9"/>
    <w:rsid w:val="00A94C31"/>
    <w:rsid w:val="00AB355E"/>
    <w:rsid w:val="00AC0642"/>
    <w:rsid w:val="00AD6562"/>
    <w:rsid w:val="00B02446"/>
    <w:rsid w:val="00B10F54"/>
    <w:rsid w:val="00B54BD9"/>
    <w:rsid w:val="00B61D05"/>
    <w:rsid w:val="00B637BC"/>
    <w:rsid w:val="00B730F3"/>
    <w:rsid w:val="00B76115"/>
    <w:rsid w:val="00B76DF3"/>
    <w:rsid w:val="00BB160E"/>
    <w:rsid w:val="00BB3F19"/>
    <w:rsid w:val="00BC1636"/>
    <w:rsid w:val="00BC6B57"/>
    <w:rsid w:val="00BF2DBE"/>
    <w:rsid w:val="00C16006"/>
    <w:rsid w:val="00C17A1B"/>
    <w:rsid w:val="00C205B6"/>
    <w:rsid w:val="00C32071"/>
    <w:rsid w:val="00C4126B"/>
    <w:rsid w:val="00C43219"/>
    <w:rsid w:val="00C52D10"/>
    <w:rsid w:val="00C53794"/>
    <w:rsid w:val="00C567B0"/>
    <w:rsid w:val="00C66165"/>
    <w:rsid w:val="00C93D27"/>
    <w:rsid w:val="00CB30C9"/>
    <w:rsid w:val="00CE0B9A"/>
    <w:rsid w:val="00CE34F9"/>
    <w:rsid w:val="00D11733"/>
    <w:rsid w:val="00D13C3B"/>
    <w:rsid w:val="00D1487A"/>
    <w:rsid w:val="00D220C4"/>
    <w:rsid w:val="00D932DF"/>
    <w:rsid w:val="00DA6DB7"/>
    <w:rsid w:val="00DD7BA4"/>
    <w:rsid w:val="00E005FA"/>
    <w:rsid w:val="00E00ABD"/>
    <w:rsid w:val="00E075A4"/>
    <w:rsid w:val="00E20C79"/>
    <w:rsid w:val="00E50A12"/>
    <w:rsid w:val="00E54E9B"/>
    <w:rsid w:val="00E724DE"/>
    <w:rsid w:val="00E826BB"/>
    <w:rsid w:val="00EA21F7"/>
    <w:rsid w:val="00ED00EC"/>
    <w:rsid w:val="00EE63BF"/>
    <w:rsid w:val="00EF1131"/>
    <w:rsid w:val="00EF1370"/>
    <w:rsid w:val="00EF1CD4"/>
    <w:rsid w:val="00EF6A3A"/>
    <w:rsid w:val="00F12F9C"/>
    <w:rsid w:val="00F40BC0"/>
    <w:rsid w:val="00F52D67"/>
    <w:rsid w:val="00F55C13"/>
    <w:rsid w:val="00F66998"/>
    <w:rsid w:val="00FB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8D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rsid w:val="009308DD"/>
    <w:pPr>
      <w:tabs>
        <w:tab w:val="center" w:pos="4320"/>
        <w:tab w:val="right" w:pos="8640"/>
      </w:tabs>
    </w:pPr>
  </w:style>
  <w:style w:type="table" w:styleId="TableGrid">
    <w:name w:val="Table Grid"/>
    <w:basedOn w:val="TableNormal"/>
    <w:rsid w:val="009308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basedOn w:val="DefaultParagraphFont"/>
    <w:link w:val="FootnoteText"/>
    <w:semiHidden/>
    <w:locked/>
    <w:rsid w:val="00EF6A3A"/>
    <w:rPr>
      <w:rFonts w:cs="Times New Roman"/>
    </w:rPr>
  </w:style>
  <w:style w:type="character" w:styleId="FootnoteReference">
    <w:name w:val="footnote reference"/>
    <w:basedOn w:val="DefaultParagraphFont"/>
    <w:semiHidden/>
    <w:rsid w:val="00EF6A3A"/>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8D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rsid w:val="009308DD"/>
    <w:pPr>
      <w:tabs>
        <w:tab w:val="center" w:pos="4320"/>
        <w:tab w:val="right" w:pos="8640"/>
      </w:tabs>
    </w:pPr>
  </w:style>
  <w:style w:type="table" w:styleId="TableGrid">
    <w:name w:val="Table Grid"/>
    <w:basedOn w:val="TableNormal"/>
    <w:rsid w:val="009308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basedOn w:val="DefaultParagraphFont"/>
    <w:link w:val="FootnoteText"/>
    <w:semiHidden/>
    <w:locked/>
    <w:rsid w:val="00EF6A3A"/>
    <w:rPr>
      <w:rFonts w:cs="Times New Roman"/>
    </w:rPr>
  </w:style>
  <w:style w:type="character" w:styleId="FootnoteReference">
    <w:name w:val="footnote reference"/>
    <w:basedOn w:val="DefaultParagraphFont"/>
    <w:semiHidden/>
    <w:rsid w:val="00EF6A3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c-id.net/degreereview.html"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c-id.net/descriptors/view_fina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EBABA78C90449C3B89E558D92925B63"/>
        <w:category>
          <w:name w:val="General"/>
          <w:gallery w:val="placeholder"/>
        </w:category>
        <w:types>
          <w:type w:val="bbPlcHdr"/>
        </w:types>
        <w:behaviors>
          <w:behavior w:val="content"/>
        </w:behaviors>
        <w:guid w:val="{45896E71-2A5C-4DB9-B200-A2B2049F1539}"/>
      </w:docPartPr>
      <w:docPartBody>
        <w:p w:rsidR="0071059C" w:rsidRDefault="000268E1" w:rsidP="000268E1">
          <w:pPr>
            <w:pStyle w:val="5EBABA78C90449C3B89E558D92925B63"/>
          </w:pPr>
          <w:r w:rsidRPr="00580584">
            <w:rPr>
              <w:rStyle w:val="PlaceholderText"/>
            </w:rPr>
            <w:t>Click here to enter text.</w:t>
          </w:r>
        </w:p>
      </w:docPartBody>
    </w:docPart>
    <w:docPart>
      <w:docPartPr>
        <w:name w:val="9E17620AAFE5459890BA80652E0B7CB7"/>
        <w:category>
          <w:name w:val="General"/>
          <w:gallery w:val="placeholder"/>
        </w:category>
        <w:types>
          <w:type w:val="bbPlcHdr"/>
        </w:types>
        <w:behaviors>
          <w:behavior w:val="content"/>
        </w:behaviors>
        <w:guid w:val="{C4142864-432E-424E-8C89-84FC2268E70A}"/>
      </w:docPartPr>
      <w:docPartBody>
        <w:p w:rsidR="0071059C" w:rsidRDefault="000268E1" w:rsidP="000268E1">
          <w:pPr>
            <w:pStyle w:val="9E17620AAFE5459890BA80652E0B7CB7"/>
          </w:pPr>
          <w:r w:rsidRPr="00580584">
            <w:rPr>
              <w:rStyle w:val="PlaceholderText"/>
            </w:rPr>
            <w:t>Click here to enter text.</w:t>
          </w:r>
        </w:p>
      </w:docPartBody>
    </w:docPart>
    <w:docPart>
      <w:docPartPr>
        <w:name w:val="FC67FB6C67014DA79B7E4C67FAC18A2A"/>
        <w:category>
          <w:name w:val="General"/>
          <w:gallery w:val="placeholder"/>
        </w:category>
        <w:types>
          <w:type w:val="bbPlcHdr"/>
        </w:types>
        <w:behaviors>
          <w:behavior w:val="content"/>
        </w:behaviors>
        <w:guid w:val="{5AF0F3F1-A2FC-46D0-833A-D1F1CBE11125}"/>
      </w:docPartPr>
      <w:docPartBody>
        <w:p w:rsidR="0071059C" w:rsidRDefault="000268E1" w:rsidP="000268E1">
          <w:pPr>
            <w:pStyle w:val="FC67FB6C67014DA79B7E4C67FAC18A2A"/>
          </w:pPr>
          <w:r w:rsidRPr="00580584">
            <w:rPr>
              <w:rStyle w:val="PlaceholderText"/>
            </w:rPr>
            <w:t>Click here to enter text.</w:t>
          </w:r>
        </w:p>
      </w:docPartBody>
    </w:docPart>
    <w:docPart>
      <w:docPartPr>
        <w:name w:val="3F2D8EEECE224BC1B098C4EB370A0DD7"/>
        <w:category>
          <w:name w:val="General"/>
          <w:gallery w:val="placeholder"/>
        </w:category>
        <w:types>
          <w:type w:val="bbPlcHdr"/>
        </w:types>
        <w:behaviors>
          <w:behavior w:val="content"/>
        </w:behaviors>
        <w:guid w:val="{A893ABE1-D9C4-4FCE-B8A1-F8B2E88E7D10}"/>
      </w:docPartPr>
      <w:docPartBody>
        <w:p w:rsidR="0071059C" w:rsidRDefault="000268E1" w:rsidP="000268E1">
          <w:pPr>
            <w:pStyle w:val="3F2D8EEECE224BC1B098C4EB370A0DD7"/>
          </w:pPr>
          <w:r w:rsidRPr="00580584">
            <w:rPr>
              <w:rStyle w:val="PlaceholderText"/>
            </w:rPr>
            <w:t>Click here to enter text.</w:t>
          </w:r>
        </w:p>
      </w:docPartBody>
    </w:docPart>
    <w:docPart>
      <w:docPartPr>
        <w:name w:val="EA18A4756C0C4EAB8890BB6238F361F2"/>
        <w:category>
          <w:name w:val="General"/>
          <w:gallery w:val="placeholder"/>
        </w:category>
        <w:types>
          <w:type w:val="bbPlcHdr"/>
        </w:types>
        <w:behaviors>
          <w:behavior w:val="content"/>
        </w:behaviors>
        <w:guid w:val="{85D28D2D-7AC8-44B3-8513-6A202B5A579D}"/>
      </w:docPartPr>
      <w:docPartBody>
        <w:p w:rsidR="0071059C" w:rsidRDefault="000268E1" w:rsidP="000268E1">
          <w:pPr>
            <w:pStyle w:val="EA18A4756C0C4EAB8890BB6238F361F2"/>
          </w:pPr>
          <w:r w:rsidRPr="00580584">
            <w:rPr>
              <w:rStyle w:val="PlaceholderText"/>
            </w:rPr>
            <w:t>Click here to enter text.</w:t>
          </w:r>
        </w:p>
      </w:docPartBody>
    </w:docPart>
    <w:docPart>
      <w:docPartPr>
        <w:name w:val="02D463EA493C4CB3ADD220C1BA160FEC"/>
        <w:category>
          <w:name w:val="General"/>
          <w:gallery w:val="placeholder"/>
        </w:category>
        <w:types>
          <w:type w:val="bbPlcHdr"/>
        </w:types>
        <w:behaviors>
          <w:behavior w:val="content"/>
        </w:behaviors>
        <w:guid w:val="{4B2D1F68-8C3C-46F7-8673-5A3A1381DB0D}"/>
      </w:docPartPr>
      <w:docPartBody>
        <w:p w:rsidR="0071059C" w:rsidRDefault="000268E1" w:rsidP="000268E1">
          <w:pPr>
            <w:pStyle w:val="02D463EA493C4CB3ADD220C1BA160FEC"/>
          </w:pPr>
          <w:r w:rsidRPr="00580584">
            <w:rPr>
              <w:rStyle w:val="PlaceholderText"/>
            </w:rPr>
            <w:t>Click here to enter text.</w:t>
          </w:r>
        </w:p>
      </w:docPartBody>
    </w:docPart>
    <w:docPart>
      <w:docPartPr>
        <w:name w:val="8DECED5366054069A910E43669098315"/>
        <w:category>
          <w:name w:val="General"/>
          <w:gallery w:val="placeholder"/>
        </w:category>
        <w:types>
          <w:type w:val="bbPlcHdr"/>
        </w:types>
        <w:behaviors>
          <w:behavior w:val="content"/>
        </w:behaviors>
        <w:guid w:val="{CC6D8EC1-B2FA-4202-BEA2-B33D8F7E3939}"/>
      </w:docPartPr>
      <w:docPartBody>
        <w:p w:rsidR="0071059C" w:rsidRDefault="000268E1" w:rsidP="000268E1">
          <w:pPr>
            <w:pStyle w:val="8DECED5366054069A910E43669098315"/>
          </w:pPr>
          <w:r w:rsidRPr="00580584">
            <w:rPr>
              <w:rStyle w:val="PlaceholderText"/>
            </w:rPr>
            <w:t>Click here to enter text.</w:t>
          </w:r>
        </w:p>
      </w:docPartBody>
    </w:docPart>
    <w:docPart>
      <w:docPartPr>
        <w:name w:val="4EF9F0F7593A42E2AB91BCD6E8171239"/>
        <w:category>
          <w:name w:val="General"/>
          <w:gallery w:val="placeholder"/>
        </w:category>
        <w:types>
          <w:type w:val="bbPlcHdr"/>
        </w:types>
        <w:behaviors>
          <w:behavior w:val="content"/>
        </w:behaviors>
        <w:guid w:val="{A39B2490-0C36-485E-98C8-39DE9036E598}"/>
      </w:docPartPr>
      <w:docPartBody>
        <w:p w:rsidR="0071059C" w:rsidRDefault="000268E1" w:rsidP="000268E1">
          <w:pPr>
            <w:pStyle w:val="4EF9F0F7593A42E2AB91BCD6E8171239"/>
          </w:pPr>
          <w:r w:rsidRPr="00580584">
            <w:rPr>
              <w:rStyle w:val="PlaceholderText"/>
            </w:rPr>
            <w:t>Click here to enter text.</w:t>
          </w:r>
        </w:p>
      </w:docPartBody>
    </w:docPart>
    <w:docPart>
      <w:docPartPr>
        <w:name w:val="71CB3DB0F1E749849C72363267084B41"/>
        <w:category>
          <w:name w:val="General"/>
          <w:gallery w:val="placeholder"/>
        </w:category>
        <w:types>
          <w:type w:val="bbPlcHdr"/>
        </w:types>
        <w:behaviors>
          <w:behavior w:val="content"/>
        </w:behaviors>
        <w:guid w:val="{84CF03FC-DE94-4F8B-A38D-C37F2E42F171}"/>
      </w:docPartPr>
      <w:docPartBody>
        <w:p w:rsidR="0071059C" w:rsidRDefault="000268E1" w:rsidP="000268E1">
          <w:pPr>
            <w:pStyle w:val="71CB3DB0F1E749849C72363267084B41"/>
          </w:pPr>
          <w:r w:rsidRPr="00580584">
            <w:rPr>
              <w:rStyle w:val="PlaceholderText"/>
            </w:rPr>
            <w:t>Click here to enter text.</w:t>
          </w:r>
        </w:p>
      </w:docPartBody>
    </w:docPart>
    <w:docPart>
      <w:docPartPr>
        <w:name w:val="FE610D3C1F924E5FA1FA9C816273140C"/>
        <w:category>
          <w:name w:val="General"/>
          <w:gallery w:val="placeholder"/>
        </w:category>
        <w:types>
          <w:type w:val="bbPlcHdr"/>
        </w:types>
        <w:behaviors>
          <w:behavior w:val="content"/>
        </w:behaviors>
        <w:guid w:val="{CFE10E77-9AF7-4D1C-AEEB-F5571A8315F0}"/>
      </w:docPartPr>
      <w:docPartBody>
        <w:p w:rsidR="0071059C" w:rsidRDefault="000268E1" w:rsidP="000268E1">
          <w:pPr>
            <w:pStyle w:val="FE610D3C1F924E5FA1FA9C816273140C"/>
          </w:pPr>
          <w:r w:rsidRPr="00580584">
            <w:rPr>
              <w:rStyle w:val="PlaceholderText"/>
            </w:rPr>
            <w:t>Click here to enter text.</w:t>
          </w:r>
        </w:p>
      </w:docPartBody>
    </w:docPart>
    <w:docPart>
      <w:docPartPr>
        <w:name w:val="706A54250DBB43829AFB343536E66929"/>
        <w:category>
          <w:name w:val="General"/>
          <w:gallery w:val="placeholder"/>
        </w:category>
        <w:types>
          <w:type w:val="bbPlcHdr"/>
        </w:types>
        <w:behaviors>
          <w:behavior w:val="content"/>
        </w:behaviors>
        <w:guid w:val="{B843D7FA-28D7-41F5-A2AF-4124D66BD326}"/>
      </w:docPartPr>
      <w:docPartBody>
        <w:p w:rsidR="0071059C" w:rsidRDefault="000268E1" w:rsidP="000268E1">
          <w:pPr>
            <w:pStyle w:val="706A54250DBB43829AFB343536E66929"/>
          </w:pPr>
          <w:r w:rsidRPr="00580584">
            <w:rPr>
              <w:rStyle w:val="PlaceholderText"/>
            </w:rPr>
            <w:t>Click here to enter text.</w:t>
          </w:r>
        </w:p>
      </w:docPartBody>
    </w:docPart>
    <w:docPart>
      <w:docPartPr>
        <w:name w:val="2DA01D3369064045A62C080840505E63"/>
        <w:category>
          <w:name w:val="General"/>
          <w:gallery w:val="placeholder"/>
        </w:category>
        <w:types>
          <w:type w:val="bbPlcHdr"/>
        </w:types>
        <w:behaviors>
          <w:behavior w:val="content"/>
        </w:behaviors>
        <w:guid w:val="{8ABB73AB-0DBA-4278-B0EA-F650FC15C03B}"/>
      </w:docPartPr>
      <w:docPartBody>
        <w:p w:rsidR="0071059C" w:rsidRDefault="000268E1" w:rsidP="000268E1">
          <w:pPr>
            <w:pStyle w:val="2DA01D3369064045A62C080840505E63"/>
          </w:pPr>
          <w:r w:rsidRPr="00580584">
            <w:rPr>
              <w:rStyle w:val="PlaceholderText"/>
            </w:rPr>
            <w:t>Click here to enter text.</w:t>
          </w:r>
        </w:p>
      </w:docPartBody>
    </w:docPart>
    <w:docPart>
      <w:docPartPr>
        <w:name w:val="005EF9079E124207AC8660E6C652CA0E"/>
        <w:category>
          <w:name w:val="General"/>
          <w:gallery w:val="placeholder"/>
        </w:category>
        <w:types>
          <w:type w:val="bbPlcHdr"/>
        </w:types>
        <w:behaviors>
          <w:behavior w:val="content"/>
        </w:behaviors>
        <w:guid w:val="{8FEDE548-0C56-48C2-B7DF-3204B49B1F51}"/>
      </w:docPartPr>
      <w:docPartBody>
        <w:p w:rsidR="0071059C" w:rsidRDefault="000268E1" w:rsidP="000268E1">
          <w:pPr>
            <w:pStyle w:val="005EF9079E124207AC8660E6C652CA0E"/>
          </w:pPr>
          <w:r w:rsidRPr="00580584">
            <w:rPr>
              <w:rStyle w:val="PlaceholderText"/>
            </w:rPr>
            <w:t>Click here to enter text.</w:t>
          </w:r>
        </w:p>
      </w:docPartBody>
    </w:docPart>
    <w:docPart>
      <w:docPartPr>
        <w:name w:val="B878645B089048E280F75C9960186539"/>
        <w:category>
          <w:name w:val="General"/>
          <w:gallery w:val="placeholder"/>
        </w:category>
        <w:types>
          <w:type w:val="bbPlcHdr"/>
        </w:types>
        <w:behaviors>
          <w:behavior w:val="content"/>
        </w:behaviors>
        <w:guid w:val="{C7EC0981-596A-4E68-928E-235F91020EE6}"/>
      </w:docPartPr>
      <w:docPartBody>
        <w:p w:rsidR="0071059C" w:rsidRDefault="000268E1" w:rsidP="000268E1">
          <w:pPr>
            <w:pStyle w:val="B878645B089048E280F75C9960186539"/>
          </w:pPr>
          <w:r w:rsidRPr="00580584">
            <w:rPr>
              <w:rStyle w:val="PlaceholderText"/>
            </w:rPr>
            <w:t>Click here to enter text.</w:t>
          </w:r>
        </w:p>
      </w:docPartBody>
    </w:docPart>
    <w:docPart>
      <w:docPartPr>
        <w:name w:val="3FAB35E532344BA2A719110BDB30F1B1"/>
        <w:category>
          <w:name w:val="General"/>
          <w:gallery w:val="placeholder"/>
        </w:category>
        <w:types>
          <w:type w:val="bbPlcHdr"/>
        </w:types>
        <w:behaviors>
          <w:behavior w:val="content"/>
        </w:behaviors>
        <w:guid w:val="{1ACA05AF-E0C2-4EF1-B0B4-F4DB284B1E3E}"/>
      </w:docPartPr>
      <w:docPartBody>
        <w:p w:rsidR="0071059C" w:rsidRDefault="000268E1" w:rsidP="000268E1">
          <w:pPr>
            <w:pStyle w:val="3FAB35E532344BA2A719110BDB30F1B1"/>
          </w:pPr>
          <w:r w:rsidRPr="00580584">
            <w:rPr>
              <w:rStyle w:val="PlaceholderText"/>
            </w:rPr>
            <w:t>Click here to enter text.</w:t>
          </w:r>
        </w:p>
      </w:docPartBody>
    </w:docPart>
    <w:docPart>
      <w:docPartPr>
        <w:name w:val="6DD23C8F1D014DFC9415C048A76D6A5F"/>
        <w:category>
          <w:name w:val="General"/>
          <w:gallery w:val="placeholder"/>
        </w:category>
        <w:types>
          <w:type w:val="bbPlcHdr"/>
        </w:types>
        <w:behaviors>
          <w:behavior w:val="content"/>
        </w:behaviors>
        <w:guid w:val="{DE092884-61BF-4E29-9649-D0AD55A072F4}"/>
      </w:docPartPr>
      <w:docPartBody>
        <w:p w:rsidR="0071059C" w:rsidRDefault="000268E1" w:rsidP="000268E1">
          <w:pPr>
            <w:pStyle w:val="6DD23C8F1D014DFC9415C048A76D6A5F"/>
          </w:pPr>
          <w:r w:rsidRPr="00580584">
            <w:rPr>
              <w:rStyle w:val="PlaceholderText"/>
            </w:rPr>
            <w:t>Click here to enter text.</w:t>
          </w:r>
        </w:p>
      </w:docPartBody>
    </w:docPart>
    <w:docPart>
      <w:docPartPr>
        <w:name w:val="C00238D9DA594D8682BE0502D5AF2BEE"/>
        <w:category>
          <w:name w:val="General"/>
          <w:gallery w:val="placeholder"/>
        </w:category>
        <w:types>
          <w:type w:val="bbPlcHdr"/>
        </w:types>
        <w:behaviors>
          <w:behavior w:val="content"/>
        </w:behaviors>
        <w:guid w:val="{8939B368-39FA-433B-80EF-D39EA3E0AD79}"/>
      </w:docPartPr>
      <w:docPartBody>
        <w:p w:rsidR="00322E04" w:rsidRDefault="00D00337" w:rsidP="00D00337">
          <w:pPr>
            <w:pStyle w:val="C00238D9DA594D8682BE0502D5AF2BEE"/>
          </w:pPr>
          <w:r w:rsidRPr="00580584">
            <w:rPr>
              <w:rStyle w:val="PlaceholderText"/>
            </w:rPr>
            <w:t>Click here to enter text.</w:t>
          </w:r>
        </w:p>
      </w:docPartBody>
    </w:docPart>
    <w:docPart>
      <w:docPartPr>
        <w:name w:val="92D15D854567416B9F8F6808B0630B27"/>
        <w:category>
          <w:name w:val="General"/>
          <w:gallery w:val="placeholder"/>
        </w:category>
        <w:types>
          <w:type w:val="bbPlcHdr"/>
        </w:types>
        <w:behaviors>
          <w:behavior w:val="content"/>
        </w:behaviors>
        <w:guid w:val="{D0005D7A-A1A0-4326-AC0E-FBF2A9A60916}"/>
      </w:docPartPr>
      <w:docPartBody>
        <w:p w:rsidR="00322E04" w:rsidRDefault="00D00337" w:rsidP="00D00337">
          <w:pPr>
            <w:pStyle w:val="92D15D854567416B9F8F6808B0630B27"/>
          </w:pPr>
          <w:r w:rsidRPr="00580584">
            <w:rPr>
              <w:rStyle w:val="PlaceholderText"/>
            </w:rPr>
            <w:t>Click here to enter text.</w:t>
          </w:r>
        </w:p>
      </w:docPartBody>
    </w:docPart>
    <w:docPart>
      <w:docPartPr>
        <w:name w:val="CCDEACCFC6934998B6F42225A4FEC2E9"/>
        <w:category>
          <w:name w:val="General"/>
          <w:gallery w:val="placeholder"/>
        </w:category>
        <w:types>
          <w:type w:val="bbPlcHdr"/>
        </w:types>
        <w:behaviors>
          <w:behavior w:val="content"/>
        </w:behaviors>
        <w:guid w:val="{7F93D006-355C-4B86-B410-C0FD52C5027B}"/>
      </w:docPartPr>
      <w:docPartBody>
        <w:p w:rsidR="00322E04" w:rsidRDefault="00D00337" w:rsidP="00D00337">
          <w:pPr>
            <w:pStyle w:val="CCDEACCFC6934998B6F42225A4FEC2E9"/>
          </w:pPr>
          <w:r w:rsidRPr="00580584">
            <w:rPr>
              <w:rStyle w:val="PlaceholderText"/>
            </w:rPr>
            <w:t>Click here to enter text.</w:t>
          </w:r>
        </w:p>
      </w:docPartBody>
    </w:docPart>
    <w:docPart>
      <w:docPartPr>
        <w:name w:val="3E8821E3E20B4B4AA6BB37B512D726BC"/>
        <w:category>
          <w:name w:val="General"/>
          <w:gallery w:val="placeholder"/>
        </w:category>
        <w:types>
          <w:type w:val="bbPlcHdr"/>
        </w:types>
        <w:behaviors>
          <w:behavior w:val="content"/>
        </w:behaviors>
        <w:guid w:val="{1F2D973A-A445-4853-9280-E8975A51EB9B}"/>
      </w:docPartPr>
      <w:docPartBody>
        <w:p w:rsidR="00322E04" w:rsidRDefault="00D00337" w:rsidP="00D00337">
          <w:pPr>
            <w:pStyle w:val="3E8821E3E20B4B4AA6BB37B512D726BC"/>
          </w:pPr>
          <w:r w:rsidRPr="00580584">
            <w:rPr>
              <w:rStyle w:val="PlaceholderText"/>
            </w:rPr>
            <w:t>Click here to enter text.</w:t>
          </w:r>
        </w:p>
      </w:docPartBody>
    </w:docPart>
    <w:docPart>
      <w:docPartPr>
        <w:name w:val="B3EDC02D746F432D8218121F9AF6C550"/>
        <w:category>
          <w:name w:val="General"/>
          <w:gallery w:val="placeholder"/>
        </w:category>
        <w:types>
          <w:type w:val="bbPlcHdr"/>
        </w:types>
        <w:behaviors>
          <w:behavior w:val="content"/>
        </w:behaviors>
        <w:guid w:val="{6F1B5CD7-21B8-410D-98C5-3CA5A9BCA09C}"/>
      </w:docPartPr>
      <w:docPartBody>
        <w:p w:rsidR="00322E04" w:rsidRDefault="00D00337" w:rsidP="00D00337">
          <w:pPr>
            <w:pStyle w:val="B3EDC02D746F432D8218121F9AF6C550"/>
          </w:pPr>
          <w:r w:rsidRPr="00580584">
            <w:rPr>
              <w:rStyle w:val="PlaceholderText"/>
            </w:rPr>
            <w:t>Click here to enter text.</w:t>
          </w:r>
        </w:p>
      </w:docPartBody>
    </w:docPart>
    <w:docPart>
      <w:docPartPr>
        <w:name w:val="BCC541793622427CB31582172AD91584"/>
        <w:category>
          <w:name w:val="General"/>
          <w:gallery w:val="placeholder"/>
        </w:category>
        <w:types>
          <w:type w:val="bbPlcHdr"/>
        </w:types>
        <w:behaviors>
          <w:behavior w:val="content"/>
        </w:behaviors>
        <w:guid w:val="{7A903006-7452-4B5C-9F1D-27B7DA4BE48E}"/>
      </w:docPartPr>
      <w:docPartBody>
        <w:p w:rsidR="00322E04" w:rsidRDefault="00D00337" w:rsidP="00D00337">
          <w:pPr>
            <w:pStyle w:val="BCC541793622427CB31582172AD91584"/>
          </w:pPr>
          <w:r w:rsidRPr="00580584">
            <w:rPr>
              <w:rStyle w:val="PlaceholderText"/>
            </w:rPr>
            <w:t>Click here to enter text.</w:t>
          </w:r>
        </w:p>
      </w:docPartBody>
    </w:docPart>
    <w:docPart>
      <w:docPartPr>
        <w:name w:val="4D130EC813B042CAA40EA836BFE06232"/>
        <w:category>
          <w:name w:val="General"/>
          <w:gallery w:val="placeholder"/>
        </w:category>
        <w:types>
          <w:type w:val="bbPlcHdr"/>
        </w:types>
        <w:behaviors>
          <w:behavior w:val="content"/>
        </w:behaviors>
        <w:guid w:val="{F329DDD1-CC3D-4C77-A91E-0E488043F79D}"/>
      </w:docPartPr>
      <w:docPartBody>
        <w:p w:rsidR="00322E04" w:rsidRDefault="00D00337" w:rsidP="00D00337">
          <w:pPr>
            <w:pStyle w:val="4D130EC813B042CAA40EA836BFE06232"/>
          </w:pPr>
          <w:r w:rsidRPr="00580584">
            <w:rPr>
              <w:rStyle w:val="PlaceholderText"/>
            </w:rPr>
            <w:t>Click here to enter text.</w:t>
          </w:r>
        </w:p>
      </w:docPartBody>
    </w:docPart>
    <w:docPart>
      <w:docPartPr>
        <w:name w:val="EA26DF1389064A40960FE9C173C3A0C7"/>
        <w:category>
          <w:name w:val="General"/>
          <w:gallery w:val="placeholder"/>
        </w:category>
        <w:types>
          <w:type w:val="bbPlcHdr"/>
        </w:types>
        <w:behaviors>
          <w:behavior w:val="content"/>
        </w:behaviors>
        <w:guid w:val="{644565FC-3737-4075-B3E9-E7C2594C8902}"/>
      </w:docPartPr>
      <w:docPartBody>
        <w:p w:rsidR="00322E04" w:rsidRDefault="00D00337" w:rsidP="00D00337">
          <w:pPr>
            <w:pStyle w:val="EA26DF1389064A40960FE9C173C3A0C7"/>
          </w:pPr>
          <w:r w:rsidRPr="00580584">
            <w:rPr>
              <w:rStyle w:val="PlaceholderText"/>
            </w:rPr>
            <w:t>Click here to enter text.</w:t>
          </w:r>
        </w:p>
      </w:docPartBody>
    </w:docPart>
    <w:docPart>
      <w:docPartPr>
        <w:name w:val="C05759B394C1417EA3DEC9C141B6299F"/>
        <w:category>
          <w:name w:val="General"/>
          <w:gallery w:val="placeholder"/>
        </w:category>
        <w:types>
          <w:type w:val="bbPlcHdr"/>
        </w:types>
        <w:behaviors>
          <w:behavior w:val="content"/>
        </w:behaviors>
        <w:guid w:val="{0C140A77-F934-46F6-8CD5-50C4294730AD}"/>
      </w:docPartPr>
      <w:docPartBody>
        <w:p w:rsidR="00322E04" w:rsidRDefault="00D00337" w:rsidP="00D00337">
          <w:pPr>
            <w:pStyle w:val="C05759B394C1417EA3DEC9C141B6299F"/>
          </w:pPr>
          <w:r w:rsidRPr="00580584">
            <w:rPr>
              <w:rStyle w:val="PlaceholderText"/>
            </w:rPr>
            <w:t>Click here to enter text.</w:t>
          </w:r>
        </w:p>
      </w:docPartBody>
    </w:docPart>
    <w:docPart>
      <w:docPartPr>
        <w:name w:val="ECE771F2FF9043F0977A97F46183883B"/>
        <w:category>
          <w:name w:val="General"/>
          <w:gallery w:val="placeholder"/>
        </w:category>
        <w:types>
          <w:type w:val="bbPlcHdr"/>
        </w:types>
        <w:behaviors>
          <w:behavior w:val="content"/>
        </w:behaviors>
        <w:guid w:val="{B343BF87-E74A-4986-8808-47562D83B77B}"/>
      </w:docPartPr>
      <w:docPartBody>
        <w:p w:rsidR="00322E04" w:rsidRDefault="00D00337" w:rsidP="00D00337">
          <w:pPr>
            <w:pStyle w:val="ECE771F2FF9043F0977A97F46183883B"/>
          </w:pPr>
          <w:r w:rsidRPr="00580584">
            <w:rPr>
              <w:rStyle w:val="PlaceholderText"/>
            </w:rPr>
            <w:t>Click here to enter text.</w:t>
          </w:r>
        </w:p>
      </w:docPartBody>
    </w:docPart>
    <w:docPart>
      <w:docPartPr>
        <w:name w:val="84ADC4F36E604D328D1FCDAA800B2802"/>
        <w:category>
          <w:name w:val="General"/>
          <w:gallery w:val="placeholder"/>
        </w:category>
        <w:types>
          <w:type w:val="bbPlcHdr"/>
        </w:types>
        <w:behaviors>
          <w:behavior w:val="content"/>
        </w:behaviors>
        <w:guid w:val="{0E540193-C7C1-4E3A-B4DC-B8EC8E41F5A5}"/>
      </w:docPartPr>
      <w:docPartBody>
        <w:p w:rsidR="00322E04" w:rsidRDefault="00D00337" w:rsidP="00D00337">
          <w:pPr>
            <w:pStyle w:val="84ADC4F36E604D328D1FCDAA800B2802"/>
          </w:pPr>
          <w:r w:rsidRPr="00580584">
            <w:rPr>
              <w:rStyle w:val="PlaceholderText"/>
            </w:rPr>
            <w:t>Click here to enter text.</w:t>
          </w:r>
        </w:p>
      </w:docPartBody>
    </w:docPart>
    <w:docPart>
      <w:docPartPr>
        <w:name w:val="3B704F70D06A487EBD627DE7435A09F4"/>
        <w:category>
          <w:name w:val="General"/>
          <w:gallery w:val="placeholder"/>
        </w:category>
        <w:types>
          <w:type w:val="bbPlcHdr"/>
        </w:types>
        <w:behaviors>
          <w:behavior w:val="content"/>
        </w:behaviors>
        <w:guid w:val="{48A68E38-052C-4127-8E05-FA649D4D4190}"/>
      </w:docPartPr>
      <w:docPartBody>
        <w:p w:rsidR="00322E04" w:rsidRDefault="00D00337" w:rsidP="00D00337">
          <w:pPr>
            <w:pStyle w:val="3B704F70D06A487EBD627DE7435A09F4"/>
          </w:pPr>
          <w:r w:rsidRPr="00580584">
            <w:rPr>
              <w:rStyle w:val="PlaceholderText"/>
            </w:rPr>
            <w:t>Click here to enter text.</w:t>
          </w:r>
        </w:p>
      </w:docPartBody>
    </w:docPart>
    <w:docPart>
      <w:docPartPr>
        <w:name w:val="160B6CEB1F904633AC65147E22D2CA3D"/>
        <w:category>
          <w:name w:val="General"/>
          <w:gallery w:val="placeholder"/>
        </w:category>
        <w:types>
          <w:type w:val="bbPlcHdr"/>
        </w:types>
        <w:behaviors>
          <w:behavior w:val="content"/>
        </w:behaviors>
        <w:guid w:val="{D43707D7-79E5-4237-A3F5-5CF214D55564}"/>
      </w:docPartPr>
      <w:docPartBody>
        <w:p w:rsidR="00322E04" w:rsidRDefault="00D00337" w:rsidP="00D00337">
          <w:pPr>
            <w:pStyle w:val="160B6CEB1F904633AC65147E22D2CA3D"/>
          </w:pPr>
          <w:r w:rsidRPr="00580584">
            <w:rPr>
              <w:rStyle w:val="PlaceholderText"/>
            </w:rPr>
            <w:t>Click here to enter text.</w:t>
          </w:r>
        </w:p>
      </w:docPartBody>
    </w:docPart>
    <w:docPart>
      <w:docPartPr>
        <w:name w:val="CCF965918279490C912ABAB428E786EB"/>
        <w:category>
          <w:name w:val="General"/>
          <w:gallery w:val="placeholder"/>
        </w:category>
        <w:types>
          <w:type w:val="bbPlcHdr"/>
        </w:types>
        <w:behaviors>
          <w:behavior w:val="content"/>
        </w:behaviors>
        <w:guid w:val="{58A42BC8-17F6-45EF-BA62-7C2DEEEC5CAF}"/>
      </w:docPartPr>
      <w:docPartBody>
        <w:p w:rsidR="00322E04" w:rsidRDefault="00D00337" w:rsidP="00D00337">
          <w:pPr>
            <w:pStyle w:val="CCF965918279490C912ABAB428E786EB"/>
          </w:pPr>
          <w:r w:rsidRPr="00580584">
            <w:rPr>
              <w:rStyle w:val="PlaceholderText"/>
            </w:rPr>
            <w:t>Click here to enter text.</w:t>
          </w:r>
        </w:p>
      </w:docPartBody>
    </w:docPart>
    <w:docPart>
      <w:docPartPr>
        <w:name w:val="178556EC5B424EFD8664EFB62B7D854B"/>
        <w:category>
          <w:name w:val="General"/>
          <w:gallery w:val="placeholder"/>
        </w:category>
        <w:types>
          <w:type w:val="bbPlcHdr"/>
        </w:types>
        <w:behaviors>
          <w:behavior w:val="content"/>
        </w:behaviors>
        <w:guid w:val="{99A8245F-B73E-48E4-9D56-3483B33CAE02}"/>
      </w:docPartPr>
      <w:docPartBody>
        <w:p w:rsidR="00322E04" w:rsidRDefault="00D00337" w:rsidP="00D00337">
          <w:pPr>
            <w:pStyle w:val="178556EC5B424EFD8664EFB62B7D854B"/>
          </w:pPr>
          <w:r w:rsidRPr="00580584">
            <w:rPr>
              <w:rStyle w:val="PlaceholderText"/>
            </w:rPr>
            <w:t>Click here to enter text.</w:t>
          </w:r>
        </w:p>
      </w:docPartBody>
    </w:docPart>
    <w:docPart>
      <w:docPartPr>
        <w:name w:val="B21976FB9BEC43D98F64422FCC78D274"/>
        <w:category>
          <w:name w:val="General"/>
          <w:gallery w:val="placeholder"/>
        </w:category>
        <w:types>
          <w:type w:val="bbPlcHdr"/>
        </w:types>
        <w:behaviors>
          <w:behavior w:val="content"/>
        </w:behaviors>
        <w:guid w:val="{6BAA58EB-E50A-40C8-8598-57E5F29B39A0}"/>
      </w:docPartPr>
      <w:docPartBody>
        <w:p w:rsidR="00322E04" w:rsidRDefault="00D00337" w:rsidP="00D00337">
          <w:pPr>
            <w:pStyle w:val="B21976FB9BEC43D98F64422FCC78D274"/>
          </w:pPr>
          <w:r w:rsidRPr="00580584">
            <w:rPr>
              <w:rStyle w:val="PlaceholderText"/>
            </w:rPr>
            <w:t>Click here to enter text.</w:t>
          </w:r>
        </w:p>
      </w:docPartBody>
    </w:docPart>
    <w:docPart>
      <w:docPartPr>
        <w:name w:val="72955070A82D4821BCE144FB493D4A78"/>
        <w:category>
          <w:name w:val="General"/>
          <w:gallery w:val="placeholder"/>
        </w:category>
        <w:types>
          <w:type w:val="bbPlcHdr"/>
        </w:types>
        <w:behaviors>
          <w:behavior w:val="content"/>
        </w:behaviors>
        <w:guid w:val="{8408A964-4469-456C-97C2-472BEA3AD373}"/>
      </w:docPartPr>
      <w:docPartBody>
        <w:p w:rsidR="00322E04" w:rsidRDefault="00D00337" w:rsidP="00D00337">
          <w:pPr>
            <w:pStyle w:val="72955070A82D4821BCE144FB493D4A78"/>
          </w:pPr>
          <w:r w:rsidRPr="00580584">
            <w:rPr>
              <w:rStyle w:val="PlaceholderText"/>
            </w:rPr>
            <w:t>Click here to enter text.</w:t>
          </w:r>
        </w:p>
      </w:docPartBody>
    </w:docPart>
    <w:docPart>
      <w:docPartPr>
        <w:name w:val="4151225BA6284429891F22B98BC07795"/>
        <w:category>
          <w:name w:val="General"/>
          <w:gallery w:val="placeholder"/>
        </w:category>
        <w:types>
          <w:type w:val="bbPlcHdr"/>
        </w:types>
        <w:behaviors>
          <w:behavior w:val="content"/>
        </w:behaviors>
        <w:guid w:val="{307704A4-F1D0-4D65-9A62-BB981B098E87}"/>
      </w:docPartPr>
      <w:docPartBody>
        <w:p w:rsidR="00322E04" w:rsidRDefault="00D00337" w:rsidP="00D00337">
          <w:pPr>
            <w:pStyle w:val="4151225BA6284429891F22B98BC07795"/>
          </w:pPr>
          <w:r w:rsidRPr="00580584">
            <w:rPr>
              <w:rStyle w:val="PlaceholderText"/>
            </w:rPr>
            <w:t>Click here to enter text.</w:t>
          </w:r>
        </w:p>
      </w:docPartBody>
    </w:docPart>
    <w:docPart>
      <w:docPartPr>
        <w:name w:val="7404BFD51778430FA628815B401AE3A2"/>
        <w:category>
          <w:name w:val="General"/>
          <w:gallery w:val="placeholder"/>
        </w:category>
        <w:types>
          <w:type w:val="bbPlcHdr"/>
        </w:types>
        <w:behaviors>
          <w:behavior w:val="content"/>
        </w:behaviors>
        <w:guid w:val="{DA4495DC-F08F-43E0-BF7D-0AA5EE558024}"/>
      </w:docPartPr>
      <w:docPartBody>
        <w:p w:rsidR="00322E04" w:rsidRDefault="00D00337" w:rsidP="00D00337">
          <w:pPr>
            <w:pStyle w:val="7404BFD51778430FA628815B401AE3A2"/>
          </w:pPr>
          <w:r w:rsidRPr="00580584">
            <w:rPr>
              <w:rStyle w:val="PlaceholderText"/>
            </w:rPr>
            <w:t>Click here to enter text.</w:t>
          </w:r>
        </w:p>
      </w:docPartBody>
    </w:docPart>
    <w:docPart>
      <w:docPartPr>
        <w:name w:val="3403EB70A4B34100ACA62BA62489E7D1"/>
        <w:category>
          <w:name w:val="General"/>
          <w:gallery w:val="placeholder"/>
        </w:category>
        <w:types>
          <w:type w:val="bbPlcHdr"/>
        </w:types>
        <w:behaviors>
          <w:behavior w:val="content"/>
        </w:behaviors>
        <w:guid w:val="{33852AE3-1ED2-47D6-852A-1635D3941FCF}"/>
      </w:docPartPr>
      <w:docPartBody>
        <w:p w:rsidR="00322E04" w:rsidRDefault="00D00337" w:rsidP="00D00337">
          <w:pPr>
            <w:pStyle w:val="3403EB70A4B34100ACA62BA62489E7D1"/>
          </w:pPr>
          <w:r w:rsidRPr="00580584">
            <w:rPr>
              <w:rStyle w:val="PlaceholderText"/>
            </w:rPr>
            <w:t>Click here to enter text.</w:t>
          </w:r>
        </w:p>
      </w:docPartBody>
    </w:docPart>
    <w:docPart>
      <w:docPartPr>
        <w:name w:val="7554435418AE4A8FB0842EB84458DFE0"/>
        <w:category>
          <w:name w:val="General"/>
          <w:gallery w:val="placeholder"/>
        </w:category>
        <w:types>
          <w:type w:val="bbPlcHdr"/>
        </w:types>
        <w:behaviors>
          <w:behavior w:val="content"/>
        </w:behaviors>
        <w:guid w:val="{48B18441-668A-4D1A-8E5F-0C57F6A0C408}"/>
      </w:docPartPr>
      <w:docPartBody>
        <w:p w:rsidR="00322E04" w:rsidRDefault="00D00337" w:rsidP="00D00337">
          <w:pPr>
            <w:pStyle w:val="7554435418AE4A8FB0842EB84458DFE0"/>
          </w:pPr>
          <w:r w:rsidRPr="00580584">
            <w:rPr>
              <w:rStyle w:val="PlaceholderText"/>
            </w:rPr>
            <w:t>Click here to enter text.</w:t>
          </w:r>
        </w:p>
      </w:docPartBody>
    </w:docPart>
    <w:docPart>
      <w:docPartPr>
        <w:name w:val="1FC6675BC3634F06A59F36E3033E9480"/>
        <w:category>
          <w:name w:val="General"/>
          <w:gallery w:val="placeholder"/>
        </w:category>
        <w:types>
          <w:type w:val="bbPlcHdr"/>
        </w:types>
        <w:behaviors>
          <w:behavior w:val="content"/>
        </w:behaviors>
        <w:guid w:val="{A3B191B4-A9BF-43D0-B315-614E50C6072C}"/>
      </w:docPartPr>
      <w:docPartBody>
        <w:p w:rsidR="00322E04" w:rsidRDefault="00D00337" w:rsidP="00D00337">
          <w:pPr>
            <w:pStyle w:val="1FC6675BC3634F06A59F36E3033E9480"/>
          </w:pPr>
          <w:r w:rsidRPr="00580584">
            <w:rPr>
              <w:rStyle w:val="PlaceholderText"/>
            </w:rPr>
            <w:t>Click here to enter text.</w:t>
          </w:r>
        </w:p>
      </w:docPartBody>
    </w:docPart>
    <w:docPart>
      <w:docPartPr>
        <w:name w:val="03C46514BD344816A51E36A7F9CF7ABC"/>
        <w:category>
          <w:name w:val="General"/>
          <w:gallery w:val="placeholder"/>
        </w:category>
        <w:types>
          <w:type w:val="bbPlcHdr"/>
        </w:types>
        <w:behaviors>
          <w:behavior w:val="content"/>
        </w:behaviors>
        <w:guid w:val="{CBED7E87-6E52-4ABC-8B2E-EAD0262AE044}"/>
      </w:docPartPr>
      <w:docPartBody>
        <w:p w:rsidR="00322E04" w:rsidRDefault="00D00337" w:rsidP="00D00337">
          <w:pPr>
            <w:pStyle w:val="03C46514BD344816A51E36A7F9CF7ABC"/>
          </w:pPr>
          <w:r w:rsidRPr="00580584">
            <w:rPr>
              <w:rStyle w:val="PlaceholderText"/>
            </w:rPr>
            <w:t>Click here to enter text.</w:t>
          </w:r>
        </w:p>
      </w:docPartBody>
    </w:docPart>
    <w:docPart>
      <w:docPartPr>
        <w:name w:val="CA17DAA428AF48058E3C14E68FF96468"/>
        <w:category>
          <w:name w:val="General"/>
          <w:gallery w:val="placeholder"/>
        </w:category>
        <w:types>
          <w:type w:val="bbPlcHdr"/>
        </w:types>
        <w:behaviors>
          <w:behavior w:val="content"/>
        </w:behaviors>
        <w:guid w:val="{CCC0511B-624D-4E05-A737-6BEA01AA0DE7}"/>
      </w:docPartPr>
      <w:docPartBody>
        <w:p w:rsidR="00322E04" w:rsidRDefault="00D00337" w:rsidP="00D00337">
          <w:pPr>
            <w:pStyle w:val="CA17DAA428AF48058E3C14E68FF96468"/>
          </w:pPr>
          <w:r w:rsidRPr="00580584">
            <w:rPr>
              <w:rStyle w:val="PlaceholderText"/>
            </w:rPr>
            <w:t>Click here to enter text.</w:t>
          </w:r>
        </w:p>
      </w:docPartBody>
    </w:docPart>
    <w:docPart>
      <w:docPartPr>
        <w:name w:val="66415B6523054BB2916AA0DAE3850833"/>
        <w:category>
          <w:name w:val="General"/>
          <w:gallery w:val="placeholder"/>
        </w:category>
        <w:types>
          <w:type w:val="bbPlcHdr"/>
        </w:types>
        <w:behaviors>
          <w:behavior w:val="content"/>
        </w:behaviors>
        <w:guid w:val="{8EE5CBE5-533A-4307-B5AC-78EEBE622B1F}"/>
      </w:docPartPr>
      <w:docPartBody>
        <w:p w:rsidR="00322E04" w:rsidRDefault="00D00337" w:rsidP="00D00337">
          <w:pPr>
            <w:pStyle w:val="66415B6523054BB2916AA0DAE3850833"/>
          </w:pPr>
          <w:r w:rsidRPr="00580584">
            <w:rPr>
              <w:rStyle w:val="PlaceholderText"/>
            </w:rPr>
            <w:t>Click here to enter text.</w:t>
          </w:r>
        </w:p>
      </w:docPartBody>
    </w:docPart>
    <w:docPart>
      <w:docPartPr>
        <w:name w:val="AC7146726BC7419A8F792C699E0E3923"/>
        <w:category>
          <w:name w:val="General"/>
          <w:gallery w:val="placeholder"/>
        </w:category>
        <w:types>
          <w:type w:val="bbPlcHdr"/>
        </w:types>
        <w:behaviors>
          <w:behavior w:val="content"/>
        </w:behaviors>
        <w:guid w:val="{E4E15453-FA47-474E-9DE8-B6597BA53337}"/>
      </w:docPartPr>
      <w:docPartBody>
        <w:p w:rsidR="00322E04" w:rsidRDefault="00D00337" w:rsidP="00D00337">
          <w:pPr>
            <w:pStyle w:val="AC7146726BC7419A8F792C699E0E3923"/>
          </w:pPr>
          <w:r w:rsidRPr="00580584">
            <w:rPr>
              <w:rStyle w:val="PlaceholderText"/>
            </w:rPr>
            <w:t>Click here to enter text.</w:t>
          </w:r>
        </w:p>
      </w:docPartBody>
    </w:docPart>
    <w:docPart>
      <w:docPartPr>
        <w:name w:val="CBD1541C034C4E8B97D912A7C2B5598C"/>
        <w:category>
          <w:name w:val="General"/>
          <w:gallery w:val="placeholder"/>
        </w:category>
        <w:types>
          <w:type w:val="bbPlcHdr"/>
        </w:types>
        <w:behaviors>
          <w:behavior w:val="content"/>
        </w:behaviors>
        <w:guid w:val="{7ABC4C78-FF89-468F-B0F3-164FA6B974D6}"/>
      </w:docPartPr>
      <w:docPartBody>
        <w:p w:rsidR="00322E04" w:rsidRDefault="00D00337" w:rsidP="00D00337">
          <w:pPr>
            <w:pStyle w:val="CBD1541C034C4E8B97D912A7C2B5598C"/>
          </w:pPr>
          <w:r w:rsidRPr="00580584">
            <w:rPr>
              <w:rStyle w:val="PlaceholderText"/>
            </w:rPr>
            <w:t>Click here to enter text.</w:t>
          </w:r>
        </w:p>
      </w:docPartBody>
    </w:docPart>
    <w:docPart>
      <w:docPartPr>
        <w:name w:val="5689F37E53A94C2C902C2F0E72EA98CB"/>
        <w:category>
          <w:name w:val="General"/>
          <w:gallery w:val="placeholder"/>
        </w:category>
        <w:types>
          <w:type w:val="bbPlcHdr"/>
        </w:types>
        <w:behaviors>
          <w:behavior w:val="content"/>
        </w:behaviors>
        <w:guid w:val="{B0021911-D359-4E01-86E3-2D95270749E7}"/>
      </w:docPartPr>
      <w:docPartBody>
        <w:p w:rsidR="00322E04" w:rsidRDefault="00D00337" w:rsidP="00D00337">
          <w:pPr>
            <w:pStyle w:val="5689F37E53A94C2C902C2F0E72EA98CB"/>
          </w:pPr>
          <w:r w:rsidRPr="00580584">
            <w:rPr>
              <w:rStyle w:val="PlaceholderText"/>
            </w:rPr>
            <w:t>Click here to enter text.</w:t>
          </w:r>
        </w:p>
      </w:docPartBody>
    </w:docPart>
    <w:docPart>
      <w:docPartPr>
        <w:name w:val="0B489559CA8B487AA321439840BA7138"/>
        <w:category>
          <w:name w:val="General"/>
          <w:gallery w:val="placeholder"/>
        </w:category>
        <w:types>
          <w:type w:val="bbPlcHdr"/>
        </w:types>
        <w:behaviors>
          <w:behavior w:val="content"/>
        </w:behaviors>
        <w:guid w:val="{7F3DB297-CD46-465E-A9B9-9BBD0B87B023}"/>
      </w:docPartPr>
      <w:docPartBody>
        <w:p w:rsidR="00322E04" w:rsidRDefault="00D00337" w:rsidP="00D00337">
          <w:pPr>
            <w:pStyle w:val="0B489559CA8B487AA321439840BA7138"/>
          </w:pPr>
          <w:r w:rsidRPr="00580584">
            <w:rPr>
              <w:rStyle w:val="PlaceholderText"/>
            </w:rPr>
            <w:t>Click here to enter text.</w:t>
          </w:r>
        </w:p>
      </w:docPartBody>
    </w:docPart>
    <w:docPart>
      <w:docPartPr>
        <w:name w:val="349C266A801B40EAA47E9F3AA7983E46"/>
        <w:category>
          <w:name w:val="General"/>
          <w:gallery w:val="placeholder"/>
        </w:category>
        <w:types>
          <w:type w:val="bbPlcHdr"/>
        </w:types>
        <w:behaviors>
          <w:behavior w:val="content"/>
        </w:behaviors>
        <w:guid w:val="{EC2FA7AB-6339-42BD-9D2C-0B026252FFAB}"/>
      </w:docPartPr>
      <w:docPartBody>
        <w:p w:rsidR="00322E04" w:rsidRDefault="00D00337" w:rsidP="00D00337">
          <w:pPr>
            <w:pStyle w:val="349C266A801B40EAA47E9F3AA7983E46"/>
          </w:pPr>
          <w:r w:rsidRPr="00580584">
            <w:rPr>
              <w:rStyle w:val="PlaceholderText"/>
            </w:rPr>
            <w:t>Click here to enter text.</w:t>
          </w:r>
        </w:p>
      </w:docPartBody>
    </w:docPart>
    <w:docPart>
      <w:docPartPr>
        <w:name w:val="AD6D585575494993BBF71424C5A8B41D"/>
        <w:category>
          <w:name w:val="General"/>
          <w:gallery w:val="placeholder"/>
        </w:category>
        <w:types>
          <w:type w:val="bbPlcHdr"/>
        </w:types>
        <w:behaviors>
          <w:behavior w:val="content"/>
        </w:behaviors>
        <w:guid w:val="{0EEBCE93-F3A7-4A93-957E-AC1A49CC0829}"/>
      </w:docPartPr>
      <w:docPartBody>
        <w:p w:rsidR="00322E04" w:rsidRDefault="00D00337" w:rsidP="00D00337">
          <w:pPr>
            <w:pStyle w:val="AD6D585575494993BBF71424C5A8B41D"/>
          </w:pPr>
          <w:r w:rsidRPr="00580584">
            <w:rPr>
              <w:rStyle w:val="PlaceholderText"/>
            </w:rPr>
            <w:t>Click here to enter text.</w:t>
          </w:r>
        </w:p>
      </w:docPartBody>
    </w:docPart>
    <w:docPart>
      <w:docPartPr>
        <w:name w:val="6079BE194F274070A2768A68353BF937"/>
        <w:category>
          <w:name w:val="General"/>
          <w:gallery w:val="placeholder"/>
        </w:category>
        <w:types>
          <w:type w:val="bbPlcHdr"/>
        </w:types>
        <w:behaviors>
          <w:behavior w:val="content"/>
        </w:behaviors>
        <w:guid w:val="{4DF0D4C9-8CAB-46CE-AAED-485DDB59CAB9}"/>
      </w:docPartPr>
      <w:docPartBody>
        <w:p w:rsidR="00322E04" w:rsidRDefault="00D00337" w:rsidP="00D00337">
          <w:pPr>
            <w:pStyle w:val="6079BE194F274070A2768A68353BF937"/>
          </w:pPr>
          <w:r w:rsidRPr="0058058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2"/>
  </w:compat>
  <w:rsids>
    <w:rsidRoot w:val="000268E1"/>
    <w:rsid w:val="000268E1"/>
    <w:rsid w:val="002774B5"/>
    <w:rsid w:val="00322E04"/>
    <w:rsid w:val="00540EF4"/>
    <w:rsid w:val="0071059C"/>
    <w:rsid w:val="008367A5"/>
    <w:rsid w:val="0098084F"/>
    <w:rsid w:val="00C13145"/>
    <w:rsid w:val="00D00337"/>
    <w:rsid w:val="00EB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337"/>
    <w:rPr>
      <w:color w:val="808080"/>
    </w:rPr>
  </w:style>
  <w:style w:type="paragraph" w:customStyle="1" w:styleId="FD38068CCCE243529AF1F7DBA75007C8">
    <w:name w:val="FD38068CCCE243529AF1F7DBA75007C8"/>
    <w:rsid w:val="000268E1"/>
  </w:style>
  <w:style w:type="paragraph" w:customStyle="1" w:styleId="5EBABA78C90449C3B89E558D92925B63">
    <w:name w:val="5EBABA78C90449C3B89E558D92925B63"/>
    <w:rsid w:val="000268E1"/>
  </w:style>
  <w:style w:type="paragraph" w:customStyle="1" w:styleId="9E17620AAFE5459890BA80652E0B7CB7">
    <w:name w:val="9E17620AAFE5459890BA80652E0B7CB7"/>
    <w:rsid w:val="000268E1"/>
  </w:style>
  <w:style w:type="paragraph" w:customStyle="1" w:styleId="FC67FB6C67014DA79B7E4C67FAC18A2A">
    <w:name w:val="FC67FB6C67014DA79B7E4C67FAC18A2A"/>
    <w:rsid w:val="000268E1"/>
  </w:style>
  <w:style w:type="paragraph" w:customStyle="1" w:styleId="3F2D8EEECE224BC1B098C4EB370A0DD7">
    <w:name w:val="3F2D8EEECE224BC1B098C4EB370A0DD7"/>
    <w:rsid w:val="000268E1"/>
  </w:style>
  <w:style w:type="paragraph" w:customStyle="1" w:styleId="EA18A4756C0C4EAB8890BB6238F361F2">
    <w:name w:val="EA18A4756C0C4EAB8890BB6238F361F2"/>
    <w:rsid w:val="000268E1"/>
  </w:style>
  <w:style w:type="paragraph" w:customStyle="1" w:styleId="02D463EA493C4CB3ADD220C1BA160FEC">
    <w:name w:val="02D463EA493C4CB3ADD220C1BA160FEC"/>
    <w:rsid w:val="000268E1"/>
  </w:style>
  <w:style w:type="paragraph" w:customStyle="1" w:styleId="8DECED5366054069A910E43669098315">
    <w:name w:val="8DECED5366054069A910E43669098315"/>
    <w:rsid w:val="000268E1"/>
  </w:style>
  <w:style w:type="paragraph" w:customStyle="1" w:styleId="4EF9F0F7593A42E2AB91BCD6E8171239">
    <w:name w:val="4EF9F0F7593A42E2AB91BCD6E8171239"/>
    <w:rsid w:val="000268E1"/>
  </w:style>
  <w:style w:type="paragraph" w:customStyle="1" w:styleId="71CB3DB0F1E749849C72363267084B41">
    <w:name w:val="71CB3DB0F1E749849C72363267084B41"/>
    <w:rsid w:val="000268E1"/>
  </w:style>
  <w:style w:type="paragraph" w:customStyle="1" w:styleId="FE610D3C1F924E5FA1FA9C816273140C">
    <w:name w:val="FE610D3C1F924E5FA1FA9C816273140C"/>
    <w:rsid w:val="000268E1"/>
  </w:style>
  <w:style w:type="paragraph" w:customStyle="1" w:styleId="706A54250DBB43829AFB343536E66929">
    <w:name w:val="706A54250DBB43829AFB343536E66929"/>
    <w:rsid w:val="000268E1"/>
  </w:style>
  <w:style w:type="paragraph" w:customStyle="1" w:styleId="2DA01D3369064045A62C080840505E63">
    <w:name w:val="2DA01D3369064045A62C080840505E63"/>
    <w:rsid w:val="000268E1"/>
  </w:style>
  <w:style w:type="paragraph" w:customStyle="1" w:styleId="005EF9079E124207AC8660E6C652CA0E">
    <w:name w:val="005EF9079E124207AC8660E6C652CA0E"/>
    <w:rsid w:val="000268E1"/>
  </w:style>
  <w:style w:type="paragraph" w:customStyle="1" w:styleId="B878645B089048E280F75C9960186539">
    <w:name w:val="B878645B089048E280F75C9960186539"/>
    <w:rsid w:val="000268E1"/>
  </w:style>
  <w:style w:type="paragraph" w:customStyle="1" w:styleId="3FAB35E532344BA2A719110BDB30F1B1">
    <w:name w:val="3FAB35E532344BA2A719110BDB30F1B1"/>
    <w:rsid w:val="000268E1"/>
  </w:style>
  <w:style w:type="paragraph" w:customStyle="1" w:styleId="6DD23C8F1D014DFC9415C048A76D6A5F">
    <w:name w:val="6DD23C8F1D014DFC9415C048A76D6A5F"/>
    <w:rsid w:val="000268E1"/>
  </w:style>
  <w:style w:type="paragraph" w:customStyle="1" w:styleId="C41E7B9062CB442D81C577CD9D36ADEB">
    <w:name w:val="C41E7B9062CB442D81C577CD9D36ADEB"/>
    <w:rsid w:val="000268E1"/>
  </w:style>
  <w:style w:type="paragraph" w:customStyle="1" w:styleId="6919450D56CC46D3ACD850CAC559C46A">
    <w:name w:val="6919450D56CC46D3ACD850CAC559C46A"/>
    <w:rsid w:val="000268E1"/>
  </w:style>
  <w:style w:type="paragraph" w:customStyle="1" w:styleId="2716FB8221654D24A12511597394F1B5">
    <w:name w:val="2716FB8221654D24A12511597394F1B5"/>
    <w:rsid w:val="000268E1"/>
  </w:style>
  <w:style w:type="paragraph" w:customStyle="1" w:styleId="F09120D91D5E4F51A1C6D77262843845">
    <w:name w:val="F09120D91D5E4F51A1C6D77262843845"/>
    <w:rsid w:val="000268E1"/>
  </w:style>
  <w:style w:type="paragraph" w:customStyle="1" w:styleId="8D3A456356D54E489A0881BADA512F36">
    <w:name w:val="8D3A456356D54E489A0881BADA512F36"/>
    <w:rsid w:val="000268E1"/>
  </w:style>
  <w:style w:type="paragraph" w:customStyle="1" w:styleId="BE260AE5C8C64D199BD37A652C97567D">
    <w:name w:val="BE260AE5C8C64D199BD37A652C97567D"/>
    <w:rsid w:val="000268E1"/>
  </w:style>
  <w:style w:type="paragraph" w:customStyle="1" w:styleId="F631AD71A4D04FCDBA7C524A23DB08DA">
    <w:name w:val="F631AD71A4D04FCDBA7C524A23DB08DA"/>
    <w:rsid w:val="000268E1"/>
  </w:style>
  <w:style w:type="paragraph" w:customStyle="1" w:styleId="8DDEAA5C37824BD594552CD28CF16E60">
    <w:name w:val="8DDEAA5C37824BD594552CD28CF16E60"/>
    <w:rsid w:val="000268E1"/>
  </w:style>
  <w:style w:type="paragraph" w:customStyle="1" w:styleId="A67B009010FE4C7EB5F7E3568C3A171E">
    <w:name w:val="A67B009010FE4C7EB5F7E3568C3A171E"/>
    <w:rsid w:val="000268E1"/>
  </w:style>
  <w:style w:type="paragraph" w:customStyle="1" w:styleId="3273CCA287194B8FAD3BC4EBB8D7FE61">
    <w:name w:val="3273CCA287194B8FAD3BC4EBB8D7FE61"/>
    <w:rsid w:val="000268E1"/>
  </w:style>
  <w:style w:type="paragraph" w:customStyle="1" w:styleId="D2EE771B51D64E07BE3704D2B54FAB14">
    <w:name w:val="D2EE771B51D64E07BE3704D2B54FAB14"/>
    <w:rsid w:val="000268E1"/>
  </w:style>
  <w:style w:type="paragraph" w:customStyle="1" w:styleId="64543CC08F034835960846DE0AD92145">
    <w:name w:val="64543CC08F034835960846DE0AD92145"/>
    <w:rsid w:val="000268E1"/>
  </w:style>
  <w:style w:type="paragraph" w:customStyle="1" w:styleId="0580B369BF6E4E2BA09ACA8FF044F8E5">
    <w:name w:val="0580B369BF6E4E2BA09ACA8FF044F8E5"/>
    <w:rsid w:val="000268E1"/>
  </w:style>
  <w:style w:type="paragraph" w:customStyle="1" w:styleId="9120BC7DC5924935B06D346B9B70F2B7">
    <w:name w:val="9120BC7DC5924935B06D346B9B70F2B7"/>
    <w:rsid w:val="000268E1"/>
  </w:style>
  <w:style w:type="paragraph" w:customStyle="1" w:styleId="E5A48877DE144EA5B531EDB0DAB9F193">
    <w:name w:val="E5A48877DE144EA5B531EDB0DAB9F193"/>
    <w:rsid w:val="000268E1"/>
  </w:style>
  <w:style w:type="paragraph" w:customStyle="1" w:styleId="50B827FA51DD4E5FBA464D9A777FC24B">
    <w:name w:val="50B827FA51DD4E5FBA464D9A777FC24B"/>
    <w:rsid w:val="000268E1"/>
  </w:style>
  <w:style w:type="paragraph" w:customStyle="1" w:styleId="88ACE8B08A704593841880F6F37D7A61">
    <w:name w:val="88ACE8B08A704593841880F6F37D7A61"/>
    <w:rsid w:val="000268E1"/>
  </w:style>
  <w:style w:type="paragraph" w:customStyle="1" w:styleId="2EAB77FFE5A0431E86E86FA5CF2E455E">
    <w:name w:val="2EAB77FFE5A0431E86E86FA5CF2E455E"/>
    <w:rsid w:val="000268E1"/>
  </w:style>
  <w:style w:type="paragraph" w:customStyle="1" w:styleId="2120732221B3458E9C60D59F03345F2D">
    <w:name w:val="2120732221B3458E9C60D59F03345F2D"/>
    <w:rsid w:val="000268E1"/>
  </w:style>
  <w:style w:type="paragraph" w:customStyle="1" w:styleId="712E55083F7945AAB5D975AC916BEE97">
    <w:name w:val="712E55083F7945AAB5D975AC916BEE97"/>
    <w:rsid w:val="000268E1"/>
  </w:style>
  <w:style w:type="paragraph" w:customStyle="1" w:styleId="CA0E6B4394D44C0E866CC425B90F5A71">
    <w:name w:val="CA0E6B4394D44C0E866CC425B90F5A71"/>
    <w:rsid w:val="000268E1"/>
  </w:style>
  <w:style w:type="paragraph" w:customStyle="1" w:styleId="6FB6580C68D34EC8A203CF552B33C9B9">
    <w:name w:val="6FB6580C68D34EC8A203CF552B33C9B9"/>
    <w:rsid w:val="000268E1"/>
  </w:style>
  <w:style w:type="paragraph" w:customStyle="1" w:styleId="A89434B6A8BA4E50A8DA3284ADB5DAF3">
    <w:name w:val="A89434B6A8BA4E50A8DA3284ADB5DAF3"/>
    <w:rsid w:val="000268E1"/>
  </w:style>
  <w:style w:type="paragraph" w:customStyle="1" w:styleId="C7BB51158A914600887208B42DA0457C">
    <w:name w:val="C7BB51158A914600887208B42DA0457C"/>
    <w:rsid w:val="000268E1"/>
  </w:style>
  <w:style w:type="paragraph" w:customStyle="1" w:styleId="EB7CFDF56E804019B178B92586DD6943">
    <w:name w:val="EB7CFDF56E804019B178B92586DD6943"/>
    <w:rsid w:val="000268E1"/>
  </w:style>
  <w:style w:type="paragraph" w:customStyle="1" w:styleId="FFFCBE9E8AF4499FAA81E22536A1CEB6">
    <w:name w:val="FFFCBE9E8AF4499FAA81E22536A1CEB6"/>
    <w:rsid w:val="000268E1"/>
  </w:style>
  <w:style w:type="paragraph" w:customStyle="1" w:styleId="F8D855732A5C4D2C9D170F465CE3F589">
    <w:name w:val="F8D855732A5C4D2C9D170F465CE3F589"/>
    <w:rsid w:val="000268E1"/>
  </w:style>
  <w:style w:type="paragraph" w:customStyle="1" w:styleId="B1C4F97E6D7F461DAA507CBAFFB5FCFA">
    <w:name w:val="B1C4F97E6D7F461DAA507CBAFFB5FCFA"/>
    <w:rsid w:val="000268E1"/>
  </w:style>
  <w:style w:type="paragraph" w:customStyle="1" w:styleId="FE46D44DA2924C7594C4153E6E1AFD32">
    <w:name w:val="FE46D44DA2924C7594C4153E6E1AFD32"/>
    <w:rsid w:val="000268E1"/>
  </w:style>
  <w:style w:type="paragraph" w:customStyle="1" w:styleId="7D81CB870A444C1286B0CC2933E427BA">
    <w:name w:val="7D81CB870A444C1286B0CC2933E427BA"/>
    <w:rsid w:val="000268E1"/>
  </w:style>
  <w:style w:type="paragraph" w:customStyle="1" w:styleId="FF354E524D3B447A97FBF6ADF30952A4">
    <w:name w:val="FF354E524D3B447A97FBF6ADF30952A4"/>
    <w:rsid w:val="000268E1"/>
  </w:style>
  <w:style w:type="paragraph" w:customStyle="1" w:styleId="394B9DA3ED974BFEB980B28FBCE216E3">
    <w:name w:val="394B9DA3ED974BFEB980B28FBCE216E3"/>
    <w:rsid w:val="000268E1"/>
  </w:style>
  <w:style w:type="paragraph" w:customStyle="1" w:styleId="550E60F58FB6409D90738BA58A7A2FBA">
    <w:name w:val="550E60F58FB6409D90738BA58A7A2FBA"/>
    <w:rsid w:val="000268E1"/>
  </w:style>
  <w:style w:type="paragraph" w:customStyle="1" w:styleId="8A8D422A3CF644A3AF22B19DD4658708">
    <w:name w:val="8A8D422A3CF644A3AF22B19DD4658708"/>
    <w:rsid w:val="000268E1"/>
  </w:style>
  <w:style w:type="paragraph" w:customStyle="1" w:styleId="CD877243D4C0480C8B7FB51A2BA3B217">
    <w:name w:val="CD877243D4C0480C8B7FB51A2BA3B217"/>
    <w:rsid w:val="00EB1D00"/>
  </w:style>
  <w:style w:type="paragraph" w:customStyle="1" w:styleId="14C03C102BAB4AADB2D6E5849475A0DC">
    <w:name w:val="14C03C102BAB4AADB2D6E5849475A0DC"/>
    <w:rsid w:val="00EB1D00"/>
  </w:style>
  <w:style w:type="paragraph" w:customStyle="1" w:styleId="C4BB47BE2D7B4E7DB28D3D2591FAF002">
    <w:name w:val="C4BB47BE2D7B4E7DB28D3D2591FAF002"/>
    <w:rsid w:val="00EB1D00"/>
  </w:style>
  <w:style w:type="paragraph" w:customStyle="1" w:styleId="FF320798798247A6971391787F9C0EE6">
    <w:name w:val="FF320798798247A6971391787F9C0EE6"/>
    <w:rsid w:val="00EB1D00"/>
  </w:style>
  <w:style w:type="paragraph" w:customStyle="1" w:styleId="0603728DAAC34FC7B8F91807CF7D2C7D">
    <w:name w:val="0603728DAAC34FC7B8F91807CF7D2C7D"/>
    <w:rsid w:val="00EB1D00"/>
  </w:style>
  <w:style w:type="paragraph" w:customStyle="1" w:styleId="2D9B6764293246359D3EC0A1EA332158">
    <w:name w:val="2D9B6764293246359D3EC0A1EA332158"/>
    <w:rsid w:val="00EB1D00"/>
  </w:style>
  <w:style w:type="paragraph" w:customStyle="1" w:styleId="50599B51387445C3A67B748F88077F77">
    <w:name w:val="50599B51387445C3A67B748F88077F77"/>
    <w:rsid w:val="00EB1D00"/>
  </w:style>
  <w:style w:type="paragraph" w:customStyle="1" w:styleId="67AC53D697D34568A9E94EF776BB2500">
    <w:name w:val="67AC53D697D34568A9E94EF776BB2500"/>
    <w:rsid w:val="00EB1D00"/>
  </w:style>
  <w:style w:type="paragraph" w:customStyle="1" w:styleId="D9B09B1415B343299A82D163187CE434">
    <w:name w:val="D9B09B1415B343299A82D163187CE434"/>
    <w:rsid w:val="00EB1D00"/>
  </w:style>
  <w:style w:type="paragraph" w:customStyle="1" w:styleId="094EBE67840C438F950AA9769F6219ED">
    <w:name w:val="094EBE67840C438F950AA9769F6219ED"/>
    <w:rsid w:val="00EB1D00"/>
  </w:style>
  <w:style w:type="paragraph" w:customStyle="1" w:styleId="7EC75FDF46204640A2BEF47D2DD9D6D4">
    <w:name w:val="7EC75FDF46204640A2BEF47D2DD9D6D4"/>
    <w:rsid w:val="00EB1D00"/>
  </w:style>
  <w:style w:type="paragraph" w:customStyle="1" w:styleId="3F69F7A7EDEC456197B12381B56A3E36">
    <w:name w:val="3F69F7A7EDEC456197B12381B56A3E36"/>
    <w:rsid w:val="00EB1D00"/>
  </w:style>
  <w:style w:type="paragraph" w:customStyle="1" w:styleId="4777A280864F44059890ACAA3ABBC2CC">
    <w:name w:val="4777A280864F44059890ACAA3ABBC2CC"/>
    <w:rsid w:val="00EB1D00"/>
  </w:style>
  <w:style w:type="paragraph" w:customStyle="1" w:styleId="0CD39E5B5D994E20BAE0F8022DF06D9D">
    <w:name w:val="0CD39E5B5D994E20BAE0F8022DF06D9D"/>
    <w:rsid w:val="00EB1D00"/>
  </w:style>
  <w:style w:type="paragraph" w:customStyle="1" w:styleId="B64F21C1F5EB4A29B16AC75D5912B7DC">
    <w:name w:val="B64F21C1F5EB4A29B16AC75D5912B7DC"/>
    <w:rsid w:val="00EB1D00"/>
  </w:style>
  <w:style w:type="paragraph" w:customStyle="1" w:styleId="02BE1112B40D48BDB4F5B1D968AA7EC2">
    <w:name w:val="02BE1112B40D48BDB4F5B1D968AA7EC2"/>
    <w:rsid w:val="00EB1D00"/>
  </w:style>
  <w:style w:type="paragraph" w:customStyle="1" w:styleId="C00238D9DA594D8682BE0502D5AF2BEE">
    <w:name w:val="C00238D9DA594D8682BE0502D5AF2BEE"/>
    <w:rsid w:val="00D00337"/>
  </w:style>
  <w:style w:type="paragraph" w:customStyle="1" w:styleId="92D15D854567416B9F8F6808B0630B27">
    <w:name w:val="92D15D854567416B9F8F6808B0630B27"/>
    <w:rsid w:val="00D00337"/>
  </w:style>
  <w:style w:type="paragraph" w:customStyle="1" w:styleId="CCDEACCFC6934998B6F42225A4FEC2E9">
    <w:name w:val="CCDEACCFC6934998B6F42225A4FEC2E9"/>
    <w:rsid w:val="00D00337"/>
  </w:style>
  <w:style w:type="paragraph" w:customStyle="1" w:styleId="3E8821E3E20B4B4AA6BB37B512D726BC">
    <w:name w:val="3E8821E3E20B4B4AA6BB37B512D726BC"/>
    <w:rsid w:val="00D00337"/>
  </w:style>
  <w:style w:type="paragraph" w:customStyle="1" w:styleId="B3EDC02D746F432D8218121F9AF6C550">
    <w:name w:val="B3EDC02D746F432D8218121F9AF6C550"/>
    <w:rsid w:val="00D00337"/>
  </w:style>
  <w:style w:type="paragraph" w:customStyle="1" w:styleId="BCC541793622427CB31582172AD91584">
    <w:name w:val="BCC541793622427CB31582172AD91584"/>
    <w:rsid w:val="00D00337"/>
  </w:style>
  <w:style w:type="paragraph" w:customStyle="1" w:styleId="4D130EC813B042CAA40EA836BFE06232">
    <w:name w:val="4D130EC813B042CAA40EA836BFE06232"/>
    <w:rsid w:val="00D00337"/>
  </w:style>
  <w:style w:type="paragraph" w:customStyle="1" w:styleId="EA26DF1389064A40960FE9C173C3A0C7">
    <w:name w:val="EA26DF1389064A40960FE9C173C3A0C7"/>
    <w:rsid w:val="00D00337"/>
  </w:style>
  <w:style w:type="paragraph" w:customStyle="1" w:styleId="C05759B394C1417EA3DEC9C141B6299F">
    <w:name w:val="C05759B394C1417EA3DEC9C141B6299F"/>
    <w:rsid w:val="00D00337"/>
  </w:style>
  <w:style w:type="paragraph" w:customStyle="1" w:styleId="ECE771F2FF9043F0977A97F46183883B">
    <w:name w:val="ECE771F2FF9043F0977A97F46183883B"/>
    <w:rsid w:val="00D00337"/>
  </w:style>
  <w:style w:type="paragraph" w:customStyle="1" w:styleId="84ADC4F36E604D328D1FCDAA800B2802">
    <w:name w:val="84ADC4F36E604D328D1FCDAA800B2802"/>
    <w:rsid w:val="00D00337"/>
  </w:style>
  <w:style w:type="paragraph" w:customStyle="1" w:styleId="3B704F70D06A487EBD627DE7435A09F4">
    <w:name w:val="3B704F70D06A487EBD627DE7435A09F4"/>
    <w:rsid w:val="00D00337"/>
  </w:style>
  <w:style w:type="paragraph" w:customStyle="1" w:styleId="160B6CEB1F904633AC65147E22D2CA3D">
    <w:name w:val="160B6CEB1F904633AC65147E22D2CA3D"/>
    <w:rsid w:val="00D00337"/>
  </w:style>
  <w:style w:type="paragraph" w:customStyle="1" w:styleId="CCF965918279490C912ABAB428E786EB">
    <w:name w:val="CCF965918279490C912ABAB428E786EB"/>
    <w:rsid w:val="00D00337"/>
  </w:style>
  <w:style w:type="paragraph" w:customStyle="1" w:styleId="178556EC5B424EFD8664EFB62B7D854B">
    <w:name w:val="178556EC5B424EFD8664EFB62B7D854B"/>
    <w:rsid w:val="00D00337"/>
  </w:style>
  <w:style w:type="paragraph" w:customStyle="1" w:styleId="B21976FB9BEC43D98F64422FCC78D274">
    <w:name w:val="B21976FB9BEC43D98F64422FCC78D274"/>
    <w:rsid w:val="00D00337"/>
  </w:style>
  <w:style w:type="paragraph" w:customStyle="1" w:styleId="72955070A82D4821BCE144FB493D4A78">
    <w:name w:val="72955070A82D4821BCE144FB493D4A78"/>
    <w:rsid w:val="00D00337"/>
  </w:style>
  <w:style w:type="paragraph" w:customStyle="1" w:styleId="4151225BA6284429891F22B98BC07795">
    <w:name w:val="4151225BA6284429891F22B98BC07795"/>
    <w:rsid w:val="00D00337"/>
  </w:style>
  <w:style w:type="paragraph" w:customStyle="1" w:styleId="7404BFD51778430FA628815B401AE3A2">
    <w:name w:val="7404BFD51778430FA628815B401AE3A2"/>
    <w:rsid w:val="00D00337"/>
  </w:style>
  <w:style w:type="paragraph" w:customStyle="1" w:styleId="3403EB70A4B34100ACA62BA62489E7D1">
    <w:name w:val="3403EB70A4B34100ACA62BA62489E7D1"/>
    <w:rsid w:val="00D00337"/>
  </w:style>
  <w:style w:type="paragraph" w:customStyle="1" w:styleId="7554435418AE4A8FB0842EB84458DFE0">
    <w:name w:val="7554435418AE4A8FB0842EB84458DFE0"/>
    <w:rsid w:val="00D00337"/>
  </w:style>
  <w:style w:type="paragraph" w:customStyle="1" w:styleId="1FC6675BC3634F06A59F36E3033E9480">
    <w:name w:val="1FC6675BC3634F06A59F36E3033E9480"/>
    <w:rsid w:val="00D00337"/>
  </w:style>
  <w:style w:type="paragraph" w:customStyle="1" w:styleId="03C46514BD344816A51E36A7F9CF7ABC">
    <w:name w:val="03C46514BD344816A51E36A7F9CF7ABC"/>
    <w:rsid w:val="00D00337"/>
  </w:style>
  <w:style w:type="paragraph" w:customStyle="1" w:styleId="CA17DAA428AF48058E3C14E68FF96468">
    <w:name w:val="CA17DAA428AF48058E3C14E68FF96468"/>
    <w:rsid w:val="00D00337"/>
  </w:style>
  <w:style w:type="paragraph" w:customStyle="1" w:styleId="66415B6523054BB2916AA0DAE3850833">
    <w:name w:val="66415B6523054BB2916AA0DAE3850833"/>
    <w:rsid w:val="00D00337"/>
  </w:style>
  <w:style w:type="paragraph" w:customStyle="1" w:styleId="AC7146726BC7419A8F792C699E0E3923">
    <w:name w:val="AC7146726BC7419A8F792C699E0E3923"/>
    <w:rsid w:val="00D00337"/>
  </w:style>
  <w:style w:type="paragraph" w:customStyle="1" w:styleId="CBD1541C034C4E8B97D912A7C2B5598C">
    <w:name w:val="CBD1541C034C4E8B97D912A7C2B5598C"/>
    <w:rsid w:val="00D00337"/>
  </w:style>
  <w:style w:type="paragraph" w:customStyle="1" w:styleId="5689F37E53A94C2C902C2F0E72EA98CB">
    <w:name w:val="5689F37E53A94C2C902C2F0E72EA98CB"/>
    <w:rsid w:val="00D00337"/>
  </w:style>
  <w:style w:type="paragraph" w:customStyle="1" w:styleId="0B489559CA8B487AA321439840BA7138">
    <w:name w:val="0B489559CA8B487AA321439840BA7138"/>
    <w:rsid w:val="00D00337"/>
  </w:style>
  <w:style w:type="paragraph" w:customStyle="1" w:styleId="349C266A801B40EAA47E9F3AA7983E46">
    <w:name w:val="349C266A801B40EAA47E9F3AA7983E46"/>
    <w:rsid w:val="00D00337"/>
  </w:style>
  <w:style w:type="paragraph" w:customStyle="1" w:styleId="AD6D585575494993BBF71424C5A8B41D">
    <w:name w:val="AD6D585575494993BBF71424C5A8B41D"/>
    <w:rsid w:val="00D00337"/>
  </w:style>
  <w:style w:type="paragraph" w:customStyle="1" w:styleId="6079BE194F274070A2768A68353BF937">
    <w:name w:val="6079BE194F274070A2768A68353BF937"/>
    <w:rsid w:val="00D003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35C9301389D74FA7523DEA493A5BE5" ma:contentTypeVersion="0" ma:contentTypeDescription="Create a new document." ma:contentTypeScope="" ma:versionID="1dd78cf00827d9a8a6a48837eb68c04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90BCB6-E8E0-484A-9EFE-7680D5B3FEE4}"/>
</file>

<file path=customXml/itemProps2.xml><?xml version="1.0" encoding="utf-8"?>
<ds:datastoreItem xmlns:ds="http://schemas.openxmlformats.org/officeDocument/2006/customXml" ds:itemID="{9168A044-88C9-4201-9A01-1C795BEFFCA0}"/>
</file>

<file path=customXml/itemProps3.xml><?xml version="1.0" encoding="utf-8"?>
<ds:datastoreItem xmlns:ds="http://schemas.openxmlformats.org/officeDocument/2006/customXml" ds:itemID="{7886345B-97D0-4301-AF57-FA5E6991D34B}"/>
</file>

<file path=customXml/itemProps4.xml><?xml version="1.0" encoding="utf-8"?>
<ds:datastoreItem xmlns:ds="http://schemas.openxmlformats.org/officeDocument/2006/customXml" ds:itemID="{A517F8A5-EAAF-45EE-83B6-808ECF65370C}"/>
</file>

<file path=docProps/app.xml><?xml version="1.0" encoding="utf-8"?>
<Properties xmlns="http://schemas.openxmlformats.org/officeDocument/2006/extended-properties" xmlns:vt="http://schemas.openxmlformats.org/officeDocument/2006/docPropsVTypes">
  <Template>91FD9D68</Template>
  <TotalTime>0</TotalTime>
  <Pages>2</Pages>
  <Words>426</Words>
  <Characters>3241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C-ID Discipline Input Groups (DIGs)</vt:lpstr>
    </vt:vector>
  </TitlesOfParts>
  <Company>Rio Hondo College</Company>
  <LinksUpToDate>false</LinksUpToDate>
  <CharactersWithSpaces>3660</CharactersWithSpaces>
  <SharedDoc>false</SharedDoc>
  <HLinks>
    <vt:vector size="6" baseType="variant">
      <vt:variant>
        <vt:i4>4521987</vt:i4>
      </vt:variant>
      <vt:variant>
        <vt:i4>0</vt:i4>
      </vt:variant>
      <vt:variant>
        <vt:i4>0</vt:i4>
      </vt:variant>
      <vt:variant>
        <vt:i4>5</vt:i4>
      </vt:variant>
      <vt:variant>
        <vt:lpwstr>http://www.c-id.net/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C-ID Discipline Input Groups (DIGs)</dc:title>
  <dc:creator>Michelle Corselli</dc:creator>
  <cp:lastModifiedBy>He Seon Ihn</cp:lastModifiedBy>
  <cp:revision>2</cp:revision>
  <cp:lastPrinted>2011-02-04T23:22:00Z</cp:lastPrinted>
  <dcterms:created xsi:type="dcterms:W3CDTF">2012-08-16T23:30:00Z</dcterms:created>
  <dcterms:modified xsi:type="dcterms:W3CDTF">2012-08-16T23:30:00Z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0x010100CA35C9301389D74FA7523DEA493A5BE5</vt:lpwstr>
  </property>
</Properties>
</file>